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4E806" w14:textId="25465265" w:rsidR="00ED1B9B" w:rsidRPr="00414801" w:rsidRDefault="00D7588B" w:rsidP="00ED1B9B">
      <w:pPr>
        <w:pStyle w:val="a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ED1B9B" w:rsidRPr="00C806E7">
        <w:rPr>
          <w:rFonts w:ascii="BIZ UDPゴシック" w:eastAsia="BIZ UDPゴシック" w:hAnsi="BIZ UDPゴシック" w:hint="eastAsia"/>
        </w:rPr>
        <w:t>様式</w:t>
      </w:r>
      <w:r w:rsidR="00813E54">
        <w:rPr>
          <w:rFonts w:ascii="BIZ UDPゴシック" w:eastAsia="BIZ UDPゴシック" w:hAnsi="BIZ UDPゴシック" w:hint="eastAsia"/>
        </w:rPr>
        <w:t>7</w:t>
      </w:r>
      <w:bookmarkStart w:id="0" w:name="_GoBack"/>
      <w:bookmarkEnd w:id="0"/>
      <w:r w:rsidR="00ED1B9B" w:rsidRPr="00C806E7">
        <w:rPr>
          <w:rFonts w:ascii="BIZ UDPゴシック" w:eastAsia="BIZ UDPゴシック" w:hAnsi="BIZ UDPゴシック" w:hint="eastAsia"/>
        </w:rPr>
        <w:t>号</w:t>
      </w:r>
      <w:r>
        <w:rPr>
          <w:rFonts w:ascii="BIZ UDPゴシック" w:eastAsia="BIZ UDPゴシック" w:hAnsi="BIZ UDPゴシック" w:hint="eastAsia"/>
        </w:rPr>
        <w:t>）</w:t>
      </w:r>
    </w:p>
    <w:p w14:paraId="5CE5E51A" w14:textId="6BB83BF2" w:rsidR="00ED1B9B" w:rsidRPr="00C806E7" w:rsidRDefault="00C806E7" w:rsidP="00C806E7">
      <w:pPr>
        <w:pStyle w:val="ae"/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旭子第</w:t>
      </w:r>
      <w:r w:rsidR="00036AEE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号</w:t>
      </w:r>
    </w:p>
    <w:p w14:paraId="7A92F5C1" w14:textId="389763F6" w:rsidR="00ED1B9B" w:rsidRPr="00C806E7" w:rsidRDefault="00C806E7" w:rsidP="00ED1B9B">
      <w:pPr>
        <w:pStyle w:val="ae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令和６</w:t>
      </w:r>
      <w:r w:rsidR="00ED1B9B" w:rsidRPr="00C806E7">
        <w:rPr>
          <w:rFonts w:ascii="BIZ UDPゴシック" w:eastAsia="BIZ UDPゴシック" w:hAnsi="BIZ UDPゴシック" w:hint="eastAsia"/>
          <w:sz w:val="24"/>
          <w:szCs w:val="24"/>
        </w:rPr>
        <w:t>年　月　日</w:t>
      </w:r>
    </w:p>
    <w:p w14:paraId="72EADFC0" w14:textId="77777777" w:rsidR="00ED1B9B" w:rsidRPr="00C806E7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3796C5A8" w14:textId="77777777" w:rsidR="00ED1B9B" w:rsidRPr="00C806E7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>商号及び名称</w:t>
      </w:r>
    </w:p>
    <w:p w14:paraId="2E299014" w14:textId="77777777" w:rsidR="00ED1B9B" w:rsidRPr="00C806E7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>代表者職・氏名　様</w:t>
      </w:r>
    </w:p>
    <w:p w14:paraId="5B10A089" w14:textId="77777777" w:rsidR="00641683" w:rsidRDefault="00641683" w:rsidP="00ED1B9B">
      <w:pPr>
        <w:pStyle w:val="ae"/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27626956" w14:textId="5D0D1CA4" w:rsidR="00ED1B9B" w:rsidRPr="00C806E7" w:rsidRDefault="00ED1B9B" w:rsidP="00641683">
      <w:pPr>
        <w:pStyle w:val="ae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 xml:space="preserve">　　　旭市長　</w:t>
      </w:r>
      <w:r w:rsidR="00C806E7">
        <w:rPr>
          <w:rFonts w:ascii="BIZ UDPゴシック" w:eastAsia="BIZ UDPゴシック" w:hAnsi="BIZ UDPゴシック" w:hint="eastAsia"/>
          <w:sz w:val="24"/>
          <w:szCs w:val="24"/>
        </w:rPr>
        <w:t>米本　弥一郎</w:t>
      </w:r>
      <w:r w:rsidRPr="00C806E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282372" w:rsidRPr="00C806E7">
        <w:rPr>
          <w:rFonts w:ascii="BIZ UDPゴシック" w:eastAsia="BIZ UDPゴシック" w:hAnsi="BIZ UDPゴシック" w:hint="eastAsia"/>
          <w:sz w:val="24"/>
          <w:szCs w:val="24"/>
        </w:rPr>
        <w:t>㊞</w:t>
      </w:r>
    </w:p>
    <w:p w14:paraId="056FD5DF" w14:textId="77777777" w:rsidR="00ED1B9B" w:rsidRPr="00C806E7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2E6C8662" w14:textId="27EB8342" w:rsidR="00ED1B9B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11174C80" w14:textId="77777777" w:rsidR="00641683" w:rsidRPr="00C806E7" w:rsidRDefault="00641683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146C2430" w14:textId="5ED20554" w:rsidR="00ED1B9B" w:rsidRPr="00C806E7" w:rsidRDefault="00ED1B9B" w:rsidP="00ED1B9B">
      <w:pPr>
        <w:pStyle w:val="ae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>「旭市</w:t>
      </w:r>
      <w:r w:rsidR="00036AEE">
        <w:rPr>
          <w:rFonts w:ascii="BIZ UDPゴシック" w:eastAsia="BIZ UDPゴシック" w:hAnsi="BIZ UDPゴシック" w:hint="eastAsia"/>
          <w:sz w:val="24"/>
          <w:szCs w:val="24"/>
        </w:rPr>
        <w:t>病児保育事業実施事業者募集に係る公募型</w:t>
      </w:r>
      <w:r w:rsidRPr="00C806E7">
        <w:rPr>
          <w:rFonts w:ascii="BIZ UDPゴシック" w:eastAsia="BIZ UDPゴシック" w:hAnsi="BIZ UDPゴシック" w:hint="eastAsia"/>
          <w:sz w:val="24"/>
          <w:szCs w:val="24"/>
        </w:rPr>
        <w:t>プロポーザル」審査結果通知書</w:t>
      </w:r>
    </w:p>
    <w:p w14:paraId="13B4FCF6" w14:textId="45DE95F4" w:rsidR="00ED1B9B" w:rsidRDefault="00ED1B9B" w:rsidP="00ED1B9B">
      <w:pPr>
        <w:pStyle w:val="ae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072B881D" w14:textId="77777777" w:rsidR="00641683" w:rsidRPr="00C806E7" w:rsidRDefault="00641683" w:rsidP="00ED1B9B">
      <w:pPr>
        <w:pStyle w:val="ae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15933B3" w14:textId="77777777" w:rsidR="00ED1B9B" w:rsidRPr="00C806E7" w:rsidRDefault="00ED1B9B" w:rsidP="00ED1B9B">
      <w:pPr>
        <w:pStyle w:val="ae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762114B1" w14:textId="63DB97D8" w:rsidR="00ED1B9B" w:rsidRPr="00C806E7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 xml:space="preserve">　企画提案書を提出していただきました</w:t>
      </w:r>
      <w:r w:rsidR="00036AEE" w:rsidRPr="00C806E7">
        <w:rPr>
          <w:rFonts w:ascii="BIZ UDPゴシック" w:eastAsia="BIZ UDPゴシック" w:hAnsi="BIZ UDPゴシック" w:hint="eastAsia"/>
          <w:sz w:val="24"/>
          <w:szCs w:val="24"/>
        </w:rPr>
        <w:t>旭市</w:t>
      </w:r>
      <w:r w:rsidR="00036AEE">
        <w:rPr>
          <w:rFonts w:ascii="BIZ UDPゴシック" w:eastAsia="BIZ UDPゴシック" w:hAnsi="BIZ UDPゴシック" w:hint="eastAsia"/>
          <w:sz w:val="24"/>
          <w:szCs w:val="24"/>
        </w:rPr>
        <w:t>病児保育事業実施事業者募集に係る公募型プロポーザル</w:t>
      </w:r>
      <w:r w:rsidRPr="00C806E7">
        <w:rPr>
          <w:rFonts w:ascii="BIZ UDPゴシック" w:eastAsia="BIZ UDPゴシック" w:hAnsi="BIZ UDPゴシック" w:hint="eastAsia"/>
          <w:sz w:val="24"/>
          <w:szCs w:val="24"/>
        </w:rPr>
        <w:t>について審査した結果、下記のとおりとなりましたので通知します。</w:t>
      </w:r>
    </w:p>
    <w:p w14:paraId="6E23D31E" w14:textId="2C11652D" w:rsidR="00ED1B9B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3263425F" w14:textId="77777777" w:rsidR="00641683" w:rsidRPr="00036AEE" w:rsidRDefault="00641683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6F6719CF" w14:textId="77777777" w:rsidR="00ED1B9B" w:rsidRPr="00C806E7" w:rsidRDefault="00ED1B9B" w:rsidP="00ED1B9B">
      <w:pPr>
        <w:pStyle w:val="ae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61561A66" w14:textId="77777777" w:rsidR="00ED1B9B" w:rsidRPr="00C806E7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3F3FB32A" w14:textId="3D63D302" w:rsidR="00ED1B9B" w:rsidRPr="00C806E7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 xml:space="preserve">　１　</w:t>
      </w:r>
      <w:r w:rsidR="00036AEE">
        <w:rPr>
          <w:rFonts w:ascii="BIZ UDPゴシック" w:eastAsia="BIZ UDPゴシック" w:hAnsi="BIZ UDPゴシック" w:hint="eastAsia"/>
          <w:sz w:val="24"/>
          <w:szCs w:val="24"/>
        </w:rPr>
        <w:t>事業</w:t>
      </w:r>
      <w:r w:rsidRPr="00C806E7">
        <w:rPr>
          <w:rFonts w:ascii="BIZ UDPゴシック" w:eastAsia="BIZ UDPゴシック" w:hAnsi="BIZ UDPゴシック" w:hint="eastAsia"/>
          <w:sz w:val="24"/>
          <w:szCs w:val="24"/>
        </w:rPr>
        <w:t xml:space="preserve">名　　</w:t>
      </w:r>
      <w:r w:rsidR="00036AEE" w:rsidRPr="00C806E7">
        <w:rPr>
          <w:rFonts w:ascii="BIZ UDPゴシック" w:eastAsia="BIZ UDPゴシック" w:hAnsi="BIZ UDPゴシック" w:hint="eastAsia"/>
          <w:sz w:val="24"/>
          <w:szCs w:val="24"/>
        </w:rPr>
        <w:t>旭市</w:t>
      </w:r>
      <w:r w:rsidR="00036AEE">
        <w:rPr>
          <w:rFonts w:ascii="BIZ UDPゴシック" w:eastAsia="BIZ UDPゴシック" w:hAnsi="BIZ UDPゴシック" w:hint="eastAsia"/>
          <w:sz w:val="24"/>
          <w:szCs w:val="24"/>
        </w:rPr>
        <w:t>病児保育事業</w:t>
      </w:r>
    </w:p>
    <w:p w14:paraId="09C9329F" w14:textId="77777777" w:rsidR="00ED1B9B" w:rsidRPr="00C806E7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06A7A182" w14:textId="278BF290" w:rsidR="00ED1B9B" w:rsidRPr="00C806E7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 xml:space="preserve">　２　結　果　　①　貴</w:t>
      </w:r>
      <w:r w:rsidR="00036AEE">
        <w:rPr>
          <w:rFonts w:ascii="BIZ UDPゴシック" w:eastAsia="BIZ UDPゴシック" w:hAnsi="BIZ UDPゴシック" w:hint="eastAsia"/>
          <w:sz w:val="24"/>
          <w:szCs w:val="24"/>
        </w:rPr>
        <w:t>事業者</w:t>
      </w:r>
      <w:r w:rsidRPr="00C806E7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036AEE">
        <w:rPr>
          <w:rFonts w:ascii="BIZ UDPゴシック" w:eastAsia="BIZ UDPゴシック" w:hAnsi="BIZ UDPゴシック" w:hint="eastAsia"/>
          <w:sz w:val="24"/>
          <w:szCs w:val="24"/>
        </w:rPr>
        <w:t>事業実施者</w:t>
      </w:r>
      <w:r w:rsidRPr="00C806E7">
        <w:rPr>
          <w:rFonts w:ascii="BIZ UDPゴシック" w:eastAsia="BIZ UDPゴシック" w:hAnsi="BIZ UDPゴシック" w:hint="eastAsia"/>
          <w:sz w:val="24"/>
          <w:szCs w:val="24"/>
        </w:rPr>
        <w:t>に決定しました。</w:t>
      </w:r>
    </w:p>
    <w:p w14:paraId="67EB9DFD" w14:textId="03BF4312" w:rsidR="00ED1B9B" w:rsidRPr="00C806E7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7A4FA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806E7">
        <w:rPr>
          <w:rFonts w:ascii="BIZ UDPゴシック" w:eastAsia="BIZ UDPゴシック" w:hAnsi="BIZ UDPゴシック" w:hint="eastAsia"/>
          <w:sz w:val="24"/>
          <w:szCs w:val="24"/>
        </w:rPr>
        <w:t>②　貴</w:t>
      </w:r>
      <w:r w:rsidR="00036AEE">
        <w:rPr>
          <w:rFonts w:ascii="BIZ UDPゴシック" w:eastAsia="BIZ UDPゴシック" w:hAnsi="BIZ UDPゴシック" w:hint="eastAsia"/>
          <w:sz w:val="24"/>
          <w:szCs w:val="24"/>
        </w:rPr>
        <w:t>事業者</w:t>
      </w:r>
      <w:r w:rsidRPr="00C806E7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036AEE">
        <w:rPr>
          <w:rFonts w:ascii="BIZ UDPゴシック" w:eastAsia="BIZ UDPゴシック" w:hAnsi="BIZ UDPゴシック" w:hint="eastAsia"/>
          <w:sz w:val="24"/>
          <w:szCs w:val="24"/>
        </w:rPr>
        <w:t>事業実施</w:t>
      </w:r>
      <w:r w:rsidRPr="00C806E7">
        <w:rPr>
          <w:rFonts w:ascii="BIZ UDPゴシック" w:eastAsia="BIZ UDPゴシック" w:hAnsi="BIZ UDPゴシック" w:hint="eastAsia"/>
          <w:sz w:val="24"/>
          <w:szCs w:val="24"/>
        </w:rPr>
        <w:t>者となりませんでした。</w:t>
      </w:r>
    </w:p>
    <w:p w14:paraId="53ECED84" w14:textId="77777777" w:rsidR="00036AEE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14:paraId="5518E1BA" w14:textId="1DF4D06F" w:rsidR="00ED1B9B" w:rsidRPr="00C806E7" w:rsidRDefault="00ED1B9B" w:rsidP="00036AEE">
      <w:pPr>
        <w:pStyle w:val="ae"/>
        <w:ind w:firstLineChars="300" w:firstLine="689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>貴</w:t>
      </w:r>
      <w:r w:rsidR="00036AEE">
        <w:rPr>
          <w:rFonts w:ascii="BIZ UDPゴシック" w:eastAsia="BIZ UDPゴシック" w:hAnsi="BIZ UDPゴシック" w:hint="eastAsia"/>
          <w:sz w:val="24"/>
          <w:szCs w:val="24"/>
        </w:rPr>
        <w:t>事業者</w:t>
      </w:r>
      <w:r w:rsidRPr="00C806E7">
        <w:rPr>
          <w:rFonts w:ascii="BIZ UDPゴシック" w:eastAsia="BIZ UDPゴシック" w:hAnsi="BIZ UDPゴシック" w:hint="eastAsia"/>
          <w:sz w:val="24"/>
          <w:szCs w:val="24"/>
        </w:rPr>
        <w:t>の評価点数：○○点</w:t>
      </w:r>
    </w:p>
    <w:p w14:paraId="36988F36" w14:textId="77777777" w:rsidR="00ED1B9B" w:rsidRPr="00C806E7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 xml:space="preserve">　　　※結果により①又は②を記載する。</w:t>
      </w:r>
    </w:p>
    <w:p w14:paraId="15BAE103" w14:textId="77777777" w:rsidR="00ED1B9B" w:rsidRPr="00C806E7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3D56F420" w14:textId="77777777" w:rsidR="00ED1B9B" w:rsidRPr="00C806E7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 xml:space="preserve">　３　その他</w:t>
      </w:r>
    </w:p>
    <w:p w14:paraId="4BE046C4" w14:textId="56DD3430" w:rsidR="00ED1B9B" w:rsidRPr="00C806E7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36AE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806E7">
        <w:rPr>
          <w:rFonts w:ascii="BIZ UDPゴシック" w:eastAsia="BIZ UDPゴシック" w:hAnsi="BIZ UDPゴシック" w:hint="eastAsia"/>
          <w:sz w:val="24"/>
          <w:szCs w:val="24"/>
        </w:rPr>
        <w:t>※必要な連絡事項を記載</w:t>
      </w:r>
    </w:p>
    <w:p w14:paraId="78080D24" w14:textId="544D4129" w:rsidR="00036AEE" w:rsidRDefault="00ED1B9B" w:rsidP="00ED1B9B">
      <w:pPr>
        <w:pStyle w:val="ae"/>
        <w:ind w:left="689" w:hangingChars="300" w:hanging="689"/>
        <w:rPr>
          <w:rFonts w:ascii="BIZ UDPゴシック" w:eastAsia="BIZ UDPゴシック" w:hAnsi="BIZ UDPゴシック"/>
          <w:sz w:val="24"/>
          <w:szCs w:val="24"/>
        </w:rPr>
      </w:pPr>
      <w:r w:rsidRPr="00C806E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36AE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806E7">
        <w:rPr>
          <w:rFonts w:ascii="BIZ UDPゴシック" w:eastAsia="BIZ UDPゴシック" w:hAnsi="BIZ UDPゴシック" w:hint="eastAsia"/>
          <w:sz w:val="24"/>
          <w:szCs w:val="24"/>
        </w:rPr>
        <w:t>※審査結果に対する異議申し立ては、一切受け付けない旨を記載</w:t>
      </w:r>
    </w:p>
    <w:p w14:paraId="7607B08E" w14:textId="265E2B1D" w:rsidR="00ED1B9B" w:rsidRPr="00C806E7" w:rsidRDefault="00036AEE" w:rsidP="00036AEE">
      <w:pPr>
        <w:pStyle w:val="ae"/>
        <w:ind w:leftChars="300" w:left="569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また、</w:t>
      </w:r>
      <w:r w:rsidR="00ED1B9B" w:rsidRPr="00C806E7">
        <w:rPr>
          <w:rFonts w:ascii="BIZ UDPゴシック" w:eastAsia="BIZ UDPゴシック" w:hAnsi="BIZ UDPゴシック" w:hint="eastAsia"/>
          <w:sz w:val="24"/>
          <w:szCs w:val="24"/>
        </w:rPr>
        <w:t>結果に対する説明を求め</w:t>
      </w:r>
      <w:r>
        <w:rPr>
          <w:rFonts w:ascii="BIZ UDPゴシック" w:eastAsia="BIZ UDPゴシック" w:hAnsi="BIZ UDPゴシック" w:hint="eastAsia"/>
          <w:sz w:val="24"/>
          <w:szCs w:val="24"/>
        </w:rPr>
        <w:t>られる</w:t>
      </w:r>
      <w:r w:rsidR="00ED1B9B" w:rsidRPr="00C806E7">
        <w:rPr>
          <w:rFonts w:ascii="BIZ UDPゴシック" w:eastAsia="BIZ UDPゴシック" w:hAnsi="BIZ UDPゴシック" w:hint="eastAsia"/>
          <w:sz w:val="24"/>
          <w:szCs w:val="24"/>
        </w:rPr>
        <w:t>期間（7日以内）及び方法を記載</w:t>
      </w:r>
    </w:p>
    <w:p w14:paraId="200D323F" w14:textId="77777777" w:rsidR="00ED1B9B" w:rsidRPr="00036AEE" w:rsidRDefault="00ED1B9B" w:rsidP="00ED1B9B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0F720A23" w14:textId="77777777" w:rsidR="00D33050" w:rsidRPr="00410B1C" w:rsidRDefault="00D33050" w:rsidP="00D33050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410B1C">
        <w:rPr>
          <w:rFonts w:ascii="BIZ UDPゴシック" w:eastAsia="BIZ UDPゴシック" w:hAnsi="BIZ UDPゴシック" w:hint="eastAsia"/>
          <w:sz w:val="24"/>
          <w:szCs w:val="24"/>
        </w:rPr>
        <w:t xml:space="preserve">　４　担当部署及び問い合わせ先</w:t>
      </w:r>
    </w:p>
    <w:p w14:paraId="24FB90D2" w14:textId="27807876" w:rsidR="00D33050" w:rsidRDefault="00D33050" w:rsidP="00D33050">
      <w:pPr>
        <w:spacing w:before="0" w:after="0" w:line="24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旭市　子育て支援課　</w:t>
      </w:r>
      <w:r w:rsidR="00036AEE">
        <w:rPr>
          <w:rFonts w:ascii="BIZ UDPゴシック" w:eastAsia="BIZ UDPゴシック" w:hAnsi="BIZ UDPゴシック" w:hint="eastAsia"/>
          <w:sz w:val="24"/>
          <w:szCs w:val="24"/>
        </w:rPr>
        <w:t>保育所運営</w:t>
      </w:r>
      <w:r>
        <w:rPr>
          <w:rFonts w:ascii="BIZ UDPゴシック" w:eastAsia="BIZ UDPゴシック" w:hAnsi="BIZ UDPゴシック" w:hint="eastAsia"/>
          <w:sz w:val="24"/>
          <w:szCs w:val="24"/>
        </w:rPr>
        <w:t>班</w:t>
      </w:r>
    </w:p>
    <w:p w14:paraId="3EF27744" w14:textId="0DE01A42" w:rsidR="00D33050" w:rsidRDefault="00D33050" w:rsidP="00D33050">
      <w:pPr>
        <w:spacing w:before="0" w:after="0" w:line="24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電話番号　0479-62-</w:t>
      </w:r>
      <w:r w:rsidR="00036AEE">
        <w:rPr>
          <w:rFonts w:ascii="BIZ UDPゴシック" w:eastAsia="BIZ UDPゴシック" w:hAnsi="BIZ UDPゴシック" w:hint="eastAsia"/>
          <w:sz w:val="24"/>
          <w:szCs w:val="24"/>
        </w:rPr>
        <w:t>５３１３</w:t>
      </w:r>
      <w:r>
        <w:rPr>
          <w:rFonts w:ascii="BIZ UDPゴシック" w:eastAsia="BIZ UDPゴシック" w:hAnsi="BIZ UDPゴシック" w:hint="eastAsia"/>
          <w:sz w:val="24"/>
          <w:szCs w:val="24"/>
        </w:rPr>
        <w:t>（直通）</w:t>
      </w:r>
    </w:p>
    <w:p w14:paraId="5E0CBCDD" w14:textId="0A99CF84" w:rsidR="00ED1B9B" w:rsidRPr="00641683" w:rsidRDefault="00D33050" w:rsidP="00641683">
      <w:pPr>
        <w:spacing w:before="0" w:after="0" w:line="24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電子メール　</w:t>
      </w:r>
      <w:hyperlink r:id="rId8" w:history="1">
        <w:r w:rsidR="00036AEE" w:rsidRPr="00C954F7">
          <w:rPr>
            <w:rStyle w:val="afc"/>
            <w:rFonts w:ascii="BIZ UDPゴシック" w:eastAsia="BIZ UDPゴシック" w:hAnsi="BIZ UDPゴシック"/>
            <w:sz w:val="24"/>
            <w:szCs w:val="24"/>
          </w:rPr>
          <w:t>hoiku@city.asahi.lg.jp</w:t>
        </w:r>
      </w:hyperlink>
    </w:p>
    <w:sectPr w:rsidR="00ED1B9B" w:rsidRPr="00641683" w:rsidSect="00641683">
      <w:headerReference w:type="default" r:id="rId9"/>
      <w:pgSz w:w="11906" w:h="16838" w:code="9"/>
      <w:pgMar w:top="851" w:right="1134" w:bottom="851" w:left="1134" w:header="397" w:footer="397" w:gutter="0"/>
      <w:pgNumType w:start="1"/>
      <w:cols w:space="425"/>
      <w:docGrid w:type="linesAndChars" w:linePitch="378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C7A2" w14:textId="77777777" w:rsidR="00641683" w:rsidRDefault="00641683" w:rsidP="001D78F5">
      <w:pPr>
        <w:spacing w:before="0" w:after="0" w:line="240" w:lineRule="auto"/>
      </w:pPr>
      <w:r>
        <w:separator/>
      </w:r>
    </w:p>
  </w:endnote>
  <w:endnote w:type="continuationSeparator" w:id="0">
    <w:p w14:paraId="06A40016" w14:textId="77777777" w:rsidR="00641683" w:rsidRDefault="00641683" w:rsidP="001D78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2C37" w14:textId="77777777" w:rsidR="00641683" w:rsidRDefault="00641683" w:rsidP="001D78F5">
      <w:pPr>
        <w:spacing w:before="0" w:after="0" w:line="240" w:lineRule="auto"/>
      </w:pPr>
      <w:r>
        <w:separator/>
      </w:r>
    </w:p>
  </w:footnote>
  <w:footnote w:type="continuationSeparator" w:id="0">
    <w:p w14:paraId="28DE1309" w14:textId="77777777" w:rsidR="00641683" w:rsidRDefault="00641683" w:rsidP="001D78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6D30" w14:textId="1800546B" w:rsidR="00641683" w:rsidRPr="00C806E7" w:rsidRDefault="00641683" w:rsidP="00C806E7">
    <w:pPr>
      <w:pStyle w:val="af8"/>
      <w:jc w:val="center"/>
      <w:rPr>
        <w:rFonts w:ascii="BIZ UDPゴシック" w:eastAsia="BIZ UDPゴシック" w:hAnsi="BIZ UDP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proofState w:spelling="clean" w:grammar="dirty"/>
  <w:defaultTabStop w:val="840"/>
  <w:drawingGridHorizontalSpacing w:val="95"/>
  <w:drawingGridVerticalSpacing w:val="189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2"/>
    <w:rsid w:val="000028C0"/>
    <w:rsid w:val="00005578"/>
    <w:rsid w:val="00007481"/>
    <w:rsid w:val="00014BEE"/>
    <w:rsid w:val="00020A41"/>
    <w:rsid w:val="00023A04"/>
    <w:rsid w:val="000364E5"/>
    <w:rsid w:val="00036AEE"/>
    <w:rsid w:val="00041F61"/>
    <w:rsid w:val="00047578"/>
    <w:rsid w:val="00060C0F"/>
    <w:rsid w:val="000678E2"/>
    <w:rsid w:val="00073F8F"/>
    <w:rsid w:val="00091621"/>
    <w:rsid w:val="00092A04"/>
    <w:rsid w:val="00096C33"/>
    <w:rsid w:val="000B1908"/>
    <w:rsid w:val="000C0285"/>
    <w:rsid w:val="000C4E7E"/>
    <w:rsid w:val="000C6B11"/>
    <w:rsid w:val="000E4492"/>
    <w:rsid w:val="000E4EBB"/>
    <w:rsid w:val="000F667C"/>
    <w:rsid w:val="0011418A"/>
    <w:rsid w:val="00141D06"/>
    <w:rsid w:val="00145C98"/>
    <w:rsid w:val="001627DC"/>
    <w:rsid w:val="00181F6B"/>
    <w:rsid w:val="001B05CB"/>
    <w:rsid w:val="001B0B33"/>
    <w:rsid w:val="001B7459"/>
    <w:rsid w:val="001C2D72"/>
    <w:rsid w:val="001D2EEA"/>
    <w:rsid w:val="001D4AD7"/>
    <w:rsid w:val="001D6D40"/>
    <w:rsid w:val="001D78F5"/>
    <w:rsid w:val="001E08AC"/>
    <w:rsid w:val="001F09D5"/>
    <w:rsid w:val="00205399"/>
    <w:rsid w:val="00220E42"/>
    <w:rsid w:val="00225611"/>
    <w:rsid w:val="0022731F"/>
    <w:rsid w:val="0023565E"/>
    <w:rsid w:val="002419CC"/>
    <w:rsid w:val="00264ADE"/>
    <w:rsid w:val="002779E8"/>
    <w:rsid w:val="00282372"/>
    <w:rsid w:val="002A6A9A"/>
    <w:rsid w:val="002A6C19"/>
    <w:rsid w:val="002A7D97"/>
    <w:rsid w:val="002B7234"/>
    <w:rsid w:val="002C7C26"/>
    <w:rsid w:val="002D31D9"/>
    <w:rsid w:val="002E0969"/>
    <w:rsid w:val="002E6939"/>
    <w:rsid w:val="002E701A"/>
    <w:rsid w:val="002F0EC1"/>
    <w:rsid w:val="002F5D6A"/>
    <w:rsid w:val="002F7541"/>
    <w:rsid w:val="00301CF3"/>
    <w:rsid w:val="00302F86"/>
    <w:rsid w:val="00310724"/>
    <w:rsid w:val="00333406"/>
    <w:rsid w:val="0034044F"/>
    <w:rsid w:val="003713E0"/>
    <w:rsid w:val="003832C9"/>
    <w:rsid w:val="003A0EA2"/>
    <w:rsid w:val="003B4240"/>
    <w:rsid w:val="003B626D"/>
    <w:rsid w:val="003B6B2B"/>
    <w:rsid w:val="003B7669"/>
    <w:rsid w:val="003C636C"/>
    <w:rsid w:val="003D307E"/>
    <w:rsid w:val="003D59BE"/>
    <w:rsid w:val="003E1480"/>
    <w:rsid w:val="003E3506"/>
    <w:rsid w:val="003E57B6"/>
    <w:rsid w:val="003F7383"/>
    <w:rsid w:val="0040214D"/>
    <w:rsid w:val="004134F2"/>
    <w:rsid w:val="00414801"/>
    <w:rsid w:val="00414A36"/>
    <w:rsid w:val="0041725C"/>
    <w:rsid w:val="004238D5"/>
    <w:rsid w:val="004307D3"/>
    <w:rsid w:val="004308CB"/>
    <w:rsid w:val="00443693"/>
    <w:rsid w:val="00444310"/>
    <w:rsid w:val="00451083"/>
    <w:rsid w:val="00455151"/>
    <w:rsid w:val="004656F2"/>
    <w:rsid w:val="0047088D"/>
    <w:rsid w:val="004723F6"/>
    <w:rsid w:val="00475F4F"/>
    <w:rsid w:val="00477AAF"/>
    <w:rsid w:val="00492F3C"/>
    <w:rsid w:val="00497FB3"/>
    <w:rsid w:val="004A04D3"/>
    <w:rsid w:val="004A5DA7"/>
    <w:rsid w:val="004B185A"/>
    <w:rsid w:val="004C0F54"/>
    <w:rsid w:val="004C233A"/>
    <w:rsid w:val="004D13F0"/>
    <w:rsid w:val="004F1ED9"/>
    <w:rsid w:val="005251FC"/>
    <w:rsid w:val="00530CFA"/>
    <w:rsid w:val="00540105"/>
    <w:rsid w:val="00543895"/>
    <w:rsid w:val="00557117"/>
    <w:rsid w:val="00562311"/>
    <w:rsid w:val="00575FB6"/>
    <w:rsid w:val="00597B7C"/>
    <w:rsid w:val="005A6484"/>
    <w:rsid w:val="005A6941"/>
    <w:rsid w:val="005E23B5"/>
    <w:rsid w:val="005F0487"/>
    <w:rsid w:val="005F3AB9"/>
    <w:rsid w:val="005F5806"/>
    <w:rsid w:val="0060721F"/>
    <w:rsid w:val="00614A37"/>
    <w:rsid w:val="00616CF9"/>
    <w:rsid w:val="00617DB2"/>
    <w:rsid w:val="0062271B"/>
    <w:rsid w:val="00630B62"/>
    <w:rsid w:val="00631E85"/>
    <w:rsid w:val="00641683"/>
    <w:rsid w:val="00643284"/>
    <w:rsid w:val="006551F2"/>
    <w:rsid w:val="00657BA9"/>
    <w:rsid w:val="00664788"/>
    <w:rsid w:val="00666236"/>
    <w:rsid w:val="00670206"/>
    <w:rsid w:val="00691B67"/>
    <w:rsid w:val="00697D96"/>
    <w:rsid w:val="006A0AB7"/>
    <w:rsid w:val="006A6F2E"/>
    <w:rsid w:val="006C3320"/>
    <w:rsid w:val="006C731D"/>
    <w:rsid w:val="006D0F18"/>
    <w:rsid w:val="006D34C6"/>
    <w:rsid w:val="006E4315"/>
    <w:rsid w:val="006E4F9B"/>
    <w:rsid w:val="006F15C5"/>
    <w:rsid w:val="006F1EF7"/>
    <w:rsid w:val="00701D6C"/>
    <w:rsid w:val="00705141"/>
    <w:rsid w:val="00720AC3"/>
    <w:rsid w:val="00722AB8"/>
    <w:rsid w:val="00730532"/>
    <w:rsid w:val="00732AC9"/>
    <w:rsid w:val="00732FBE"/>
    <w:rsid w:val="00740940"/>
    <w:rsid w:val="00742004"/>
    <w:rsid w:val="0076050A"/>
    <w:rsid w:val="007631D9"/>
    <w:rsid w:val="00764E4B"/>
    <w:rsid w:val="0076574F"/>
    <w:rsid w:val="00765B7E"/>
    <w:rsid w:val="00767793"/>
    <w:rsid w:val="007968DE"/>
    <w:rsid w:val="007A4436"/>
    <w:rsid w:val="007A4801"/>
    <w:rsid w:val="007A4FA1"/>
    <w:rsid w:val="007B0EAC"/>
    <w:rsid w:val="007B387F"/>
    <w:rsid w:val="007B537E"/>
    <w:rsid w:val="007B674A"/>
    <w:rsid w:val="007C5AE1"/>
    <w:rsid w:val="007F43EC"/>
    <w:rsid w:val="0080151F"/>
    <w:rsid w:val="0080304A"/>
    <w:rsid w:val="008037D2"/>
    <w:rsid w:val="00804F1A"/>
    <w:rsid w:val="00805D35"/>
    <w:rsid w:val="00811C8E"/>
    <w:rsid w:val="00812E21"/>
    <w:rsid w:val="00813E54"/>
    <w:rsid w:val="00833C28"/>
    <w:rsid w:val="0083418E"/>
    <w:rsid w:val="008509D2"/>
    <w:rsid w:val="00874EC8"/>
    <w:rsid w:val="00897207"/>
    <w:rsid w:val="008A29D1"/>
    <w:rsid w:val="008A379A"/>
    <w:rsid w:val="008B708F"/>
    <w:rsid w:val="008C2718"/>
    <w:rsid w:val="008D1EC1"/>
    <w:rsid w:val="008E06D7"/>
    <w:rsid w:val="008E7052"/>
    <w:rsid w:val="00903FB0"/>
    <w:rsid w:val="00910287"/>
    <w:rsid w:val="009308E1"/>
    <w:rsid w:val="00946165"/>
    <w:rsid w:val="00963BAE"/>
    <w:rsid w:val="00964668"/>
    <w:rsid w:val="0097134D"/>
    <w:rsid w:val="00971F1C"/>
    <w:rsid w:val="00975FA5"/>
    <w:rsid w:val="009821FB"/>
    <w:rsid w:val="00992DC9"/>
    <w:rsid w:val="009A64AC"/>
    <w:rsid w:val="009B284C"/>
    <w:rsid w:val="009C25DB"/>
    <w:rsid w:val="009C5006"/>
    <w:rsid w:val="009D6E8B"/>
    <w:rsid w:val="009F3896"/>
    <w:rsid w:val="00A17938"/>
    <w:rsid w:val="00A24767"/>
    <w:rsid w:val="00A351D4"/>
    <w:rsid w:val="00A62A25"/>
    <w:rsid w:val="00A667BA"/>
    <w:rsid w:val="00A70853"/>
    <w:rsid w:val="00A778DF"/>
    <w:rsid w:val="00A90DD9"/>
    <w:rsid w:val="00A925BF"/>
    <w:rsid w:val="00A97454"/>
    <w:rsid w:val="00AA1845"/>
    <w:rsid w:val="00AA3D36"/>
    <w:rsid w:val="00AB3B34"/>
    <w:rsid w:val="00AC0DAD"/>
    <w:rsid w:val="00AC2AF0"/>
    <w:rsid w:val="00AD5328"/>
    <w:rsid w:val="00AE3411"/>
    <w:rsid w:val="00AF5FBC"/>
    <w:rsid w:val="00AF6486"/>
    <w:rsid w:val="00B06184"/>
    <w:rsid w:val="00B158E2"/>
    <w:rsid w:val="00B1602E"/>
    <w:rsid w:val="00B2049B"/>
    <w:rsid w:val="00B2442E"/>
    <w:rsid w:val="00B267DA"/>
    <w:rsid w:val="00B3250A"/>
    <w:rsid w:val="00B54D4C"/>
    <w:rsid w:val="00B91463"/>
    <w:rsid w:val="00B9229F"/>
    <w:rsid w:val="00B93563"/>
    <w:rsid w:val="00B93BD5"/>
    <w:rsid w:val="00B974B6"/>
    <w:rsid w:val="00BA4832"/>
    <w:rsid w:val="00BC092D"/>
    <w:rsid w:val="00BC3D53"/>
    <w:rsid w:val="00BC55D1"/>
    <w:rsid w:val="00BE6FCE"/>
    <w:rsid w:val="00BF3887"/>
    <w:rsid w:val="00BF5531"/>
    <w:rsid w:val="00BF77A0"/>
    <w:rsid w:val="00BF7F54"/>
    <w:rsid w:val="00C05C97"/>
    <w:rsid w:val="00C13D85"/>
    <w:rsid w:val="00C15F2E"/>
    <w:rsid w:val="00C32284"/>
    <w:rsid w:val="00C343A6"/>
    <w:rsid w:val="00C4313E"/>
    <w:rsid w:val="00C4518A"/>
    <w:rsid w:val="00C47551"/>
    <w:rsid w:val="00C53295"/>
    <w:rsid w:val="00C5491F"/>
    <w:rsid w:val="00C54D2D"/>
    <w:rsid w:val="00C556BF"/>
    <w:rsid w:val="00C57D9E"/>
    <w:rsid w:val="00C806E7"/>
    <w:rsid w:val="00C86C3D"/>
    <w:rsid w:val="00C96BA6"/>
    <w:rsid w:val="00CA5247"/>
    <w:rsid w:val="00CB2387"/>
    <w:rsid w:val="00CF22FC"/>
    <w:rsid w:val="00CF501F"/>
    <w:rsid w:val="00D01F8F"/>
    <w:rsid w:val="00D10674"/>
    <w:rsid w:val="00D10738"/>
    <w:rsid w:val="00D27322"/>
    <w:rsid w:val="00D33050"/>
    <w:rsid w:val="00D366FD"/>
    <w:rsid w:val="00D41C75"/>
    <w:rsid w:val="00D62D77"/>
    <w:rsid w:val="00D702D0"/>
    <w:rsid w:val="00D7038E"/>
    <w:rsid w:val="00D71B04"/>
    <w:rsid w:val="00D7588B"/>
    <w:rsid w:val="00D85E05"/>
    <w:rsid w:val="00D87066"/>
    <w:rsid w:val="00DB2F14"/>
    <w:rsid w:val="00DB7C50"/>
    <w:rsid w:val="00DC733F"/>
    <w:rsid w:val="00DD6B9C"/>
    <w:rsid w:val="00E351E6"/>
    <w:rsid w:val="00E41C89"/>
    <w:rsid w:val="00E420E9"/>
    <w:rsid w:val="00E55CEC"/>
    <w:rsid w:val="00E6523B"/>
    <w:rsid w:val="00E662B6"/>
    <w:rsid w:val="00E67A69"/>
    <w:rsid w:val="00E74C0C"/>
    <w:rsid w:val="00E76E43"/>
    <w:rsid w:val="00E87D8A"/>
    <w:rsid w:val="00E9231E"/>
    <w:rsid w:val="00E9237E"/>
    <w:rsid w:val="00E948F4"/>
    <w:rsid w:val="00E94F76"/>
    <w:rsid w:val="00EA3462"/>
    <w:rsid w:val="00EA4FB9"/>
    <w:rsid w:val="00EA5850"/>
    <w:rsid w:val="00EB19C0"/>
    <w:rsid w:val="00EB78E5"/>
    <w:rsid w:val="00EC09CE"/>
    <w:rsid w:val="00EC4C16"/>
    <w:rsid w:val="00EC752E"/>
    <w:rsid w:val="00ED1B9B"/>
    <w:rsid w:val="00ED3D2E"/>
    <w:rsid w:val="00ED456A"/>
    <w:rsid w:val="00ED53A7"/>
    <w:rsid w:val="00ED63C6"/>
    <w:rsid w:val="00EF3FDF"/>
    <w:rsid w:val="00EF4552"/>
    <w:rsid w:val="00F156F7"/>
    <w:rsid w:val="00F1787E"/>
    <w:rsid w:val="00F30520"/>
    <w:rsid w:val="00F475E8"/>
    <w:rsid w:val="00F501D4"/>
    <w:rsid w:val="00F57164"/>
    <w:rsid w:val="00F75523"/>
    <w:rsid w:val="00F97323"/>
    <w:rsid w:val="00FC2C23"/>
    <w:rsid w:val="00FC6230"/>
    <w:rsid w:val="00FC6A12"/>
    <w:rsid w:val="00FE2AB0"/>
    <w:rsid w:val="00FE36BB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A8F7CC1"/>
  <w15:docId w15:val="{CC99072E-019F-49A9-A665-4DE3D231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FB0"/>
    <w:rPr>
      <w:rFonts w:asci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1F61"/>
    <w:pPr>
      <w:pBdr>
        <w:left w:val="single" w:sz="24" w:space="0" w:color="365F91" w:themeColor="accent1" w:themeShade="BF"/>
        <w:bottom w:val="single" w:sz="24" w:space="0" w:color="365F91" w:themeColor="accent1" w:themeShade="BF"/>
      </w:pBdr>
      <w:shd w:val="clear" w:color="auto" w:fill="4F81BD" w:themeFill="accent1"/>
      <w:autoSpaceDE w:val="0"/>
      <w:autoSpaceDN w:val="0"/>
      <w:spacing w:after="0"/>
      <w:outlineLvl w:val="0"/>
    </w:pPr>
    <w:rPr>
      <w:rFonts w:asciiTheme="majorEastAsia" w:eastAsiaTheme="majorEastAsia"/>
      <w:b/>
      <w:bCs/>
      <w:caps/>
      <w:color w:val="FFFFFF" w:themeColor="background1"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1F61"/>
    <w:pPr>
      <w:pBdr>
        <w:left w:val="single" w:sz="12" w:space="0" w:color="365F91" w:themeColor="accent1" w:themeShade="BF"/>
        <w:bottom w:val="single" w:sz="12" w:space="0" w:color="365F91" w:themeColor="accent1" w:themeShade="BF"/>
      </w:pBdr>
      <w:autoSpaceDE w:val="0"/>
      <w:autoSpaceDN w:val="0"/>
      <w:spacing w:beforeLines="10" w:before="10" w:afterLines="50" w:after="50" w:line="240" w:lineRule="auto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C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C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C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C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C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C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C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53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3832C9"/>
  </w:style>
  <w:style w:type="character" w:customStyle="1" w:styleId="a5">
    <w:name w:val="日付 (文字)"/>
    <w:basedOn w:val="a0"/>
    <w:link w:val="a4"/>
    <w:uiPriority w:val="99"/>
    <w:semiHidden/>
    <w:rsid w:val="003832C9"/>
    <w:rPr>
      <w:rFonts w:asciiTheme="minorEastAsia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1F61"/>
    <w:rPr>
      <w:rFonts w:asciiTheme="majorEastAsia" w:eastAsiaTheme="majorEastAsia"/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041F61"/>
    <w:rPr>
      <w:rFonts w:asciiTheme="minorEastAsia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8D1EC1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D1EC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D1EC1"/>
    <w:rPr>
      <w:i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D1EC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8D1EC1"/>
    <w:rPr>
      <w:caps/>
      <w:color w:val="4F81B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D1EC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D1EC1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8D1EC1"/>
    <w:rPr>
      <w:b/>
      <w:bCs/>
    </w:rPr>
  </w:style>
  <w:style w:type="character" w:styleId="ad">
    <w:name w:val="Emphasis"/>
    <w:uiPriority w:val="20"/>
    <w:qFormat/>
    <w:rsid w:val="008D1EC1"/>
    <w:rPr>
      <w:caps/>
      <w:color w:val="243F60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8D1EC1"/>
    <w:pPr>
      <w:spacing w:before="0" w:after="0" w:line="240" w:lineRule="auto"/>
    </w:pPr>
  </w:style>
  <w:style w:type="paragraph" w:styleId="af0">
    <w:name w:val="List Paragraph"/>
    <w:basedOn w:val="a"/>
    <w:uiPriority w:val="34"/>
    <w:qFormat/>
    <w:rsid w:val="008D1EC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8D1EC1"/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8D1EC1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8D1EC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D1EC1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8D1EC1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8D1EC1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8D1EC1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8D1EC1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8D1EC1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8D1EC1"/>
    <w:pPr>
      <w:outlineLvl w:val="9"/>
    </w:pPr>
    <w:rPr>
      <w:lang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8D1EC1"/>
    <w:rPr>
      <w:b/>
      <w:bCs/>
      <w:color w:val="365F91" w:themeColor="accent1" w:themeShade="BF"/>
      <w:sz w:val="16"/>
      <w:szCs w:val="16"/>
    </w:rPr>
  </w:style>
  <w:style w:type="character" w:customStyle="1" w:styleId="af">
    <w:name w:val="行間詰め (文字)"/>
    <w:basedOn w:val="a0"/>
    <w:link w:val="ae"/>
    <w:uiPriority w:val="1"/>
    <w:rsid w:val="008D1EC1"/>
    <w:rPr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1D78F5"/>
    <w:rPr>
      <w:rFonts w:asciiTheme="minorEastAsia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1D78F5"/>
    <w:rPr>
      <w:rFonts w:asciiTheme="minorEastAsia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Lines="50" w:before="157" w:after="0" w:line="240" w:lineRule="auto"/>
    </w:pPr>
  </w:style>
  <w:style w:type="paragraph" w:styleId="25">
    <w:name w:val="toc 2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="0" w:after="0" w:line="240" w:lineRule="auto"/>
      <w:ind w:leftChars="100" w:left="190"/>
    </w:pPr>
  </w:style>
  <w:style w:type="character" w:styleId="afc">
    <w:name w:val="Hyperlink"/>
    <w:basedOn w:val="a0"/>
    <w:uiPriority w:val="99"/>
    <w:unhideWhenUsed/>
    <w:rsid w:val="00E74C0C"/>
    <w:rPr>
      <w:color w:val="0000FF" w:themeColor="hyperlink"/>
      <w:u w:val="single"/>
    </w:rPr>
  </w:style>
  <w:style w:type="paragraph" w:customStyle="1" w:styleId="Default">
    <w:name w:val="Default"/>
    <w:rsid w:val="003D59BE"/>
    <w:pPr>
      <w:widowControl w:val="0"/>
      <w:autoSpaceDE w:val="0"/>
      <w:autoSpaceDN w:val="0"/>
      <w:adjustRightInd w:val="0"/>
      <w:spacing w:before="0"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3D59BE"/>
    <w:pPr>
      <w:jc w:val="center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e">
    <w:name w:val="記 (文字)"/>
    <w:basedOn w:val="a0"/>
    <w:link w:val="afd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3D59BE"/>
    <w:pPr>
      <w:jc w:val="right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f0">
    <w:name w:val="結語 (文字)"/>
    <w:basedOn w:val="a0"/>
    <w:link w:val="aff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1">
    <w:name w:val="Plain Text"/>
    <w:basedOn w:val="a"/>
    <w:link w:val="aff2"/>
    <w:rsid w:val="00562311"/>
    <w:pPr>
      <w:widowControl w:val="0"/>
      <w:spacing w:before="0" w:after="0" w:line="240" w:lineRule="auto"/>
      <w:jc w:val="both"/>
    </w:pPr>
    <w:rPr>
      <w:rFonts w:ascii="ＭＳ 明朝" w:eastAsia="ＭＳ 明朝" w:hAnsi="Courier New" w:cs="Courier New"/>
      <w:kern w:val="2"/>
      <w:sz w:val="24"/>
      <w:szCs w:val="21"/>
    </w:rPr>
  </w:style>
  <w:style w:type="character" w:customStyle="1" w:styleId="aff2">
    <w:name w:val="書式なし (文字)"/>
    <w:basedOn w:val="a0"/>
    <w:link w:val="aff1"/>
    <w:rsid w:val="00562311"/>
    <w:rPr>
      <w:rFonts w:ascii="ＭＳ 明朝" w:eastAsia="ＭＳ 明朝" w:hAnsi="Courier New" w:cs="Courier New"/>
      <w:kern w:val="2"/>
      <w:sz w:val="24"/>
      <w:szCs w:val="21"/>
    </w:rPr>
  </w:style>
  <w:style w:type="character" w:styleId="aff3">
    <w:name w:val="Unresolved Mention"/>
    <w:basedOn w:val="a0"/>
    <w:uiPriority w:val="99"/>
    <w:semiHidden/>
    <w:unhideWhenUsed/>
    <w:rsid w:val="0003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iku@city.asa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グゼクティ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A21F-ECC1-4B4F-AE9F-68AF0354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28FA14EB.dotm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諸持　國彦</dc:creator>
  <cp:lastModifiedBy>嶋田豊</cp:lastModifiedBy>
  <cp:revision>13</cp:revision>
  <cp:lastPrinted>2024-03-23T05:27:00Z</cp:lastPrinted>
  <dcterms:created xsi:type="dcterms:W3CDTF">2022-06-03T07:40:00Z</dcterms:created>
  <dcterms:modified xsi:type="dcterms:W3CDTF">2024-07-19T02:27:00Z</dcterms:modified>
</cp:coreProperties>
</file>