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C7" w:rsidRPr="00B70980" w:rsidRDefault="009E3E35" w:rsidP="009E3E35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70980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-247650</wp:posOffset>
                </wp:positionV>
                <wp:extent cx="12763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5246" w:rsidRPr="00B70980" w:rsidRDefault="007A524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7098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（様式</w:t>
                            </w:r>
                            <w:r w:rsidR="00716C96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B7098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5pt;margin-top:-19.5pt;width:10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" fillcolor="white [3201]" stroked="f" strokeweight=".5pt">
                <v:textbox>
                  <w:txbxContent>
                    <w:p w:rsidR="007A5246" w:rsidRPr="00B70980" w:rsidRDefault="007A524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B70980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（様式</w:t>
                      </w:r>
                      <w:r w:rsidR="00716C96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３</w:t>
                      </w:r>
                      <w:r w:rsidRPr="00B70980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Pr="00B70980">
        <w:rPr>
          <w:rFonts w:ascii="BIZ UD明朝 Medium" w:eastAsia="BIZ UD明朝 Medium" w:hAnsi="BIZ UD明朝 Medium" w:hint="eastAsia"/>
          <w:b/>
          <w:sz w:val="28"/>
          <w:szCs w:val="28"/>
        </w:rPr>
        <w:t>企</w:t>
      </w:r>
      <w:r w:rsidR="00B70980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Pr="00B70980">
        <w:rPr>
          <w:rFonts w:ascii="BIZ UD明朝 Medium" w:eastAsia="BIZ UD明朝 Medium" w:hAnsi="BIZ UD明朝 Medium" w:hint="eastAsia"/>
          <w:b/>
          <w:sz w:val="28"/>
          <w:szCs w:val="28"/>
        </w:rPr>
        <w:t>画</w:t>
      </w:r>
      <w:r w:rsidR="00B70980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Pr="00B70980">
        <w:rPr>
          <w:rFonts w:ascii="BIZ UD明朝 Medium" w:eastAsia="BIZ UD明朝 Medium" w:hAnsi="BIZ UD明朝 Medium" w:hint="eastAsia"/>
          <w:b/>
          <w:sz w:val="28"/>
          <w:szCs w:val="28"/>
        </w:rPr>
        <w:t>提</w:t>
      </w:r>
      <w:r w:rsidR="00B70980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Pr="00B70980">
        <w:rPr>
          <w:rFonts w:ascii="BIZ UD明朝 Medium" w:eastAsia="BIZ UD明朝 Medium" w:hAnsi="BIZ UD明朝 Medium" w:hint="eastAsia"/>
          <w:b/>
          <w:sz w:val="28"/>
          <w:szCs w:val="28"/>
        </w:rPr>
        <w:t>案</w:t>
      </w:r>
      <w:r w:rsidR="00B70980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Pr="00B70980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534"/>
        <w:gridCol w:w="4252"/>
        <w:gridCol w:w="10828"/>
      </w:tblGrid>
      <w:tr w:rsidR="007A7355" w:rsidRPr="00B70980" w:rsidTr="007A3B55">
        <w:trPr>
          <w:trHeight w:val="830"/>
        </w:trPr>
        <w:tc>
          <w:tcPr>
            <w:tcW w:w="534" w:type="dxa"/>
            <w:shd w:val="clear" w:color="auto" w:fill="FFFFFF" w:themeFill="background1"/>
            <w:vAlign w:val="center"/>
          </w:tcPr>
          <w:p w:rsidR="007A7355" w:rsidRPr="00B70980" w:rsidRDefault="007A7355" w:rsidP="00BA62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項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A7355" w:rsidRPr="00B70980" w:rsidRDefault="007A7355" w:rsidP="00BA62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項　目</w:t>
            </w:r>
          </w:p>
        </w:tc>
        <w:tc>
          <w:tcPr>
            <w:tcW w:w="10828" w:type="dxa"/>
            <w:vAlign w:val="center"/>
          </w:tcPr>
          <w:p w:rsidR="007A7355" w:rsidRPr="00B70980" w:rsidRDefault="007A7355" w:rsidP="00BA62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709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企　画　提　案　内　容</w:t>
            </w:r>
          </w:p>
        </w:tc>
      </w:tr>
      <w:tr w:rsidR="007A7355" w:rsidRPr="00B70980" w:rsidTr="001A6BBE">
        <w:trPr>
          <w:trHeight w:val="1408"/>
        </w:trPr>
        <w:tc>
          <w:tcPr>
            <w:tcW w:w="534" w:type="dxa"/>
            <w:shd w:val="clear" w:color="auto" w:fill="FFFFFF" w:themeFill="background1"/>
            <w:vAlign w:val="center"/>
          </w:tcPr>
          <w:p w:rsidR="007A7355" w:rsidRPr="00B70980" w:rsidRDefault="007A7355" w:rsidP="007A73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A7355" w:rsidRPr="00B70980" w:rsidRDefault="004544AF" w:rsidP="0039541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応募動機</w:t>
            </w:r>
            <w:r w:rsidR="00B63770" w:rsidRPr="00B70980">
              <w:rPr>
                <w:rFonts w:ascii="BIZ UD明朝 Medium" w:eastAsia="BIZ UD明朝 Medium" w:hAnsi="BIZ UD明朝 Medium" w:hint="eastAsia"/>
                <w:sz w:val="22"/>
              </w:rPr>
              <w:t>について</w:t>
            </w:r>
          </w:p>
        </w:tc>
        <w:tc>
          <w:tcPr>
            <w:tcW w:w="10828" w:type="dxa"/>
          </w:tcPr>
          <w:p w:rsidR="007A7355" w:rsidRPr="00B70980" w:rsidRDefault="007A7355" w:rsidP="009E3E3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3153" w:rsidRPr="00B70980" w:rsidTr="001A6BBE">
        <w:trPr>
          <w:trHeight w:val="1400"/>
        </w:trPr>
        <w:tc>
          <w:tcPr>
            <w:tcW w:w="534" w:type="dxa"/>
            <w:shd w:val="clear" w:color="auto" w:fill="FFFFFF" w:themeFill="background1"/>
            <w:vAlign w:val="center"/>
          </w:tcPr>
          <w:p w:rsidR="001A3153" w:rsidRPr="001A3153" w:rsidRDefault="001A3153" w:rsidP="001A31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A3153">
              <w:rPr>
                <w:rFonts w:ascii="BIZ UD明朝 Medium" w:eastAsia="BIZ UD明朝 Medium" w:hAnsi="BIZ UD明朝 Medium" w:hint="eastAsia"/>
                <w:sz w:val="22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1A3153" w:rsidRPr="00B70980" w:rsidRDefault="001A3153" w:rsidP="001A3153">
            <w:pPr>
              <w:ind w:left="22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実施予定地について</w:t>
            </w:r>
          </w:p>
          <w:p w:rsidR="001A3153" w:rsidRPr="00B70980" w:rsidRDefault="001A3153" w:rsidP="001A3153">
            <w:pPr>
              <w:ind w:left="22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（住所、施設名等を記載）</w:t>
            </w:r>
          </w:p>
        </w:tc>
        <w:tc>
          <w:tcPr>
            <w:tcW w:w="10828" w:type="dxa"/>
          </w:tcPr>
          <w:p w:rsidR="001A3153" w:rsidRPr="00B70980" w:rsidRDefault="001A3153" w:rsidP="001A315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3153" w:rsidRPr="00B70980" w:rsidTr="001A6BBE">
        <w:trPr>
          <w:trHeight w:val="1414"/>
        </w:trPr>
        <w:tc>
          <w:tcPr>
            <w:tcW w:w="534" w:type="dxa"/>
            <w:shd w:val="clear" w:color="auto" w:fill="FFFFFF" w:themeFill="background1"/>
            <w:vAlign w:val="center"/>
          </w:tcPr>
          <w:p w:rsidR="001A3153" w:rsidRPr="00B70980" w:rsidRDefault="001A3153" w:rsidP="001A31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3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1A3153" w:rsidRPr="00B70980" w:rsidRDefault="001A3153" w:rsidP="001A3153">
            <w:pPr>
              <w:ind w:left="22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実施予定地の適格性や利便性等に</w:t>
            </w:r>
          </w:p>
          <w:p w:rsidR="001A3153" w:rsidRPr="00B70980" w:rsidRDefault="001A3153" w:rsidP="001A3153">
            <w:pPr>
              <w:ind w:left="22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ついて</w:t>
            </w:r>
          </w:p>
        </w:tc>
        <w:tc>
          <w:tcPr>
            <w:tcW w:w="10828" w:type="dxa"/>
          </w:tcPr>
          <w:p w:rsidR="001A3153" w:rsidRPr="00B70980" w:rsidRDefault="001A3153" w:rsidP="001A315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3153" w:rsidRPr="00B70980" w:rsidTr="001A6BBE">
        <w:trPr>
          <w:trHeight w:val="1799"/>
        </w:trPr>
        <w:tc>
          <w:tcPr>
            <w:tcW w:w="534" w:type="dxa"/>
            <w:shd w:val="clear" w:color="auto" w:fill="FFFFFF" w:themeFill="background1"/>
            <w:vAlign w:val="center"/>
          </w:tcPr>
          <w:p w:rsidR="001A3153" w:rsidRPr="00B70980" w:rsidRDefault="001A3153" w:rsidP="001A31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4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1A3153" w:rsidRPr="00B70980" w:rsidRDefault="001A3153" w:rsidP="001A3153">
            <w:pPr>
              <w:ind w:left="22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保育及び看護の方針について</w:t>
            </w:r>
          </w:p>
        </w:tc>
        <w:tc>
          <w:tcPr>
            <w:tcW w:w="10828" w:type="dxa"/>
          </w:tcPr>
          <w:p w:rsidR="001A3153" w:rsidRPr="00B70980" w:rsidRDefault="001A3153" w:rsidP="001A315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3153" w:rsidRPr="00B70980" w:rsidTr="001A6BBE">
        <w:trPr>
          <w:trHeight w:val="1557"/>
        </w:trPr>
        <w:tc>
          <w:tcPr>
            <w:tcW w:w="534" w:type="dxa"/>
            <w:shd w:val="clear" w:color="auto" w:fill="FFFFFF" w:themeFill="background1"/>
            <w:vAlign w:val="center"/>
          </w:tcPr>
          <w:p w:rsidR="001A3153" w:rsidRPr="00B70980" w:rsidRDefault="001A3153" w:rsidP="001A31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5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1A3153" w:rsidRPr="00B70980" w:rsidRDefault="001A3153" w:rsidP="001A3153">
            <w:pPr>
              <w:ind w:left="22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感染症対策への取り組みについて</w:t>
            </w:r>
          </w:p>
        </w:tc>
        <w:tc>
          <w:tcPr>
            <w:tcW w:w="10828" w:type="dxa"/>
          </w:tcPr>
          <w:p w:rsidR="001A3153" w:rsidRPr="00B70980" w:rsidRDefault="001A3153" w:rsidP="001A315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3153" w:rsidRPr="00B70980" w:rsidTr="001A6BBE">
        <w:trPr>
          <w:trHeight w:val="2962"/>
        </w:trPr>
        <w:tc>
          <w:tcPr>
            <w:tcW w:w="534" w:type="dxa"/>
            <w:shd w:val="clear" w:color="auto" w:fill="FFFFFF" w:themeFill="background1"/>
            <w:vAlign w:val="center"/>
          </w:tcPr>
          <w:p w:rsidR="001A3153" w:rsidRPr="00B70980" w:rsidRDefault="001A3153" w:rsidP="001A31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6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1A3153" w:rsidRPr="00B70980" w:rsidRDefault="001A3153" w:rsidP="001A315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（医療機関以外の法人等の場合）</w:t>
            </w:r>
          </w:p>
          <w:p w:rsidR="001A3153" w:rsidRPr="00B70980" w:rsidRDefault="001A3153" w:rsidP="001A315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協力医療機関（緊急時に児童を受け入れてもらう機関）、及び指導医（日常の医療面での指導・助言を行う医師）の選定等について</w:t>
            </w:r>
          </w:p>
          <w:p w:rsidR="001A3153" w:rsidRPr="00866D2D" w:rsidRDefault="001A3153" w:rsidP="001A3153">
            <w:pPr>
              <w:ind w:left="220" w:hangingChars="100" w:hanging="220"/>
              <w:jc w:val="left"/>
              <w:rPr>
                <w:rFonts w:ascii="BIZ UD明朝 Medium" w:eastAsia="BIZ UD明朝 Medium" w:hAnsi="BIZ UD明朝 Medium"/>
                <w:strike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（それぞれの名称と選定状況を記載）</w:t>
            </w:r>
          </w:p>
        </w:tc>
        <w:tc>
          <w:tcPr>
            <w:tcW w:w="10828" w:type="dxa"/>
          </w:tcPr>
          <w:p w:rsidR="001A3153" w:rsidRPr="007A5246" w:rsidRDefault="001A3153" w:rsidP="001A315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3153" w:rsidRPr="00B70980" w:rsidTr="007A3B55">
        <w:trPr>
          <w:trHeight w:val="1415"/>
        </w:trPr>
        <w:tc>
          <w:tcPr>
            <w:tcW w:w="534" w:type="dxa"/>
            <w:shd w:val="clear" w:color="auto" w:fill="FFFFFF" w:themeFill="background1"/>
            <w:vAlign w:val="center"/>
          </w:tcPr>
          <w:p w:rsidR="001A3153" w:rsidRPr="00B70980" w:rsidRDefault="001A3153" w:rsidP="001A31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7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1A3153" w:rsidRPr="00B70980" w:rsidRDefault="001A3153" w:rsidP="001A315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施設の衛生管理等に関する取り組</w:t>
            </w:r>
          </w:p>
          <w:p w:rsidR="001A3153" w:rsidRPr="00B70980" w:rsidRDefault="001A3153" w:rsidP="001A315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みについて</w:t>
            </w:r>
          </w:p>
        </w:tc>
        <w:tc>
          <w:tcPr>
            <w:tcW w:w="10828" w:type="dxa"/>
          </w:tcPr>
          <w:p w:rsidR="001A3153" w:rsidRPr="00B70980" w:rsidRDefault="001A3153" w:rsidP="001A315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3153" w:rsidRPr="00B70980" w:rsidTr="007A3B55">
        <w:trPr>
          <w:trHeight w:val="1690"/>
        </w:trPr>
        <w:tc>
          <w:tcPr>
            <w:tcW w:w="534" w:type="dxa"/>
            <w:shd w:val="clear" w:color="auto" w:fill="FFFFFF" w:themeFill="background1"/>
            <w:vAlign w:val="center"/>
          </w:tcPr>
          <w:p w:rsidR="001A3153" w:rsidRPr="00B70980" w:rsidRDefault="001A3153" w:rsidP="001A31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8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1A3153" w:rsidRPr="00B70980" w:rsidRDefault="001A3153" w:rsidP="001A3153">
            <w:pPr>
              <w:ind w:left="22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職員の配置計画（職員の体調不良</w:t>
            </w:r>
          </w:p>
          <w:p w:rsidR="001A3153" w:rsidRPr="00B70980" w:rsidRDefault="001A3153" w:rsidP="001A3153">
            <w:pPr>
              <w:ind w:left="22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等、緊急時にも対応可能な体制作り</w:t>
            </w:r>
          </w:p>
          <w:p w:rsidR="001A3153" w:rsidRPr="00B70980" w:rsidRDefault="001A3153" w:rsidP="001A3153">
            <w:pPr>
              <w:ind w:left="22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等）について</w:t>
            </w:r>
          </w:p>
        </w:tc>
        <w:tc>
          <w:tcPr>
            <w:tcW w:w="10828" w:type="dxa"/>
          </w:tcPr>
          <w:p w:rsidR="001A3153" w:rsidRPr="00B70980" w:rsidRDefault="001A3153" w:rsidP="001A315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3153" w:rsidRPr="00B70980" w:rsidTr="007A3B55">
        <w:trPr>
          <w:trHeight w:val="1426"/>
        </w:trPr>
        <w:tc>
          <w:tcPr>
            <w:tcW w:w="534" w:type="dxa"/>
            <w:shd w:val="clear" w:color="auto" w:fill="FFFFFF" w:themeFill="background1"/>
            <w:vAlign w:val="center"/>
          </w:tcPr>
          <w:p w:rsidR="001A3153" w:rsidRPr="00B70980" w:rsidRDefault="001A3153" w:rsidP="001A31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9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1A3153" w:rsidRPr="00B70980" w:rsidRDefault="001A3153" w:rsidP="001A3153">
            <w:pPr>
              <w:ind w:left="22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職員の育成（研修等）に関する取り</w:t>
            </w:r>
          </w:p>
          <w:p w:rsidR="001A3153" w:rsidRPr="00B70980" w:rsidRDefault="001A3153" w:rsidP="001A3153">
            <w:pPr>
              <w:ind w:left="22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組みついて</w:t>
            </w:r>
          </w:p>
        </w:tc>
        <w:tc>
          <w:tcPr>
            <w:tcW w:w="10828" w:type="dxa"/>
          </w:tcPr>
          <w:p w:rsidR="001A3153" w:rsidRPr="00B70980" w:rsidRDefault="001A3153" w:rsidP="001A315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3153" w:rsidRPr="00B70980" w:rsidTr="007A3B55">
        <w:trPr>
          <w:trHeight w:val="1522"/>
        </w:trPr>
        <w:tc>
          <w:tcPr>
            <w:tcW w:w="534" w:type="dxa"/>
            <w:shd w:val="clear" w:color="auto" w:fill="FFFFFF" w:themeFill="background1"/>
            <w:vAlign w:val="center"/>
          </w:tcPr>
          <w:p w:rsidR="001A3153" w:rsidRPr="00B70980" w:rsidRDefault="001A3153" w:rsidP="001A315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10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1A3153" w:rsidRPr="00B70980" w:rsidRDefault="001A3153" w:rsidP="001A315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70980">
              <w:rPr>
                <w:rFonts w:ascii="BIZ UD明朝 Medium" w:eastAsia="BIZ UD明朝 Medium" w:hAnsi="BIZ UD明朝 Medium" w:hint="eastAsia"/>
                <w:sz w:val="22"/>
              </w:rPr>
              <w:t>事故防止や不審者対策、災害に備えての体制作り（避難訓練</w:t>
            </w:r>
            <w:bookmarkStart w:id="0" w:name="_GoBack"/>
            <w:bookmarkEnd w:id="0"/>
            <w:r w:rsidRPr="00B70980">
              <w:rPr>
                <w:rFonts w:ascii="BIZ UD明朝 Medium" w:eastAsia="BIZ UD明朝 Medium" w:hAnsi="BIZ UD明朝 Medium" w:hint="eastAsia"/>
                <w:sz w:val="22"/>
              </w:rPr>
              <w:t>、防災マニュアルの作成、職員研修等）について</w:t>
            </w:r>
          </w:p>
        </w:tc>
        <w:tc>
          <w:tcPr>
            <w:tcW w:w="10828" w:type="dxa"/>
          </w:tcPr>
          <w:p w:rsidR="001A3153" w:rsidRPr="00B70980" w:rsidRDefault="001A3153" w:rsidP="001A315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E5256" w:rsidRPr="001A6BBE" w:rsidRDefault="003E5256" w:rsidP="00011B3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3E5256" w:rsidRPr="001A6BBE" w:rsidSect="009E3E3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246" w:rsidRDefault="007A5246" w:rsidP="00F772C7">
      <w:r>
        <w:separator/>
      </w:r>
    </w:p>
  </w:endnote>
  <w:endnote w:type="continuationSeparator" w:id="0">
    <w:p w:rsidR="007A5246" w:rsidRDefault="007A5246" w:rsidP="00F7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246" w:rsidRDefault="007A5246" w:rsidP="00F772C7">
      <w:r>
        <w:separator/>
      </w:r>
    </w:p>
  </w:footnote>
  <w:footnote w:type="continuationSeparator" w:id="0">
    <w:p w:rsidR="007A5246" w:rsidRDefault="007A5246" w:rsidP="00F7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56"/>
    <w:rsid w:val="00011B36"/>
    <w:rsid w:val="000C2D63"/>
    <w:rsid w:val="001310B5"/>
    <w:rsid w:val="001A3153"/>
    <w:rsid w:val="001A6BBE"/>
    <w:rsid w:val="0023287E"/>
    <w:rsid w:val="00253508"/>
    <w:rsid w:val="002D1654"/>
    <w:rsid w:val="002F55D1"/>
    <w:rsid w:val="003466AC"/>
    <w:rsid w:val="00363998"/>
    <w:rsid w:val="00395410"/>
    <w:rsid w:val="003E5256"/>
    <w:rsid w:val="004544AF"/>
    <w:rsid w:val="00471723"/>
    <w:rsid w:val="00514CCE"/>
    <w:rsid w:val="00565C62"/>
    <w:rsid w:val="005837E8"/>
    <w:rsid w:val="00630BC6"/>
    <w:rsid w:val="00716C96"/>
    <w:rsid w:val="007A3B55"/>
    <w:rsid w:val="007A5246"/>
    <w:rsid w:val="007A7355"/>
    <w:rsid w:val="00832690"/>
    <w:rsid w:val="00866D2D"/>
    <w:rsid w:val="00950224"/>
    <w:rsid w:val="009E3E35"/>
    <w:rsid w:val="00A43BC6"/>
    <w:rsid w:val="00AE2528"/>
    <w:rsid w:val="00AF420C"/>
    <w:rsid w:val="00B156C6"/>
    <w:rsid w:val="00B63770"/>
    <w:rsid w:val="00B70980"/>
    <w:rsid w:val="00B86BF0"/>
    <w:rsid w:val="00BA6262"/>
    <w:rsid w:val="00C02E49"/>
    <w:rsid w:val="00C85D67"/>
    <w:rsid w:val="00CA2AC8"/>
    <w:rsid w:val="00D14C32"/>
    <w:rsid w:val="00D768AF"/>
    <w:rsid w:val="00DD3407"/>
    <w:rsid w:val="00EC18AC"/>
    <w:rsid w:val="00F772C7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32913E9-9991-4852-9C83-C2B9DAD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2C7"/>
  </w:style>
  <w:style w:type="paragraph" w:styleId="a6">
    <w:name w:val="footer"/>
    <w:basedOn w:val="a"/>
    <w:link w:val="a7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2C7"/>
  </w:style>
  <w:style w:type="paragraph" w:styleId="a8">
    <w:name w:val="Balloon Text"/>
    <w:basedOn w:val="a"/>
    <w:link w:val="a9"/>
    <w:uiPriority w:val="99"/>
    <w:semiHidden/>
    <w:unhideWhenUsed/>
    <w:rsid w:val="00B63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7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6C17F82F.dotm</Template>
  <TotalTime>198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cp:lastModifiedBy>嶋田豊</cp:lastModifiedBy>
  <cp:revision>16</cp:revision>
  <cp:lastPrinted>2020-05-13T10:18:00Z</cp:lastPrinted>
  <dcterms:created xsi:type="dcterms:W3CDTF">2018-06-15T01:27:00Z</dcterms:created>
  <dcterms:modified xsi:type="dcterms:W3CDTF">2024-07-19T07:24:00Z</dcterms:modified>
</cp:coreProperties>
</file>