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C7" w:rsidRPr="00127776" w:rsidRDefault="00F772C7" w:rsidP="00F772C7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127776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127776" w:rsidRPr="00127776">
        <w:rPr>
          <w:rFonts w:ascii="BIZ UD明朝 Medium" w:eastAsia="BIZ UD明朝 Medium" w:hAnsi="BIZ UD明朝 Medium" w:hint="eastAsia"/>
          <w:sz w:val="20"/>
          <w:szCs w:val="20"/>
        </w:rPr>
        <w:t>様式</w:t>
      </w:r>
      <w:r w:rsidR="00B6765C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Pr="00127776">
        <w:rPr>
          <w:rFonts w:ascii="BIZ UD明朝 Medium" w:eastAsia="BIZ UD明朝 Medium" w:hAnsi="BIZ UD明朝 Medium" w:hint="eastAsia"/>
          <w:sz w:val="20"/>
          <w:szCs w:val="20"/>
        </w:rPr>
        <w:t>号）</w:t>
      </w:r>
    </w:p>
    <w:p w:rsidR="00581AB7" w:rsidRPr="00127776" w:rsidRDefault="00B92B1A" w:rsidP="003E5256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>
        <w:rPr>
          <w:rFonts w:ascii="BIZ UD明朝 Medium" w:eastAsia="BIZ UD明朝 Medium" w:hAnsi="BIZ UD明朝 Medium" w:hint="eastAsia"/>
          <w:b/>
          <w:sz w:val="40"/>
          <w:szCs w:val="40"/>
        </w:rPr>
        <w:t>事　業</w:t>
      </w:r>
      <w:r w:rsidR="003E5256" w:rsidRPr="00127776">
        <w:rPr>
          <w:rFonts w:ascii="BIZ UD明朝 Medium" w:eastAsia="BIZ UD明朝 Medium" w:hAnsi="BIZ UD明朝 Medium" w:hint="eastAsia"/>
          <w:b/>
          <w:sz w:val="40"/>
          <w:szCs w:val="40"/>
        </w:rPr>
        <w:t xml:space="preserve">　実　績　書</w:t>
      </w:r>
    </w:p>
    <w:p w:rsidR="003E5256" w:rsidRPr="00127776" w:rsidRDefault="00127776" w:rsidP="00B5399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27776">
        <w:rPr>
          <w:rFonts w:ascii="BIZ UD明朝 Medium" w:eastAsia="BIZ UD明朝 Medium" w:hAnsi="BIZ UD明朝 Medium" w:hint="eastAsia"/>
          <w:sz w:val="24"/>
          <w:szCs w:val="24"/>
        </w:rPr>
        <w:t>病児保育事業</w:t>
      </w:r>
      <w:r w:rsidR="003E5256" w:rsidRPr="00127776">
        <w:rPr>
          <w:rFonts w:ascii="BIZ UD明朝 Medium" w:eastAsia="BIZ UD明朝 Medium" w:hAnsi="BIZ UD明朝 Medium" w:hint="eastAsia"/>
          <w:sz w:val="24"/>
          <w:szCs w:val="24"/>
        </w:rPr>
        <w:t>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235"/>
        <w:gridCol w:w="6472"/>
      </w:tblGrid>
      <w:tr w:rsidR="003E5256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3E5256" w:rsidRPr="00127776" w:rsidRDefault="00B53998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3E5256" w:rsidRPr="00127776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472" w:type="dxa"/>
          </w:tcPr>
          <w:p w:rsidR="003E5256" w:rsidRPr="00127776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3E5256" w:rsidRPr="00127776" w:rsidRDefault="00B53998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事業実施主体</w:t>
            </w:r>
          </w:p>
        </w:tc>
        <w:tc>
          <w:tcPr>
            <w:tcW w:w="6472" w:type="dxa"/>
          </w:tcPr>
          <w:p w:rsidR="003E5256" w:rsidRPr="00127776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3E5256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  <w:p w:rsidR="00B53998" w:rsidRPr="00127776" w:rsidRDefault="00B53998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（業務委託の場合）</w:t>
            </w:r>
          </w:p>
        </w:tc>
        <w:tc>
          <w:tcPr>
            <w:tcW w:w="6472" w:type="dxa"/>
          </w:tcPr>
          <w:p w:rsidR="003E5256" w:rsidRPr="00127776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5256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3E5256" w:rsidRDefault="003E5256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  <w:p w:rsidR="00B53998" w:rsidRPr="00127776" w:rsidRDefault="00B53998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（業務委託の場合）</w:t>
            </w:r>
          </w:p>
        </w:tc>
        <w:tc>
          <w:tcPr>
            <w:tcW w:w="6472" w:type="dxa"/>
          </w:tcPr>
          <w:p w:rsidR="003E5256" w:rsidRPr="00127776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127776" w:rsidTr="008F5B31">
        <w:trPr>
          <w:trHeight w:val="1145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3E5256" w:rsidRPr="00127776" w:rsidRDefault="00B53998" w:rsidP="003E525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3E5256" w:rsidRPr="00127776">
              <w:rPr>
                <w:rFonts w:ascii="BIZ UD明朝 Medium" w:eastAsia="BIZ UD明朝 Medium" w:hAnsi="BIZ UD明朝 Medium" w:hint="eastAsia"/>
                <w:sz w:val="22"/>
              </w:rPr>
              <w:t>概要</w:t>
            </w:r>
          </w:p>
        </w:tc>
        <w:tc>
          <w:tcPr>
            <w:tcW w:w="6472" w:type="dxa"/>
          </w:tcPr>
          <w:p w:rsidR="003E5256" w:rsidRPr="00127776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56" w:rsidRPr="00127776" w:rsidTr="008F5B31">
        <w:trPr>
          <w:trHeight w:val="1125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3E5256" w:rsidRPr="00127776" w:rsidRDefault="003E5256" w:rsidP="003E52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特記事項（創意工夫した点など記載）</w:t>
            </w:r>
          </w:p>
        </w:tc>
        <w:tc>
          <w:tcPr>
            <w:tcW w:w="6472" w:type="dxa"/>
          </w:tcPr>
          <w:p w:rsidR="003E5256" w:rsidRPr="00127776" w:rsidRDefault="003E5256" w:rsidP="003E525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E5256" w:rsidRPr="00127776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235"/>
        <w:gridCol w:w="6472"/>
      </w:tblGrid>
      <w:tr w:rsidR="00B53998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B53998" w:rsidRPr="00127776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472" w:type="dxa"/>
          </w:tcPr>
          <w:p w:rsidR="00B53998" w:rsidRPr="00127776" w:rsidRDefault="00B53998" w:rsidP="00B5399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998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B53998" w:rsidRPr="00127776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事業実施主体</w:t>
            </w:r>
          </w:p>
        </w:tc>
        <w:tc>
          <w:tcPr>
            <w:tcW w:w="6472" w:type="dxa"/>
          </w:tcPr>
          <w:p w:rsidR="00B53998" w:rsidRPr="00127776" w:rsidRDefault="00B53998" w:rsidP="00B5399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998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B53998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  <w:p w:rsidR="00B53998" w:rsidRPr="00127776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（業務委託の場合）</w:t>
            </w:r>
          </w:p>
        </w:tc>
        <w:tc>
          <w:tcPr>
            <w:tcW w:w="6472" w:type="dxa"/>
          </w:tcPr>
          <w:p w:rsidR="00B53998" w:rsidRPr="00127776" w:rsidRDefault="00B53998" w:rsidP="00B5399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998" w:rsidRPr="00127776" w:rsidTr="008F5B31">
        <w:trPr>
          <w:trHeight w:val="510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B53998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  <w:p w:rsidR="00B53998" w:rsidRPr="00127776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（業務委託の場合）</w:t>
            </w:r>
          </w:p>
        </w:tc>
        <w:tc>
          <w:tcPr>
            <w:tcW w:w="6472" w:type="dxa"/>
          </w:tcPr>
          <w:p w:rsidR="00B53998" w:rsidRPr="00127776" w:rsidRDefault="00B53998" w:rsidP="00B5399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998" w:rsidRPr="00127776" w:rsidTr="008F5B31">
        <w:trPr>
          <w:trHeight w:val="1145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B53998" w:rsidRPr="00127776" w:rsidRDefault="00B53998" w:rsidP="00B5399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概要</w:t>
            </w:r>
          </w:p>
        </w:tc>
        <w:tc>
          <w:tcPr>
            <w:tcW w:w="6472" w:type="dxa"/>
          </w:tcPr>
          <w:p w:rsidR="00B53998" w:rsidRPr="00127776" w:rsidRDefault="00B53998" w:rsidP="00B5399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998" w:rsidRPr="00127776" w:rsidTr="008F5B31">
        <w:trPr>
          <w:trHeight w:val="1072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B53998" w:rsidRPr="00127776" w:rsidRDefault="00B53998" w:rsidP="00B539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27776">
              <w:rPr>
                <w:rFonts w:ascii="BIZ UD明朝 Medium" w:eastAsia="BIZ UD明朝 Medium" w:hAnsi="BIZ UD明朝 Medium" w:hint="eastAsia"/>
                <w:sz w:val="22"/>
              </w:rPr>
              <w:t>特記事項（創意工夫した点など記載）</w:t>
            </w:r>
          </w:p>
        </w:tc>
        <w:tc>
          <w:tcPr>
            <w:tcW w:w="6472" w:type="dxa"/>
          </w:tcPr>
          <w:p w:rsidR="00B53998" w:rsidRPr="00127776" w:rsidRDefault="00B53998" w:rsidP="00B5399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E5256" w:rsidRPr="00127776" w:rsidRDefault="003E5256" w:rsidP="003E52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E5256" w:rsidRPr="00127776" w:rsidRDefault="003E5256" w:rsidP="003E5256">
      <w:pPr>
        <w:jc w:val="left"/>
        <w:rPr>
          <w:rFonts w:ascii="BIZ UD明朝 Medium" w:eastAsia="BIZ UD明朝 Medium" w:hAnsi="BIZ UD明朝 Medium"/>
          <w:sz w:val="22"/>
        </w:rPr>
      </w:pPr>
      <w:r w:rsidRPr="00127776">
        <w:rPr>
          <w:rFonts w:ascii="BIZ UD明朝 Medium" w:eastAsia="BIZ UD明朝 Medium" w:hAnsi="BIZ UD明朝 Medium" w:hint="eastAsia"/>
          <w:sz w:val="22"/>
        </w:rPr>
        <w:t>【記載上の注意】</w:t>
      </w:r>
    </w:p>
    <w:p w:rsidR="003E5256" w:rsidRPr="00127776" w:rsidRDefault="003E5256" w:rsidP="003E5256">
      <w:pPr>
        <w:jc w:val="left"/>
        <w:rPr>
          <w:rFonts w:ascii="BIZ UD明朝 Medium" w:eastAsia="BIZ UD明朝 Medium" w:hAnsi="BIZ UD明朝 Medium"/>
          <w:sz w:val="22"/>
        </w:rPr>
      </w:pPr>
      <w:r w:rsidRPr="00127776">
        <w:rPr>
          <w:rFonts w:ascii="BIZ UD明朝 Medium" w:eastAsia="BIZ UD明朝 Medium" w:hAnsi="BIZ UD明朝 Medium" w:hint="eastAsia"/>
          <w:sz w:val="22"/>
        </w:rPr>
        <w:t>・実績は直近３年のものとする</w:t>
      </w:r>
    </w:p>
    <w:p w:rsidR="003E5256" w:rsidRPr="00127776" w:rsidRDefault="003E5256" w:rsidP="003E5256">
      <w:pPr>
        <w:jc w:val="left"/>
        <w:rPr>
          <w:rFonts w:ascii="BIZ UD明朝 Medium" w:eastAsia="BIZ UD明朝 Medium" w:hAnsi="BIZ UD明朝 Medium"/>
          <w:sz w:val="22"/>
        </w:rPr>
      </w:pPr>
      <w:r w:rsidRPr="00127776">
        <w:rPr>
          <w:rFonts w:ascii="BIZ UD明朝 Medium" w:eastAsia="BIZ UD明朝 Medium" w:hAnsi="BIZ UD明朝 Medium" w:hint="eastAsia"/>
          <w:sz w:val="22"/>
        </w:rPr>
        <w:t>・欄が不足する場合は適宜追加すること</w:t>
      </w:r>
    </w:p>
    <w:sectPr w:rsidR="003E5256" w:rsidRPr="00127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67" w:rsidRDefault="00C85D67" w:rsidP="00F772C7">
      <w:r>
        <w:separator/>
      </w:r>
    </w:p>
  </w:endnote>
  <w:endnote w:type="continuationSeparator" w:id="0">
    <w:p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67" w:rsidRDefault="00C85D67" w:rsidP="00F772C7">
      <w:r>
        <w:separator/>
      </w:r>
    </w:p>
  </w:footnote>
  <w:footnote w:type="continuationSeparator" w:id="0">
    <w:p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56"/>
    <w:rsid w:val="00127776"/>
    <w:rsid w:val="002474C4"/>
    <w:rsid w:val="002B2F6B"/>
    <w:rsid w:val="002F55D1"/>
    <w:rsid w:val="003E5256"/>
    <w:rsid w:val="00471723"/>
    <w:rsid w:val="004C1F56"/>
    <w:rsid w:val="004C54E1"/>
    <w:rsid w:val="00514CCE"/>
    <w:rsid w:val="00565C62"/>
    <w:rsid w:val="00707401"/>
    <w:rsid w:val="008F5B31"/>
    <w:rsid w:val="00B156C6"/>
    <w:rsid w:val="00B53998"/>
    <w:rsid w:val="00B6765C"/>
    <w:rsid w:val="00B92B1A"/>
    <w:rsid w:val="00C339B0"/>
    <w:rsid w:val="00C55E33"/>
    <w:rsid w:val="00C85D67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38E32C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66795AC4.dotm</Template>
  <TotalTime>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cp:lastModifiedBy>嶋田豊</cp:lastModifiedBy>
  <cp:revision>13</cp:revision>
  <cp:lastPrinted>2024-07-09T00:52:00Z</cp:lastPrinted>
  <dcterms:created xsi:type="dcterms:W3CDTF">2018-06-15T01:27:00Z</dcterms:created>
  <dcterms:modified xsi:type="dcterms:W3CDTF">2024-07-10T06:29:00Z</dcterms:modified>
</cp:coreProperties>
</file>