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77" w:rsidRPr="00213425" w:rsidRDefault="00C80177">
      <w:pPr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第</w:t>
      </w:r>
      <w:r w:rsidR="006D2D41" w:rsidRPr="00213425">
        <w:rPr>
          <w:rFonts w:ascii="BIZ UD明朝 Medium" w:eastAsia="BIZ UD明朝 Medium" w:hAnsi="BIZ UD明朝 Medium" w:hint="eastAsia"/>
        </w:rPr>
        <w:t>２</w:t>
      </w:r>
      <w:r w:rsidRPr="00213425">
        <w:rPr>
          <w:rFonts w:ascii="BIZ UD明朝 Medium" w:eastAsia="BIZ UD明朝 Medium" w:hAnsi="BIZ UD明朝 Medium" w:hint="eastAsia"/>
        </w:rPr>
        <w:t>号様式</w:t>
      </w:r>
      <w:r w:rsidRPr="00213425">
        <w:rPr>
          <w:rFonts w:ascii="BIZ UD明朝 Medium" w:eastAsia="BIZ UD明朝 Medium" w:hAnsi="BIZ UD明朝 Medium"/>
        </w:rPr>
        <w:t>(</w:t>
      </w:r>
      <w:r w:rsidRPr="00213425">
        <w:rPr>
          <w:rFonts w:ascii="BIZ UD明朝 Medium" w:eastAsia="BIZ UD明朝 Medium" w:hAnsi="BIZ UD明朝 Medium" w:hint="eastAsia"/>
        </w:rPr>
        <w:t>第</w:t>
      </w:r>
      <w:r w:rsidR="006D2D41" w:rsidRPr="00213425">
        <w:rPr>
          <w:rFonts w:ascii="BIZ UD明朝 Medium" w:eastAsia="BIZ UD明朝 Medium" w:hAnsi="BIZ UD明朝 Medium" w:hint="eastAsia"/>
        </w:rPr>
        <w:t>２</w:t>
      </w:r>
      <w:r w:rsidRPr="00213425">
        <w:rPr>
          <w:rFonts w:ascii="BIZ UD明朝 Medium" w:eastAsia="BIZ UD明朝 Medium" w:hAnsi="BIZ UD明朝 Medium" w:hint="eastAsia"/>
        </w:rPr>
        <w:t>条関係</w:t>
      </w:r>
      <w:r w:rsidRPr="00213425">
        <w:rPr>
          <w:rFonts w:ascii="BIZ UD明朝 Medium" w:eastAsia="BIZ UD明朝 Medium" w:hAnsi="BIZ UD明朝 Medium"/>
        </w:rPr>
        <w:t>)</w:t>
      </w:r>
    </w:p>
    <w:p w:rsidR="00C80177" w:rsidRPr="00213425" w:rsidRDefault="00C80177">
      <w:pPr>
        <w:rPr>
          <w:rFonts w:ascii="BIZ UD明朝 Medium" w:eastAsia="BIZ UD明朝 Medium" w:hAnsi="BIZ UD明朝 Medium"/>
        </w:rPr>
      </w:pPr>
    </w:p>
    <w:p w:rsidR="00C80177" w:rsidRPr="00213425" w:rsidRDefault="00C80177">
      <w:pPr>
        <w:rPr>
          <w:rFonts w:ascii="BIZ UD明朝 Medium" w:eastAsia="BIZ UD明朝 Medium" w:hAnsi="BIZ UD明朝 Medium"/>
        </w:rPr>
      </w:pPr>
    </w:p>
    <w:p w:rsidR="00C80177" w:rsidRPr="00213425" w:rsidRDefault="00C80177">
      <w:pPr>
        <w:jc w:val="center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  <w:spacing w:val="315"/>
        </w:rPr>
        <w:t>事業計画</w:t>
      </w:r>
      <w:r w:rsidRPr="00213425">
        <w:rPr>
          <w:rFonts w:ascii="BIZ UD明朝 Medium" w:eastAsia="BIZ UD明朝 Medium" w:hAnsi="BIZ UD明朝 Medium" w:hint="eastAsia"/>
        </w:rPr>
        <w:t>書</w:t>
      </w:r>
    </w:p>
    <w:p w:rsidR="00C80177" w:rsidRPr="00213425" w:rsidRDefault="00C80177">
      <w:pPr>
        <w:rPr>
          <w:rFonts w:ascii="BIZ UD明朝 Medium" w:eastAsia="BIZ UD明朝 Medium" w:hAnsi="BIZ UD明朝 Medium"/>
        </w:rPr>
      </w:pPr>
    </w:p>
    <w:p w:rsidR="00C80177" w:rsidRPr="00213425" w:rsidRDefault="00C80177">
      <w:pPr>
        <w:rPr>
          <w:rFonts w:ascii="BIZ UD明朝 Medium" w:eastAsia="BIZ UD明朝 Medium" w:hAnsi="BIZ UD明朝 Medium"/>
        </w:rPr>
      </w:pPr>
    </w:p>
    <w:p w:rsidR="00C80177" w:rsidRPr="00213425" w:rsidRDefault="00126ACF">
      <w:pPr>
        <w:jc w:val="right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令和</w:t>
      </w:r>
      <w:r w:rsidR="006D2D41" w:rsidRPr="00213425">
        <w:rPr>
          <w:rFonts w:ascii="BIZ UD明朝 Medium" w:eastAsia="BIZ UD明朝 Medium" w:hAnsi="BIZ UD明朝 Medium" w:hint="eastAsia"/>
        </w:rPr>
        <w:t xml:space="preserve">　　</w:t>
      </w:r>
      <w:r w:rsidR="00C80177" w:rsidRPr="00213425">
        <w:rPr>
          <w:rFonts w:ascii="BIZ UD明朝 Medium" w:eastAsia="BIZ UD明朝 Medium" w:hAnsi="BIZ UD明朝 Medium" w:hint="eastAsia"/>
        </w:rPr>
        <w:t>年　　月　　日</w:t>
      </w:r>
    </w:p>
    <w:p w:rsidR="00C80177" w:rsidRPr="00213425" w:rsidRDefault="00C80177">
      <w:pPr>
        <w:rPr>
          <w:rFonts w:ascii="BIZ UD明朝 Medium" w:eastAsia="BIZ UD明朝 Medium" w:hAnsi="BIZ UD明朝 Medium"/>
        </w:rPr>
      </w:pPr>
    </w:p>
    <w:p w:rsidR="00C80177" w:rsidRPr="00213425" w:rsidRDefault="00C80177">
      <w:pPr>
        <w:rPr>
          <w:rFonts w:ascii="BIZ UD明朝 Medium" w:eastAsia="BIZ UD明朝 Medium" w:hAnsi="BIZ UD明朝 Medium"/>
        </w:rPr>
      </w:pPr>
    </w:p>
    <w:p w:rsidR="00C80177" w:rsidRPr="00213425" w:rsidRDefault="006D2D41">
      <w:pPr>
        <w:spacing w:after="100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１</w:t>
      </w:r>
      <w:r w:rsidR="00C80177" w:rsidRPr="00213425">
        <w:rPr>
          <w:rFonts w:ascii="BIZ UD明朝 Medium" w:eastAsia="BIZ UD明朝 Medium" w:hAnsi="BIZ UD明朝 Medium" w:hint="eastAsia"/>
        </w:rPr>
        <w:t xml:space="preserve">　申請団体の概要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7392"/>
      </w:tblGrid>
      <w:tr w:rsidR="00C80177" w:rsidRPr="00213425" w:rsidTr="006D2D41">
        <w:trPr>
          <w:trHeight w:val="400"/>
        </w:trPr>
        <w:tc>
          <w:tcPr>
            <w:tcW w:w="1683" w:type="dxa"/>
            <w:vAlign w:val="center"/>
          </w:tcPr>
          <w:p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392" w:type="dxa"/>
            <w:vAlign w:val="center"/>
          </w:tcPr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80177" w:rsidRPr="00213425" w:rsidTr="006D2D41">
        <w:trPr>
          <w:trHeight w:val="400"/>
        </w:trPr>
        <w:tc>
          <w:tcPr>
            <w:tcW w:w="1683" w:type="dxa"/>
            <w:vAlign w:val="center"/>
          </w:tcPr>
          <w:p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7392" w:type="dxa"/>
            <w:vAlign w:val="center"/>
          </w:tcPr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80177" w:rsidRPr="00213425" w:rsidTr="006D2D41">
        <w:trPr>
          <w:trHeight w:val="400"/>
        </w:trPr>
        <w:tc>
          <w:tcPr>
            <w:tcW w:w="1683" w:type="dxa"/>
            <w:vAlign w:val="center"/>
          </w:tcPr>
          <w:p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団体所在地</w:t>
            </w:r>
          </w:p>
        </w:tc>
        <w:tc>
          <w:tcPr>
            <w:tcW w:w="7392" w:type="dxa"/>
            <w:vAlign w:val="center"/>
          </w:tcPr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80177" w:rsidRPr="00213425" w:rsidTr="006D2D41">
        <w:trPr>
          <w:trHeight w:val="400"/>
        </w:trPr>
        <w:tc>
          <w:tcPr>
            <w:tcW w:w="1683" w:type="dxa"/>
            <w:vAlign w:val="center"/>
          </w:tcPr>
          <w:p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392" w:type="dxa"/>
            <w:vAlign w:val="center"/>
          </w:tcPr>
          <w:p w:rsidR="00C80177" w:rsidRPr="00213425" w:rsidRDefault="00C80177">
            <w:pPr>
              <w:jc w:val="right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/>
              </w:rPr>
              <w:t>(</w:t>
            </w:r>
            <w:r w:rsidRPr="00213425">
              <w:rPr>
                <w:rFonts w:ascii="BIZ UD明朝 Medium" w:eastAsia="BIZ UD明朝 Medium" w:hAnsi="BIZ UD明朝 Medium" w:hint="eastAsia"/>
              </w:rPr>
              <w:t xml:space="preserve">電話　　　　　　　　</w:t>
            </w:r>
            <w:r w:rsidRPr="00213425">
              <w:rPr>
                <w:rFonts w:ascii="BIZ UD明朝 Medium" w:eastAsia="BIZ UD明朝 Medium" w:hAnsi="BIZ UD明朝 Medium"/>
              </w:rPr>
              <w:t>)</w:t>
            </w:r>
          </w:p>
        </w:tc>
      </w:tr>
    </w:tbl>
    <w:p w:rsidR="00C80177" w:rsidRPr="00213425" w:rsidRDefault="00C80177">
      <w:pPr>
        <w:rPr>
          <w:rFonts w:ascii="BIZ UD明朝 Medium" w:eastAsia="BIZ UD明朝 Medium" w:hAnsi="BIZ UD明朝 Medium"/>
        </w:rPr>
      </w:pPr>
    </w:p>
    <w:p w:rsidR="00C80177" w:rsidRPr="00213425" w:rsidRDefault="006D2D41">
      <w:pPr>
        <w:spacing w:after="100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２</w:t>
      </w:r>
      <w:r w:rsidR="00C80177" w:rsidRPr="00213425">
        <w:rPr>
          <w:rFonts w:ascii="BIZ UD明朝 Medium" w:eastAsia="BIZ UD明朝 Medium" w:hAnsi="BIZ UD明朝 Medium" w:hint="eastAsia"/>
        </w:rPr>
        <w:t xml:space="preserve">　現在運営している施設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259"/>
        <w:gridCol w:w="4557"/>
      </w:tblGrid>
      <w:tr w:rsidR="00C80177" w:rsidRPr="00213425" w:rsidTr="006D2D41">
        <w:trPr>
          <w:cantSplit/>
          <w:trHeight w:val="400"/>
        </w:trPr>
        <w:tc>
          <w:tcPr>
            <w:tcW w:w="2259" w:type="dxa"/>
            <w:vAlign w:val="center"/>
          </w:tcPr>
          <w:p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2259" w:type="dxa"/>
            <w:vAlign w:val="center"/>
          </w:tcPr>
          <w:p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557" w:type="dxa"/>
            <w:vAlign w:val="center"/>
          </w:tcPr>
          <w:p w:rsidR="00C80177" w:rsidRPr="00213425" w:rsidRDefault="00C80177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  <w:spacing w:val="210"/>
              </w:rPr>
              <w:t>主な業務内</w:t>
            </w:r>
            <w:r w:rsidRPr="00213425">
              <w:rPr>
                <w:rFonts w:ascii="BIZ UD明朝 Medium" w:eastAsia="BIZ UD明朝 Medium" w:hAnsi="BIZ UD明朝 Medium" w:hint="eastAsia"/>
              </w:rPr>
              <w:t>容</w:t>
            </w:r>
          </w:p>
        </w:tc>
      </w:tr>
      <w:tr w:rsidR="00C80177" w:rsidRPr="00213425" w:rsidTr="006D2D41">
        <w:trPr>
          <w:cantSplit/>
          <w:trHeight w:val="400"/>
        </w:trPr>
        <w:tc>
          <w:tcPr>
            <w:tcW w:w="2259" w:type="dxa"/>
            <w:vAlign w:val="center"/>
          </w:tcPr>
          <w:p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59" w:type="dxa"/>
            <w:vAlign w:val="center"/>
          </w:tcPr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557" w:type="dxa"/>
            <w:vAlign w:val="center"/>
          </w:tcPr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80177" w:rsidRPr="00213425" w:rsidTr="006D2D41">
        <w:trPr>
          <w:cantSplit/>
          <w:trHeight w:val="400"/>
        </w:trPr>
        <w:tc>
          <w:tcPr>
            <w:tcW w:w="2259" w:type="dxa"/>
            <w:vAlign w:val="center"/>
          </w:tcPr>
          <w:p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59" w:type="dxa"/>
            <w:vAlign w:val="center"/>
          </w:tcPr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557" w:type="dxa"/>
            <w:vAlign w:val="center"/>
          </w:tcPr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80177" w:rsidRPr="00213425" w:rsidTr="006D2D41">
        <w:trPr>
          <w:cantSplit/>
          <w:trHeight w:val="400"/>
        </w:trPr>
        <w:tc>
          <w:tcPr>
            <w:tcW w:w="2259" w:type="dxa"/>
            <w:vAlign w:val="center"/>
          </w:tcPr>
          <w:p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59" w:type="dxa"/>
            <w:vAlign w:val="center"/>
          </w:tcPr>
          <w:p w:rsidR="00C80177" w:rsidRPr="00213425" w:rsidRDefault="00C80177">
            <w:pPr>
              <w:jc w:val="right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557" w:type="dxa"/>
            <w:vAlign w:val="center"/>
          </w:tcPr>
          <w:p w:rsidR="00C80177" w:rsidRPr="00213425" w:rsidRDefault="00C80177">
            <w:pPr>
              <w:jc w:val="right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C80177" w:rsidRPr="00213425" w:rsidRDefault="00C80177">
      <w:pPr>
        <w:rPr>
          <w:rFonts w:ascii="BIZ UD明朝 Medium" w:eastAsia="BIZ UD明朝 Medium" w:hAnsi="BIZ UD明朝 Medium"/>
        </w:rPr>
      </w:pPr>
    </w:p>
    <w:p w:rsidR="00C80177" w:rsidRPr="00213425" w:rsidRDefault="006D2D41">
      <w:pPr>
        <w:spacing w:after="100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３</w:t>
      </w:r>
      <w:r w:rsidR="00C80177" w:rsidRPr="00213425">
        <w:rPr>
          <w:rFonts w:ascii="BIZ UD明朝 Medium" w:eastAsia="BIZ UD明朝 Medium" w:hAnsi="BIZ UD明朝 Medium" w:hint="eastAsia"/>
        </w:rPr>
        <w:t xml:space="preserve">　事業計画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C80177" w:rsidRPr="00213425" w:rsidTr="006D2D41">
        <w:trPr>
          <w:trHeight w:val="4700"/>
        </w:trPr>
        <w:tc>
          <w:tcPr>
            <w:tcW w:w="9075" w:type="dxa"/>
          </w:tcPr>
          <w:p w:rsidR="00C80177" w:rsidRPr="00213425" w:rsidRDefault="00C80177">
            <w:pPr>
              <w:spacing w:before="100" w:after="100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【団体の経営方針等に関する事項】</w:t>
            </w: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１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 xml:space="preserve">　経営方針</w:t>
            </w: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２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 xml:space="preserve">　申請理由</w:t>
            </w: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80177" w:rsidRPr="00213425" w:rsidRDefault="00C8017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C80177" w:rsidRPr="00213425" w:rsidTr="006D2D41">
        <w:trPr>
          <w:trHeight w:val="13059"/>
        </w:trPr>
        <w:tc>
          <w:tcPr>
            <w:tcW w:w="9075" w:type="dxa"/>
          </w:tcPr>
          <w:p w:rsidR="00C80177" w:rsidRPr="00213425" w:rsidRDefault="00C80177">
            <w:pPr>
              <w:spacing w:before="100" w:after="100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/>
              </w:rPr>
              <w:lastRenderedPageBreak/>
              <w:br w:type="page"/>
            </w:r>
            <w:r w:rsidRPr="00213425">
              <w:rPr>
                <w:rFonts w:ascii="BIZ UD明朝 Medium" w:eastAsia="BIZ UD明朝 Medium" w:hAnsi="BIZ UD明朝 Medium" w:hint="eastAsia"/>
              </w:rPr>
              <w:t>【施設の経営方針等に関する事項】</w:t>
            </w: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１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 xml:space="preserve">　施設の現状に関する考え方と将来展望</w:t>
            </w: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２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 xml:space="preserve">　施設運営に関する計画</w:t>
            </w:r>
          </w:p>
          <w:p w:rsidR="00C80177" w:rsidRPr="00213425" w:rsidRDefault="006D2D41" w:rsidP="006D2D41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（１）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>サービス向上に関する方策</w:t>
            </w: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（２）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>施設利用の向上に関する方策</w:t>
            </w: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（３）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>管理経費に関する計画</w:t>
            </w: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（４）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>トラブルの防止策と対処方法</w:t>
            </w: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80177" w:rsidRPr="00213425" w:rsidRDefault="00C8017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C80177" w:rsidRPr="00213425" w:rsidTr="006D2D41">
        <w:trPr>
          <w:trHeight w:val="6500"/>
        </w:trPr>
        <w:tc>
          <w:tcPr>
            <w:tcW w:w="9075" w:type="dxa"/>
          </w:tcPr>
          <w:p w:rsidR="00C80177" w:rsidRPr="00213425" w:rsidRDefault="00C80177">
            <w:pPr>
              <w:spacing w:before="100" w:after="100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lastRenderedPageBreak/>
              <w:t>【施設の管理に関する事項】</w:t>
            </w: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１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 xml:space="preserve">　職員の配置計画</w:t>
            </w:r>
            <w:r w:rsidR="00C80177" w:rsidRPr="00213425">
              <w:rPr>
                <w:rFonts w:ascii="BIZ UD明朝 Medium" w:eastAsia="BIZ UD明朝 Medium" w:hAnsi="BIZ UD明朝 Medium"/>
              </w:rPr>
              <w:t>(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>指揮命令系統がわかる組織図等を添付すること。</w:t>
            </w:r>
            <w:r w:rsidR="00C80177" w:rsidRPr="00213425">
              <w:rPr>
                <w:rFonts w:ascii="BIZ UD明朝 Medium" w:eastAsia="BIZ UD明朝 Medium" w:hAnsi="BIZ UD明朝 Medium"/>
              </w:rPr>
              <w:t>)</w:t>
            </w: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２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 xml:space="preserve">　職員の勤務態様</w:t>
            </w: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0177" w:rsidRPr="00213425" w:rsidTr="006D2D41">
        <w:trPr>
          <w:trHeight w:val="6500"/>
        </w:trPr>
        <w:tc>
          <w:tcPr>
            <w:tcW w:w="9075" w:type="dxa"/>
          </w:tcPr>
          <w:p w:rsidR="00C80177" w:rsidRPr="00213425" w:rsidRDefault="00C80177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【情報公開及び個人情報保護の措置に関する事項】</w:t>
            </w:r>
          </w:p>
        </w:tc>
      </w:tr>
    </w:tbl>
    <w:p w:rsidR="00C80177" w:rsidRPr="00213425" w:rsidRDefault="00C8017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C80177" w:rsidRPr="00213425" w:rsidTr="006D2D41">
        <w:trPr>
          <w:trHeight w:val="6500"/>
        </w:trPr>
        <w:tc>
          <w:tcPr>
            <w:tcW w:w="9075" w:type="dxa"/>
          </w:tcPr>
          <w:p w:rsidR="00C80177" w:rsidRPr="00213425" w:rsidRDefault="00C80177">
            <w:pPr>
              <w:spacing w:before="100" w:after="100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lastRenderedPageBreak/>
              <w:t>【緊急時における対策に関する事項】</w:t>
            </w: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１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 xml:space="preserve">　防犯及び防災の対応</w:t>
            </w: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</w:p>
          <w:p w:rsidR="00C80177" w:rsidRPr="00213425" w:rsidRDefault="006D2D41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２</w:t>
            </w:r>
            <w:r w:rsidR="00C80177" w:rsidRPr="00213425">
              <w:rPr>
                <w:rFonts w:ascii="BIZ UD明朝 Medium" w:eastAsia="BIZ UD明朝 Medium" w:hAnsi="BIZ UD明朝 Medium" w:hint="eastAsia"/>
              </w:rPr>
              <w:t xml:space="preserve">　その他緊急時の対応</w:t>
            </w: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  <w:p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0177" w:rsidRPr="00213425" w:rsidTr="006D2D41">
        <w:trPr>
          <w:trHeight w:val="6500"/>
        </w:trPr>
        <w:tc>
          <w:tcPr>
            <w:tcW w:w="9075" w:type="dxa"/>
          </w:tcPr>
          <w:p w:rsidR="00C80177" w:rsidRPr="00213425" w:rsidRDefault="00C80177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【その</w:t>
            </w:r>
            <w:bookmarkStart w:id="0" w:name="_GoBack"/>
            <w:bookmarkEnd w:id="0"/>
            <w:r w:rsidRPr="00213425">
              <w:rPr>
                <w:rFonts w:ascii="BIZ UD明朝 Medium" w:eastAsia="BIZ UD明朝 Medium" w:hAnsi="BIZ UD明朝 Medium" w:hint="eastAsia"/>
              </w:rPr>
              <w:t>他特記事項】</w:t>
            </w:r>
          </w:p>
        </w:tc>
      </w:tr>
    </w:tbl>
    <w:p w:rsidR="00C80177" w:rsidRPr="00213425" w:rsidRDefault="00C80177">
      <w:pPr>
        <w:rPr>
          <w:rFonts w:ascii="BIZ UD明朝 Medium" w:eastAsia="BIZ UD明朝 Medium" w:hAnsi="BIZ UD明朝 Medium"/>
        </w:rPr>
      </w:pPr>
    </w:p>
    <w:sectPr w:rsidR="00C80177" w:rsidRPr="00213425" w:rsidSect="006D2D41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77" w:rsidRDefault="00C80177" w:rsidP="00B329D6">
      <w:r>
        <w:separator/>
      </w:r>
    </w:p>
  </w:endnote>
  <w:endnote w:type="continuationSeparator" w:id="0">
    <w:p w:rsidR="00C80177" w:rsidRDefault="00C80177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77" w:rsidRDefault="00C80177" w:rsidP="00B329D6">
      <w:r>
        <w:separator/>
      </w:r>
    </w:p>
  </w:footnote>
  <w:footnote w:type="continuationSeparator" w:id="0">
    <w:p w:rsidR="00C80177" w:rsidRDefault="00C80177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6"/>
  <w:drawingGridVerticalSpacing w:val="175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177"/>
    <w:rsid w:val="00121003"/>
    <w:rsid w:val="00126ACF"/>
    <w:rsid w:val="00213425"/>
    <w:rsid w:val="006D2D41"/>
    <w:rsid w:val="00957028"/>
    <w:rsid w:val="00B329D6"/>
    <w:rsid w:val="00C80177"/>
    <w:rsid w:val="00C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B822D7-47B1-4A8A-A0F6-70A38AD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D4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7D99FC4F.dotm</Template>
  <TotalTime>2</TotalTime>
  <Pages>4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>旭市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creator>Digital</dc:creator>
  <cp:lastModifiedBy>加瀬　健志</cp:lastModifiedBy>
  <cp:revision>3</cp:revision>
  <dcterms:created xsi:type="dcterms:W3CDTF">2019-05-28T05:34:00Z</dcterms:created>
  <dcterms:modified xsi:type="dcterms:W3CDTF">2024-06-13T04:35:00Z</dcterms:modified>
</cp:coreProperties>
</file>