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C819" w14:textId="6D37B463" w:rsidR="00A90DC9" w:rsidRDefault="000A080B" w:rsidP="000A080B">
      <w:pPr>
        <w:jc w:val="center"/>
        <w:rPr>
          <w:rFonts w:ascii="ＭＳ 明朝" w:eastAsia="ＭＳ 明朝" w:hAnsi="ＭＳ 明朝"/>
          <w:sz w:val="24"/>
        </w:rPr>
      </w:pPr>
      <w:r w:rsidRPr="000A080B">
        <w:rPr>
          <w:rFonts w:ascii="ＭＳ 明朝" w:eastAsia="ＭＳ 明朝" w:hAnsi="ＭＳ 明朝" w:hint="eastAsia"/>
          <w:sz w:val="24"/>
        </w:rPr>
        <w:t>旭市スポーツ大会出場奨励金</w:t>
      </w:r>
      <w:r w:rsidR="00DD2B1D" w:rsidRPr="00DD2B1D">
        <w:rPr>
          <w:rFonts w:ascii="ＭＳ 明朝" w:eastAsia="ＭＳ 明朝" w:hAnsi="ＭＳ 明朝" w:hint="eastAsia"/>
          <w:sz w:val="24"/>
        </w:rPr>
        <w:t>変更（取下げ）承認申請書</w:t>
      </w:r>
      <w:r w:rsidR="00AB0D57">
        <w:rPr>
          <w:rFonts w:ascii="ＭＳ 明朝" w:eastAsia="ＭＳ 明朝" w:hAnsi="ＭＳ 明朝" w:hint="eastAsia"/>
          <w:sz w:val="24"/>
        </w:rPr>
        <w:t>兼請求書</w:t>
      </w:r>
    </w:p>
    <w:p w14:paraId="085C87CE" w14:textId="5DAFC0E3" w:rsidR="000A080B" w:rsidRDefault="000A080B" w:rsidP="000A080B">
      <w:pPr>
        <w:jc w:val="center"/>
        <w:rPr>
          <w:rFonts w:ascii="ＭＳ 明朝" w:eastAsia="ＭＳ 明朝" w:hAnsi="ＭＳ 明朝"/>
          <w:sz w:val="24"/>
        </w:rPr>
      </w:pPr>
    </w:p>
    <w:p w14:paraId="3A87BE60" w14:textId="545ECB7D" w:rsidR="000A080B" w:rsidRDefault="000A080B" w:rsidP="000A08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　月　　　日</w:t>
      </w:r>
    </w:p>
    <w:p w14:paraId="53B14B1B" w14:textId="539B3CB3" w:rsidR="000A080B" w:rsidRDefault="000A080B" w:rsidP="000A080B">
      <w:pPr>
        <w:jc w:val="right"/>
        <w:rPr>
          <w:rFonts w:ascii="ＭＳ 明朝" w:eastAsia="ＭＳ 明朝" w:hAnsi="ＭＳ 明朝"/>
          <w:sz w:val="24"/>
        </w:rPr>
      </w:pPr>
    </w:p>
    <w:p w14:paraId="05747C78" w14:textId="36C5004E" w:rsidR="000A080B" w:rsidRDefault="000A080B" w:rsidP="00DD2B1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旭市長</w:t>
      </w:r>
    </w:p>
    <w:p w14:paraId="355D2E6A" w14:textId="6D8607EA" w:rsidR="00DA5972" w:rsidRDefault="000A080B" w:rsidP="000A08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963789">
        <w:rPr>
          <w:rFonts w:ascii="ＭＳ 明朝" w:eastAsia="ＭＳ 明朝" w:hAnsi="ＭＳ 明朝" w:hint="eastAsia"/>
          <w:sz w:val="24"/>
        </w:rPr>
        <w:t xml:space="preserve">　</w:t>
      </w:r>
      <w:r w:rsidR="00DD2B1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申請</w:t>
      </w:r>
      <w:r w:rsidR="00AB0D57">
        <w:rPr>
          <w:rFonts w:ascii="ＭＳ 明朝" w:eastAsia="ＭＳ 明朝" w:hAnsi="ＭＳ 明朝" w:hint="eastAsia"/>
          <w:sz w:val="24"/>
        </w:rPr>
        <w:t>（請求）</w:t>
      </w:r>
      <w:r>
        <w:rPr>
          <w:rFonts w:ascii="ＭＳ 明朝" w:eastAsia="ＭＳ 明朝" w:hAnsi="ＭＳ 明朝" w:hint="eastAsia"/>
          <w:sz w:val="24"/>
        </w:rPr>
        <w:t>者</w:t>
      </w:r>
      <w:r w:rsidR="00DA5972">
        <w:rPr>
          <w:rFonts w:ascii="ＭＳ 明朝" w:eastAsia="ＭＳ 明朝" w:hAnsi="ＭＳ 明朝" w:hint="eastAsia"/>
          <w:sz w:val="24"/>
        </w:rPr>
        <w:t>（団体の場合は代表者）</w:t>
      </w:r>
    </w:p>
    <w:p w14:paraId="3EA97439" w14:textId="25E662DE" w:rsidR="000A080B" w:rsidRDefault="000A080B" w:rsidP="000A08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DA5972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</w:rPr>
        <w:t>住</w:t>
      </w:r>
      <w:r w:rsidR="0016796E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所</w:t>
      </w:r>
    </w:p>
    <w:p w14:paraId="39F4E6D0" w14:textId="4422DEED" w:rsidR="00DA5972" w:rsidRDefault="000A080B" w:rsidP="000A08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氏</w:t>
      </w:r>
      <w:r w:rsidR="0016796E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  <w:r w:rsidR="00576F89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576F89" w:rsidRPr="00CE2AE1">
        <w:rPr>
          <w:rFonts w:ascii="ＭＳ 明朝" w:eastAsia="ＭＳ 明朝" w:hAnsi="ＭＳ 明朝" w:hint="eastAsia"/>
          <w:sz w:val="24"/>
        </w:rPr>
        <w:t>㊞</w:t>
      </w:r>
    </w:p>
    <w:p w14:paraId="793E7B54" w14:textId="48BCAEA7" w:rsidR="000A080B" w:rsidRDefault="000A080B" w:rsidP="000A08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16796E">
        <w:rPr>
          <w:rFonts w:ascii="ＭＳ 明朝" w:eastAsia="ＭＳ 明朝" w:hAnsi="ＭＳ 明朝" w:hint="eastAsia"/>
          <w:sz w:val="24"/>
        </w:rPr>
        <w:t>電話番号</w:t>
      </w:r>
    </w:p>
    <w:p w14:paraId="123AFAED" w14:textId="7BB92046" w:rsidR="0016796E" w:rsidRDefault="0016796E" w:rsidP="000A080B">
      <w:pPr>
        <w:rPr>
          <w:rFonts w:ascii="ＭＳ 明朝" w:eastAsia="ＭＳ 明朝" w:hAnsi="ＭＳ 明朝"/>
          <w:sz w:val="24"/>
        </w:rPr>
      </w:pPr>
    </w:p>
    <w:p w14:paraId="081816E4" w14:textId="202E6AFD" w:rsidR="0016796E" w:rsidRDefault="0016796E" w:rsidP="000A08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D2B1D">
        <w:rPr>
          <w:rFonts w:ascii="ＭＳ 明朝" w:eastAsia="ＭＳ 明朝" w:hAnsi="ＭＳ 明朝" w:hint="eastAsia"/>
          <w:sz w:val="24"/>
        </w:rPr>
        <w:t xml:space="preserve">　　　　年　　月　　日付け　　　第　　　号で交付決定のあった</w:t>
      </w:r>
      <w:r>
        <w:rPr>
          <w:rFonts w:ascii="ＭＳ 明朝" w:eastAsia="ＭＳ 明朝" w:hAnsi="ＭＳ 明朝" w:hint="eastAsia"/>
          <w:sz w:val="24"/>
        </w:rPr>
        <w:t>旭市スポーツ大会出場奨励金について、</w:t>
      </w:r>
      <w:r w:rsidR="00DD2B1D">
        <w:rPr>
          <w:rFonts w:ascii="ＭＳ 明朝" w:eastAsia="ＭＳ 明朝" w:hAnsi="ＭＳ 明朝" w:hint="eastAsia"/>
          <w:sz w:val="24"/>
        </w:rPr>
        <w:t>下記のとおり変更（取下げ）したいので、</w:t>
      </w:r>
      <w:r>
        <w:rPr>
          <w:rFonts w:ascii="ＭＳ 明朝" w:eastAsia="ＭＳ 明朝" w:hAnsi="ＭＳ 明朝" w:hint="eastAsia"/>
          <w:sz w:val="24"/>
        </w:rPr>
        <w:t>旭市スポーツ</w:t>
      </w:r>
      <w:r w:rsidR="00966D31">
        <w:rPr>
          <w:rFonts w:ascii="ＭＳ 明朝" w:eastAsia="ＭＳ 明朝" w:hAnsi="ＭＳ 明朝" w:hint="eastAsia"/>
          <w:sz w:val="24"/>
        </w:rPr>
        <w:t>大会</w:t>
      </w:r>
      <w:r>
        <w:rPr>
          <w:rFonts w:ascii="ＭＳ 明朝" w:eastAsia="ＭＳ 明朝" w:hAnsi="ＭＳ 明朝" w:hint="eastAsia"/>
          <w:sz w:val="24"/>
        </w:rPr>
        <w:t>出場奨励金交付要綱第</w:t>
      </w:r>
      <w:r w:rsidR="00DD2B1D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条</w:t>
      </w:r>
      <w:r w:rsidR="00CC2F60">
        <w:rPr>
          <w:rFonts w:ascii="ＭＳ 明朝" w:eastAsia="ＭＳ 明朝" w:hAnsi="ＭＳ 明朝" w:hint="eastAsia"/>
          <w:sz w:val="24"/>
        </w:rPr>
        <w:t>第１項</w:t>
      </w:r>
      <w:r>
        <w:rPr>
          <w:rFonts w:ascii="ＭＳ 明朝" w:eastAsia="ＭＳ 明朝" w:hAnsi="ＭＳ 明朝" w:hint="eastAsia"/>
          <w:sz w:val="24"/>
        </w:rPr>
        <w:t>の規定により、</w:t>
      </w:r>
      <w:r w:rsidR="00DD2B1D">
        <w:rPr>
          <w:rFonts w:ascii="ＭＳ 明朝" w:eastAsia="ＭＳ 明朝" w:hAnsi="ＭＳ 明朝" w:hint="eastAsia"/>
          <w:sz w:val="24"/>
        </w:rPr>
        <w:t>下記のとおり申請します。</w:t>
      </w:r>
    </w:p>
    <w:p w14:paraId="4A6E3476" w14:textId="1BAB45FC" w:rsidR="00924AA0" w:rsidRDefault="00924AA0" w:rsidP="000A080B">
      <w:pPr>
        <w:rPr>
          <w:rFonts w:ascii="ＭＳ 明朝" w:eastAsia="ＭＳ 明朝" w:hAnsi="ＭＳ 明朝"/>
          <w:sz w:val="24"/>
        </w:rPr>
      </w:pPr>
    </w:p>
    <w:p w14:paraId="14A88627" w14:textId="78D79430" w:rsidR="00DD2B1D" w:rsidRDefault="00DD2B1D" w:rsidP="00DD2B1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158B36BD" w14:textId="4F0CB3F1" w:rsidR="00924AA0" w:rsidRDefault="00924AA0" w:rsidP="000A080B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3402"/>
      </w:tblGrid>
      <w:tr w:rsidR="00DA5972" w14:paraId="7037B0A7" w14:textId="77777777" w:rsidTr="00966D31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4FAFDAB" w14:textId="7F35A203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6B03F28" w14:textId="77777777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00397C" w14:textId="0CD59574" w:rsidR="00AB3A77" w:rsidRDefault="00AB3A77" w:rsidP="0085452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  <w:p w14:paraId="785032FE" w14:textId="12A9BE8F" w:rsidR="00AB3A77" w:rsidRDefault="00AB3A77" w:rsidP="000A08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チーム名</w:t>
            </w:r>
          </w:p>
        </w:tc>
        <w:tc>
          <w:tcPr>
            <w:tcW w:w="3402" w:type="dxa"/>
            <w:vMerge w:val="restart"/>
            <w:vAlign w:val="center"/>
          </w:tcPr>
          <w:p w14:paraId="69CCC893" w14:textId="6C8C6D3B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5972" w14:paraId="4B1DD068" w14:textId="77777777" w:rsidTr="00966D31">
        <w:trPr>
          <w:trHeight w:val="535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730C9FA3" w14:textId="77777777" w:rsidR="00966D31" w:rsidRDefault="00966D31" w:rsidP="00966D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出場者氏名</w:t>
            </w:r>
          </w:p>
          <w:p w14:paraId="2380DD2C" w14:textId="46552A33" w:rsidR="00DA5972" w:rsidRDefault="00966D31" w:rsidP="00966D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（団体の場合は代表者氏名）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7F59398B" w14:textId="77777777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CD8F83" w14:textId="77777777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7622478" w14:textId="121D7992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A77" w14:paraId="24328E14" w14:textId="77777777" w:rsidTr="00966D31">
        <w:trPr>
          <w:trHeight w:val="839"/>
        </w:trPr>
        <w:tc>
          <w:tcPr>
            <w:tcW w:w="1980" w:type="dxa"/>
            <w:vAlign w:val="center"/>
          </w:tcPr>
          <w:p w14:paraId="51D10431" w14:textId="260B64DC" w:rsidR="00AB3A77" w:rsidRDefault="00AB3A77" w:rsidP="00AB3A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260" w:type="dxa"/>
            <w:vAlign w:val="center"/>
          </w:tcPr>
          <w:p w14:paraId="725DBD17" w14:textId="77777777" w:rsidR="00AB3A77" w:rsidRDefault="00AB3A77" w:rsidP="00AB3A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2C1052" w14:textId="3B326DBD" w:rsidR="00AB3A77" w:rsidRDefault="00AB3A77" w:rsidP="00AB3A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790DDF0A" w14:textId="49EA8E7F" w:rsidR="00AB3A77" w:rsidRDefault="00AB3A77" w:rsidP="00AB3A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DA5972" w14:paraId="47508B08" w14:textId="77777777" w:rsidTr="006969A5">
        <w:trPr>
          <w:trHeight w:val="414"/>
        </w:trPr>
        <w:tc>
          <w:tcPr>
            <w:tcW w:w="1980" w:type="dxa"/>
            <w:vAlign w:val="center"/>
          </w:tcPr>
          <w:p w14:paraId="71FF06B3" w14:textId="5FADF292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大会名</w:t>
            </w:r>
          </w:p>
        </w:tc>
        <w:tc>
          <w:tcPr>
            <w:tcW w:w="7938" w:type="dxa"/>
            <w:gridSpan w:val="3"/>
            <w:vAlign w:val="center"/>
          </w:tcPr>
          <w:p w14:paraId="25945A14" w14:textId="77777777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21E0" w14:paraId="3B7FBB09" w14:textId="77777777" w:rsidTr="006969A5">
        <w:trPr>
          <w:trHeight w:val="420"/>
        </w:trPr>
        <w:tc>
          <w:tcPr>
            <w:tcW w:w="1980" w:type="dxa"/>
            <w:vAlign w:val="center"/>
          </w:tcPr>
          <w:p w14:paraId="42814A17" w14:textId="1CDAFADA" w:rsidR="000B21E0" w:rsidRDefault="000B21E0" w:rsidP="000A08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</w:t>
            </w:r>
            <w:r w:rsidR="00DA5972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7938" w:type="dxa"/>
            <w:gridSpan w:val="3"/>
            <w:vAlign w:val="center"/>
          </w:tcPr>
          <w:p w14:paraId="3CC06216" w14:textId="76967A77" w:rsidR="000B21E0" w:rsidRDefault="00DA5972" w:rsidP="00DA59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　月　　　日～　　　　年　　　月　　　日</w:t>
            </w:r>
          </w:p>
        </w:tc>
      </w:tr>
      <w:tr w:rsidR="000B21E0" w14:paraId="4EB8C6FA" w14:textId="77777777" w:rsidTr="006969A5">
        <w:trPr>
          <w:trHeight w:val="1405"/>
        </w:trPr>
        <w:tc>
          <w:tcPr>
            <w:tcW w:w="1980" w:type="dxa"/>
            <w:vAlign w:val="center"/>
          </w:tcPr>
          <w:p w14:paraId="2E372854" w14:textId="22755647" w:rsidR="000B21E0" w:rsidRDefault="000B21E0" w:rsidP="000A08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大会種別</w:t>
            </w:r>
          </w:p>
        </w:tc>
        <w:tc>
          <w:tcPr>
            <w:tcW w:w="7938" w:type="dxa"/>
            <w:gridSpan w:val="3"/>
            <w:vAlign w:val="center"/>
          </w:tcPr>
          <w:p w14:paraId="00A57EE4" w14:textId="77777777" w:rsidR="007A2319" w:rsidRPr="00180559" w:rsidRDefault="007A2319" w:rsidP="007A231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80559">
              <w:rPr>
                <w:rFonts w:ascii="ＭＳ 明朝" w:eastAsia="ＭＳ 明朝" w:hAnsi="ＭＳ 明朝" w:hint="eastAsia"/>
                <w:sz w:val="24"/>
                <w:szCs w:val="24"/>
              </w:rPr>
              <w:t>□　オリンピック・パラリンピック</w:t>
            </w:r>
          </w:p>
          <w:p w14:paraId="6801B05D" w14:textId="77777777" w:rsidR="007A2319" w:rsidRPr="00CE2AE1" w:rsidRDefault="007A2319" w:rsidP="007A231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80559">
              <w:rPr>
                <w:rFonts w:ascii="ＭＳ 明朝" w:eastAsia="ＭＳ 明朝" w:hAnsi="ＭＳ 明朝" w:hint="eastAsia"/>
                <w:sz w:val="24"/>
                <w:szCs w:val="24"/>
              </w:rPr>
              <w:t>□　国際大会（個人）　□　国際大会</w:t>
            </w:r>
            <w:bookmarkStart w:id="0" w:name="_GoBack"/>
            <w:r w:rsidRPr="00CE2AE1">
              <w:rPr>
                <w:rFonts w:ascii="ＭＳ 明朝" w:eastAsia="ＭＳ 明朝" w:hAnsi="ＭＳ 明朝" w:hint="eastAsia"/>
                <w:sz w:val="24"/>
                <w:szCs w:val="24"/>
              </w:rPr>
              <w:t>（団体：出場登録者数　　名）</w:t>
            </w:r>
          </w:p>
          <w:p w14:paraId="23D7E131" w14:textId="77777777" w:rsidR="007A2319" w:rsidRPr="00CE2AE1" w:rsidRDefault="007A2319" w:rsidP="007A231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E2AE1">
              <w:rPr>
                <w:rFonts w:ascii="ＭＳ 明朝" w:eastAsia="ＭＳ 明朝" w:hAnsi="ＭＳ 明朝" w:hint="eastAsia"/>
                <w:sz w:val="24"/>
                <w:szCs w:val="24"/>
              </w:rPr>
              <w:t>□　全国大会（個人）　□　全国大会（団体：出場登録者数　　名）</w:t>
            </w:r>
          </w:p>
          <w:p w14:paraId="130555C9" w14:textId="2BE6C7FA" w:rsidR="00DA5972" w:rsidRDefault="007A2319" w:rsidP="007A2319">
            <w:pPr>
              <w:ind w:firstLineChars="1500" w:firstLine="3000"/>
              <w:rPr>
                <w:rFonts w:ascii="ＭＳ 明朝" w:eastAsia="ＭＳ 明朝" w:hAnsi="ＭＳ 明朝"/>
                <w:sz w:val="24"/>
              </w:rPr>
            </w:pPr>
            <w:r w:rsidRPr="00CE2AE1">
              <w:rPr>
                <w:rFonts w:ascii="ＭＳ 明朝" w:eastAsia="ＭＳ 明朝" w:hAnsi="ＭＳ 明朝" w:hint="eastAsia"/>
                <w:sz w:val="20"/>
                <w:szCs w:val="20"/>
              </w:rPr>
              <w:t>※団体の場合は住所入名簿を添付してください</w:t>
            </w:r>
            <w:bookmarkEnd w:id="0"/>
          </w:p>
        </w:tc>
      </w:tr>
      <w:tr w:rsidR="00DA5972" w14:paraId="3FE520B1" w14:textId="77777777" w:rsidTr="006969A5">
        <w:trPr>
          <w:trHeight w:val="481"/>
        </w:trPr>
        <w:tc>
          <w:tcPr>
            <w:tcW w:w="1980" w:type="dxa"/>
            <w:vAlign w:val="center"/>
          </w:tcPr>
          <w:p w14:paraId="1B29E167" w14:textId="5A82516E" w:rsidR="00DA5972" w:rsidRDefault="00DA5972" w:rsidP="000A08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申請（請求）金額</w:t>
            </w:r>
          </w:p>
        </w:tc>
        <w:tc>
          <w:tcPr>
            <w:tcW w:w="7938" w:type="dxa"/>
            <w:gridSpan w:val="3"/>
            <w:vAlign w:val="center"/>
          </w:tcPr>
          <w:p w14:paraId="30B8E2E4" w14:textId="006061DC" w:rsidR="00DA5972" w:rsidRDefault="00DA5972" w:rsidP="00DA597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6969A5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D2B1D" w14:paraId="000E34B2" w14:textId="77777777" w:rsidTr="00DD2B1D">
        <w:trPr>
          <w:trHeight w:val="1894"/>
        </w:trPr>
        <w:tc>
          <w:tcPr>
            <w:tcW w:w="1980" w:type="dxa"/>
            <w:vAlign w:val="center"/>
          </w:tcPr>
          <w:p w14:paraId="47E83BD3" w14:textId="409A6C21" w:rsidR="00DD2B1D" w:rsidRDefault="00DD2B1D" w:rsidP="000A08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変更（取下げ）の理由</w:t>
            </w:r>
          </w:p>
        </w:tc>
        <w:tc>
          <w:tcPr>
            <w:tcW w:w="7938" w:type="dxa"/>
            <w:gridSpan w:val="3"/>
            <w:vAlign w:val="center"/>
          </w:tcPr>
          <w:p w14:paraId="334BDA9B" w14:textId="77777777" w:rsidR="00DD2B1D" w:rsidRDefault="00DD2B1D" w:rsidP="00DA59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65F170F" w14:textId="10624451" w:rsidR="00924AA0" w:rsidRDefault="00924AA0" w:rsidP="000A080B">
      <w:pPr>
        <w:rPr>
          <w:rFonts w:ascii="ＭＳ 明朝" w:eastAsia="ＭＳ 明朝" w:hAnsi="ＭＳ 明朝"/>
          <w:sz w:val="24"/>
        </w:rPr>
      </w:pPr>
    </w:p>
    <w:p w14:paraId="2757A906" w14:textId="2845DFCC" w:rsidR="00963789" w:rsidRPr="00D8070A" w:rsidRDefault="00963789" w:rsidP="000A080B">
      <w:pPr>
        <w:rPr>
          <w:rFonts w:ascii="ＭＳ 明朝" w:eastAsia="ＭＳ 明朝" w:hAnsi="ＭＳ 明朝"/>
          <w:sz w:val="24"/>
        </w:rPr>
      </w:pPr>
    </w:p>
    <w:sectPr w:rsidR="00963789" w:rsidRPr="00D8070A" w:rsidSect="007A2319">
      <w:headerReference w:type="default" r:id="rId6"/>
      <w:pgSz w:w="11906" w:h="16838"/>
      <w:pgMar w:top="1636" w:right="1080" w:bottom="1418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210E" w14:textId="77777777" w:rsidR="007115BF" w:rsidRDefault="007115BF" w:rsidP="000A080B">
      <w:r>
        <w:separator/>
      </w:r>
    </w:p>
  </w:endnote>
  <w:endnote w:type="continuationSeparator" w:id="0">
    <w:p w14:paraId="2B71F823" w14:textId="77777777" w:rsidR="007115BF" w:rsidRDefault="007115BF" w:rsidP="000A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CFDB" w14:textId="77777777" w:rsidR="007115BF" w:rsidRDefault="007115BF" w:rsidP="000A080B">
      <w:r>
        <w:separator/>
      </w:r>
    </w:p>
  </w:footnote>
  <w:footnote w:type="continuationSeparator" w:id="0">
    <w:p w14:paraId="1602B468" w14:textId="77777777" w:rsidR="007115BF" w:rsidRDefault="007115BF" w:rsidP="000A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AE1C7" w14:textId="77777777" w:rsidR="00CE2AE1" w:rsidRDefault="00CE2AE1">
    <w:pPr>
      <w:pStyle w:val="a3"/>
      <w:rPr>
        <w:rFonts w:ascii="ＭＳ 明朝" w:eastAsia="ＭＳ 明朝" w:hAnsi="ＭＳ 明朝"/>
        <w:sz w:val="24"/>
      </w:rPr>
    </w:pPr>
  </w:p>
  <w:p w14:paraId="1EFD0D53" w14:textId="48FFE96D" w:rsidR="007115BF" w:rsidRPr="000A080B" w:rsidRDefault="007115BF">
    <w:pPr>
      <w:pStyle w:val="a3"/>
      <w:rPr>
        <w:rFonts w:ascii="ＭＳ 明朝" w:eastAsia="ＭＳ 明朝" w:hAnsi="ＭＳ 明朝"/>
        <w:sz w:val="24"/>
      </w:rPr>
    </w:pPr>
    <w:r w:rsidRPr="000A080B">
      <w:rPr>
        <w:rFonts w:ascii="ＭＳ 明朝" w:eastAsia="ＭＳ 明朝" w:hAnsi="ＭＳ 明朝" w:hint="eastAsia"/>
        <w:sz w:val="24"/>
      </w:rPr>
      <w:t>第</w:t>
    </w:r>
    <w:r w:rsidR="00DD2B1D">
      <w:rPr>
        <w:rFonts w:ascii="ＭＳ 明朝" w:eastAsia="ＭＳ 明朝" w:hAnsi="ＭＳ 明朝" w:hint="eastAsia"/>
        <w:sz w:val="24"/>
      </w:rPr>
      <w:t>３</w:t>
    </w:r>
    <w:r w:rsidRPr="000A080B">
      <w:rPr>
        <w:rFonts w:ascii="ＭＳ 明朝" w:eastAsia="ＭＳ 明朝" w:hAnsi="ＭＳ 明朝" w:hint="eastAsia"/>
        <w:sz w:val="24"/>
      </w:rPr>
      <w:t>号様式</w:t>
    </w:r>
    <w:r>
      <w:rPr>
        <w:rFonts w:ascii="ＭＳ 明朝" w:eastAsia="ＭＳ 明朝" w:hAnsi="ＭＳ 明朝" w:hint="eastAsia"/>
        <w:sz w:val="24"/>
      </w:rPr>
      <w:t>（第</w:t>
    </w:r>
    <w:r w:rsidR="00DD2B1D">
      <w:rPr>
        <w:rFonts w:ascii="ＭＳ 明朝" w:eastAsia="ＭＳ 明朝" w:hAnsi="ＭＳ 明朝" w:hint="eastAsia"/>
        <w:sz w:val="24"/>
      </w:rPr>
      <w:t>８</w:t>
    </w:r>
    <w:r>
      <w:rPr>
        <w:rFonts w:ascii="ＭＳ 明朝" w:eastAsia="ＭＳ 明朝" w:hAnsi="ＭＳ 明朝" w:hint="eastAsia"/>
        <w:sz w:val="24"/>
      </w:rPr>
      <w:t>条</w:t>
    </w:r>
    <w:r w:rsidR="005D7773">
      <w:rPr>
        <w:rFonts w:ascii="ＭＳ 明朝" w:eastAsia="ＭＳ 明朝" w:hAnsi="ＭＳ 明朝" w:hint="eastAsia"/>
        <w:sz w:val="24"/>
      </w:rPr>
      <w:t>関係</w:t>
    </w:r>
    <w:r>
      <w:rPr>
        <w:rFonts w:ascii="ＭＳ 明朝" w:eastAsia="ＭＳ 明朝" w:hAnsi="ＭＳ 明朝" w:hint="eastAsia"/>
        <w:sz w:val="24"/>
      </w:rPr>
      <w:t>）</w:t>
    </w:r>
    <w:r w:rsidR="007A2319">
      <w:rPr>
        <w:rFonts w:ascii="ＭＳ 明朝" w:eastAsia="ＭＳ 明朝" w:hAnsi="ＭＳ 明朝" w:hint="eastAsia"/>
        <w:sz w:val="24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0C"/>
    <w:rsid w:val="000A080B"/>
    <w:rsid w:val="000B21E0"/>
    <w:rsid w:val="000C609B"/>
    <w:rsid w:val="000D0589"/>
    <w:rsid w:val="000E1F8D"/>
    <w:rsid w:val="0016796E"/>
    <w:rsid w:val="004A2250"/>
    <w:rsid w:val="00576F89"/>
    <w:rsid w:val="005D7773"/>
    <w:rsid w:val="006969A5"/>
    <w:rsid w:val="007115BF"/>
    <w:rsid w:val="007A2319"/>
    <w:rsid w:val="00854527"/>
    <w:rsid w:val="00924AA0"/>
    <w:rsid w:val="00963789"/>
    <w:rsid w:val="00966D31"/>
    <w:rsid w:val="009E41CF"/>
    <w:rsid w:val="00A90DC9"/>
    <w:rsid w:val="00AB0D57"/>
    <w:rsid w:val="00AB3A77"/>
    <w:rsid w:val="00B01322"/>
    <w:rsid w:val="00C4540C"/>
    <w:rsid w:val="00CC2F60"/>
    <w:rsid w:val="00CE2AE1"/>
    <w:rsid w:val="00D8070A"/>
    <w:rsid w:val="00DA5972"/>
    <w:rsid w:val="00D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8D6907"/>
  <w15:chartTrackingRefBased/>
  <w15:docId w15:val="{762D761C-AABF-4EA2-BE4F-292E349D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0B"/>
  </w:style>
  <w:style w:type="paragraph" w:styleId="a5">
    <w:name w:val="footer"/>
    <w:basedOn w:val="a"/>
    <w:link w:val="a6"/>
    <w:uiPriority w:val="99"/>
    <w:unhideWhenUsed/>
    <w:rsid w:val="000A0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0B"/>
  </w:style>
  <w:style w:type="table" w:styleId="a7">
    <w:name w:val="Table Grid"/>
    <w:basedOn w:val="a1"/>
    <w:uiPriority w:val="39"/>
    <w:rsid w:val="0092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533AF169.dotm</Template>
  <TotalTime>106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泰臣</dc:creator>
  <cp:keywords/>
  <dc:description/>
  <cp:lastModifiedBy>境　哲</cp:lastModifiedBy>
  <cp:revision>20</cp:revision>
  <dcterms:created xsi:type="dcterms:W3CDTF">2020-11-11T08:13:00Z</dcterms:created>
  <dcterms:modified xsi:type="dcterms:W3CDTF">2024-03-13T02:08:00Z</dcterms:modified>
</cp:coreProperties>
</file>