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C819" w14:textId="06AF264A" w:rsidR="00A90DC9" w:rsidRPr="00B07DFD" w:rsidRDefault="000A080B" w:rsidP="000A080B">
      <w:pPr>
        <w:jc w:val="center"/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>旭市スポーツ大会出場奨励金交付申請書兼請求書</w:t>
      </w:r>
    </w:p>
    <w:p w14:paraId="085C87CE" w14:textId="5DAFC0E3" w:rsidR="000A080B" w:rsidRPr="00B07DFD" w:rsidRDefault="000A080B" w:rsidP="000A080B">
      <w:pPr>
        <w:jc w:val="center"/>
        <w:rPr>
          <w:rFonts w:ascii="ＭＳ 明朝" w:eastAsia="ＭＳ 明朝" w:hAnsi="ＭＳ 明朝"/>
          <w:sz w:val="22"/>
        </w:rPr>
      </w:pPr>
    </w:p>
    <w:p w14:paraId="3A87BE60" w14:textId="545ECB7D" w:rsidR="000A080B" w:rsidRPr="00B07DFD" w:rsidRDefault="000A080B" w:rsidP="000A080B">
      <w:pPr>
        <w:wordWrap w:val="0"/>
        <w:jc w:val="right"/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14:paraId="53B14B1B" w14:textId="539B3CB3" w:rsidR="000A080B" w:rsidRPr="00B07DFD" w:rsidRDefault="000A080B" w:rsidP="000A080B">
      <w:pPr>
        <w:jc w:val="right"/>
        <w:rPr>
          <w:rFonts w:ascii="ＭＳ 明朝" w:eastAsia="ＭＳ 明朝" w:hAnsi="ＭＳ 明朝"/>
          <w:sz w:val="22"/>
        </w:rPr>
      </w:pPr>
    </w:p>
    <w:p w14:paraId="05747C78" w14:textId="36C5004E" w:rsidR="000A080B" w:rsidRPr="00B07DFD" w:rsidRDefault="000A080B" w:rsidP="009B5C0D">
      <w:pPr>
        <w:ind w:firstLineChars="100" w:firstLine="220"/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>旭市長</w:t>
      </w:r>
    </w:p>
    <w:p w14:paraId="355D2E6A" w14:textId="4867C71B" w:rsidR="00DA5972" w:rsidRPr="00B07DFD" w:rsidRDefault="000A080B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963789" w:rsidRPr="00B07DFD">
        <w:rPr>
          <w:rFonts w:ascii="ＭＳ 明朝" w:eastAsia="ＭＳ 明朝" w:hAnsi="ＭＳ 明朝" w:hint="eastAsia"/>
          <w:sz w:val="22"/>
        </w:rPr>
        <w:t xml:space="preserve">　</w:t>
      </w:r>
      <w:r w:rsidR="007E6FC2">
        <w:rPr>
          <w:rFonts w:ascii="ＭＳ 明朝" w:eastAsia="ＭＳ 明朝" w:hAnsi="ＭＳ 明朝" w:hint="eastAsia"/>
          <w:sz w:val="22"/>
        </w:rPr>
        <w:t xml:space="preserve">　　　</w:t>
      </w:r>
      <w:r w:rsidRPr="00B07DFD">
        <w:rPr>
          <w:rFonts w:ascii="ＭＳ 明朝" w:eastAsia="ＭＳ 明朝" w:hAnsi="ＭＳ 明朝" w:hint="eastAsia"/>
          <w:sz w:val="22"/>
        </w:rPr>
        <w:t>申請</w:t>
      </w:r>
      <w:r w:rsidR="00963789" w:rsidRPr="00B07DFD">
        <w:rPr>
          <w:rFonts w:ascii="ＭＳ 明朝" w:eastAsia="ＭＳ 明朝" w:hAnsi="ＭＳ 明朝" w:hint="eastAsia"/>
          <w:sz w:val="22"/>
        </w:rPr>
        <w:t>（請求）</w:t>
      </w:r>
      <w:r w:rsidRPr="00B07DFD">
        <w:rPr>
          <w:rFonts w:ascii="ＭＳ 明朝" w:eastAsia="ＭＳ 明朝" w:hAnsi="ＭＳ 明朝" w:hint="eastAsia"/>
          <w:sz w:val="22"/>
        </w:rPr>
        <w:t>者</w:t>
      </w:r>
      <w:r w:rsidR="00DA5972" w:rsidRPr="00B07DFD">
        <w:rPr>
          <w:rFonts w:ascii="ＭＳ 明朝" w:eastAsia="ＭＳ 明朝" w:hAnsi="ＭＳ 明朝" w:hint="eastAsia"/>
          <w:sz w:val="22"/>
        </w:rPr>
        <w:t>（団体の場合は代表者）</w:t>
      </w:r>
    </w:p>
    <w:p w14:paraId="3EA97439" w14:textId="25E662DE" w:rsidR="000A080B" w:rsidRPr="00B07DFD" w:rsidRDefault="000A080B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 xml:space="preserve">　　</w:t>
      </w:r>
      <w:r w:rsidR="00DA5972" w:rsidRPr="00B07DF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B07DFD">
        <w:rPr>
          <w:rFonts w:ascii="ＭＳ 明朝" w:eastAsia="ＭＳ 明朝" w:hAnsi="ＭＳ 明朝" w:hint="eastAsia"/>
          <w:sz w:val="22"/>
        </w:rPr>
        <w:t>住</w:t>
      </w:r>
      <w:r w:rsidR="0016796E" w:rsidRPr="00B07DFD">
        <w:rPr>
          <w:rFonts w:ascii="ＭＳ 明朝" w:eastAsia="ＭＳ 明朝" w:hAnsi="ＭＳ 明朝" w:hint="eastAsia"/>
          <w:sz w:val="22"/>
        </w:rPr>
        <w:t xml:space="preserve">　　</w:t>
      </w:r>
      <w:r w:rsidRPr="00B07DFD">
        <w:rPr>
          <w:rFonts w:ascii="ＭＳ 明朝" w:eastAsia="ＭＳ 明朝" w:hAnsi="ＭＳ 明朝" w:hint="eastAsia"/>
          <w:sz w:val="22"/>
        </w:rPr>
        <w:t>所</w:t>
      </w:r>
    </w:p>
    <w:p w14:paraId="39F4E6D0" w14:textId="677BF2D2" w:rsidR="00DA5972" w:rsidRPr="00B07DFD" w:rsidRDefault="000A080B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 xml:space="preserve">　　　　　　　　　　　　　　　　　　　　氏</w:t>
      </w:r>
      <w:r w:rsidR="0016796E" w:rsidRPr="00B07DFD">
        <w:rPr>
          <w:rFonts w:ascii="ＭＳ 明朝" w:eastAsia="ＭＳ 明朝" w:hAnsi="ＭＳ 明朝" w:hint="eastAsia"/>
          <w:sz w:val="22"/>
        </w:rPr>
        <w:t xml:space="preserve">　　</w:t>
      </w:r>
      <w:r w:rsidRPr="00B07DFD">
        <w:rPr>
          <w:rFonts w:ascii="ＭＳ 明朝" w:eastAsia="ＭＳ 明朝" w:hAnsi="ＭＳ 明朝" w:hint="eastAsia"/>
          <w:sz w:val="22"/>
        </w:rPr>
        <w:t>名</w:t>
      </w:r>
      <w:r w:rsidR="00242D70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64993" w:rsidRPr="007E6FC2">
        <w:rPr>
          <w:rFonts w:ascii="ＭＳ 明朝" w:eastAsia="ＭＳ 明朝" w:hAnsi="ＭＳ 明朝" w:hint="eastAsia"/>
          <w:sz w:val="22"/>
        </w:rPr>
        <w:t>㊞</w:t>
      </w:r>
    </w:p>
    <w:p w14:paraId="793E7B54" w14:textId="48BCAEA7" w:rsidR="000A080B" w:rsidRPr="00B07DFD" w:rsidRDefault="000A080B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16796E" w:rsidRPr="00B07DFD">
        <w:rPr>
          <w:rFonts w:ascii="ＭＳ 明朝" w:eastAsia="ＭＳ 明朝" w:hAnsi="ＭＳ 明朝" w:hint="eastAsia"/>
          <w:sz w:val="22"/>
        </w:rPr>
        <w:t>電話番号</w:t>
      </w:r>
    </w:p>
    <w:p w14:paraId="123AFAED" w14:textId="7BB92046" w:rsidR="0016796E" w:rsidRPr="00B07DFD" w:rsidRDefault="0016796E" w:rsidP="000A080B">
      <w:pPr>
        <w:rPr>
          <w:rFonts w:ascii="ＭＳ 明朝" w:eastAsia="ＭＳ 明朝" w:hAnsi="ＭＳ 明朝"/>
          <w:sz w:val="22"/>
        </w:rPr>
      </w:pPr>
    </w:p>
    <w:p w14:paraId="081816E4" w14:textId="738AC6E9" w:rsidR="0016796E" w:rsidRPr="00B07DFD" w:rsidRDefault="0016796E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 xml:space="preserve">　旭市スポーツ大会出場奨励金の交付について、旭市スポーツ</w:t>
      </w:r>
      <w:r w:rsidR="0040243C" w:rsidRPr="00B07DFD">
        <w:rPr>
          <w:rFonts w:ascii="ＭＳ 明朝" w:eastAsia="ＭＳ 明朝" w:hAnsi="ＭＳ 明朝" w:hint="eastAsia"/>
          <w:sz w:val="22"/>
        </w:rPr>
        <w:t>大会</w:t>
      </w:r>
      <w:r w:rsidRPr="00B07DFD">
        <w:rPr>
          <w:rFonts w:ascii="ＭＳ 明朝" w:eastAsia="ＭＳ 明朝" w:hAnsi="ＭＳ 明朝" w:hint="eastAsia"/>
          <w:sz w:val="22"/>
        </w:rPr>
        <w:t>出場奨励金交付要綱第６条の規定により、次のとおり申請（請求）します。</w:t>
      </w:r>
      <w:r w:rsidR="00963789" w:rsidRPr="00B07DFD">
        <w:rPr>
          <w:rFonts w:ascii="ＭＳ 明朝" w:eastAsia="ＭＳ 明朝" w:hAnsi="ＭＳ 明朝" w:hint="eastAsia"/>
          <w:sz w:val="22"/>
        </w:rPr>
        <w:t>また、</w:t>
      </w:r>
      <w:r w:rsidR="007115BF" w:rsidRPr="00B07DFD">
        <w:rPr>
          <w:rFonts w:ascii="ＭＳ 明朝" w:eastAsia="ＭＳ 明朝" w:hAnsi="ＭＳ 明朝" w:hint="eastAsia"/>
          <w:sz w:val="22"/>
        </w:rPr>
        <w:t>私は</w:t>
      </w:r>
      <w:r w:rsidR="0002169B" w:rsidRPr="00B07DFD">
        <w:rPr>
          <w:rFonts w:ascii="ＭＳ 明朝" w:eastAsia="ＭＳ 明朝" w:hAnsi="ＭＳ 明朝" w:hint="eastAsia"/>
          <w:sz w:val="22"/>
        </w:rPr>
        <w:t>、旭市が</w:t>
      </w:r>
      <w:r w:rsidR="00963789" w:rsidRPr="00B07DFD">
        <w:rPr>
          <w:rFonts w:ascii="ＭＳ 明朝" w:eastAsia="ＭＳ 明朝" w:hAnsi="ＭＳ 明朝" w:hint="eastAsia"/>
          <w:sz w:val="22"/>
        </w:rPr>
        <w:t>審査に必要な</w:t>
      </w:r>
      <w:r w:rsidR="0002169B" w:rsidRPr="00B07DFD">
        <w:rPr>
          <w:rFonts w:ascii="ＭＳ 明朝" w:eastAsia="ＭＳ 明朝" w:hAnsi="ＭＳ 明朝" w:hint="eastAsia"/>
          <w:sz w:val="22"/>
        </w:rPr>
        <w:t>情報</w:t>
      </w:r>
      <w:r w:rsidR="00963789" w:rsidRPr="00B07DFD">
        <w:rPr>
          <w:rFonts w:ascii="ＭＳ 明朝" w:eastAsia="ＭＳ 明朝" w:hAnsi="ＭＳ 明朝" w:hint="eastAsia"/>
          <w:sz w:val="22"/>
        </w:rPr>
        <w:t>につい</w:t>
      </w:r>
      <w:r w:rsidR="0002169B" w:rsidRPr="00B07DFD">
        <w:rPr>
          <w:rFonts w:ascii="ＭＳ 明朝" w:eastAsia="ＭＳ 明朝" w:hAnsi="ＭＳ 明朝" w:hint="eastAsia"/>
          <w:sz w:val="22"/>
        </w:rPr>
        <w:t>て</w:t>
      </w:r>
      <w:r w:rsidR="000E1F8D" w:rsidRPr="00B07DFD">
        <w:rPr>
          <w:rFonts w:ascii="ＭＳ 明朝" w:eastAsia="ＭＳ 明朝" w:hAnsi="ＭＳ 明朝" w:hint="eastAsia"/>
          <w:sz w:val="22"/>
        </w:rPr>
        <w:t>調査</w:t>
      </w:r>
      <w:r w:rsidR="000C609B" w:rsidRPr="00B07DFD">
        <w:rPr>
          <w:rFonts w:ascii="ＭＳ 明朝" w:eastAsia="ＭＳ 明朝" w:hAnsi="ＭＳ 明朝" w:hint="eastAsia"/>
          <w:sz w:val="22"/>
        </w:rPr>
        <w:t>することに同意します。</w:t>
      </w:r>
    </w:p>
    <w:p w14:paraId="4A6E3476" w14:textId="00DF6751" w:rsidR="00924AA0" w:rsidRPr="00B07DFD" w:rsidRDefault="00924AA0" w:rsidP="000A080B">
      <w:pPr>
        <w:rPr>
          <w:rFonts w:ascii="ＭＳ 明朝" w:eastAsia="ＭＳ 明朝" w:hAnsi="ＭＳ 明朝"/>
          <w:sz w:val="22"/>
        </w:rPr>
      </w:pPr>
    </w:p>
    <w:p w14:paraId="158B36BD" w14:textId="35B686D3" w:rsidR="00924AA0" w:rsidRPr="00B07DFD" w:rsidRDefault="00924AA0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3402"/>
      </w:tblGrid>
      <w:tr w:rsidR="00DA5972" w:rsidRPr="00B07DFD" w14:paraId="7037B0A7" w14:textId="77777777" w:rsidTr="0040243C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44FAFDAB" w14:textId="7F35A203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6B03F28" w14:textId="77777777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00397C" w14:textId="0CD59574" w:rsidR="00AB3A77" w:rsidRPr="00B07DFD" w:rsidRDefault="00AB3A77" w:rsidP="006A18DE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14:paraId="785032FE" w14:textId="12A9BE8F" w:rsidR="00AB3A77" w:rsidRPr="00B07DFD" w:rsidRDefault="00AB3A77" w:rsidP="000A080B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チーム名</w:t>
            </w:r>
          </w:p>
        </w:tc>
        <w:tc>
          <w:tcPr>
            <w:tcW w:w="3402" w:type="dxa"/>
            <w:vMerge w:val="restart"/>
            <w:vAlign w:val="center"/>
          </w:tcPr>
          <w:p w14:paraId="69CCC893" w14:textId="6C8C6D3B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5972" w:rsidRPr="00B07DFD" w14:paraId="4B1DD068" w14:textId="77777777" w:rsidTr="000E580F">
        <w:trPr>
          <w:trHeight w:val="789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40357AA" w14:textId="1193C235" w:rsidR="0040243C" w:rsidRPr="00B07DFD" w:rsidRDefault="0040243C" w:rsidP="000A080B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出場者氏名</w:t>
            </w:r>
          </w:p>
          <w:p w14:paraId="2380DD2C" w14:textId="369851F3" w:rsidR="00DA5972" w:rsidRPr="00B07DFD" w:rsidRDefault="0040243C" w:rsidP="000A080B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（団体の場合は代表者氏名）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7F59398B" w14:textId="77777777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FCD8F83" w14:textId="77777777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37622478" w14:textId="121D7992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3A77" w:rsidRPr="00B07DFD" w14:paraId="24328E14" w14:textId="77777777" w:rsidTr="00046994">
        <w:trPr>
          <w:trHeight w:val="755"/>
        </w:trPr>
        <w:tc>
          <w:tcPr>
            <w:tcW w:w="1980" w:type="dxa"/>
            <w:vAlign w:val="center"/>
          </w:tcPr>
          <w:p w14:paraId="51D10431" w14:textId="260B64DC" w:rsidR="00AB3A77" w:rsidRPr="00B07DFD" w:rsidRDefault="00AB3A77" w:rsidP="00AB3A77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260" w:type="dxa"/>
            <w:vAlign w:val="center"/>
          </w:tcPr>
          <w:p w14:paraId="725DBD17" w14:textId="77777777" w:rsidR="00AB3A77" w:rsidRPr="00B07DFD" w:rsidRDefault="00AB3A77" w:rsidP="00AB3A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2C1052" w14:textId="3B326DBD" w:rsidR="00AB3A77" w:rsidRPr="00B07DFD" w:rsidRDefault="00AB3A77" w:rsidP="00AB3A77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790DDF0A" w14:textId="2C6E618F" w:rsidR="00AB3A77" w:rsidRPr="00B07DFD" w:rsidRDefault="00AB3A77" w:rsidP="00AB3A77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DA5972" w:rsidRPr="00B07DFD" w14:paraId="47508B08" w14:textId="77777777" w:rsidTr="006969A5">
        <w:trPr>
          <w:trHeight w:val="414"/>
        </w:trPr>
        <w:tc>
          <w:tcPr>
            <w:tcW w:w="1980" w:type="dxa"/>
            <w:vAlign w:val="center"/>
          </w:tcPr>
          <w:p w14:paraId="71FF06B3" w14:textId="5FADF292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大会名</w:t>
            </w:r>
          </w:p>
        </w:tc>
        <w:tc>
          <w:tcPr>
            <w:tcW w:w="7938" w:type="dxa"/>
            <w:gridSpan w:val="3"/>
            <w:vAlign w:val="center"/>
          </w:tcPr>
          <w:p w14:paraId="25945A14" w14:textId="77777777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21E0" w:rsidRPr="00B07DFD" w14:paraId="3B7FBB09" w14:textId="77777777" w:rsidTr="006969A5">
        <w:trPr>
          <w:trHeight w:val="420"/>
        </w:trPr>
        <w:tc>
          <w:tcPr>
            <w:tcW w:w="1980" w:type="dxa"/>
            <w:vAlign w:val="center"/>
          </w:tcPr>
          <w:p w14:paraId="42814A17" w14:textId="1CDAFADA" w:rsidR="000B21E0" w:rsidRPr="00B07DFD" w:rsidRDefault="000B21E0" w:rsidP="000A080B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大会</w:t>
            </w:r>
            <w:r w:rsidR="00DA5972" w:rsidRPr="00B07DFD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938" w:type="dxa"/>
            <w:gridSpan w:val="3"/>
            <w:vAlign w:val="center"/>
          </w:tcPr>
          <w:p w14:paraId="3CC06216" w14:textId="73DCE8F1" w:rsidR="000B21E0" w:rsidRPr="00B07DFD" w:rsidRDefault="00DA5972" w:rsidP="00DA59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  <w:r w:rsidR="00A6499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07DFD">
              <w:rPr>
                <w:rFonts w:ascii="ＭＳ 明朝" w:eastAsia="ＭＳ 明朝" w:hAnsi="ＭＳ 明朝" w:hint="eastAsia"/>
                <w:sz w:val="22"/>
              </w:rPr>
              <w:t>～　　　　年　　　月　　　日</w:t>
            </w:r>
          </w:p>
        </w:tc>
      </w:tr>
      <w:tr w:rsidR="000B21E0" w:rsidRPr="00B07DFD" w14:paraId="4EB8C6FA" w14:textId="77777777" w:rsidTr="00CD74EC">
        <w:trPr>
          <w:trHeight w:val="1254"/>
        </w:trPr>
        <w:tc>
          <w:tcPr>
            <w:tcW w:w="1980" w:type="dxa"/>
            <w:vAlign w:val="center"/>
          </w:tcPr>
          <w:p w14:paraId="2E372854" w14:textId="4789F698" w:rsidR="00967712" w:rsidRPr="002244C1" w:rsidRDefault="000B21E0" w:rsidP="000A080B">
            <w:pPr>
              <w:rPr>
                <w:rFonts w:ascii="ＭＳ 明朝" w:eastAsia="ＭＳ 明朝" w:hAnsi="ＭＳ 明朝"/>
                <w:sz w:val="22"/>
              </w:rPr>
            </w:pPr>
            <w:r w:rsidRPr="002244C1">
              <w:rPr>
                <w:rFonts w:ascii="ＭＳ 明朝" w:eastAsia="ＭＳ 明朝" w:hAnsi="ＭＳ 明朝" w:hint="eastAsia"/>
                <w:sz w:val="22"/>
              </w:rPr>
              <w:t>大会種別</w:t>
            </w:r>
          </w:p>
        </w:tc>
        <w:tc>
          <w:tcPr>
            <w:tcW w:w="7938" w:type="dxa"/>
            <w:gridSpan w:val="3"/>
            <w:vAlign w:val="center"/>
          </w:tcPr>
          <w:p w14:paraId="3EAEF824" w14:textId="01F72E50" w:rsidR="000B21E0" w:rsidRPr="00180559" w:rsidRDefault="000B21E0" w:rsidP="00DA597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8055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A5972" w:rsidRPr="001805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オリンピック・パラリンピック</w:t>
            </w:r>
          </w:p>
          <w:p w14:paraId="51614F09" w14:textId="3E313AC8" w:rsidR="00DA5972" w:rsidRPr="007E6FC2" w:rsidRDefault="00DA5972" w:rsidP="00DA597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80559">
              <w:rPr>
                <w:rFonts w:ascii="ＭＳ 明朝" w:eastAsia="ＭＳ 明朝" w:hAnsi="ＭＳ 明朝" w:hint="eastAsia"/>
                <w:sz w:val="24"/>
                <w:szCs w:val="24"/>
              </w:rPr>
              <w:t>□　国際大会（個人）　□　国際大会</w:t>
            </w:r>
            <w:bookmarkStart w:id="0" w:name="_GoBack"/>
            <w:r w:rsidRPr="007E6FC2">
              <w:rPr>
                <w:rFonts w:ascii="ＭＳ 明朝" w:eastAsia="ＭＳ 明朝" w:hAnsi="ＭＳ 明朝" w:hint="eastAsia"/>
                <w:sz w:val="24"/>
                <w:szCs w:val="24"/>
              </w:rPr>
              <w:t>（団体</w:t>
            </w:r>
            <w:r w:rsidR="000E580F" w:rsidRPr="007E6FC2">
              <w:rPr>
                <w:rFonts w:ascii="ＭＳ 明朝" w:eastAsia="ＭＳ 明朝" w:hAnsi="ＭＳ 明朝" w:hint="eastAsia"/>
                <w:sz w:val="24"/>
                <w:szCs w:val="24"/>
              </w:rPr>
              <w:t>：出場登録者数　　名）</w:t>
            </w:r>
          </w:p>
          <w:p w14:paraId="4595D10C" w14:textId="01A8DBE2" w:rsidR="00DA5972" w:rsidRPr="007E6FC2" w:rsidRDefault="00DA5972" w:rsidP="00DA597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E6FC2">
              <w:rPr>
                <w:rFonts w:ascii="ＭＳ 明朝" w:eastAsia="ＭＳ 明朝" w:hAnsi="ＭＳ 明朝" w:hint="eastAsia"/>
                <w:sz w:val="24"/>
                <w:szCs w:val="24"/>
              </w:rPr>
              <w:t>□　全国大会（個人）　□　全国大会（団体</w:t>
            </w:r>
            <w:r w:rsidR="000E580F" w:rsidRPr="007E6FC2">
              <w:rPr>
                <w:rFonts w:ascii="ＭＳ 明朝" w:eastAsia="ＭＳ 明朝" w:hAnsi="ＭＳ 明朝" w:hint="eastAsia"/>
                <w:sz w:val="24"/>
                <w:szCs w:val="24"/>
              </w:rPr>
              <w:t>：出場登録者数　　名</w:t>
            </w:r>
            <w:r w:rsidRPr="007E6FC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30555C9" w14:textId="5C9F5B78" w:rsidR="00967712" w:rsidRPr="00180559" w:rsidRDefault="00967712" w:rsidP="00180559">
            <w:pPr>
              <w:ind w:firstLineChars="1500" w:firstLine="3000"/>
              <w:rPr>
                <w:rFonts w:ascii="ＭＳ 明朝" w:eastAsia="ＭＳ 明朝" w:hAnsi="ＭＳ 明朝"/>
                <w:sz w:val="20"/>
                <w:szCs w:val="20"/>
                <w:u w:val="single" w:color="FF0000"/>
              </w:rPr>
            </w:pPr>
            <w:r w:rsidRPr="007E6FC2">
              <w:rPr>
                <w:rFonts w:ascii="ＭＳ 明朝" w:eastAsia="ＭＳ 明朝" w:hAnsi="ＭＳ 明朝" w:hint="eastAsia"/>
                <w:sz w:val="20"/>
                <w:szCs w:val="20"/>
              </w:rPr>
              <w:t>※団体の場合は住所入名簿を添付してください</w:t>
            </w:r>
            <w:bookmarkEnd w:id="0"/>
          </w:p>
        </w:tc>
      </w:tr>
      <w:tr w:rsidR="00DA5972" w:rsidRPr="00B07DFD" w14:paraId="3FE520B1" w14:textId="77777777" w:rsidTr="006969A5">
        <w:trPr>
          <w:trHeight w:val="481"/>
        </w:trPr>
        <w:tc>
          <w:tcPr>
            <w:tcW w:w="1980" w:type="dxa"/>
            <w:vAlign w:val="center"/>
          </w:tcPr>
          <w:p w14:paraId="1B29E167" w14:textId="01896DE2" w:rsidR="00DA5972" w:rsidRPr="00B07DFD" w:rsidRDefault="00DA5972" w:rsidP="000A080B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>申請（請求）金額</w:t>
            </w:r>
          </w:p>
        </w:tc>
        <w:tc>
          <w:tcPr>
            <w:tcW w:w="7938" w:type="dxa"/>
            <w:gridSpan w:val="3"/>
            <w:vAlign w:val="center"/>
          </w:tcPr>
          <w:p w14:paraId="30B8E2E4" w14:textId="006061DC" w:rsidR="00DA5972" w:rsidRPr="00B07DFD" w:rsidRDefault="00DA5972" w:rsidP="00DA5972">
            <w:pPr>
              <w:rPr>
                <w:rFonts w:ascii="ＭＳ 明朝" w:eastAsia="ＭＳ 明朝" w:hAnsi="ＭＳ 明朝"/>
                <w:sz w:val="22"/>
              </w:rPr>
            </w:pPr>
            <w:r w:rsidRPr="00B07DFD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6969A5" w:rsidRPr="00B07DF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B07DF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65F170F" w14:textId="10624451" w:rsidR="00924AA0" w:rsidRPr="00B07DFD" w:rsidRDefault="00924AA0" w:rsidP="000A080B">
      <w:pPr>
        <w:rPr>
          <w:rFonts w:ascii="ＭＳ 明朝" w:eastAsia="ＭＳ 明朝" w:hAnsi="ＭＳ 明朝"/>
          <w:sz w:val="22"/>
        </w:rPr>
      </w:pPr>
    </w:p>
    <w:p w14:paraId="74655E09" w14:textId="7AAAD6D8" w:rsidR="006969A5" w:rsidRPr="00B07DFD" w:rsidRDefault="006969A5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>２　振込口座</w:t>
      </w:r>
    </w:p>
    <w:tbl>
      <w:tblPr>
        <w:tblW w:w="5103" w:type="pct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81"/>
        <w:gridCol w:w="470"/>
        <w:gridCol w:w="471"/>
        <w:gridCol w:w="425"/>
        <w:gridCol w:w="46"/>
        <w:gridCol w:w="471"/>
        <w:gridCol w:w="332"/>
        <w:gridCol w:w="139"/>
        <w:gridCol w:w="572"/>
        <w:gridCol w:w="787"/>
        <w:gridCol w:w="470"/>
        <w:gridCol w:w="15"/>
        <w:gridCol w:w="469"/>
        <w:gridCol w:w="102"/>
        <w:gridCol w:w="368"/>
        <w:gridCol w:w="471"/>
        <w:gridCol w:w="470"/>
        <w:gridCol w:w="472"/>
        <w:gridCol w:w="472"/>
        <w:gridCol w:w="476"/>
      </w:tblGrid>
      <w:tr w:rsidR="00175173" w:rsidRPr="00657F52" w14:paraId="6D01FA73" w14:textId="77777777" w:rsidTr="00175173">
        <w:trPr>
          <w:trHeight w:val="617"/>
        </w:trPr>
        <w:tc>
          <w:tcPr>
            <w:tcW w:w="154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</w:tcBorders>
            <w:vAlign w:val="center"/>
          </w:tcPr>
          <w:p w14:paraId="62C6F388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0"/>
                <w:szCs w:val="20"/>
              </w:rPr>
              <w:t>金融機関名</w:t>
            </w:r>
          </w:p>
        </w:tc>
        <w:tc>
          <w:tcPr>
            <w:tcW w:w="224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79853F" w14:textId="77777777" w:rsidR="00B07DFD" w:rsidRPr="00B07DFD" w:rsidRDefault="00B07DFD" w:rsidP="00B07DFD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Century"/>
                <w:color w:val="000000" w:themeColor="text1"/>
                <w:kern w:val="1"/>
                <w:sz w:val="18"/>
                <w:szCs w:val="18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18"/>
                <w:szCs w:val="18"/>
              </w:rPr>
              <w:t>銀　　行</w:t>
            </w:r>
          </w:p>
          <w:p w14:paraId="21F97763" w14:textId="77777777" w:rsidR="00B07DFD" w:rsidRPr="00B07DFD" w:rsidRDefault="00B07DFD" w:rsidP="00B07DFD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Century"/>
                <w:color w:val="000000" w:themeColor="text1"/>
                <w:kern w:val="1"/>
                <w:sz w:val="18"/>
                <w:szCs w:val="18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18"/>
                <w:szCs w:val="18"/>
              </w:rPr>
              <w:t>信用金庫</w:t>
            </w:r>
          </w:p>
          <w:p w14:paraId="7A65DEF6" w14:textId="77777777" w:rsidR="00B07DFD" w:rsidRPr="00B07DFD" w:rsidRDefault="00B07DFD" w:rsidP="00B07DFD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Century"/>
                <w:color w:val="000000" w:themeColor="text1"/>
                <w:kern w:val="1"/>
                <w:sz w:val="18"/>
                <w:szCs w:val="18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18"/>
                <w:szCs w:val="18"/>
              </w:rPr>
              <w:t>信用組合</w:t>
            </w:r>
          </w:p>
          <w:p w14:paraId="312786F1" w14:textId="77777777" w:rsidR="00B07DFD" w:rsidRPr="00B07DFD" w:rsidRDefault="00B07DFD" w:rsidP="00B07DFD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18"/>
                <w:szCs w:val="18"/>
              </w:rPr>
              <w:t>農　　協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70A3E4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spacing w:val="-20"/>
                <w:kern w:val="20"/>
                <w:sz w:val="20"/>
                <w:szCs w:val="20"/>
              </w:rPr>
            </w:pPr>
            <w:r w:rsidRPr="008457F3">
              <w:rPr>
                <w:rFonts w:ascii="ＭＳ 明朝" w:eastAsia="ＭＳ 明朝" w:hAnsi="ＭＳ 明朝" w:cs="Century" w:hint="eastAsia"/>
                <w:color w:val="000000" w:themeColor="text1"/>
                <w:spacing w:val="2"/>
                <w:w w:val="84"/>
                <w:kern w:val="0"/>
                <w:sz w:val="20"/>
                <w:szCs w:val="20"/>
                <w:fitText w:val="847" w:id="-1851433728"/>
              </w:rPr>
              <w:t>本</w:t>
            </w:r>
            <w:r w:rsidRPr="008457F3">
              <w:rPr>
                <w:rFonts w:ascii="ＭＳ 明朝" w:eastAsia="ＭＳ 明朝" w:hAnsi="ＭＳ 明朝" w:cs="Century" w:hint="eastAsia"/>
                <w:color w:val="000000" w:themeColor="text1"/>
                <w:w w:val="84"/>
                <w:kern w:val="0"/>
                <w:sz w:val="20"/>
                <w:szCs w:val="20"/>
                <w:fitText w:val="847" w:id="-1851433728"/>
              </w:rPr>
              <w:t>・支店名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4C4197" w14:textId="77777777" w:rsidR="00B07DFD" w:rsidRPr="00B07DFD" w:rsidRDefault="00B07DFD" w:rsidP="00B07DFD">
            <w:pPr>
              <w:widowControl/>
              <w:jc w:val="right"/>
              <w:rPr>
                <w:rFonts w:ascii="ＭＳ 明朝" w:eastAsia="ＭＳ 明朝" w:hAnsi="ＭＳ 明朝" w:cs="Century"/>
                <w:color w:val="000000" w:themeColor="text1"/>
                <w:kern w:val="1"/>
                <w:sz w:val="18"/>
                <w:szCs w:val="18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18"/>
                <w:szCs w:val="18"/>
              </w:rPr>
              <w:t>本店</w:t>
            </w:r>
          </w:p>
          <w:p w14:paraId="087CF694" w14:textId="77777777" w:rsidR="00B07DFD" w:rsidRPr="00B07DFD" w:rsidRDefault="00B07DFD" w:rsidP="00B07DFD">
            <w:pPr>
              <w:suppressAutoHyphens/>
              <w:jc w:val="right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18"/>
                <w:szCs w:val="18"/>
              </w:rPr>
              <w:t>支店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0C5280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8457F3">
              <w:rPr>
                <w:rFonts w:ascii="ＭＳ 明朝" w:eastAsia="ＭＳ 明朝" w:hAnsi="ＭＳ 明朝" w:cs="Century" w:hint="eastAsia"/>
                <w:color w:val="000000" w:themeColor="text1"/>
                <w:spacing w:val="3"/>
                <w:w w:val="96"/>
                <w:kern w:val="0"/>
                <w:sz w:val="20"/>
                <w:szCs w:val="20"/>
                <w:fitText w:val="968" w:id="-1851433727"/>
              </w:rPr>
              <w:t>支</w:t>
            </w:r>
            <w:r w:rsidRPr="008457F3">
              <w:rPr>
                <w:rFonts w:ascii="ＭＳ 明朝" w:eastAsia="ＭＳ 明朝" w:hAnsi="ＭＳ 明朝" w:cs="Century" w:hint="eastAsia"/>
                <w:color w:val="000000" w:themeColor="text1"/>
                <w:w w:val="96"/>
                <w:kern w:val="0"/>
                <w:sz w:val="20"/>
                <w:szCs w:val="20"/>
                <w:fitText w:val="968" w:id="-1851433727"/>
              </w:rPr>
              <w:t>店コード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1CC5CC56" w14:textId="77777777" w:rsidR="00B07DFD" w:rsidRPr="00B07DFD" w:rsidRDefault="00B07DFD" w:rsidP="00B07DFD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6B3CD39C" w14:textId="77777777" w:rsidR="00B07DFD" w:rsidRPr="00B07DFD" w:rsidRDefault="00B07DFD" w:rsidP="00B07DFD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78EF5BF" w14:textId="77777777" w:rsidR="00B07DFD" w:rsidRPr="00B07DFD" w:rsidRDefault="00B07DFD" w:rsidP="00B07DFD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175173" w:rsidRPr="00657F52" w14:paraId="334899DB" w14:textId="77777777" w:rsidTr="00BA3F2E">
        <w:trPr>
          <w:trHeight w:val="540"/>
        </w:trPr>
        <w:tc>
          <w:tcPr>
            <w:tcW w:w="1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F84E214" w14:textId="77777777" w:rsidR="00B07DFD" w:rsidRPr="00B07DFD" w:rsidRDefault="00B07DFD" w:rsidP="00B07DFD">
            <w:pPr>
              <w:suppressAutoHyphens/>
              <w:ind w:left="640" w:hanging="640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spacing w:val="40"/>
                <w:kern w:val="1"/>
                <w:sz w:val="20"/>
                <w:szCs w:val="20"/>
              </w:rPr>
              <w:t>預金種</w:t>
            </w: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0"/>
                <w:szCs w:val="20"/>
              </w:rPr>
              <w:t>別</w:t>
            </w:r>
          </w:p>
        </w:tc>
        <w:tc>
          <w:tcPr>
            <w:tcW w:w="3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E1FBCC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0"/>
                <w:szCs w:val="20"/>
              </w:rPr>
              <w:t>普通　・　当座</w:t>
            </w:r>
          </w:p>
        </w:tc>
        <w:tc>
          <w:tcPr>
            <w:tcW w:w="1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85958E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0"/>
                <w:szCs w:val="20"/>
              </w:rPr>
              <w:t>口座番号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06C73744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239FD48B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45A98BBF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14630185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353E0AB5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282D8EDB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6CE3DDF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175173" w:rsidRPr="00657F52" w14:paraId="7C4C6E5F" w14:textId="77777777" w:rsidTr="00967712">
        <w:trPr>
          <w:trHeight w:val="548"/>
        </w:trPr>
        <w:tc>
          <w:tcPr>
            <w:tcW w:w="1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E3AC32C" w14:textId="77777777" w:rsidR="00B07DFD" w:rsidRPr="00B07DFD" w:rsidRDefault="00B07DFD" w:rsidP="00B07DFD">
            <w:pPr>
              <w:suppressAutoHyphens/>
              <w:ind w:left="640" w:hanging="640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ゆうちょ銀行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5E58EE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0"/>
                <w:szCs w:val="20"/>
              </w:rPr>
              <w:t>記号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41869CAB" w14:textId="77777777" w:rsidR="00B07DFD" w:rsidRPr="00B07DFD" w:rsidRDefault="00B07DFD" w:rsidP="00B07DFD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64352FC6" w14:textId="77777777" w:rsidR="00B07DFD" w:rsidRPr="00B07DFD" w:rsidRDefault="00B07DFD" w:rsidP="00B07DFD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6776AF18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4F2828B3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AE33F7" w14:textId="77777777" w:rsidR="00B07DFD" w:rsidRPr="00B07DFD" w:rsidRDefault="00B07DFD" w:rsidP="00B07DFD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0C7BE0" w14:textId="77777777" w:rsidR="00B07DFD" w:rsidRPr="00B07DFD" w:rsidRDefault="00B07DFD" w:rsidP="00B07DFD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0"/>
                <w:szCs w:val="20"/>
              </w:rPr>
              <w:t>番号</w:t>
            </w:r>
          </w:p>
          <w:p w14:paraId="79F8FE7D" w14:textId="77777777" w:rsidR="00B07DFD" w:rsidRPr="00B07DFD" w:rsidRDefault="00B07DFD" w:rsidP="00B07DFD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Century"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175173">
              <w:rPr>
                <w:rFonts w:ascii="ＭＳ 明朝" w:eastAsia="ＭＳ 明朝" w:hAnsi="ＭＳ 明朝" w:cs="Century" w:hint="eastAsia"/>
                <w:color w:val="000000" w:themeColor="text1"/>
                <w:w w:val="90"/>
                <w:kern w:val="0"/>
                <w:sz w:val="16"/>
                <w:szCs w:val="16"/>
                <w:fitText w:val="1010" w:id="-1851433726"/>
              </w:rPr>
              <w:t>（右づめで記入</w:t>
            </w: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spacing w:val="-20"/>
                <w:kern w:val="16"/>
                <w:sz w:val="16"/>
                <w:szCs w:val="16"/>
              </w:rPr>
              <w:t>）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6047F181" w14:textId="77777777" w:rsidR="00B07DFD" w:rsidRPr="00B07DFD" w:rsidRDefault="00B07DFD" w:rsidP="00B07DFD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4308BF4D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419FB3DB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26C3ABF5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3BA88FD9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4CA35A5D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31CE7628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897A43D" w14:textId="77777777" w:rsidR="00B07DFD" w:rsidRPr="00B07DFD" w:rsidRDefault="00B07DFD" w:rsidP="00B07DFD">
            <w:pPr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B07DFD" w:rsidRPr="00657F52" w14:paraId="1DE4D3F6" w14:textId="77777777" w:rsidTr="00175173">
        <w:trPr>
          <w:trHeight w:val="318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12" w:space="0" w:color="000000"/>
              <w:bottom w:val="dotted" w:sz="4" w:space="0" w:color="000000"/>
            </w:tcBorders>
            <w:vAlign w:val="center"/>
          </w:tcPr>
          <w:p w14:paraId="13E7C6ED" w14:textId="77777777" w:rsidR="00B07DFD" w:rsidRPr="00B07DFD" w:rsidRDefault="00B07DFD" w:rsidP="00B07DFD">
            <w:pPr>
              <w:suppressAutoHyphens/>
              <w:ind w:left="480" w:hanging="240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0"/>
                <w:szCs w:val="20"/>
              </w:rPr>
              <w:t>（フリガナ）</w:t>
            </w:r>
          </w:p>
        </w:tc>
        <w:tc>
          <w:tcPr>
            <w:tcW w:w="7496" w:type="dxa"/>
            <w:gridSpan w:val="19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DC73263" w14:textId="77777777" w:rsidR="00B07DFD" w:rsidRPr="00B07DFD" w:rsidRDefault="00B07DFD" w:rsidP="00B07DFD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B07DFD" w:rsidRPr="00657F52" w14:paraId="078D42F8" w14:textId="77777777" w:rsidTr="00BA3F2E">
        <w:trPr>
          <w:trHeight w:val="595"/>
        </w:trPr>
        <w:tc>
          <w:tcPr>
            <w:tcW w:w="2426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A44F98" w14:textId="77777777" w:rsidR="00B07DFD" w:rsidRPr="00B07DFD" w:rsidRDefault="00B07DFD" w:rsidP="00B07DFD">
            <w:pPr>
              <w:suppressAutoHyphens/>
              <w:ind w:left="480" w:hanging="240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  <w:r w:rsidRPr="00B07DF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0"/>
                <w:szCs w:val="20"/>
              </w:rPr>
              <w:t>口座名義人</w:t>
            </w:r>
          </w:p>
        </w:tc>
        <w:tc>
          <w:tcPr>
            <w:tcW w:w="7496" w:type="dxa"/>
            <w:gridSpan w:val="19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8E6225" w14:textId="77777777" w:rsidR="00B07DFD" w:rsidRPr="00B07DFD" w:rsidRDefault="00B07DFD" w:rsidP="00B07DFD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  <w:p w14:paraId="6157FCE2" w14:textId="77777777" w:rsidR="00B07DFD" w:rsidRPr="00B07DFD" w:rsidRDefault="00B07DFD" w:rsidP="00B07DFD">
            <w:pPr>
              <w:suppressAutoHyphens/>
              <w:rPr>
                <w:rFonts w:ascii="ＭＳ 明朝" w:eastAsia="ＭＳ 明朝" w:hAnsi="ＭＳ 明朝" w:cs="Century"/>
                <w:color w:val="000000" w:themeColor="text1"/>
                <w:kern w:val="1"/>
                <w:sz w:val="20"/>
                <w:szCs w:val="20"/>
              </w:rPr>
            </w:pPr>
          </w:p>
        </w:tc>
      </w:tr>
    </w:tbl>
    <w:p w14:paraId="3C81A61F" w14:textId="2EC0B743" w:rsidR="000D0589" w:rsidRPr="00B07DFD" w:rsidRDefault="000D0589" w:rsidP="000A080B">
      <w:pPr>
        <w:rPr>
          <w:rFonts w:ascii="ＭＳ 明朝" w:eastAsia="ＭＳ 明朝" w:hAnsi="ＭＳ 明朝"/>
          <w:sz w:val="24"/>
        </w:rPr>
      </w:pPr>
    </w:p>
    <w:p w14:paraId="324349E7" w14:textId="451C5891" w:rsidR="00963789" w:rsidRPr="00B07DFD" w:rsidRDefault="00963789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>３　添付書類</w:t>
      </w:r>
    </w:p>
    <w:p w14:paraId="6B7E8D7D" w14:textId="7164A1E3" w:rsidR="00963789" w:rsidRPr="00B07DFD" w:rsidRDefault="00963789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>（１）大会要項の写し</w:t>
      </w:r>
    </w:p>
    <w:p w14:paraId="3A44F52E" w14:textId="0CEBE258" w:rsidR="00963789" w:rsidRPr="00B07DFD" w:rsidRDefault="00963789" w:rsidP="000A080B">
      <w:pPr>
        <w:rPr>
          <w:rFonts w:ascii="ＭＳ 明朝" w:eastAsia="ＭＳ 明朝" w:hAnsi="ＭＳ 明朝"/>
          <w:sz w:val="22"/>
        </w:rPr>
      </w:pPr>
      <w:r w:rsidRPr="00B07DFD">
        <w:rPr>
          <w:rFonts w:ascii="ＭＳ 明朝" w:eastAsia="ＭＳ 明朝" w:hAnsi="ＭＳ 明朝" w:hint="eastAsia"/>
          <w:sz w:val="22"/>
        </w:rPr>
        <w:t>（２）大会結果</w:t>
      </w:r>
      <w:r w:rsidR="00B07DFD" w:rsidRPr="00B07DFD">
        <w:rPr>
          <w:rFonts w:ascii="ＭＳ 明朝" w:eastAsia="ＭＳ 明朝" w:hAnsi="ＭＳ 明朝" w:hint="eastAsia"/>
          <w:sz w:val="22"/>
        </w:rPr>
        <w:t>又</w:t>
      </w:r>
      <w:r w:rsidRPr="00B07DFD">
        <w:rPr>
          <w:rFonts w:ascii="ＭＳ 明朝" w:eastAsia="ＭＳ 明朝" w:hAnsi="ＭＳ 明朝" w:hint="eastAsia"/>
          <w:sz w:val="22"/>
        </w:rPr>
        <w:t>は出場がわかる書類</w:t>
      </w:r>
    </w:p>
    <w:p w14:paraId="2757A906" w14:textId="59DED1E3" w:rsidR="00963789" w:rsidRPr="000A080B" w:rsidRDefault="007115BF" w:rsidP="000A080B">
      <w:pPr>
        <w:rPr>
          <w:rFonts w:ascii="ＭＳ 明朝" w:eastAsia="ＭＳ 明朝" w:hAnsi="ＭＳ 明朝"/>
          <w:sz w:val="24"/>
        </w:rPr>
      </w:pPr>
      <w:r w:rsidRPr="00B07DFD">
        <w:rPr>
          <w:rFonts w:ascii="ＭＳ 明朝" w:eastAsia="ＭＳ 明朝" w:hAnsi="ＭＳ 明朝" w:hint="eastAsia"/>
          <w:sz w:val="22"/>
        </w:rPr>
        <w:t>（３）振込口座</w:t>
      </w:r>
      <w:r w:rsidR="00B07DFD" w:rsidRPr="00B07DFD">
        <w:rPr>
          <w:rFonts w:ascii="ＭＳ 明朝" w:eastAsia="ＭＳ 明朝" w:hAnsi="ＭＳ 明朝" w:hint="eastAsia"/>
          <w:sz w:val="22"/>
        </w:rPr>
        <w:t>の通帳</w:t>
      </w:r>
      <w:r w:rsidRPr="00B07DFD">
        <w:rPr>
          <w:rFonts w:ascii="ＭＳ 明朝" w:eastAsia="ＭＳ 明朝" w:hAnsi="ＭＳ 明朝" w:hint="eastAsia"/>
          <w:sz w:val="22"/>
        </w:rPr>
        <w:t>の写し</w:t>
      </w:r>
    </w:p>
    <w:sectPr w:rsidR="00963789" w:rsidRPr="000A080B" w:rsidSect="007E6FC2">
      <w:headerReference w:type="default" r:id="rId6"/>
      <w:pgSz w:w="11906" w:h="16838" w:code="9"/>
      <w:pgMar w:top="802" w:right="1077" w:bottom="680" w:left="1077" w:header="680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210E" w14:textId="77777777" w:rsidR="00BA3F2E" w:rsidRDefault="00BA3F2E" w:rsidP="000A080B">
      <w:r>
        <w:separator/>
      </w:r>
    </w:p>
  </w:endnote>
  <w:endnote w:type="continuationSeparator" w:id="0">
    <w:p w14:paraId="2B71F823" w14:textId="77777777" w:rsidR="00BA3F2E" w:rsidRDefault="00BA3F2E" w:rsidP="000A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8CFDB" w14:textId="77777777" w:rsidR="00BA3F2E" w:rsidRDefault="00BA3F2E" w:rsidP="000A080B">
      <w:r>
        <w:separator/>
      </w:r>
    </w:p>
  </w:footnote>
  <w:footnote w:type="continuationSeparator" w:id="0">
    <w:p w14:paraId="1602B468" w14:textId="77777777" w:rsidR="00BA3F2E" w:rsidRDefault="00BA3F2E" w:rsidP="000A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0D53" w14:textId="652111DD" w:rsidR="00BA3F2E" w:rsidRPr="00A05CBD" w:rsidRDefault="00BA3F2E">
    <w:pPr>
      <w:pStyle w:val="a3"/>
      <w:rPr>
        <w:rFonts w:ascii="ＭＳ 明朝" w:eastAsia="ＭＳ 明朝" w:hAnsi="ＭＳ 明朝"/>
        <w:sz w:val="24"/>
        <w:szCs w:val="24"/>
      </w:rPr>
    </w:pPr>
    <w:r w:rsidRPr="00A05CBD">
      <w:rPr>
        <w:rFonts w:ascii="ＭＳ 明朝" w:eastAsia="ＭＳ 明朝" w:hAnsi="ＭＳ 明朝" w:hint="eastAsia"/>
        <w:sz w:val="24"/>
        <w:szCs w:val="24"/>
      </w:rPr>
      <w:t>第１号様式（第６条</w:t>
    </w:r>
    <w:r>
      <w:rPr>
        <w:rFonts w:ascii="ＭＳ 明朝" w:eastAsia="ＭＳ 明朝" w:hAnsi="ＭＳ 明朝" w:hint="eastAsia"/>
        <w:sz w:val="24"/>
        <w:szCs w:val="24"/>
      </w:rPr>
      <w:t>関係</w:t>
    </w:r>
    <w:r w:rsidRPr="00A05CBD">
      <w:rPr>
        <w:rFonts w:ascii="ＭＳ 明朝" w:eastAsia="ＭＳ 明朝" w:hAnsi="ＭＳ 明朝" w:hint="eastAsia"/>
        <w:sz w:val="24"/>
        <w:szCs w:val="24"/>
      </w:rPr>
      <w:t>）</w:t>
    </w:r>
    <w:r w:rsidR="00B921F3">
      <w:rPr>
        <w:rFonts w:ascii="ＭＳ 明朝" w:eastAsia="ＭＳ 明朝" w:hAnsi="ＭＳ 明朝" w:hint="eastAsia"/>
        <w:sz w:val="24"/>
        <w:szCs w:val="24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0C"/>
    <w:rsid w:val="0002169B"/>
    <w:rsid w:val="00046994"/>
    <w:rsid w:val="00084E3A"/>
    <w:rsid w:val="000A080B"/>
    <w:rsid w:val="000B21E0"/>
    <w:rsid w:val="000C609B"/>
    <w:rsid w:val="000D0589"/>
    <w:rsid w:val="000E1F8D"/>
    <w:rsid w:val="000E580F"/>
    <w:rsid w:val="0016796E"/>
    <w:rsid w:val="00175173"/>
    <w:rsid w:val="00180559"/>
    <w:rsid w:val="002244C1"/>
    <w:rsid w:val="00242D70"/>
    <w:rsid w:val="0040243C"/>
    <w:rsid w:val="00640923"/>
    <w:rsid w:val="006969A5"/>
    <w:rsid w:val="006A18DE"/>
    <w:rsid w:val="007115BF"/>
    <w:rsid w:val="007E4AF6"/>
    <w:rsid w:val="007E6FC2"/>
    <w:rsid w:val="008457F3"/>
    <w:rsid w:val="00924AA0"/>
    <w:rsid w:val="00963789"/>
    <w:rsid w:val="00967712"/>
    <w:rsid w:val="009B5C0D"/>
    <w:rsid w:val="00A05CBD"/>
    <w:rsid w:val="00A64993"/>
    <w:rsid w:val="00A90DC9"/>
    <w:rsid w:val="00AB3A77"/>
    <w:rsid w:val="00B07DFD"/>
    <w:rsid w:val="00B921F3"/>
    <w:rsid w:val="00BA3F2E"/>
    <w:rsid w:val="00C4540C"/>
    <w:rsid w:val="00CD74EC"/>
    <w:rsid w:val="00D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8D6907"/>
  <w15:chartTrackingRefBased/>
  <w15:docId w15:val="{762D761C-AABF-4EA2-BE4F-292E349D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0B"/>
  </w:style>
  <w:style w:type="paragraph" w:styleId="a5">
    <w:name w:val="footer"/>
    <w:basedOn w:val="a"/>
    <w:link w:val="a6"/>
    <w:uiPriority w:val="99"/>
    <w:unhideWhenUsed/>
    <w:rsid w:val="000A0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0B"/>
  </w:style>
  <w:style w:type="table" w:styleId="a7">
    <w:name w:val="Table Grid"/>
    <w:basedOn w:val="a1"/>
    <w:uiPriority w:val="39"/>
    <w:rsid w:val="0092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E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986F9FC8.dotm</Template>
  <TotalTime>153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泰臣</dc:creator>
  <cp:keywords/>
  <dc:description/>
  <cp:lastModifiedBy>境　哲</cp:lastModifiedBy>
  <cp:revision>26</cp:revision>
  <cp:lastPrinted>2021-01-20T01:12:00Z</cp:lastPrinted>
  <dcterms:created xsi:type="dcterms:W3CDTF">2020-11-11T08:13:00Z</dcterms:created>
  <dcterms:modified xsi:type="dcterms:W3CDTF">2024-03-13T02:07:00Z</dcterms:modified>
</cp:coreProperties>
</file>