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1C7A" w14:textId="5262BDDF" w:rsidR="00697D96" w:rsidRPr="00566830" w:rsidRDefault="00697D96" w:rsidP="008A379A">
      <w:pPr>
        <w:pStyle w:val="ae"/>
        <w:rPr>
          <w:rFonts w:ascii="BIZ UDゴシック" w:eastAsia="BIZ UDゴシック" w:hAnsi="BIZ UDゴシック"/>
        </w:rPr>
      </w:pPr>
      <w:r w:rsidRPr="00566830">
        <w:rPr>
          <w:rFonts w:ascii="BIZ UDゴシック" w:eastAsia="BIZ UDゴシック" w:hAnsi="BIZ UDゴシック" w:hint="eastAsia"/>
        </w:rPr>
        <w:t>【様式</w:t>
      </w:r>
      <w:r w:rsidR="00566830" w:rsidRPr="00566830">
        <w:rPr>
          <w:rFonts w:ascii="BIZ UDゴシック" w:eastAsia="BIZ UDゴシック" w:hAnsi="BIZ UDゴシック" w:hint="eastAsia"/>
        </w:rPr>
        <w:t>７</w:t>
      </w:r>
      <w:r w:rsidRPr="00566830">
        <w:rPr>
          <w:rFonts w:ascii="BIZ UDゴシック" w:eastAsia="BIZ UDゴシック" w:hAnsi="BIZ UDゴシック" w:hint="eastAsia"/>
        </w:rPr>
        <w:t>号】</w:t>
      </w:r>
    </w:p>
    <w:p w14:paraId="1EC354E8" w14:textId="4AF3C3EB" w:rsidR="004B185A" w:rsidRPr="00566830" w:rsidRDefault="004B185A" w:rsidP="004B185A">
      <w:pPr>
        <w:pStyle w:val="aff1"/>
        <w:spacing w:after="240" w:line="276" w:lineRule="auto"/>
        <w:jc w:val="center"/>
        <w:rPr>
          <w:rFonts w:ascii="BIZ UDゴシック" w:eastAsia="BIZ UDゴシック" w:hAnsi="BIZ UDゴシック"/>
        </w:rPr>
      </w:pPr>
      <w:r w:rsidRPr="00566830">
        <w:rPr>
          <w:rFonts w:ascii="BIZ UDゴシック" w:eastAsia="BIZ UDゴシック" w:hAnsi="BIZ UDゴシック" w:hint="eastAsia"/>
        </w:rPr>
        <w:t>業務実施体制回答書</w:t>
      </w:r>
    </w:p>
    <w:p w14:paraId="04AFF4BA" w14:textId="77777777" w:rsidR="00D57F34" w:rsidRPr="00566830" w:rsidRDefault="00D57F34" w:rsidP="00566830">
      <w:pPr>
        <w:pStyle w:val="aff1"/>
        <w:spacing w:after="240"/>
        <w:jc w:val="center"/>
        <w:rPr>
          <w:rFonts w:ascii="BIZ UDゴシック" w:eastAsia="BIZ UDゴシック" w:hAnsi="BIZ UDゴシック"/>
          <w:b/>
          <w:color w:val="000000" w:themeColor="text1"/>
          <w:sz w:val="44"/>
          <w:szCs w:val="4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6"/>
        <w:gridCol w:w="1875"/>
        <w:gridCol w:w="1857"/>
        <w:gridCol w:w="2250"/>
        <w:gridCol w:w="1549"/>
      </w:tblGrid>
      <w:tr w:rsidR="004B185A" w:rsidRPr="00566830" w14:paraId="5D548F34" w14:textId="77777777" w:rsidTr="004B185A">
        <w:trPr>
          <w:trHeight w:val="1385"/>
        </w:trPr>
        <w:tc>
          <w:tcPr>
            <w:tcW w:w="1596" w:type="dxa"/>
            <w:shd w:val="clear" w:color="auto" w:fill="D9D9D9"/>
            <w:vAlign w:val="center"/>
          </w:tcPr>
          <w:p w14:paraId="469D00ED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役割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10396A3A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所属・役職</w:t>
            </w:r>
          </w:p>
          <w:p w14:paraId="05ACFCA7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（経験年数）</w:t>
            </w:r>
          </w:p>
        </w:tc>
        <w:tc>
          <w:tcPr>
            <w:tcW w:w="1857" w:type="dxa"/>
            <w:shd w:val="clear" w:color="auto" w:fill="D9D9D9"/>
            <w:vAlign w:val="center"/>
          </w:tcPr>
          <w:p w14:paraId="58655461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ﾌﾘｶﾞﾅ</w:t>
            </w:r>
          </w:p>
          <w:p w14:paraId="4262F28B" w14:textId="2F9FEE44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氏</w:t>
            </w:r>
            <w:r w:rsidR="001A5578"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名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8FF8826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担当する業務内容</w:t>
            </w:r>
          </w:p>
          <w:p w14:paraId="20478257" w14:textId="77777777" w:rsidR="00E35670" w:rsidRPr="00566830" w:rsidRDefault="001A5578" w:rsidP="00E35670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(</w:t>
            </w:r>
            <w:r w:rsidR="004B185A"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資格</w:t>
            </w: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･</w:t>
            </w:r>
            <w:r w:rsidR="004B185A"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免許</w:t>
            </w:r>
            <w:r w:rsidR="00E35670"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、実務経験</w:t>
            </w:r>
            <w:r w:rsidR="004B185A"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等</w:t>
            </w:r>
          </w:p>
          <w:p w14:paraId="2E1708DA" w14:textId="1B4AD12E" w:rsidR="004B185A" w:rsidRPr="00566830" w:rsidRDefault="004B185A" w:rsidP="00E35670">
            <w:pPr>
              <w:spacing w:line="200" w:lineRule="exact"/>
              <w:ind w:firstLineChars="500" w:firstLine="748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についても記載</w:t>
            </w:r>
            <w:r w:rsidR="001A5578"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44BB4E04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全業務に占める</w:t>
            </w:r>
          </w:p>
          <w:p w14:paraId="60ACB97B" w14:textId="77777777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想定業務割合（％）</w:t>
            </w:r>
          </w:p>
        </w:tc>
      </w:tr>
      <w:tr w:rsidR="004B185A" w:rsidRPr="00566830" w14:paraId="64D22EBA" w14:textId="77777777" w:rsidTr="004B185A">
        <w:trPr>
          <w:trHeight w:val="1134"/>
        </w:trPr>
        <w:tc>
          <w:tcPr>
            <w:tcW w:w="1596" w:type="dxa"/>
            <w:vAlign w:val="center"/>
          </w:tcPr>
          <w:p w14:paraId="1006B0D5" w14:textId="5CD74C9F" w:rsidR="004B185A" w:rsidRPr="00566830" w:rsidRDefault="004B185A" w:rsidP="004B185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管理</w:t>
            </w:r>
            <w:r w:rsidR="00D57F34"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担当</w:t>
            </w: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者</w:t>
            </w:r>
          </w:p>
        </w:tc>
        <w:tc>
          <w:tcPr>
            <w:tcW w:w="1875" w:type="dxa"/>
            <w:vAlign w:val="center"/>
          </w:tcPr>
          <w:p w14:paraId="6BBAA747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14:paraId="72B04F11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14:paraId="70D63E2D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661C400D" w14:textId="77777777" w:rsidR="004B185A" w:rsidRPr="00566830" w:rsidRDefault="004B185A" w:rsidP="004B185A">
            <w:pPr>
              <w:ind w:rightChars="127" w:right="241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％</w:t>
            </w:r>
          </w:p>
        </w:tc>
      </w:tr>
      <w:tr w:rsidR="004B185A" w:rsidRPr="00566830" w14:paraId="3EF24EB3" w14:textId="77777777" w:rsidTr="004B185A">
        <w:trPr>
          <w:trHeight w:val="1087"/>
        </w:trPr>
        <w:tc>
          <w:tcPr>
            <w:tcW w:w="1596" w:type="dxa"/>
            <w:vAlign w:val="center"/>
          </w:tcPr>
          <w:p w14:paraId="039881AD" w14:textId="4AA34F25" w:rsidR="004B185A" w:rsidRPr="00566830" w:rsidRDefault="004B185A" w:rsidP="004B185A">
            <w:pPr>
              <w:spacing w:before="0" w:after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担当者１</w:t>
            </w:r>
          </w:p>
          <w:p w14:paraId="0CB38173" w14:textId="242DDBBE" w:rsidR="004B185A" w:rsidRPr="00566830" w:rsidRDefault="00D57F34" w:rsidP="004B185A">
            <w:pPr>
              <w:spacing w:before="0" w:after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アドバイザー</w:t>
            </w:r>
          </w:p>
        </w:tc>
        <w:tc>
          <w:tcPr>
            <w:tcW w:w="1875" w:type="dxa"/>
            <w:vAlign w:val="center"/>
          </w:tcPr>
          <w:p w14:paraId="5D79C3B6" w14:textId="77777777" w:rsidR="004B185A" w:rsidRPr="00566830" w:rsidRDefault="004B185A" w:rsidP="004B185A">
            <w:pPr>
              <w:spacing w:before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14:paraId="2355FA08" w14:textId="77777777" w:rsidR="004B185A" w:rsidRPr="00566830" w:rsidRDefault="004B185A" w:rsidP="004B185A">
            <w:pPr>
              <w:spacing w:before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14:paraId="3465C160" w14:textId="77777777" w:rsidR="004B185A" w:rsidRPr="00566830" w:rsidRDefault="004B185A" w:rsidP="004B185A">
            <w:pPr>
              <w:spacing w:before="0"/>
              <w:rPr>
                <w:rFonts w:ascii="BIZ UDゴシック" w:eastAsia="BIZ UDゴシック" w:hAnsi="BIZ UD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14:paraId="3EB849C1" w14:textId="77777777" w:rsidR="004B185A" w:rsidRPr="00566830" w:rsidRDefault="004B185A" w:rsidP="004B185A">
            <w:pPr>
              <w:spacing w:before="0"/>
              <w:ind w:rightChars="127" w:right="241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％</w:t>
            </w:r>
          </w:p>
        </w:tc>
      </w:tr>
      <w:tr w:rsidR="004B185A" w:rsidRPr="00566830" w14:paraId="1C807200" w14:textId="77777777" w:rsidTr="004B185A">
        <w:trPr>
          <w:trHeight w:val="1134"/>
        </w:trPr>
        <w:tc>
          <w:tcPr>
            <w:tcW w:w="1596" w:type="dxa"/>
            <w:vAlign w:val="center"/>
          </w:tcPr>
          <w:p w14:paraId="4FFEEF51" w14:textId="0049E763" w:rsidR="00D57F34" w:rsidRPr="00566830" w:rsidRDefault="00D57F34" w:rsidP="00D57F34">
            <w:pPr>
              <w:spacing w:beforeLines="50" w:before="157" w:after="0"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補　助　員</w:t>
            </w:r>
          </w:p>
          <w:p w14:paraId="70C1FDD8" w14:textId="3C3B74DC" w:rsidR="004B185A" w:rsidRPr="00566830" w:rsidRDefault="00D57F34" w:rsidP="00D57F34">
            <w:pPr>
              <w:spacing w:before="0" w:after="0"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サブリーダー等</w:t>
            </w:r>
          </w:p>
        </w:tc>
        <w:tc>
          <w:tcPr>
            <w:tcW w:w="1875" w:type="dxa"/>
            <w:vAlign w:val="center"/>
          </w:tcPr>
          <w:p w14:paraId="5D3438FC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14:paraId="377AFC94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14:paraId="04389C3A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ACE041D" w14:textId="77777777" w:rsidR="004B185A" w:rsidRPr="00566830" w:rsidRDefault="004B185A" w:rsidP="004B185A">
            <w:pPr>
              <w:ind w:rightChars="127" w:right="241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％</w:t>
            </w:r>
          </w:p>
        </w:tc>
      </w:tr>
      <w:tr w:rsidR="004B185A" w:rsidRPr="00566830" w14:paraId="59C89BA7" w14:textId="77777777" w:rsidTr="004B185A">
        <w:trPr>
          <w:trHeight w:val="1134"/>
        </w:trPr>
        <w:tc>
          <w:tcPr>
            <w:tcW w:w="1596" w:type="dxa"/>
            <w:vAlign w:val="center"/>
          </w:tcPr>
          <w:p w14:paraId="7DD266DE" w14:textId="77777777" w:rsidR="00D57F34" w:rsidRPr="00566830" w:rsidRDefault="00D57F34" w:rsidP="00D57F34">
            <w:pPr>
              <w:spacing w:beforeLines="50" w:before="157" w:after="0"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補　助　員</w:t>
            </w:r>
          </w:p>
          <w:p w14:paraId="06A23CF3" w14:textId="0BC1551A" w:rsidR="004B185A" w:rsidRPr="00566830" w:rsidRDefault="00D57F34" w:rsidP="00D57F34">
            <w:pPr>
              <w:spacing w:before="0" w:after="0"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サブリーダー等</w:t>
            </w:r>
          </w:p>
        </w:tc>
        <w:tc>
          <w:tcPr>
            <w:tcW w:w="1875" w:type="dxa"/>
            <w:vAlign w:val="center"/>
          </w:tcPr>
          <w:p w14:paraId="1908ECAE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14:paraId="066C7DBF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14:paraId="0B20B426" w14:textId="77777777" w:rsidR="004B185A" w:rsidRPr="00566830" w:rsidRDefault="004B185A" w:rsidP="004B185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0ABCC48" w14:textId="77777777" w:rsidR="004B185A" w:rsidRPr="00566830" w:rsidRDefault="004B185A" w:rsidP="004B185A">
            <w:pPr>
              <w:ind w:rightChars="127" w:right="241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66830">
              <w:rPr>
                <w:rFonts w:ascii="BIZ UDゴシック" w:eastAsia="BIZ UDゴシック" w:hAnsi="BIZ UDゴシック" w:hint="eastAsia"/>
                <w:color w:val="000000" w:themeColor="text1"/>
              </w:rPr>
              <w:t>％</w:t>
            </w:r>
          </w:p>
        </w:tc>
      </w:tr>
    </w:tbl>
    <w:p w14:paraId="69D40448" w14:textId="77777777" w:rsidR="004B185A" w:rsidRPr="00566830" w:rsidRDefault="004B185A" w:rsidP="004B185A">
      <w:pPr>
        <w:pStyle w:val="ae"/>
        <w:rPr>
          <w:rFonts w:ascii="BIZ UDゴシック" w:eastAsia="BIZ UDゴシック" w:hAnsi="BIZ UDゴシック"/>
        </w:rPr>
      </w:pPr>
    </w:p>
    <w:p w14:paraId="6C38CCF1" w14:textId="77777777" w:rsidR="004B185A" w:rsidRDefault="004B185A" w:rsidP="00A351D4">
      <w:pPr>
        <w:pStyle w:val="ae"/>
        <w:spacing w:line="276" w:lineRule="auto"/>
        <w:rPr>
          <w:rFonts w:hint="eastAsia"/>
        </w:rPr>
      </w:pPr>
    </w:p>
    <w:sectPr w:rsidR="004B185A" w:rsidSect="00A74226">
      <w:footerReference w:type="default" r:id="rId8"/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112F" w14:textId="77777777" w:rsidR="008B708F" w:rsidRPr="00E74C0C" w:rsidRDefault="008B708F" w:rsidP="00E74C0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A5578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66830"/>
    <w:rsid w:val="00575FB6"/>
    <w:rsid w:val="00597B7C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2496D"/>
    <w:rsid w:val="00A351D4"/>
    <w:rsid w:val="00A62A25"/>
    <w:rsid w:val="00A667BA"/>
    <w:rsid w:val="00A74226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41C75"/>
    <w:rsid w:val="00D57F34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35670"/>
    <w:rsid w:val="00E41C89"/>
    <w:rsid w:val="00E420E9"/>
    <w:rsid w:val="00E55CEC"/>
    <w:rsid w:val="00E6523B"/>
    <w:rsid w:val="00E662B6"/>
    <w:rsid w:val="00E67A69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6022-EDDC-434B-B885-F5532041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A618DDAF.dotm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八木　直美</cp:lastModifiedBy>
  <cp:revision>7</cp:revision>
  <cp:lastPrinted>2024-03-28T09:14:00Z</cp:lastPrinted>
  <dcterms:created xsi:type="dcterms:W3CDTF">2022-06-03T08:26:00Z</dcterms:created>
  <dcterms:modified xsi:type="dcterms:W3CDTF">2024-04-04T10:57:00Z</dcterms:modified>
</cp:coreProperties>
</file>