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033A2" w14:textId="3563F2F2" w:rsidR="00F30520" w:rsidRPr="00C35D80" w:rsidRDefault="00F30520" w:rsidP="00F30520">
      <w:pPr>
        <w:pStyle w:val="ae"/>
        <w:rPr>
          <w:rFonts w:ascii="BIZ UDゴシック" w:eastAsia="BIZ UDゴシック" w:hAnsi="BIZ UDゴシック"/>
        </w:rPr>
      </w:pPr>
      <w:r w:rsidRPr="00C35D80">
        <w:rPr>
          <w:rFonts w:ascii="BIZ UDゴシック" w:eastAsia="BIZ UDゴシック" w:hAnsi="BIZ UDゴシック" w:hint="eastAsia"/>
        </w:rPr>
        <w:t>【様式</w:t>
      </w:r>
      <w:r w:rsidR="00C35D80" w:rsidRPr="00C35D80">
        <w:rPr>
          <w:rFonts w:ascii="BIZ UDゴシック" w:eastAsia="BIZ UDゴシック" w:hAnsi="BIZ UDゴシック" w:hint="eastAsia"/>
        </w:rPr>
        <w:t>５</w:t>
      </w:r>
      <w:r w:rsidRPr="00C35D80">
        <w:rPr>
          <w:rFonts w:ascii="BIZ UDゴシック" w:eastAsia="BIZ UDゴシック" w:hAnsi="BIZ UDゴシック" w:hint="eastAsia"/>
        </w:rPr>
        <w:t>号】</w:t>
      </w:r>
    </w:p>
    <w:p w14:paraId="6099A404" w14:textId="404D0E96" w:rsidR="004A04D3" w:rsidRPr="00C35D80" w:rsidRDefault="00EF3C5F" w:rsidP="00F30520">
      <w:pPr>
        <w:pStyle w:val="ae"/>
        <w:spacing w:after="240"/>
        <w:jc w:val="center"/>
        <w:rPr>
          <w:rFonts w:ascii="BIZ UDゴシック" w:eastAsia="BIZ UDゴシック" w:hAnsi="BIZ UDゴシック"/>
          <w:sz w:val="24"/>
        </w:rPr>
      </w:pPr>
      <w:r w:rsidRPr="00C35D80">
        <w:rPr>
          <w:rFonts w:ascii="BIZ UDゴシック" w:eastAsia="BIZ UDゴシック" w:hAnsi="BIZ UDゴシック" w:hint="eastAsia"/>
          <w:sz w:val="24"/>
        </w:rPr>
        <w:t>担当者</w:t>
      </w:r>
      <w:r w:rsidR="00F30520" w:rsidRPr="00C35D80">
        <w:rPr>
          <w:rFonts w:ascii="BIZ UDゴシック" w:eastAsia="BIZ UDゴシック" w:hAnsi="BIZ UDゴシック" w:hint="eastAsia"/>
          <w:sz w:val="24"/>
        </w:rPr>
        <w:t>の概要</w:t>
      </w:r>
    </w:p>
    <w:tbl>
      <w:tblPr>
        <w:tblpPr w:leftFromText="142" w:rightFromText="142" w:vertAnchor="text" w:horzAnchor="margin" w:tblpXSpec="center" w:tblpY="91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835"/>
        <w:gridCol w:w="2268"/>
        <w:gridCol w:w="2627"/>
      </w:tblGrid>
      <w:tr w:rsidR="00F30520" w:rsidRPr="00C35D80" w14:paraId="72153F9F" w14:textId="77777777" w:rsidTr="00F30520">
        <w:trPr>
          <w:trHeight w:val="480"/>
        </w:trPr>
        <w:tc>
          <w:tcPr>
            <w:tcW w:w="2084" w:type="dxa"/>
            <w:vMerge w:val="restart"/>
            <w:shd w:val="clear" w:color="auto" w:fill="D9D9D9"/>
            <w:vAlign w:val="center"/>
          </w:tcPr>
          <w:p w14:paraId="01362950" w14:textId="77777777" w:rsidR="00F30520" w:rsidRPr="00C35D80" w:rsidRDefault="00F30520" w:rsidP="00F30520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C35D80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専門分野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15DB9F35" w14:textId="77777777" w:rsidR="00F30520" w:rsidRPr="00C35D80" w:rsidRDefault="00F30520" w:rsidP="00F30520">
            <w:pPr>
              <w:ind w:leftChars="-45" w:left="-85" w:rightChars="-45" w:right="-85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35D80">
              <w:rPr>
                <w:rFonts w:ascii="BIZ UDゴシック" w:eastAsia="BIZ UDゴシック" w:hAnsi="BIZ UDゴシック" w:hint="eastAsia"/>
                <w:color w:val="000000" w:themeColor="text1"/>
              </w:rPr>
              <w:t>社員数</w:t>
            </w:r>
          </w:p>
        </w:tc>
        <w:tc>
          <w:tcPr>
            <w:tcW w:w="4895" w:type="dxa"/>
            <w:gridSpan w:val="2"/>
            <w:shd w:val="clear" w:color="auto" w:fill="D9D9D9"/>
            <w:vAlign w:val="center"/>
          </w:tcPr>
          <w:p w14:paraId="25777020" w14:textId="7DF567C7" w:rsidR="00F30520" w:rsidRPr="00C35D80" w:rsidRDefault="00F30520" w:rsidP="00F30520">
            <w:pPr>
              <w:ind w:leftChars="-45" w:left="-85" w:rightChars="182" w:right="345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C35D80">
              <w:rPr>
                <w:rFonts w:ascii="BIZ UDゴシック" w:eastAsia="BIZ UDゴシック" w:hAnsi="BIZ UDゴシック" w:hint="eastAsia"/>
                <w:color w:val="000000" w:themeColor="text1"/>
              </w:rPr>
              <w:t>うち有資格者数</w:t>
            </w:r>
            <w:r w:rsidR="005940F3" w:rsidRPr="00C35D80">
              <w:rPr>
                <w:rFonts w:ascii="BIZ UDゴシック" w:eastAsia="BIZ UDゴシック" w:hAnsi="BIZ UDゴシック" w:hint="eastAsia"/>
                <w:color w:val="000000" w:themeColor="text1"/>
              </w:rPr>
              <w:t>（業務経験がある場合を含む）</w:t>
            </w:r>
          </w:p>
        </w:tc>
      </w:tr>
      <w:tr w:rsidR="00F30520" w:rsidRPr="00C35D80" w14:paraId="4842C140" w14:textId="77777777" w:rsidTr="00F97323">
        <w:trPr>
          <w:trHeight w:val="480"/>
        </w:trPr>
        <w:tc>
          <w:tcPr>
            <w:tcW w:w="2084" w:type="dxa"/>
            <w:vMerge/>
            <w:shd w:val="clear" w:color="auto" w:fill="D9D9D9"/>
            <w:vAlign w:val="center"/>
          </w:tcPr>
          <w:p w14:paraId="34369D9A" w14:textId="77777777" w:rsidR="00F30520" w:rsidRPr="00C35D80" w:rsidRDefault="00F30520" w:rsidP="00F30520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8EF4B" w14:textId="77777777" w:rsidR="00F30520" w:rsidRPr="00C35D80" w:rsidRDefault="00F30520" w:rsidP="00F30520">
            <w:pPr>
              <w:ind w:leftChars="-45" w:left="-85" w:rightChars="-45" w:right="-85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10DBA0" w14:textId="77777777" w:rsidR="00F30520" w:rsidRPr="00C35D80" w:rsidRDefault="00F30520" w:rsidP="00F30520">
            <w:pPr>
              <w:ind w:leftChars="-45" w:left="-85" w:rightChars="-45" w:right="-85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35D80">
              <w:rPr>
                <w:rFonts w:ascii="BIZ UDゴシック" w:eastAsia="BIZ UDゴシック" w:hAnsi="BIZ UDゴシック" w:hint="eastAsia"/>
                <w:color w:val="000000" w:themeColor="text1"/>
              </w:rPr>
              <w:t>資格名</w:t>
            </w: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C658A1" w14:textId="77777777" w:rsidR="00F30520" w:rsidRPr="00C35D80" w:rsidRDefault="00F30520" w:rsidP="00F30520">
            <w:pPr>
              <w:ind w:rightChars="182" w:right="345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C35D80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 xml:space="preserve">　　人数</w:t>
            </w:r>
          </w:p>
        </w:tc>
      </w:tr>
      <w:tr w:rsidR="00F30520" w:rsidRPr="00C35D80" w14:paraId="38BECD0D" w14:textId="77777777" w:rsidTr="00F97323">
        <w:trPr>
          <w:trHeight w:val="1560"/>
        </w:trPr>
        <w:tc>
          <w:tcPr>
            <w:tcW w:w="2084" w:type="dxa"/>
            <w:shd w:val="clear" w:color="auto" w:fill="D9D9D9"/>
            <w:noWrap/>
            <w:vAlign w:val="center"/>
          </w:tcPr>
          <w:p w14:paraId="628776EC" w14:textId="77777777" w:rsidR="00F30520" w:rsidRPr="00C35D80" w:rsidRDefault="00982FCE" w:rsidP="00F30520">
            <w:pPr>
              <w:ind w:rightChars="-45" w:right="-85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C35D80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専門職</w:t>
            </w:r>
          </w:p>
          <w:p w14:paraId="43FC86E5" w14:textId="7556E91A" w:rsidR="00982FCE" w:rsidRPr="00C35D80" w:rsidRDefault="00982FCE" w:rsidP="00F30520">
            <w:pPr>
              <w:ind w:rightChars="-45" w:right="-85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C35D80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(アドバイザー等)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CFE671" w14:textId="77777777" w:rsidR="00F30520" w:rsidRPr="00C35D80" w:rsidRDefault="00F30520" w:rsidP="00F30520">
            <w:pPr>
              <w:ind w:rightChars="-45" w:right="-85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C35D80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C8626E" w14:textId="77777777" w:rsidR="00F30520" w:rsidRPr="00C35D80" w:rsidRDefault="00F30520" w:rsidP="00F30520">
            <w:pPr>
              <w:ind w:rightChars="-45" w:right="-85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6D74E695" w14:textId="77777777" w:rsidR="00F30520" w:rsidRPr="00C35D80" w:rsidRDefault="00AA1845" w:rsidP="00AA1845">
            <w:pPr>
              <w:ind w:rightChars="-45" w:right="-85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C35D80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名</w:t>
            </w:r>
          </w:p>
        </w:tc>
      </w:tr>
      <w:tr w:rsidR="00F30520" w:rsidRPr="00C35D80" w14:paraId="343E931A" w14:textId="77777777" w:rsidTr="00F97323">
        <w:trPr>
          <w:trHeight w:val="1837"/>
        </w:trPr>
        <w:tc>
          <w:tcPr>
            <w:tcW w:w="2084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0ACD4D5C" w14:textId="2154F7D2" w:rsidR="00F30520" w:rsidRPr="00C35D80" w:rsidRDefault="00F30520" w:rsidP="00F30520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C35D80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その他</w:t>
            </w:r>
            <w:r w:rsidR="00982FCE" w:rsidRPr="00C35D80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事務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D698A" w14:textId="77777777" w:rsidR="00F30520" w:rsidRPr="00C35D80" w:rsidRDefault="00F30520" w:rsidP="00F30520">
            <w:pPr>
              <w:spacing w:line="280" w:lineRule="exact"/>
              <w:ind w:leftChars="-45" w:left="-85" w:rightChars="-45" w:right="-85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C35D80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667F90" w14:textId="77777777" w:rsidR="00F30520" w:rsidRPr="00C35D80" w:rsidRDefault="00F30520" w:rsidP="00F97323">
            <w:pPr>
              <w:ind w:leftChars="-45" w:left="-85" w:rightChars="-45" w:right="-85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</w:p>
        </w:tc>
        <w:tc>
          <w:tcPr>
            <w:tcW w:w="2627" w:type="dxa"/>
            <w:shd w:val="clear" w:color="auto" w:fill="auto"/>
            <w:noWrap/>
            <w:vAlign w:val="center"/>
          </w:tcPr>
          <w:p w14:paraId="5738AC80" w14:textId="77777777" w:rsidR="00F30520" w:rsidRPr="00C35D80" w:rsidRDefault="00AA1845" w:rsidP="00AA1845">
            <w:pPr>
              <w:ind w:leftChars="-45" w:left="-85" w:rightChars="-45" w:right="-85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C35D80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名</w:t>
            </w:r>
          </w:p>
        </w:tc>
      </w:tr>
      <w:tr w:rsidR="00F30520" w:rsidRPr="00C35D80" w14:paraId="66C3166A" w14:textId="77777777" w:rsidTr="00F97323">
        <w:trPr>
          <w:trHeight w:val="2118"/>
        </w:trPr>
        <w:tc>
          <w:tcPr>
            <w:tcW w:w="2084" w:type="dxa"/>
            <w:shd w:val="clear" w:color="auto" w:fill="D9D9D9" w:themeFill="background1" w:themeFillShade="D9"/>
            <w:noWrap/>
            <w:vAlign w:val="center"/>
          </w:tcPr>
          <w:p w14:paraId="5F9E15CC" w14:textId="77777777" w:rsidR="00F30520" w:rsidRPr="00C35D80" w:rsidRDefault="00F30520" w:rsidP="00F30520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C35D80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合計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B72CA4" w14:textId="77777777" w:rsidR="00F30520" w:rsidRPr="00C35D80" w:rsidRDefault="00F30520" w:rsidP="00F30520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C35D80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名</w:t>
            </w:r>
          </w:p>
        </w:tc>
        <w:tc>
          <w:tcPr>
            <w:tcW w:w="4895" w:type="dxa"/>
            <w:gridSpan w:val="2"/>
            <w:shd w:val="clear" w:color="auto" w:fill="auto"/>
            <w:vAlign w:val="center"/>
          </w:tcPr>
          <w:p w14:paraId="6438813E" w14:textId="77777777" w:rsidR="00F30520" w:rsidRPr="00C35D80" w:rsidRDefault="00F30520" w:rsidP="00F30520">
            <w:pPr>
              <w:ind w:right="76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bookmarkStart w:id="0" w:name="_GoBack"/>
            <w:bookmarkEnd w:id="0"/>
            <w:r w:rsidRPr="00C35D80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名</w:t>
            </w:r>
          </w:p>
        </w:tc>
      </w:tr>
    </w:tbl>
    <w:p w14:paraId="653FDA1D" w14:textId="45FCD783" w:rsidR="00F30520" w:rsidRPr="00C35D80" w:rsidRDefault="00F97323" w:rsidP="00F97323">
      <w:pPr>
        <w:pStyle w:val="ae"/>
        <w:spacing w:before="240"/>
        <w:rPr>
          <w:rFonts w:ascii="BIZ UDゴシック" w:eastAsia="BIZ UDゴシック" w:hAnsi="BIZ UDゴシック"/>
        </w:rPr>
      </w:pPr>
      <w:r w:rsidRPr="00C35D80">
        <w:rPr>
          <w:rFonts w:ascii="BIZ UDゴシック" w:eastAsia="BIZ UDゴシック" w:hAnsi="BIZ UDゴシック" w:hint="eastAsia"/>
          <w:color w:val="000000" w:themeColor="text1"/>
        </w:rPr>
        <w:t>※令和</w:t>
      </w:r>
      <w:r w:rsidR="00982FCE" w:rsidRPr="00C35D80">
        <w:rPr>
          <w:rFonts w:ascii="BIZ UDゴシック" w:eastAsia="BIZ UDゴシック" w:hAnsi="BIZ UDゴシック" w:hint="eastAsia"/>
          <w:color w:val="000000" w:themeColor="text1"/>
        </w:rPr>
        <w:t>６</w:t>
      </w:r>
      <w:r w:rsidRPr="00C35D80">
        <w:rPr>
          <w:rFonts w:ascii="BIZ UDゴシック" w:eastAsia="BIZ UDゴシック" w:hAnsi="BIZ UDゴシック" w:hint="eastAsia"/>
          <w:color w:val="000000" w:themeColor="text1"/>
        </w:rPr>
        <w:t>年</w:t>
      </w:r>
      <w:r w:rsidR="00982FCE" w:rsidRPr="00C35D80">
        <w:rPr>
          <w:rFonts w:ascii="BIZ UDゴシック" w:eastAsia="BIZ UDゴシック" w:hAnsi="BIZ UDゴシック" w:hint="eastAsia"/>
          <w:color w:val="000000" w:themeColor="text1"/>
        </w:rPr>
        <w:t>４</w:t>
      </w:r>
      <w:r w:rsidRPr="00C35D80">
        <w:rPr>
          <w:rFonts w:ascii="BIZ UDゴシック" w:eastAsia="BIZ UDゴシック" w:hAnsi="BIZ UDゴシック" w:hint="eastAsia"/>
          <w:color w:val="000000" w:themeColor="text1"/>
        </w:rPr>
        <w:t>月</w:t>
      </w:r>
      <w:r w:rsidR="00982FCE" w:rsidRPr="00C35D80">
        <w:rPr>
          <w:rFonts w:ascii="BIZ UDゴシック" w:eastAsia="BIZ UDゴシック" w:hAnsi="BIZ UDゴシック" w:hint="eastAsia"/>
          <w:color w:val="000000" w:themeColor="text1"/>
        </w:rPr>
        <w:t>１</w:t>
      </w:r>
      <w:r w:rsidRPr="00C35D80">
        <w:rPr>
          <w:rFonts w:ascii="BIZ UDゴシック" w:eastAsia="BIZ UDゴシック" w:hAnsi="BIZ UDゴシック" w:hint="eastAsia"/>
          <w:color w:val="000000" w:themeColor="text1"/>
        </w:rPr>
        <w:t>日時点で記入すること。</w:t>
      </w:r>
    </w:p>
    <w:p w14:paraId="3E2E439B" w14:textId="759FEA41" w:rsidR="00F97323" w:rsidRDefault="00F97323" w:rsidP="008A379A">
      <w:pPr>
        <w:pStyle w:val="ae"/>
        <w:rPr>
          <w:rFonts w:ascii="BIZ UDゴシック" w:eastAsia="BIZ UDゴシック" w:hAnsi="BIZ UDゴシック"/>
        </w:rPr>
      </w:pPr>
      <w:r w:rsidRPr="00C35D80">
        <w:rPr>
          <w:rFonts w:ascii="BIZ UDゴシック" w:eastAsia="BIZ UDゴシック" w:hAnsi="BIZ UDゴシック" w:hint="eastAsia"/>
        </w:rPr>
        <w:t>※１人の職員が２以上の専門分野に従事する場合は、主たる専門分野のみ記入し、重複させないこと。</w:t>
      </w:r>
    </w:p>
    <w:p w14:paraId="12EAC30A" w14:textId="77777777" w:rsidR="00C35D80" w:rsidRPr="00C35D80" w:rsidRDefault="00C35D80" w:rsidP="008A379A">
      <w:pPr>
        <w:pStyle w:val="ae"/>
        <w:rPr>
          <w:rFonts w:ascii="BIZ UDゴシック" w:eastAsia="BIZ UDゴシック" w:hAnsi="BIZ UDゴシック" w:hint="eastAsia"/>
        </w:rPr>
      </w:pPr>
    </w:p>
    <w:sectPr w:rsidR="00C35D80" w:rsidRPr="00C35D80" w:rsidSect="00E856C4">
      <w:pgSz w:w="11906" w:h="16838" w:code="9"/>
      <w:pgMar w:top="851" w:right="1134" w:bottom="851" w:left="1134" w:header="397" w:footer="397" w:gutter="0"/>
      <w:pgNumType w:start="1"/>
      <w:cols w:space="425"/>
      <w:docGrid w:type="linesAndChars" w:linePitch="315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CC7A2" w14:textId="77777777" w:rsidR="008B708F" w:rsidRDefault="008B708F" w:rsidP="001D78F5">
      <w:pPr>
        <w:spacing w:before="0" w:after="0" w:line="240" w:lineRule="auto"/>
      </w:pPr>
      <w:r>
        <w:separator/>
      </w:r>
    </w:p>
  </w:endnote>
  <w:endnote w:type="continuationSeparator" w:id="0">
    <w:p w14:paraId="06A40016" w14:textId="77777777" w:rsidR="008B708F" w:rsidRDefault="008B708F" w:rsidP="001D78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D2C37" w14:textId="77777777" w:rsidR="008B708F" w:rsidRDefault="008B708F" w:rsidP="001D78F5">
      <w:pPr>
        <w:spacing w:before="0" w:after="0" w:line="240" w:lineRule="auto"/>
      </w:pPr>
      <w:r>
        <w:separator/>
      </w:r>
    </w:p>
  </w:footnote>
  <w:footnote w:type="continuationSeparator" w:id="0">
    <w:p w14:paraId="28DE1309" w14:textId="77777777" w:rsidR="008B708F" w:rsidRDefault="008B708F" w:rsidP="001D78F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315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F2"/>
    <w:rsid w:val="000028C0"/>
    <w:rsid w:val="00005578"/>
    <w:rsid w:val="00007481"/>
    <w:rsid w:val="00014BEE"/>
    <w:rsid w:val="00020A41"/>
    <w:rsid w:val="00023A04"/>
    <w:rsid w:val="000364E5"/>
    <w:rsid w:val="00041F61"/>
    <w:rsid w:val="00047578"/>
    <w:rsid w:val="00060C0F"/>
    <w:rsid w:val="000678E2"/>
    <w:rsid w:val="00073F8F"/>
    <w:rsid w:val="00091621"/>
    <w:rsid w:val="00092A04"/>
    <w:rsid w:val="00096C33"/>
    <w:rsid w:val="000B1908"/>
    <w:rsid w:val="000C0285"/>
    <w:rsid w:val="000C4E7E"/>
    <w:rsid w:val="000C6B11"/>
    <w:rsid w:val="000E4492"/>
    <w:rsid w:val="000E4EBB"/>
    <w:rsid w:val="000F667C"/>
    <w:rsid w:val="0011418A"/>
    <w:rsid w:val="00141D06"/>
    <w:rsid w:val="00145C98"/>
    <w:rsid w:val="001627DC"/>
    <w:rsid w:val="00181F6B"/>
    <w:rsid w:val="001B05CB"/>
    <w:rsid w:val="001B0B33"/>
    <w:rsid w:val="001B7459"/>
    <w:rsid w:val="001C2D72"/>
    <w:rsid w:val="001D2EEA"/>
    <w:rsid w:val="001D4AD7"/>
    <w:rsid w:val="001D6D40"/>
    <w:rsid w:val="001D78F5"/>
    <w:rsid w:val="001E08AC"/>
    <w:rsid w:val="001F09D5"/>
    <w:rsid w:val="00205399"/>
    <w:rsid w:val="00220E42"/>
    <w:rsid w:val="00225611"/>
    <w:rsid w:val="0022731F"/>
    <w:rsid w:val="0023565E"/>
    <w:rsid w:val="002419CC"/>
    <w:rsid w:val="00264ADE"/>
    <w:rsid w:val="002779E8"/>
    <w:rsid w:val="00282372"/>
    <w:rsid w:val="002A6A9A"/>
    <w:rsid w:val="002A6C19"/>
    <w:rsid w:val="002A7D97"/>
    <w:rsid w:val="002B7234"/>
    <w:rsid w:val="002D31D9"/>
    <w:rsid w:val="002E0969"/>
    <w:rsid w:val="002E6939"/>
    <w:rsid w:val="002E701A"/>
    <w:rsid w:val="002F0EC1"/>
    <w:rsid w:val="002F5D6A"/>
    <w:rsid w:val="002F7541"/>
    <w:rsid w:val="00301CF3"/>
    <w:rsid w:val="00310724"/>
    <w:rsid w:val="00333406"/>
    <w:rsid w:val="0034044F"/>
    <w:rsid w:val="003713E0"/>
    <w:rsid w:val="003832C9"/>
    <w:rsid w:val="003A0EA2"/>
    <w:rsid w:val="003B4240"/>
    <w:rsid w:val="003B626D"/>
    <w:rsid w:val="003B6B2B"/>
    <w:rsid w:val="003B7669"/>
    <w:rsid w:val="003C4605"/>
    <w:rsid w:val="003C636C"/>
    <w:rsid w:val="003D307E"/>
    <w:rsid w:val="003D59BE"/>
    <w:rsid w:val="003E1480"/>
    <w:rsid w:val="003E3506"/>
    <w:rsid w:val="003E57B6"/>
    <w:rsid w:val="003F7383"/>
    <w:rsid w:val="0040214D"/>
    <w:rsid w:val="004134F2"/>
    <w:rsid w:val="00414A36"/>
    <w:rsid w:val="0041725C"/>
    <w:rsid w:val="004238D5"/>
    <w:rsid w:val="004307D3"/>
    <w:rsid w:val="004308CB"/>
    <w:rsid w:val="00443693"/>
    <w:rsid w:val="00444310"/>
    <w:rsid w:val="00451083"/>
    <w:rsid w:val="00455151"/>
    <w:rsid w:val="004656F2"/>
    <w:rsid w:val="0047088D"/>
    <w:rsid w:val="004723F6"/>
    <w:rsid w:val="00475F4F"/>
    <w:rsid w:val="00477AAF"/>
    <w:rsid w:val="00492F3C"/>
    <w:rsid w:val="00497FB3"/>
    <w:rsid w:val="004A04D3"/>
    <w:rsid w:val="004A5DA7"/>
    <w:rsid w:val="004B185A"/>
    <w:rsid w:val="004C0F54"/>
    <w:rsid w:val="004C233A"/>
    <w:rsid w:val="004D13F0"/>
    <w:rsid w:val="004F1ED9"/>
    <w:rsid w:val="005251FC"/>
    <w:rsid w:val="00530CFA"/>
    <w:rsid w:val="00540105"/>
    <w:rsid w:val="00543895"/>
    <w:rsid w:val="00557117"/>
    <w:rsid w:val="00562311"/>
    <w:rsid w:val="00575FB6"/>
    <w:rsid w:val="005940F3"/>
    <w:rsid w:val="00597B7C"/>
    <w:rsid w:val="005A6484"/>
    <w:rsid w:val="005A6941"/>
    <w:rsid w:val="005E23B5"/>
    <w:rsid w:val="005F0487"/>
    <w:rsid w:val="005F3AB9"/>
    <w:rsid w:val="005F5806"/>
    <w:rsid w:val="0060721F"/>
    <w:rsid w:val="00614A37"/>
    <w:rsid w:val="00616CF9"/>
    <w:rsid w:val="00617DB2"/>
    <w:rsid w:val="0062271B"/>
    <w:rsid w:val="00630B62"/>
    <w:rsid w:val="00643284"/>
    <w:rsid w:val="006551F2"/>
    <w:rsid w:val="00657BA9"/>
    <w:rsid w:val="00664788"/>
    <w:rsid w:val="00666236"/>
    <w:rsid w:val="00670206"/>
    <w:rsid w:val="00691B67"/>
    <w:rsid w:val="00697D96"/>
    <w:rsid w:val="006A0AB7"/>
    <w:rsid w:val="006A6F2E"/>
    <w:rsid w:val="006C3320"/>
    <w:rsid w:val="006C731D"/>
    <w:rsid w:val="006D0F18"/>
    <w:rsid w:val="006D34C6"/>
    <w:rsid w:val="006E4315"/>
    <w:rsid w:val="006E4F9B"/>
    <w:rsid w:val="006F15C5"/>
    <w:rsid w:val="006F1EF7"/>
    <w:rsid w:val="00701D6C"/>
    <w:rsid w:val="00705141"/>
    <w:rsid w:val="00720AC3"/>
    <w:rsid w:val="00722AB8"/>
    <w:rsid w:val="00730532"/>
    <w:rsid w:val="00732AC9"/>
    <w:rsid w:val="00732FBE"/>
    <w:rsid w:val="00740940"/>
    <w:rsid w:val="00742004"/>
    <w:rsid w:val="0076050A"/>
    <w:rsid w:val="007631D9"/>
    <w:rsid w:val="00764E4B"/>
    <w:rsid w:val="0076574F"/>
    <w:rsid w:val="00765B7E"/>
    <w:rsid w:val="00767793"/>
    <w:rsid w:val="007968DE"/>
    <w:rsid w:val="007A4436"/>
    <w:rsid w:val="007A4801"/>
    <w:rsid w:val="007B0EAC"/>
    <w:rsid w:val="007B387F"/>
    <w:rsid w:val="007B537E"/>
    <w:rsid w:val="007B674A"/>
    <w:rsid w:val="007C5AE1"/>
    <w:rsid w:val="007F43EC"/>
    <w:rsid w:val="0080151F"/>
    <w:rsid w:val="0080304A"/>
    <w:rsid w:val="008037D2"/>
    <w:rsid w:val="00804F1A"/>
    <w:rsid w:val="00805D35"/>
    <w:rsid w:val="00811C8E"/>
    <w:rsid w:val="00812E21"/>
    <w:rsid w:val="00833C28"/>
    <w:rsid w:val="0083418E"/>
    <w:rsid w:val="008509D2"/>
    <w:rsid w:val="00874EC8"/>
    <w:rsid w:val="00897207"/>
    <w:rsid w:val="008A29D1"/>
    <w:rsid w:val="008A379A"/>
    <w:rsid w:val="008B708F"/>
    <w:rsid w:val="008C2718"/>
    <w:rsid w:val="008D1EC1"/>
    <w:rsid w:val="008E06D7"/>
    <w:rsid w:val="008E7052"/>
    <w:rsid w:val="00903FB0"/>
    <w:rsid w:val="00910287"/>
    <w:rsid w:val="009308E1"/>
    <w:rsid w:val="00946165"/>
    <w:rsid w:val="00963BAE"/>
    <w:rsid w:val="00964668"/>
    <w:rsid w:val="0097134D"/>
    <w:rsid w:val="00971F1C"/>
    <w:rsid w:val="00975FA5"/>
    <w:rsid w:val="009821FB"/>
    <w:rsid w:val="00982FCE"/>
    <w:rsid w:val="00992DC9"/>
    <w:rsid w:val="009A64AC"/>
    <w:rsid w:val="009B284C"/>
    <w:rsid w:val="009C25DB"/>
    <w:rsid w:val="009C5006"/>
    <w:rsid w:val="009D6E8B"/>
    <w:rsid w:val="009F3896"/>
    <w:rsid w:val="00A17938"/>
    <w:rsid w:val="00A24767"/>
    <w:rsid w:val="00A351D4"/>
    <w:rsid w:val="00A62A25"/>
    <w:rsid w:val="00A667BA"/>
    <w:rsid w:val="00A778DF"/>
    <w:rsid w:val="00A90DD9"/>
    <w:rsid w:val="00A925BF"/>
    <w:rsid w:val="00A97454"/>
    <w:rsid w:val="00AA1845"/>
    <w:rsid w:val="00AA3D36"/>
    <w:rsid w:val="00AB3B34"/>
    <w:rsid w:val="00AC0DAD"/>
    <w:rsid w:val="00AC2AF0"/>
    <w:rsid w:val="00AD5328"/>
    <w:rsid w:val="00AE3411"/>
    <w:rsid w:val="00AF5FBC"/>
    <w:rsid w:val="00AF6486"/>
    <w:rsid w:val="00B06184"/>
    <w:rsid w:val="00B158E2"/>
    <w:rsid w:val="00B1602E"/>
    <w:rsid w:val="00B2049B"/>
    <w:rsid w:val="00B2442E"/>
    <w:rsid w:val="00B267DA"/>
    <w:rsid w:val="00B3250A"/>
    <w:rsid w:val="00B328C3"/>
    <w:rsid w:val="00B54D4C"/>
    <w:rsid w:val="00B91463"/>
    <w:rsid w:val="00B9229F"/>
    <w:rsid w:val="00B93563"/>
    <w:rsid w:val="00B93BD5"/>
    <w:rsid w:val="00B974B6"/>
    <w:rsid w:val="00BA4832"/>
    <w:rsid w:val="00BC092D"/>
    <w:rsid w:val="00BC3D53"/>
    <w:rsid w:val="00BC55D1"/>
    <w:rsid w:val="00BE6FCE"/>
    <w:rsid w:val="00BF3887"/>
    <w:rsid w:val="00BF5531"/>
    <w:rsid w:val="00BF77A0"/>
    <w:rsid w:val="00BF7F54"/>
    <w:rsid w:val="00C05C97"/>
    <w:rsid w:val="00C13D85"/>
    <w:rsid w:val="00C15F2E"/>
    <w:rsid w:val="00C32284"/>
    <w:rsid w:val="00C343A6"/>
    <w:rsid w:val="00C35D80"/>
    <w:rsid w:val="00C4313E"/>
    <w:rsid w:val="00C4518A"/>
    <w:rsid w:val="00C47551"/>
    <w:rsid w:val="00C53295"/>
    <w:rsid w:val="00C5491F"/>
    <w:rsid w:val="00C54D2D"/>
    <w:rsid w:val="00C556BF"/>
    <w:rsid w:val="00C57D9E"/>
    <w:rsid w:val="00C86C3D"/>
    <w:rsid w:val="00C96BA6"/>
    <w:rsid w:val="00CA5247"/>
    <w:rsid w:val="00CB2387"/>
    <w:rsid w:val="00CF22FC"/>
    <w:rsid w:val="00CF501F"/>
    <w:rsid w:val="00D01F8F"/>
    <w:rsid w:val="00D10674"/>
    <w:rsid w:val="00D10738"/>
    <w:rsid w:val="00D27322"/>
    <w:rsid w:val="00D366FD"/>
    <w:rsid w:val="00D41C75"/>
    <w:rsid w:val="00D62D77"/>
    <w:rsid w:val="00D702D0"/>
    <w:rsid w:val="00D7038E"/>
    <w:rsid w:val="00D71B04"/>
    <w:rsid w:val="00D85E05"/>
    <w:rsid w:val="00D87066"/>
    <w:rsid w:val="00DB2F14"/>
    <w:rsid w:val="00DB7C50"/>
    <w:rsid w:val="00DC733F"/>
    <w:rsid w:val="00DD6B9C"/>
    <w:rsid w:val="00E351E6"/>
    <w:rsid w:val="00E41C89"/>
    <w:rsid w:val="00E420E9"/>
    <w:rsid w:val="00E55CEC"/>
    <w:rsid w:val="00E6523B"/>
    <w:rsid w:val="00E662B6"/>
    <w:rsid w:val="00E67A69"/>
    <w:rsid w:val="00E74C0C"/>
    <w:rsid w:val="00E76E43"/>
    <w:rsid w:val="00E856C4"/>
    <w:rsid w:val="00E87D8A"/>
    <w:rsid w:val="00E9231E"/>
    <w:rsid w:val="00E9237E"/>
    <w:rsid w:val="00E948F4"/>
    <w:rsid w:val="00E94F76"/>
    <w:rsid w:val="00EA3462"/>
    <w:rsid w:val="00EA4FB9"/>
    <w:rsid w:val="00EA5850"/>
    <w:rsid w:val="00EB19C0"/>
    <w:rsid w:val="00EB78E5"/>
    <w:rsid w:val="00EC09CE"/>
    <w:rsid w:val="00EC4C16"/>
    <w:rsid w:val="00EC752E"/>
    <w:rsid w:val="00ED1B9B"/>
    <w:rsid w:val="00ED3D2E"/>
    <w:rsid w:val="00ED456A"/>
    <w:rsid w:val="00ED53A7"/>
    <w:rsid w:val="00ED63C6"/>
    <w:rsid w:val="00EF3C5F"/>
    <w:rsid w:val="00EF3FDF"/>
    <w:rsid w:val="00EF4552"/>
    <w:rsid w:val="00F156F7"/>
    <w:rsid w:val="00F1787E"/>
    <w:rsid w:val="00F30520"/>
    <w:rsid w:val="00F475E8"/>
    <w:rsid w:val="00F501D4"/>
    <w:rsid w:val="00F57164"/>
    <w:rsid w:val="00F75523"/>
    <w:rsid w:val="00F97323"/>
    <w:rsid w:val="00FC2C23"/>
    <w:rsid w:val="00FC6230"/>
    <w:rsid w:val="00FC6A12"/>
    <w:rsid w:val="00FE2AB0"/>
    <w:rsid w:val="00FE36BB"/>
    <w:rsid w:val="00F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A8F7CC1"/>
  <w15:docId w15:val="{CC99072E-019F-49A9-A665-4DE3D231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FB0"/>
    <w:rPr>
      <w:rFonts w:asci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41F61"/>
    <w:pPr>
      <w:pBdr>
        <w:left w:val="single" w:sz="24" w:space="0" w:color="365F91" w:themeColor="accent1" w:themeShade="BF"/>
        <w:bottom w:val="single" w:sz="24" w:space="0" w:color="365F91" w:themeColor="accent1" w:themeShade="BF"/>
      </w:pBdr>
      <w:shd w:val="clear" w:color="auto" w:fill="4F81BD" w:themeFill="accent1"/>
      <w:autoSpaceDE w:val="0"/>
      <w:autoSpaceDN w:val="0"/>
      <w:spacing w:after="0"/>
      <w:outlineLvl w:val="0"/>
    </w:pPr>
    <w:rPr>
      <w:rFonts w:asciiTheme="majorEastAsia" w:eastAsiaTheme="majorEastAsia"/>
      <w:b/>
      <w:bCs/>
      <w:caps/>
      <w:color w:val="FFFFFF" w:themeColor="background1"/>
      <w:spacing w:val="15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41F61"/>
    <w:pPr>
      <w:pBdr>
        <w:left w:val="single" w:sz="12" w:space="0" w:color="365F91" w:themeColor="accent1" w:themeShade="BF"/>
        <w:bottom w:val="single" w:sz="12" w:space="0" w:color="365F91" w:themeColor="accent1" w:themeShade="BF"/>
      </w:pBdr>
      <w:autoSpaceDE w:val="0"/>
      <w:autoSpaceDN w:val="0"/>
      <w:spacing w:beforeLines="10" w:before="10" w:afterLines="50" w:after="50" w:line="240" w:lineRule="auto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EC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EC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EC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EC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EC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EC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EC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532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3832C9"/>
  </w:style>
  <w:style w:type="character" w:customStyle="1" w:styleId="a5">
    <w:name w:val="日付 (文字)"/>
    <w:basedOn w:val="a0"/>
    <w:link w:val="a4"/>
    <w:uiPriority w:val="99"/>
    <w:semiHidden/>
    <w:rsid w:val="003832C9"/>
    <w:rPr>
      <w:rFonts w:asciiTheme="minorEastAsia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B2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2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41F61"/>
    <w:rPr>
      <w:rFonts w:asciiTheme="majorEastAsia" w:eastAsiaTheme="majorEastAsia"/>
      <w:b/>
      <w:bCs/>
      <w:caps/>
      <w:color w:val="FFFFFF" w:themeColor="background1"/>
      <w:spacing w:val="15"/>
      <w:sz w:val="24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rsid w:val="00041F61"/>
    <w:rPr>
      <w:rFonts w:asciiTheme="minorEastAsia"/>
      <w:caps/>
      <w:spacing w:val="15"/>
    </w:rPr>
  </w:style>
  <w:style w:type="character" w:customStyle="1" w:styleId="30">
    <w:name w:val="見出し 3 (文字)"/>
    <w:basedOn w:val="a0"/>
    <w:link w:val="3"/>
    <w:uiPriority w:val="9"/>
    <w:semiHidden/>
    <w:rsid w:val="008D1EC1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8D1EC1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8D1EC1"/>
    <w:rPr>
      <w:i/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8D1EC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8D1EC1"/>
    <w:rPr>
      <w:caps/>
      <w:color w:val="4F81BD" w:themeColor="accent1"/>
      <w:spacing w:val="10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8D1EC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8D1EC1"/>
    <w:rPr>
      <w:caps/>
      <w:color w:val="595959" w:themeColor="text1" w:themeTint="A6"/>
      <w:spacing w:val="10"/>
      <w:sz w:val="24"/>
      <w:szCs w:val="24"/>
    </w:rPr>
  </w:style>
  <w:style w:type="character" w:styleId="ac">
    <w:name w:val="Strong"/>
    <w:uiPriority w:val="22"/>
    <w:qFormat/>
    <w:rsid w:val="008D1EC1"/>
    <w:rPr>
      <w:b/>
      <w:bCs/>
    </w:rPr>
  </w:style>
  <w:style w:type="character" w:styleId="ad">
    <w:name w:val="Emphasis"/>
    <w:uiPriority w:val="20"/>
    <w:qFormat/>
    <w:rsid w:val="008D1EC1"/>
    <w:rPr>
      <w:caps/>
      <w:color w:val="243F60" w:themeColor="accent1" w:themeShade="7F"/>
      <w:spacing w:val="5"/>
    </w:rPr>
  </w:style>
  <w:style w:type="paragraph" w:styleId="ae">
    <w:name w:val="No Spacing"/>
    <w:basedOn w:val="a"/>
    <w:link w:val="af"/>
    <w:uiPriority w:val="1"/>
    <w:qFormat/>
    <w:rsid w:val="008D1EC1"/>
    <w:pPr>
      <w:spacing w:before="0" w:after="0" w:line="240" w:lineRule="auto"/>
    </w:pPr>
  </w:style>
  <w:style w:type="paragraph" w:styleId="af0">
    <w:name w:val="List Paragraph"/>
    <w:basedOn w:val="a"/>
    <w:uiPriority w:val="34"/>
    <w:qFormat/>
    <w:rsid w:val="008D1EC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8D1EC1"/>
    <w:rPr>
      <w:i/>
      <w:iCs/>
    </w:rPr>
  </w:style>
  <w:style w:type="character" w:customStyle="1" w:styleId="af2">
    <w:name w:val="引用文 (文字)"/>
    <w:basedOn w:val="a0"/>
    <w:link w:val="af1"/>
    <w:uiPriority w:val="29"/>
    <w:rsid w:val="008D1EC1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8D1EC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8D1EC1"/>
    <w:rPr>
      <w:i/>
      <w:iCs/>
      <w:color w:val="4F81BD" w:themeColor="accent1"/>
      <w:sz w:val="20"/>
      <w:szCs w:val="20"/>
    </w:rPr>
  </w:style>
  <w:style w:type="character" w:styleId="af3">
    <w:name w:val="Subtle Emphasis"/>
    <w:uiPriority w:val="19"/>
    <w:qFormat/>
    <w:rsid w:val="008D1EC1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8D1EC1"/>
    <w:rPr>
      <w:b/>
      <w:bCs/>
      <w:caps/>
      <w:color w:val="243F60" w:themeColor="accent1" w:themeShade="7F"/>
      <w:spacing w:val="10"/>
    </w:rPr>
  </w:style>
  <w:style w:type="character" w:styleId="af4">
    <w:name w:val="Subtle Reference"/>
    <w:uiPriority w:val="31"/>
    <w:qFormat/>
    <w:rsid w:val="008D1EC1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8D1EC1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8D1EC1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8D1EC1"/>
    <w:pPr>
      <w:outlineLvl w:val="9"/>
    </w:pPr>
    <w:rPr>
      <w:lang w:bidi="en-US"/>
    </w:rPr>
  </w:style>
  <w:style w:type="paragraph" w:styleId="af7">
    <w:name w:val="caption"/>
    <w:basedOn w:val="a"/>
    <w:next w:val="a"/>
    <w:uiPriority w:val="35"/>
    <w:semiHidden/>
    <w:unhideWhenUsed/>
    <w:qFormat/>
    <w:rsid w:val="008D1EC1"/>
    <w:rPr>
      <w:b/>
      <w:bCs/>
      <w:color w:val="365F91" w:themeColor="accent1" w:themeShade="BF"/>
      <w:sz w:val="16"/>
      <w:szCs w:val="16"/>
    </w:rPr>
  </w:style>
  <w:style w:type="character" w:customStyle="1" w:styleId="af">
    <w:name w:val="行間詰め (文字)"/>
    <w:basedOn w:val="a0"/>
    <w:link w:val="ae"/>
    <w:uiPriority w:val="1"/>
    <w:rsid w:val="008D1EC1"/>
    <w:rPr>
      <w:sz w:val="20"/>
      <w:szCs w:val="20"/>
    </w:rPr>
  </w:style>
  <w:style w:type="paragraph" w:styleId="af8">
    <w:name w:val="header"/>
    <w:basedOn w:val="a"/>
    <w:link w:val="af9"/>
    <w:uiPriority w:val="99"/>
    <w:unhideWhenUsed/>
    <w:rsid w:val="001D78F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1D78F5"/>
    <w:rPr>
      <w:rFonts w:asciiTheme="minorEastAsia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1D78F5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1D78F5"/>
    <w:rPr>
      <w:rFonts w:asciiTheme="minorEastAsia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E74C0C"/>
    <w:pPr>
      <w:tabs>
        <w:tab w:val="right" w:leader="dot" w:pos="9628"/>
      </w:tabs>
      <w:spacing w:beforeLines="50" w:before="157" w:after="0" w:line="240" w:lineRule="auto"/>
    </w:pPr>
  </w:style>
  <w:style w:type="paragraph" w:styleId="25">
    <w:name w:val="toc 2"/>
    <w:basedOn w:val="a"/>
    <w:next w:val="a"/>
    <w:autoRedefine/>
    <w:uiPriority w:val="39"/>
    <w:unhideWhenUsed/>
    <w:rsid w:val="00E74C0C"/>
    <w:pPr>
      <w:tabs>
        <w:tab w:val="right" w:leader="dot" w:pos="9628"/>
      </w:tabs>
      <w:spacing w:before="0" w:after="0" w:line="240" w:lineRule="auto"/>
      <w:ind w:leftChars="100" w:left="190"/>
    </w:pPr>
  </w:style>
  <w:style w:type="character" w:styleId="afc">
    <w:name w:val="Hyperlink"/>
    <w:basedOn w:val="a0"/>
    <w:uiPriority w:val="99"/>
    <w:unhideWhenUsed/>
    <w:rsid w:val="00E74C0C"/>
    <w:rPr>
      <w:color w:val="0000FF" w:themeColor="hyperlink"/>
      <w:u w:val="single"/>
    </w:rPr>
  </w:style>
  <w:style w:type="paragraph" w:customStyle="1" w:styleId="Default">
    <w:name w:val="Default"/>
    <w:rsid w:val="003D59BE"/>
    <w:pPr>
      <w:widowControl w:val="0"/>
      <w:autoSpaceDE w:val="0"/>
      <w:autoSpaceDN w:val="0"/>
      <w:adjustRightInd w:val="0"/>
      <w:spacing w:before="0" w:after="0" w:line="240" w:lineRule="auto"/>
    </w:pPr>
    <w:rPr>
      <w:rFonts w:ascii="ＭＳ 明朝" w:eastAsia="ＭＳ 明朝" w:cs="ＭＳ 明朝"/>
      <w:color w:val="000000"/>
      <w:sz w:val="24"/>
      <w:szCs w:val="24"/>
    </w:rPr>
  </w:style>
  <w:style w:type="paragraph" w:styleId="afd">
    <w:name w:val="Note Heading"/>
    <w:basedOn w:val="a"/>
    <w:next w:val="a"/>
    <w:link w:val="afe"/>
    <w:uiPriority w:val="99"/>
    <w:unhideWhenUsed/>
    <w:rsid w:val="003D59BE"/>
    <w:pPr>
      <w:jc w:val="center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afe">
    <w:name w:val="記 (文字)"/>
    <w:basedOn w:val="a0"/>
    <w:link w:val="afd"/>
    <w:uiPriority w:val="99"/>
    <w:rsid w:val="003D59BE"/>
    <w:rPr>
      <w:rFonts w:ascii="ＭＳ 明朝" w:eastAsia="ＭＳ 明朝" w:cs="ＭＳ 明朝"/>
      <w:color w:val="000000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3D59BE"/>
    <w:pPr>
      <w:jc w:val="right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aff0">
    <w:name w:val="結語 (文字)"/>
    <w:basedOn w:val="a0"/>
    <w:link w:val="aff"/>
    <w:uiPriority w:val="99"/>
    <w:rsid w:val="003D59BE"/>
    <w:rPr>
      <w:rFonts w:ascii="ＭＳ 明朝" w:eastAsia="ＭＳ 明朝" w:cs="ＭＳ 明朝"/>
      <w:color w:val="000000"/>
      <w:sz w:val="24"/>
      <w:szCs w:val="24"/>
    </w:rPr>
  </w:style>
  <w:style w:type="paragraph" w:styleId="aff1">
    <w:name w:val="Plain Text"/>
    <w:basedOn w:val="a"/>
    <w:link w:val="aff2"/>
    <w:rsid w:val="00562311"/>
    <w:pPr>
      <w:widowControl w:val="0"/>
      <w:spacing w:before="0" w:after="0" w:line="240" w:lineRule="auto"/>
      <w:jc w:val="both"/>
    </w:pPr>
    <w:rPr>
      <w:rFonts w:ascii="ＭＳ 明朝" w:eastAsia="ＭＳ 明朝" w:hAnsi="Courier New" w:cs="Courier New"/>
      <w:kern w:val="2"/>
      <w:sz w:val="24"/>
      <w:szCs w:val="21"/>
    </w:rPr>
  </w:style>
  <w:style w:type="character" w:customStyle="1" w:styleId="aff2">
    <w:name w:val="書式なし (文字)"/>
    <w:basedOn w:val="a0"/>
    <w:link w:val="aff1"/>
    <w:rsid w:val="00562311"/>
    <w:rPr>
      <w:rFonts w:ascii="ＭＳ 明朝" w:eastAsia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9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エグゼクティブ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D377-C188-46E9-B957-EE01A036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CA1792C9.dotm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諸持　國彦</dc:creator>
  <cp:lastModifiedBy>八木　直美</cp:lastModifiedBy>
  <cp:revision>5</cp:revision>
  <cp:lastPrinted>2024-03-28T09:11:00Z</cp:lastPrinted>
  <dcterms:created xsi:type="dcterms:W3CDTF">2024-03-26T08:35:00Z</dcterms:created>
  <dcterms:modified xsi:type="dcterms:W3CDTF">2024-04-04T10:56:00Z</dcterms:modified>
</cp:coreProperties>
</file>