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3358" w14:textId="41B9D183" w:rsidR="00BF77A0" w:rsidRPr="00026561" w:rsidRDefault="00BF77A0" w:rsidP="008A379A">
      <w:pPr>
        <w:pStyle w:val="ae"/>
        <w:rPr>
          <w:rFonts w:ascii="BIZ UDゴシック" w:eastAsia="BIZ UDゴシック" w:hAnsi="BIZ UDゴシック"/>
        </w:rPr>
      </w:pPr>
      <w:r w:rsidRPr="00026561">
        <w:rPr>
          <w:rFonts w:ascii="BIZ UDゴシック" w:eastAsia="BIZ UDゴシック" w:hAnsi="BIZ UDゴシック" w:hint="eastAsia"/>
        </w:rPr>
        <w:t>【様式</w:t>
      </w:r>
      <w:r w:rsidR="00026561">
        <w:rPr>
          <w:rFonts w:ascii="BIZ UDゴシック" w:eastAsia="BIZ UDゴシック" w:hAnsi="BIZ UDゴシック" w:hint="eastAsia"/>
        </w:rPr>
        <w:t>４</w:t>
      </w:r>
      <w:r w:rsidRPr="00026561">
        <w:rPr>
          <w:rFonts w:ascii="BIZ UDゴシック" w:eastAsia="BIZ UDゴシック" w:hAnsi="BIZ UDゴシック" w:hint="eastAsia"/>
        </w:rPr>
        <w:t>号】</w:t>
      </w:r>
    </w:p>
    <w:p w14:paraId="03CCB84D" w14:textId="77777777" w:rsidR="00BF77A0" w:rsidRPr="00026561" w:rsidRDefault="00BF77A0" w:rsidP="004A04D3">
      <w:pPr>
        <w:pStyle w:val="ae"/>
        <w:spacing w:after="240"/>
        <w:jc w:val="center"/>
        <w:rPr>
          <w:rFonts w:ascii="BIZ UDゴシック" w:eastAsia="BIZ UDゴシック" w:hAnsi="BIZ UDゴシック"/>
          <w:sz w:val="24"/>
        </w:rPr>
      </w:pPr>
      <w:r w:rsidRPr="00026561">
        <w:rPr>
          <w:rFonts w:ascii="BIZ UDゴシック" w:eastAsia="BIZ UDゴシック" w:hAnsi="BIZ UDゴシック" w:hint="eastAsia"/>
          <w:sz w:val="24"/>
        </w:rPr>
        <w:t>会社概要</w:t>
      </w:r>
    </w:p>
    <w:tbl>
      <w:tblPr>
        <w:tblpPr w:leftFromText="142" w:rightFromText="142" w:vertAnchor="text" w:horzAnchor="margin" w:tblpXSpec="center" w:tblpY="91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865"/>
        <w:gridCol w:w="3865"/>
      </w:tblGrid>
      <w:tr w:rsidR="00BF77A0" w:rsidRPr="00026561" w14:paraId="6F90B648" w14:textId="77777777" w:rsidTr="004A04D3">
        <w:trPr>
          <w:trHeight w:val="964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5FC702DD" w14:textId="77777777" w:rsidR="00BF77A0" w:rsidRPr="00026561" w:rsidRDefault="00BF77A0" w:rsidP="00BF77A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会社名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70C5CE85" w14:textId="77777777" w:rsidR="00BF77A0" w:rsidRPr="00026561" w:rsidRDefault="007A4436" w:rsidP="00BF77A0">
            <w:pPr>
              <w:ind w:leftChars="-45" w:left="-85" w:rightChars="182" w:right="34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 xml:space="preserve"> </w:t>
            </w:r>
          </w:p>
        </w:tc>
      </w:tr>
      <w:tr w:rsidR="00BF77A0" w:rsidRPr="00026561" w14:paraId="4ECDBD6F" w14:textId="77777777" w:rsidTr="00F30520">
        <w:trPr>
          <w:trHeight w:val="999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1DADCCA3" w14:textId="77777777" w:rsidR="00BF77A0" w:rsidRPr="00026561" w:rsidRDefault="004A04D3" w:rsidP="00BF77A0">
            <w:pPr>
              <w:ind w:leftChars="-45" w:left="-85" w:rightChars="-45" w:right="-85" w:firstLineChars="100" w:firstLine="19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本社所在地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2F905305" w14:textId="77777777" w:rsidR="00BF77A0" w:rsidRPr="00026561" w:rsidRDefault="00BF77A0" w:rsidP="004A04D3">
            <w:pPr>
              <w:ind w:rightChars="-45" w:right="-8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</w:tr>
      <w:tr w:rsidR="004A04D3" w:rsidRPr="00026561" w14:paraId="3B5BC62A" w14:textId="77777777" w:rsidTr="00F30520">
        <w:trPr>
          <w:trHeight w:val="1126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45E92444" w14:textId="77777777" w:rsidR="004A04D3" w:rsidRPr="00026561" w:rsidRDefault="004A04D3" w:rsidP="00BF77A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委任先所在地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1C210F7C" w14:textId="77777777" w:rsidR="004A04D3" w:rsidRPr="00026561" w:rsidRDefault="007A4436" w:rsidP="004A04D3">
            <w:pPr>
              <w:ind w:leftChars="-45" w:left="-85" w:rightChars="-45" w:right="-8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 xml:space="preserve"> </w:t>
            </w:r>
          </w:p>
        </w:tc>
      </w:tr>
      <w:tr w:rsidR="004A04D3" w:rsidRPr="00026561" w14:paraId="553F1202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4ACE02FD" w14:textId="77777777" w:rsidR="004A04D3" w:rsidRPr="00026561" w:rsidRDefault="004A04D3" w:rsidP="004A04D3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会社設立年月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5C55738F" w14:textId="77777777" w:rsidR="004A04D3" w:rsidRPr="00026561" w:rsidRDefault="004A04D3" w:rsidP="00BF77A0">
            <w:pPr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</w:tr>
      <w:tr w:rsidR="004A04D3" w:rsidRPr="00026561" w14:paraId="7A45CE43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6FA2C77E" w14:textId="77777777" w:rsidR="004A04D3" w:rsidRPr="00026561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資本金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52CC14C6" w14:textId="77777777" w:rsidR="004A04D3" w:rsidRPr="00026561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A04D3" w:rsidRPr="00026561" w14:paraId="0E73A05C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6306D47A" w14:textId="77777777" w:rsidR="004A04D3" w:rsidRPr="00026561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事業所数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18123B24" w14:textId="77777777" w:rsidR="004A04D3" w:rsidRPr="00026561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A04D3" w:rsidRPr="00026561" w14:paraId="060B847E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04DB9974" w14:textId="77777777" w:rsidR="004A04D3" w:rsidRPr="00026561" w:rsidRDefault="004A04D3" w:rsidP="004A04D3">
            <w:pPr>
              <w:tabs>
                <w:tab w:val="left" w:pos="223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株式上場の有無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779ABB2C" w14:textId="10A77159" w:rsidR="004A04D3" w:rsidRPr="00026561" w:rsidRDefault="004A04D3" w:rsidP="004A04D3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有（ 　部上場）・</w:t>
            </w:r>
            <w:r w:rsid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="007A4436"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無</w:t>
            </w:r>
          </w:p>
        </w:tc>
      </w:tr>
      <w:tr w:rsidR="004A04D3" w:rsidRPr="00026561" w14:paraId="45D01ACF" w14:textId="77777777" w:rsidTr="004A04D3">
        <w:trPr>
          <w:trHeight w:val="380"/>
        </w:trPr>
        <w:tc>
          <w:tcPr>
            <w:tcW w:w="208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2E692D8" w14:textId="77777777" w:rsidR="004A04D3" w:rsidRPr="00026561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社員数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629C1D5E" w14:textId="4CB7D0FA" w:rsidR="004A04D3" w:rsidRPr="00026561" w:rsidRDefault="00190070" w:rsidP="004A04D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hint="eastAsia"/>
                <w:color w:val="000000" w:themeColor="text1"/>
              </w:rPr>
              <w:t>専門職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1A1F8222" w14:textId="77777777" w:rsidR="004A04D3" w:rsidRPr="00026561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名</w:t>
            </w:r>
          </w:p>
        </w:tc>
      </w:tr>
      <w:tr w:rsidR="004A04D3" w:rsidRPr="00026561" w14:paraId="15ECEC19" w14:textId="77777777" w:rsidTr="004A04D3">
        <w:trPr>
          <w:trHeight w:val="380"/>
        </w:trPr>
        <w:tc>
          <w:tcPr>
            <w:tcW w:w="2084" w:type="dxa"/>
            <w:vMerge/>
            <w:shd w:val="clear" w:color="auto" w:fill="D9D9D9" w:themeFill="background1" w:themeFillShade="D9"/>
            <w:noWrap/>
            <w:vAlign w:val="center"/>
          </w:tcPr>
          <w:p w14:paraId="5BA1437A" w14:textId="77777777" w:rsidR="004A04D3" w:rsidRPr="00026561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54A675B6" w14:textId="77777777" w:rsidR="004A04D3" w:rsidRPr="00026561" w:rsidRDefault="004A04D3" w:rsidP="004A04D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hint="eastAsia"/>
                <w:color w:val="000000" w:themeColor="text1"/>
              </w:rPr>
              <w:t>事務系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10FEB185" w14:textId="77777777" w:rsidR="004A04D3" w:rsidRPr="00026561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名</w:t>
            </w:r>
          </w:p>
        </w:tc>
      </w:tr>
      <w:tr w:rsidR="004A04D3" w:rsidRPr="00026561" w14:paraId="3318A625" w14:textId="77777777" w:rsidTr="004A04D3">
        <w:trPr>
          <w:trHeight w:val="380"/>
        </w:trPr>
        <w:tc>
          <w:tcPr>
            <w:tcW w:w="2084" w:type="dxa"/>
            <w:vMerge/>
            <w:shd w:val="clear" w:color="auto" w:fill="D9D9D9" w:themeFill="background1" w:themeFillShade="D9"/>
            <w:noWrap/>
            <w:vAlign w:val="center"/>
          </w:tcPr>
          <w:p w14:paraId="3D2A3813" w14:textId="77777777" w:rsidR="004A04D3" w:rsidRPr="00026561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17B60533" w14:textId="77777777" w:rsidR="004A04D3" w:rsidRPr="00026561" w:rsidRDefault="004A04D3" w:rsidP="004A04D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hint="eastAsia"/>
                <w:color w:val="000000" w:themeColor="text1"/>
              </w:rPr>
              <w:t>合計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3CF23644" w14:textId="77777777" w:rsidR="004A04D3" w:rsidRPr="00026561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名</w:t>
            </w:r>
          </w:p>
        </w:tc>
      </w:tr>
      <w:tr w:rsidR="004A04D3" w:rsidRPr="00026561" w14:paraId="1E5C17D4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53AAB24E" w14:textId="77777777" w:rsidR="004A04D3" w:rsidRPr="00026561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その他</w:t>
            </w:r>
            <w:r w:rsidR="00F30520" w:rsidRPr="00026561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（〇〇）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56874482" w14:textId="77777777" w:rsidR="004A04D3" w:rsidRPr="00026561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22F8A64A" w14:textId="33DBD205" w:rsidR="004A04D3" w:rsidRPr="00026561" w:rsidRDefault="004A04D3" w:rsidP="00026561">
      <w:pPr>
        <w:pStyle w:val="ae"/>
        <w:spacing w:before="240"/>
        <w:rPr>
          <w:rFonts w:ascii="BIZ UDゴシック" w:eastAsia="BIZ UDゴシック" w:hAnsi="BIZ UDゴシック" w:hint="eastAsia"/>
          <w:color w:val="000000" w:themeColor="text1"/>
        </w:rPr>
      </w:pPr>
      <w:r w:rsidRPr="00026561">
        <w:rPr>
          <w:rFonts w:ascii="BIZ UDゴシック" w:eastAsia="BIZ UDゴシック" w:hAnsi="BIZ UDゴシック" w:hint="eastAsia"/>
          <w:color w:val="000000" w:themeColor="text1"/>
        </w:rPr>
        <w:t>※令和</w:t>
      </w:r>
      <w:r w:rsidR="00D37ECF" w:rsidRPr="00026561">
        <w:rPr>
          <w:rFonts w:ascii="BIZ UDゴシック" w:eastAsia="BIZ UDゴシック" w:hAnsi="BIZ UDゴシック" w:hint="eastAsia"/>
          <w:color w:val="000000" w:themeColor="text1"/>
        </w:rPr>
        <w:t>６</w:t>
      </w:r>
      <w:r w:rsidRPr="00026561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D37ECF" w:rsidRPr="00026561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026561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D37ECF" w:rsidRPr="00026561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026561">
        <w:rPr>
          <w:rFonts w:ascii="BIZ UDゴシック" w:eastAsia="BIZ UDゴシック" w:hAnsi="BIZ UDゴシック" w:hint="eastAsia"/>
          <w:color w:val="000000" w:themeColor="text1"/>
        </w:rPr>
        <w:t>日時点で記入すること。</w:t>
      </w:r>
    </w:p>
    <w:sectPr w:rsidR="004A04D3" w:rsidRPr="00026561" w:rsidSect="00F53F93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8B708F" w:rsidRDefault="008B708F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8B708F" w:rsidRDefault="008B708F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8B708F" w:rsidRDefault="008B708F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8B708F" w:rsidRDefault="008B708F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26561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667C"/>
    <w:rsid w:val="0011418A"/>
    <w:rsid w:val="00141D06"/>
    <w:rsid w:val="00145C98"/>
    <w:rsid w:val="001627DC"/>
    <w:rsid w:val="00181F6B"/>
    <w:rsid w:val="00190070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22F3C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5FB6"/>
    <w:rsid w:val="00597B7C"/>
    <w:rsid w:val="005A6484"/>
    <w:rsid w:val="005A6941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6E8B"/>
    <w:rsid w:val="009F3896"/>
    <w:rsid w:val="00A17938"/>
    <w:rsid w:val="00A24767"/>
    <w:rsid w:val="00A351D4"/>
    <w:rsid w:val="00A42A03"/>
    <w:rsid w:val="00A62A25"/>
    <w:rsid w:val="00A667BA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328C3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F22FC"/>
    <w:rsid w:val="00CF501F"/>
    <w:rsid w:val="00D01F8F"/>
    <w:rsid w:val="00D10674"/>
    <w:rsid w:val="00D10738"/>
    <w:rsid w:val="00D27322"/>
    <w:rsid w:val="00D366FD"/>
    <w:rsid w:val="00D37ECF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4C0C"/>
    <w:rsid w:val="00E76E43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75E8"/>
    <w:rsid w:val="00F501D4"/>
    <w:rsid w:val="00F53F93"/>
    <w:rsid w:val="00F57164"/>
    <w:rsid w:val="00F75523"/>
    <w:rsid w:val="00F97323"/>
    <w:rsid w:val="00FC2C23"/>
    <w:rsid w:val="00FC6230"/>
    <w:rsid w:val="00FC6A12"/>
    <w:rsid w:val="00FE2AB0"/>
    <w:rsid w:val="00FE36BB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4D65-1B6D-4BC1-B515-8F9E36F9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982DE44D.dotm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八木　直美</cp:lastModifiedBy>
  <cp:revision>7</cp:revision>
  <cp:lastPrinted>2024-03-28T09:10:00Z</cp:lastPrinted>
  <dcterms:created xsi:type="dcterms:W3CDTF">2022-06-03T07:43:00Z</dcterms:created>
  <dcterms:modified xsi:type="dcterms:W3CDTF">2024-04-04T10:55:00Z</dcterms:modified>
</cp:coreProperties>
</file>