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33A2" w14:textId="611548AF" w:rsidR="00F30520" w:rsidRPr="00FE55FC" w:rsidRDefault="00F30520" w:rsidP="00F30520">
      <w:pPr>
        <w:pStyle w:val="ae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</w:rPr>
        <w:t>【様式</w:t>
      </w:r>
      <w:r w:rsidR="002812FB">
        <w:rPr>
          <w:rFonts w:ascii="BIZ UDPゴシック" w:eastAsia="BIZ UDPゴシック" w:hAnsi="BIZ UDPゴシック" w:hint="eastAsia"/>
        </w:rPr>
        <w:t>１</w:t>
      </w:r>
      <w:bookmarkStart w:id="0" w:name="_GoBack"/>
      <w:bookmarkEnd w:id="0"/>
      <w:r w:rsidRPr="00FE55FC">
        <w:rPr>
          <w:rFonts w:ascii="BIZ UDPゴシック" w:eastAsia="BIZ UDPゴシック" w:hAnsi="BIZ UDPゴシック" w:hint="eastAsia"/>
        </w:rPr>
        <w:t>号】</w:t>
      </w:r>
    </w:p>
    <w:p w14:paraId="2DAD4664" w14:textId="2E353A5B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4B0C8E86" w14:textId="129E1326" w:rsidR="00FE55FC" w:rsidRDefault="00FE55FC" w:rsidP="0072200A">
      <w:pPr>
        <w:pStyle w:val="ae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430021">
        <w:rPr>
          <w:rFonts w:ascii="BIZ UDPゴシック" w:eastAsia="BIZ UDPゴシック" w:hAnsi="BIZ UDPゴシック" w:hint="eastAsia"/>
          <w:sz w:val="24"/>
        </w:rPr>
        <w:t>６</w:t>
      </w:r>
      <w:r>
        <w:rPr>
          <w:rFonts w:ascii="BIZ UDPゴシック" w:eastAsia="BIZ UDPゴシック" w:hAnsi="BIZ UDPゴシック" w:hint="eastAsia"/>
          <w:sz w:val="24"/>
        </w:rPr>
        <w:t xml:space="preserve">年　　月　　日　</w:t>
      </w:r>
    </w:p>
    <w:p w14:paraId="1A04336A" w14:textId="77777777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6099A404" w14:textId="3C43DD43" w:rsidR="004A04D3" w:rsidRDefault="00FE55FC" w:rsidP="0072200A">
      <w:pPr>
        <w:pStyle w:val="ae"/>
        <w:spacing w:beforeLines="50" w:before="157" w:afterLines="50" w:after="157"/>
        <w:jc w:val="center"/>
        <w:rPr>
          <w:rFonts w:ascii="BIZ UDPゴシック" w:eastAsia="BIZ UDPゴシック" w:hAnsi="BIZ UDPゴシック"/>
          <w:sz w:val="24"/>
        </w:rPr>
      </w:pPr>
      <w:r w:rsidRPr="00FE55FC">
        <w:rPr>
          <w:rFonts w:ascii="BIZ UDPゴシック" w:eastAsia="BIZ UDPゴシック" w:hAnsi="BIZ UDPゴシック" w:hint="eastAsia"/>
          <w:sz w:val="24"/>
        </w:rPr>
        <w:t>質　問　書</w:t>
      </w:r>
    </w:p>
    <w:p w14:paraId="128C1A43" w14:textId="23D84014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3A1EFA89" w14:textId="775F102B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（宛先）旭市長　米本　弥一郎</w:t>
      </w:r>
    </w:p>
    <w:p w14:paraId="14FC2E32" w14:textId="25AF54AA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旭市子育て支援課子育て支援班</w:t>
      </w:r>
      <w:r w:rsidR="00CD6EEA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あて</w:t>
      </w:r>
    </w:p>
    <w:p w14:paraId="59925F3E" w14:textId="6B1CF1C4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ＦＡＸ　0479-64-1618</w:t>
      </w:r>
    </w:p>
    <w:p w14:paraId="5073EF67" w14:textId="5C94AC74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電子メール　</w:t>
      </w:r>
      <w:hyperlink r:id="rId8" w:history="1">
        <w:r w:rsidRPr="008A50A6">
          <w:rPr>
            <w:rStyle w:val="afc"/>
            <w:rFonts w:ascii="BIZ UDPゴシック" w:eastAsia="BIZ UDPゴシック" w:hAnsi="BIZ UDPゴシック" w:hint="eastAsia"/>
            <w:sz w:val="24"/>
          </w:rPr>
          <w:t>k</w:t>
        </w:r>
        <w:r w:rsidRPr="008A50A6">
          <w:rPr>
            <w:rStyle w:val="afc"/>
            <w:rFonts w:ascii="BIZ UDPゴシック" w:eastAsia="BIZ UDPゴシック" w:hAnsi="BIZ UDPゴシック"/>
            <w:sz w:val="24"/>
          </w:rPr>
          <w:t>osodate@city.asahi.lg.jp</w:t>
        </w:r>
      </w:hyperlink>
    </w:p>
    <w:p w14:paraId="1CA20AF1" w14:textId="493FA79E" w:rsidR="00FE55FC" w:rsidRDefault="00FE55FC" w:rsidP="00FE55FC">
      <w:pPr>
        <w:pStyle w:val="ae"/>
        <w:spacing w:after="240" w:line="300" w:lineRule="exact"/>
        <w:rPr>
          <w:rFonts w:ascii="BIZ UDPゴシック" w:eastAsia="BIZ UDPゴシック" w:hAnsi="BIZ UDPゴシック"/>
          <w:sz w:val="24"/>
        </w:rPr>
      </w:pPr>
    </w:p>
    <w:p w14:paraId="2A0E3F0D" w14:textId="1BD3BDCF" w:rsidR="00FE55FC" w:rsidRPr="0072200A" w:rsidRDefault="00FE55FC" w:rsidP="0072200A">
      <w:pPr>
        <w:pStyle w:val="ae"/>
        <w:spacing w:line="360" w:lineRule="exact"/>
        <w:ind w:leftChars="200" w:left="379"/>
        <w:rPr>
          <w:rFonts w:ascii="BIZ UDPゴシック" w:eastAsia="BIZ UDPゴシック" w:hAnsi="BIZ UDPゴシック"/>
          <w:sz w:val="22"/>
        </w:rPr>
      </w:pPr>
      <w:r w:rsidRPr="0072200A">
        <w:rPr>
          <w:rFonts w:ascii="BIZ UDPゴシック" w:eastAsia="BIZ UDPゴシック" w:hAnsi="BIZ UDPゴシック" w:hint="eastAsia"/>
          <w:sz w:val="22"/>
        </w:rPr>
        <w:t xml:space="preserve"> 旭市ファミリー・サポート・センター業務委託に係る公募型プロポーザルについて、次の事項を</w:t>
      </w:r>
    </w:p>
    <w:p w14:paraId="25257DA0" w14:textId="496FE333" w:rsidR="00FE55FC" w:rsidRPr="0072200A" w:rsidRDefault="00FE55FC" w:rsidP="0072200A">
      <w:pPr>
        <w:pStyle w:val="ae"/>
        <w:spacing w:line="360" w:lineRule="exact"/>
        <w:ind w:leftChars="200" w:left="379"/>
        <w:rPr>
          <w:rFonts w:ascii="BIZ UDPゴシック" w:eastAsia="BIZ UDPゴシック" w:hAnsi="BIZ UDPゴシック"/>
          <w:sz w:val="22"/>
        </w:rPr>
      </w:pPr>
      <w:r w:rsidRPr="0072200A">
        <w:rPr>
          <w:rFonts w:ascii="BIZ UDPゴシック" w:eastAsia="BIZ UDPゴシック" w:hAnsi="BIZ UDPゴシック" w:hint="eastAsia"/>
          <w:sz w:val="22"/>
        </w:rPr>
        <w:t>質問します。</w:t>
      </w:r>
    </w:p>
    <w:p w14:paraId="646BEB66" w14:textId="77777777" w:rsidR="00FE55FC" w:rsidRP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XSpec="center" w:tblpY="9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346"/>
      </w:tblGrid>
      <w:tr w:rsidR="00FE55FC" w:rsidRPr="00FE55FC" w14:paraId="72153F9F" w14:textId="77777777" w:rsidTr="00CB7D3F">
        <w:trPr>
          <w:cantSplit/>
          <w:trHeight w:hRule="exact" w:val="170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14:paraId="01362950" w14:textId="36C98E11" w:rsidR="00FE55FC" w:rsidRPr="0072200A" w:rsidRDefault="00FE55FC" w:rsidP="00F41601">
            <w:pPr>
              <w:spacing w:before="0" w:after="0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2"/>
              </w:rPr>
            </w:pPr>
            <w:r w:rsidRPr="0072200A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2"/>
              </w:rPr>
              <w:t>質問項目</w:t>
            </w:r>
          </w:p>
        </w:tc>
        <w:tc>
          <w:tcPr>
            <w:tcW w:w="6346" w:type="dxa"/>
            <w:vMerge w:val="restart"/>
            <w:shd w:val="clear" w:color="auto" w:fill="D9D9D9" w:themeFill="background1" w:themeFillShade="D9"/>
            <w:vAlign w:val="center"/>
          </w:tcPr>
          <w:p w14:paraId="15DB9F35" w14:textId="257ED764" w:rsidR="00FE55FC" w:rsidRPr="0072200A" w:rsidRDefault="00FE55FC" w:rsidP="00F41601">
            <w:pPr>
              <w:spacing w:before="0" w:after="0"/>
              <w:ind w:leftChars="-45" w:left="-85" w:rightChars="-45" w:right="-85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2200A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質問内容</w:t>
            </w:r>
          </w:p>
        </w:tc>
      </w:tr>
      <w:tr w:rsidR="00FE55FC" w:rsidRPr="00FE55FC" w14:paraId="4842C140" w14:textId="77777777" w:rsidTr="00CB7D3F">
        <w:trPr>
          <w:trHeight w:val="762"/>
        </w:trPr>
        <w:tc>
          <w:tcPr>
            <w:tcW w:w="2689" w:type="dxa"/>
            <w:vMerge/>
            <w:shd w:val="clear" w:color="auto" w:fill="D9D9D9"/>
            <w:vAlign w:val="center"/>
          </w:tcPr>
          <w:p w14:paraId="34369D9A" w14:textId="77777777" w:rsidR="00FE55FC" w:rsidRPr="00FE55FC" w:rsidRDefault="00FE55FC" w:rsidP="00F30520">
            <w:pPr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8EF4B" w14:textId="77777777" w:rsidR="00FE55FC" w:rsidRPr="00FE55FC" w:rsidRDefault="00FE55FC" w:rsidP="00F30520">
            <w:pPr>
              <w:ind w:leftChars="-45" w:left="-85" w:rightChars="-45" w:right="-8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FE55FC" w:rsidRPr="00FE55FC" w14:paraId="38BECD0D" w14:textId="77777777" w:rsidTr="0072200A">
        <w:trPr>
          <w:trHeight w:hRule="exact" w:val="1871"/>
        </w:trPr>
        <w:tc>
          <w:tcPr>
            <w:tcW w:w="2689" w:type="dxa"/>
            <w:shd w:val="clear" w:color="auto" w:fill="auto"/>
            <w:noWrap/>
          </w:tcPr>
          <w:p w14:paraId="43FC86E5" w14:textId="345041D8" w:rsidR="00FE55FC" w:rsidRPr="00FE55FC" w:rsidRDefault="00FE55FC" w:rsidP="00F41601">
            <w:pPr>
              <w:ind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shd w:val="clear" w:color="auto" w:fill="auto"/>
          </w:tcPr>
          <w:p w14:paraId="49CFE671" w14:textId="23903DDA" w:rsidR="00FE55FC" w:rsidRPr="00FE55FC" w:rsidRDefault="00FE55FC" w:rsidP="00F41601">
            <w:pPr>
              <w:ind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  <w:tr w:rsidR="00FE55FC" w:rsidRPr="00FE55FC" w14:paraId="343E931A" w14:textId="77777777" w:rsidTr="0072200A">
        <w:trPr>
          <w:trHeight w:hRule="exact" w:val="187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CD4D5C" w14:textId="05FAC9B3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011D698A" w14:textId="6FA18EB7" w:rsidR="00FE55FC" w:rsidRPr="00FE55FC" w:rsidRDefault="00FE55FC" w:rsidP="00F41601">
            <w:pPr>
              <w:spacing w:line="280" w:lineRule="exact"/>
              <w:ind w:leftChars="-45" w:left="-85"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  <w:tr w:rsidR="00FE55FC" w:rsidRPr="00FE55FC" w14:paraId="66C3166A" w14:textId="77777777" w:rsidTr="0072200A">
        <w:trPr>
          <w:trHeight w:hRule="exact" w:val="1871"/>
        </w:trPr>
        <w:tc>
          <w:tcPr>
            <w:tcW w:w="2689" w:type="dxa"/>
            <w:shd w:val="clear" w:color="auto" w:fill="auto"/>
            <w:noWrap/>
          </w:tcPr>
          <w:p w14:paraId="5F9E15CC" w14:textId="2F460CA7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shd w:val="clear" w:color="auto" w:fill="auto"/>
          </w:tcPr>
          <w:p w14:paraId="4EB72CA4" w14:textId="23ECE281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</w:tbl>
    <w:p w14:paraId="653FDA1D" w14:textId="0546B80B" w:rsidR="00F30520" w:rsidRPr="00FE55FC" w:rsidRDefault="00F97323" w:rsidP="0072200A">
      <w:pPr>
        <w:pStyle w:val="ae"/>
        <w:ind w:firstLineChars="200" w:firstLine="379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  <w:color w:val="000000" w:themeColor="text1"/>
        </w:rPr>
        <w:t>※</w:t>
      </w:r>
      <w:r w:rsidR="009D1D6A">
        <w:rPr>
          <w:rFonts w:ascii="BIZ UDPゴシック" w:eastAsia="BIZ UDPゴシック" w:hAnsi="BIZ UDPゴシック" w:hint="eastAsia"/>
          <w:color w:val="000000" w:themeColor="text1"/>
        </w:rPr>
        <w:t>質問項目（文書名・ページ番号・項目など）について明確に示すこと</w:t>
      </w:r>
      <w:r w:rsidRPr="00FE55FC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3E2E439B" w14:textId="088A7180" w:rsidR="00F97323" w:rsidRDefault="00F97323" w:rsidP="0072200A">
      <w:pPr>
        <w:pStyle w:val="ae"/>
        <w:ind w:firstLineChars="200" w:firstLine="379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</w:rPr>
        <w:t>※</w:t>
      </w:r>
      <w:r w:rsidR="0072200A">
        <w:rPr>
          <w:rFonts w:ascii="BIZ UDPゴシック" w:eastAsia="BIZ UDPゴシック" w:hAnsi="BIZ UDPゴシック" w:hint="eastAsia"/>
        </w:rPr>
        <w:t>それぞれのスペースは事業者で可変可能とする。ただし、Ａ４用紙</w:t>
      </w:r>
      <w:r w:rsidRPr="00FE55FC">
        <w:rPr>
          <w:rFonts w:ascii="BIZ UDPゴシック" w:eastAsia="BIZ UDPゴシック" w:hAnsi="BIZ UDPゴシック" w:hint="eastAsia"/>
        </w:rPr>
        <w:t>１</w:t>
      </w:r>
      <w:r w:rsidR="0072200A">
        <w:rPr>
          <w:rFonts w:ascii="BIZ UDPゴシック" w:eastAsia="BIZ UDPゴシック" w:hAnsi="BIZ UDPゴシック" w:hint="eastAsia"/>
        </w:rPr>
        <w:t>枚にまとめること。</w:t>
      </w:r>
    </w:p>
    <w:p w14:paraId="4230E4C9" w14:textId="68C5D014" w:rsidR="0072200A" w:rsidRPr="0072200A" w:rsidRDefault="0072200A" w:rsidP="0072200A">
      <w:pPr>
        <w:pStyle w:val="ae"/>
        <w:ind w:firstLineChars="200" w:firstLine="379"/>
        <w:rPr>
          <w:rFonts w:ascii="BIZ UDPゴシック" w:eastAsia="BIZ UDPゴシック" w:hAnsi="BIZ UDPゴシック"/>
        </w:rPr>
      </w:pPr>
    </w:p>
    <w:p w14:paraId="07CC8009" w14:textId="08410664" w:rsidR="0072200A" w:rsidRPr="0072200A" w:rsidRDefault="0072200A" w:rsidP="0072200A">
      <w:pPr>
        <w:pStyle w:val="ae"/>
        <w:spacing w:line="360" w:lineRule="exact"/>
        <w:ind w:firstLineChars="200" w:firstLine="37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</w:rPr>
        <w:t xml:space="preserve">　　　　　　　　　　　　　　　　　　　　　　　　</w:t>
      </w:r>
      <w:r w:rsidRPr="0072200A">
        <w:rPr>
          <w:rFonts w:ascii="BIZ UDPゴシック" w:eastAsia="BIZ UDPゴシック" w:hAnsi="BIZ UDPゴシック" w:hint="eastAsia"/>
          <w:sz w:val="21"/>
        </w:rPr>
        <w:t>【連絡先】</w:t>
      </w:r>
    </w:p>
    <w:p w14:paraId="419EEDEA" w14:textId="5CD8F9B3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事業者名：</w:t>
      </w:r>
    </w:p>
    <w:p w14:paraId="0AF01ECC" w14:textId="62EC31CD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担当部署・職・氏名：</w:t>
      </w:r>
    </w:p>
    <w:p w14:paraId="40106C68" w14:textId="1A3F7232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電話・ＦＡＸ番号：</w:t>
      </w:r>
    </w:p>
    <w:p w14:paraId="66B2ED80" w14:textId="0F0CB126" w:rsidR="0072200A" w:rsidRPr="0072200A" w:rsidRDefault="0072200A" w:rsidP="0072200A">
      <w:pPr>
        <w:pStyle w:val="ae"/>
        <w:spacing w:line="360" w:lineRule="exact"/>
        <w:ind w:firstLineChars="200" w:firstLine="399"/>
        <w:rPr>
          <w:rFonts w:ascii="BIZ UDPゴシック" w:eastAsia="BIZ UDPゴシック" w:hAnsi="BIZ UDPゴシック"/>
          <w:sz w:val="21"/>
        </w:rPr>
      </w:pPr>
      <w:r w:rsidRPr="0072200A">
        <w:rPr>
          <w:rFonts w:ascii="BIZ UDPゴシック" w:eastAsia="BIZ UDPゴシック" w:hAnsi="BIZ UDPゴシック" w:hint="eastAsia"/>
          <w:sz w:val="21"/>
        </w:rPr>
        <w:t xml:space="preserve">　　　　　　　　　　　　　　　　　　　　　　　　電子メール：</w:t>
      </w:r>
    </w:p>
    <w:sectPr w:rsidR="0072200A" w:rsidRPr="0072200A" w:rsidSect="00E856C4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9D1D6A" w:rsidRDefault="009D1D6A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9D1D6A" w:rsidRDefault="009D1D6A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9D1D6A" w:rsidRDefault="009D1D6A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9D1D6A" w:rsidRDefault="009D1D6A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5CBA"/>
    <w:rsid w:val="000F667C"/>
    <w:rsid w:val="0011418A"/>
    <w:rsid w:val="00141D06"/>
    <w:rsid w:val="00145C98"/>
    <w:rsid w:val="001627DC"/>
    <w:rsid w:val="00167B6A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12FB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4605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021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39A5"/>
    <w:rsid w:val="00575FB6"/>
    <w:rsid w:val="00597B7C"/>
    <w:rsid w:val="005A6484"/>
    <w:rsid w:val="005A6941"/>
    <w:rsid w:val="005B51D5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00A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1D6A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328C3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B7D3F"/>
    <w:rsid w:val="00CD6EEA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56C4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1601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E55FC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  <w:style w:type="character" w:styleId="aff3">
    <w:name w:val="Unresolved Mention"/>
    <w:basedOn w:val="a0"/>
    <w:uiPriority w:val="99"/>
    <w:semiHidden/>
    <w:unhideWhenUsed/>
    <w:rsid w:val="00FE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asa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4C65-2516-477D-B61C-B51364DF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ABC5128D.dotm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八木　直美</cp:lastModifiedBy>
  <cp:revision>6</cp:revision>
  <cp:lastPrinted>2024-03-26T08:28:00Z</cp:lastPrinted>
  <dcterms:created xsi:type="dcterms:W3CDTF">2024-03-26T03:14:00Z</dcterms:created>
  <dcterms:modified xsi:type="dcterms:W3CDTF">2024-04-04T10:45:00Z</dcterms:modified>
</cp:coreProperties>
</file>