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3E82" w14:textId="72331E5D" w:rsidR="00183496" w:rsidRDefault="00183496" w:rsidP="007320C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320C4">
        <w:rPr>
          <w:rFonts w:ascii="BIZ UDゴシック" w:eastAsia="BIZ UDゴシック" w:hAnsi="BIZ UDゴシック" w:hint="eastAsia"/>
          <w:sz w:val="24"/>
          <w:szCs w:val="24"/>
        </w:rPr>
        <w:t>旭市リユース・リサイクル拠点マップ掲載申込書</w:t>
      </w:r>
    </w:p>
    <w:p w14:paraId="2E20C0B6" w14:textId="07708DCE" w:rsidR="007320C4" w:rsidRDefault="007320C4" w:rsidP="007320C4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年　月　日　</w:t>
      </w:r>
    </w:p>
    <w:p w14:paraId="0E40C072" w14:textId="03FCC3F9" w:rsidR="007320C4" w:rsidRDefault="007320C4" w:rsidP="007320C4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旭市長　　　　様</w:t>
      </w:r>
    </w:p>
    <w:p w14:paraId="12F6DA69" w14:textId="2325B567" w:rsidR="007320C4" w:rsidRDefault="007320C4" w:rsidP="007320C4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8AD004A" w14:textId="775E5483" w:rsidR="007320C4" w:rsidRPr="007320C4" w:rsidRDefault="007320C4" w:rsidP="007320C4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次のとおり、掲載を申し込みます。</w:t>
      </w:r>
    </w:p>
    <w:tbl>
      <w:tblPr>
        <w:tblStyle w:val="a7"/>
        <w:tblpPr w:leftFromText="142" w:rightFromText="142" w:vertAnchor="text" w:horzAnchor="margin" w:tblpY="530"/>
        <w:tblW w:w="9776" w:type="dxa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2551"/>
      </w:tblGrid>
      <w:tr w:rsidR="00183496" w:rsidRPr="007320C4" w14:paraId="47C74446" w14:textId="77777777" w:rsidTr="007320C4">
        <w:trPr>
          <w:trHeight w:val="699"/>
        </w:trPr>
        <w:tc>
          <w:tcPr>
            <w:tcW w:w="2689" w:type="dxa"/>
            <w:vAlign w:val="center"/>
          </w:tcPr>
          <w:p w14:paraId="6588C7FF" w14:textId="28963150" w:rsidR="00183496" w:rsidRPr="007320C4" w:rsidRDefault="00183496" w:rsidP="001834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</w:p>
        </w:tc>
        <w:tc>
          <w:tcPr>
            <w:tcW w:w="7087" w:type="dxa"/>
            <w:gridSpan w:val="3"/>
          </w:tcPr>
          <w:p w14:paraId="4B6D5DCC" w14:textId="77777777" w:rsidR="00183496" w:rsidRPr="007320C4" w:rsidRDefault="00183496" w:rsidP="00F247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DB444FC" w14:textId="77777777" w:rsidR="00183496" w:rsidRPr="007320C4" w:rsidRDefault="00183496" w:rsidP="00F247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83496" w:rsidRPr="007320C4" w14:paraId="08362B56" w14:textId="77777777" w:rsidTr="007320C4">
        <w:trPr>
          <w:trHeight w:val="699"/>
        </w:trPr>
        <w:tc>
          <w:tcPr>
            <w:tcW w:w="2689" w:type="dxa"/>
            <w:vAlign w:val="center"/>
          </w:tcPr>
          <w:p w14:paraId="4BBFCCC4" w14:textId="4F6F7DFA" w:rsidR="00183496" w:rsidRPr="007320C4" w:rsidRDefault="00183496" w:rsidP="0018349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3"/>
          </w:tcPr>
          <w:p w14:paraId="181F6A1A" w14:textId="77777777" w:rsidR="00183496" w:rsidRPr="007320C4" w:rsidRDefault="00183496" w:rsidP="00F247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83496" w:rsidRPr="007320C4" w14:paraId="0AAA5B15" w14:textId="77777777" w:rsidTr="007320C4">
        <w:tc>
          <w:tcPr>
            <w:tcW w:w="2689" w:type="dxa"/>
            <w:vAlign w:val="center"/>
          </w:tcPr>
          <w:p w14:paraId="4F4275B7" w14:textId="2509AF91" w:rsidR="00183496" w:rsidRPr="007320C4" w:rsidRDefault="00183496" w:rsidP="0018349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  <w:gridSpan w:val="3"/>
          </w:tcPr>
          <w:p w14:paraId="43AACDEA" w14:textId="77777777" w:rsidR="00183496" w:rsidRPr="007320C4" w:rsidRDefault="00183496" w:rsidP="00F247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83496" w:rsidRPr="007320C4" w14:paraId="197D372C" w14:textId="77777777" w:rsidTr="007320C4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7E21918" w14:textId="066EA569" w:rsidR="00183496" w:rsidRPr="007320C4" w:rsidRDefault="00183496" w:rsidP="0018349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37E9A574" w14:textId="77777777" w:rsidR="00183496" w:rsidRPr="007320C4" w:rsidRDefault="00183496" w:rsidP="00F247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83496" w:rsidRPr="007320C4" w14:paraId="5FFA6510" w14:textId="77777777" w:rsidTr="00F2479F">
        <w:tc>
          <w:tcPr>
            <w:tcW w:w="9776" w:type="dxa"/>
            <w:gridSpan w:val="4"/>
            <w:tcBorders>
              <w:left w:val="nil"/>
              <w:right w:val="nil"/>
            </w:tcBorders>
            <w:vAlign w:val="center"/>
          </w:tcPr>
          <w:p w14:paraId="7B099170" w14:textId="77777777" w:rsidR="00183496" w:rsidRPr="007320C4" w:rsidRDefault="00183496" w:rsidP="001834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C3031FB" w14:textId="391D827A" w:rsidR="00183496" w:rsidRPr="007320C4" w:rsidRDefault="00183496" w:rsidP="0018349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以下は、マップ掲載内容になります</w:t>
            </w:r>
          </w:p>
        </w:tc>
      </w:tr>
      <w:tr w:rsidR="00183496" w:rsidRPr="007320C4" w14:paraId="2BD74353" w14:textId="77777777" w:rsidTr="007320C4">
        <w:trPr>
          <w:trHeight w:val="70"/>
        </w:trPr>
        <w:tc>
          <w:tcPr>
            <w:tcW w:w="2689" w:type="dxa"/>
            <w:vAlign w:val="center"/>
          </w:tcPr>
          <w:p w14:paraId="71438649" w14:textId="77777777" w:rsidR="00183496" w:rsidRPr="007320C4" w:rsidRDefault="00183496" w:rsidP="001834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回収拠点名</w:t>
            </w:r>
          </w:p>
          <w:p w14:paraId="240412D2" w14:textId="79B41F71" w:rsidR="00183496" w:rsidRPr="007320C4" w:rsidRDefault="00183496" w:rsidP="0018349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※店名など</w:t>
            </w:r>
          </w:p>
        </w:tc>
        <w:tc>
          <w:tcPr>
            <w:tcW w:w="7087" w:type="dxa"/>
            <w:gridSpan w:val="3"/>
          </w:tcPr>
          <w:p w14:paraId="429D6923" w14:textId="77777777" w:rsidR="00183496" w:rsidRPr="007320C4" w:rsidRDefault="00183496" w:rsidP="00F2479F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183496" w:rsidRPr="007320C4" w14:paraId="3B767F23" w14:textId="77777777" w:rsidTr="007320C4">
        <w:trPr>
          <w:trHeight w:val="472"/>
        </w:trPr>
        <w:tc>
          <w:tcPr>
            <w:tcW w:w="2689" w:type="dxa"/>
            <w:vAlign w:val="center"/>
          </w:tcPr>
          <w:p w14:paraId="7C3E984C" w14:textId="1298090D" w:rsidR="00183496" w:rsidRPr="007320C4" w:rsidRDefault="00183496" w:rsidP="001834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掲載する電話番号</w:t>
            </w:r>
          </w:p>
        </w:tc>
        <w:tc>
          <w:tcPr>
            <w:tcW w:w="7087" w:type="dxa"/>
            <w:gridSpan w:val="3"/>
          </w:tcPr>
          <w:p w14:paraId="086590F3" w14:textId="77777777" w:rsidR="00183496" w:rsidRPr="007320C4" w:rsidRDefault="00183496" w:rsidP="00F247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83496" w:rsidRPr="007320C4" w14:paraId="0477D76A" w14:textId="77777777" w:rsidTr="00732C93">
        <w:trPr>
          <w:trHeight w:val="398"/>
        </w:trPr>
        <w:tc>
          <w:tcPr>
            <w:tcW w:w="2689" w:type="dxa"/>
            <w:vAlign w:val="center"/>
          </w:tcPr>
          <w:p w14:paraId="4BF838C8" w14:textId="263C2F05" w:rsidR="00183496" w:rsidRPr="007320C4" w:rsidRDefault="00183496" w:rsidP="001834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住所※拠点の所在地</w:t>
            </w:r>
          </w:p>
        </w:tc>
        <w:tc>
          <w:tcPr>
            <w:tcW w:w="7087" w:type="dxa"/>
            <w:gridSpan w:val="3"/>
          </w:tcPr>
          <w:p w14:paraId="0CA72D0C" w14:textId="77777777" w:rsidR="00183496" w:rsidRPr="007320C4" w:rsidRDefault="00183496" w:rsidP="00F247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0988" w:rsidRPr="007320C4" w14:paraId="163A7367" w14:textId="77777777" w:rsidTr="007320C4">
        <w:trPr>
          <w:trHeight w:val="3647"/>
        </w:trPr>
        <w:tc>
          <w:tcPr>
            <w:tcW w:w="2689" w:type="dxa"/>
            <w:vAlign w:val="center"/>
          </w:tcPr>
          <w:p w14:paraId="56399C5F" w14:textId="35980DB1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回収または買取品目</w:t>
            </w:r>
          </w:p>
          <w:p w14:paraId="20284B2F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※チェックまたは</w:t>
            </w:r>
          </w:p>
          <w:p w14:paraId="048FBDE0" w14:textId="06A918C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ご記入ください</w:t>
            </w:r>
          </w:p>
        </w:tc>
        <w:tc>
          <w:tcPr>
            <w:tcW w:w="2126" w:type="dxa"/>
          </w:tcPr>
          <w:p w14:paraId="7B30DF6B" w14:textId="3664E15A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033345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衣料品</w:t>
            </w:r>
          </w:p>
          <w:p w14:paraId="18CA17E9" w14:textId="157140D6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042678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服飾品</w:t>
            </w:r>
          </w:p>
          <w:p w14:paraId="40CDD157" w14:textId="39475588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94003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家電</w:t>
            </w:r>
          </w:p>
          <w:p w14:paraId="46D12BF8" w14:textId="11A4AB5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707680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生活雑貨</w:t>
            </w:r>
          </w:p>
          <w:p w14:paraId="1DA43A5E" w14:textId="360B1283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021311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玩具</w:t>
            </w:r>
          </w:p>
          <w:p w14:paraId="704C468D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132364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楽器</w:t>
            </w:r>
          </w:p>
          <w:p w14:paraId="03FA0A05" w14:textId="2BDF73FF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387301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スポーツ用品</w:t>
            </w:r>
          </w:p>
          <w:p w14:paraId="2A5F0E8D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442681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自転車</w:t>
            </w:r>
          </w:p>
          <w:p w14:paraId="1BBDFB8F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773674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ゲーム</w:t>
            </w:r>
          </w:p>
          <w:p w14:paraId="62686999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00081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CD、DVD</w:t>
            </w:r>
          </w:p>
          <w:p w14:paraId="2DBBC66F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7649FE" w14:textId="20B73E36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201163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新聞</w:t>
            </w:r>
          </w:p>
          <w:p w14:paraId="54015782" w14:textId="6F0EB3BB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763694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雑誌</w:t>
            </w:r>
          </w:p>
          <w:p w14:paraId="528705F2" w14:textId="434D72E6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761955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段ボール</w:t>
            </w:r>
          </w:p>
          <w:p w14:paraId="20FBE816" w14:textId="79E2901E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175270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牛乳パック</w:t>
            </w:r>
          </w:p>
          <w:p w14:paraId="7B035F4B" w14:textId="115031D0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997182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スチール缶</w:t>
            </w:r>
          </w:p>
          <w:p w14:paraId="6A2ADE86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25158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アルミ缶</w:t>
            </w:r>
          </w:p>
          <w:p w14:paraId="333023FC" w14:textId="741D9668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441490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320C4"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ペットボトル</w:t>
            </w:r>
          </w:p>
          <w:p w14:paraId="58E15369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54526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白色トレー</w:t>
            </w:r>
          </w:p>
          <w:p w14:paraId="5749CD51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884641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透明プラスチック</w:t>
            </w:r>
          </w:p>
          <w:p w14:paraId="45568507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203384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ペットボトルキャップ</w:t>
            </w:r>
          </w:p>
          <w:p w14:paraId="53AC1ADD" w14:textId="77777777" w:rsidR="002F0988" w:rsidRPr="007320C4" w:rsidRDefault="002F0988" w:rsidP="002F098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D6E947" w14:textId="23F201FB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2016417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スチール</w:t>
            </w:r>
          </w:p>
          <w:p w14:paraId="14BFEF3C" w14:textId="526A9D0F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211234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ステンレス</w:t>
            </w:r>
          </w:p>
          <w:p w14:paraId="22498B3E" w14:textId="05ED4F5B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049111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アルミ</w:t>
            </w:r>
          </w:p>
          <w:p w14:paraId="21D1A540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949541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銅</w:t>
            </w:r>
          </w:p>
          <w:p w14:paraId="7A943E15" w14:textId="16B19F29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080485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金属くず全般</w:t>
            </w:r>
          </w:p>
          <w:p w14:paraId="241E9D4C" w14:textId="7C7155D8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638987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業務用冷蔵庫</w:t>
            </w:r>
          </w:p>
          <w:p w14:paraId="45853537" w14:textId="3E631ED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1332522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廃自転車</w:t>
            </w:r>
          </w:p>
          <w:p w14:paraId="46496035" w14:textId="63D93D6E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648247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生木、枝</w:t>
            </w:r>
          </w:p>
          <w:p w14:paraId="07FCB450" w14:textId="1207762F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-2016140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  <w:p w14:paraId="0C30216A" w14:textId="77777777" w:rsidR="007320C4" w:rsidRPr="007320C4" w:rsidRDefault="002F0988" w:rsidP="007320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(　　　　　　　)</w:t>
            </w:r>
          </w:p>
          <w:p w14:paraId="20D68BC1" w14:textId="2D7E95FB" w:rsidR="007320C4" w:rsidRPr="007320C4" w:rsidRDefault="007320C4" w:rsidP="007320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185430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  <w:p w14:paraId="61BC25C8" w14:textId="77777777" w:rsidR="007320C4" w:rsidRPr="007320C4" w:rsidRDefault="007320C4" w:rsidP="007320C4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(　　　　　　　)</w:t>
            </w:r>
          </w:p>
          <w:p w14:paraId="5DE8CC66" w14:textId="77777777" w:rsidR="007320C4" w:rsidRPr="007320C4" w:rsidRDefault="007320C4" w:rsidP="007320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 w:val="24"/>
                  <w:szCs w:val="24"/>
                </w:rPr>
                <w:id w:val="710769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320C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  <w:p w14:paraId="0FA3B3EE" w14:textId="07BBF479" w:rsidR="002F0988" w:rsidRPr="007320C4" w:rsidRDefault="007320C4" w:rsidP="007320C4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(　　　　　　　)</w:t>
            </w:r>
          </w:p>
        </w:tc>
      </w:tr>
      <w:tr w:rsidR="002F0988" w:rsidRPr="007320C4" w14:paraId="73C41822" w14:textId="77777777" w:rsidTr="007320C4">
        <w:tc>
          <w:tcPr>
            <w:tcW w:w="2689" w:type="dxa"/>
            <w:vAlign w:val="center"/>
          </w:tcPr>
          <w:p w14:paraId="00934AE2" w14:textId="77777777" w:rsidR="002F0988" w:rsidRDefault="007320C4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320C4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その他特記事項</w:t>
            </w:r>
          </w:p>
          <w:p w14:paraId="0858D237" w14:textId="0A292AA9" w:rsidR="007320C4" w:rsidRPr="007320C4" w:rsidRDefault="007320C4" w:rsidP="002F098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※要予約など</w:t>
            </w:r>
          </w:p>
        </w:tc>
        <w:tc>
          <w:tcPr>
            <w:tcW w:w="7087" w:type="dxa"/>
            <w:gridSpan w:val="3"/>
          </w:tcPr>
          <w:p w14:paraId="74781543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9DFA4DA" w14:textId="77777777" w:rsidR="002F0988" w:rsidRPr="007320C4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F0988" w:rsidRPr="00183496" w14:paraId="07D50173" w14:textId="77777777" w:rsidTr="007320C4">
        <w:tc>
          <w:tcPr>
            <w:tcW w:w="2689" w:type="dxa"/>
            <w:vAlign w:val="center"/>
          </w:tcPr>
          <w:p w14:paraId="4817D2D7" w14:textId="33BC7283" w:rsidR="002F0988" w:rsidRPr="00183496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2C92690E" w14:textId="77777777" w:rsidR="002F0988" w:rsidRPr="00183496" w:rsidRDefault="002F0988" w:rsidP="002F09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1A55792" w14:textId="0574A3FA" w:rsidR="00183496" w:rsidRDefault="00183496" w:rsidP="00183496">
      <w:pPr>
        <w:rPr>
          <w:rFonts w:ascii="BIZ UDゴシック" w:eastAsia="BIZ UDゴシック" w:hAnsi="BIZ UDゴシック"/>
          <w:sz w:val="24"/>
          <w:szCs w:val="24"/>
        </w:rPr>
      </w:pPr>
    </w:p>
    <w:p w14:paraId="7C0CE77E" w14:textId="77777777" w:rsidR="00064C3D" w:rsidRPr="00183496" w:rsidRDefault="00064C3D">
      <w:pPr>
        <w:rPr>
          <w:rFonts w:ascii="BIZ UDゴシック" w:eastAsia="BIZ UDゴシック" w:hAnsi="BIZ UDゴシック"/>
          <w:sz w:val="24"/>
          <w:szCs w:val="24"/>
        </w:rPr>
      </w:pPr>
    </w:p>
    <w:sectPr w:rsidR="00064C3D" w:rsidRPr="00183496" w:rsidSect="007320C4">
      <w:headerReference w:type="default" r:id="rId6"/>
      <w:pgSz w:w="11906" w:h="16838" w:code="9"/>
      <w:pgMar w:top="1843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49993" w14:textId="77777777" w:rsidR="002F0988" w:rsidRDefault="002F0988" w:rsidP="00183496">
      <w:r>
        <w:separator/>
      </w:r>
    </w:p>
  </w:endnote>
  <w:endnote w:type="continuationSeparator" w:id="0">
    <w:p w14:paraId="058372AD" w14:textId="77777777" w:rsidR="002F0988" w:rsidRDefault="002F0988" w:rsidP="001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4B2B" w14:textId="77777777" w:rsidR="002F0988" w:rsidRDefault="002F0988" w:rsidP="00183496">
      <w:r>
        <w:separator/>
      </w:r>
    </w:p>
  </w:footnote>
  <w:footnote w:type="continuationSeparator" w:id="0">
    <w:p w14:paraId="4DAA35BE" w14:textId="77777777" w:rsidR="002F0988" w:rsidRDefault="002F0988" w:rsidP="0018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E5E" w14:textId="75BE3970" w:rsidR="007320C4" w:rsidRDefault="007320C4" w:rsidP="007320C4">
    <w:pPr>
      <w:rPr>
        <w:rFonts w:ascii="BIZ UDゴシック" w:eastAsia="BIZ UDゴシック" w:hAnsi="BIZ UDゴシック"/>
        <w:sz w:val="24"/>
        <w:szCs w:val="24"/>
      </w:rPr>
    </w:pPr>
    <w:r>
      <w:rPr>
        <w:rFonts w:ascii="BIZ UDゴシック" w:eastAsia="BIZ UDゴシック" w:hAnsi="BIZ UDゴシック" w:hint="eastAsia"/>
        <w:sz w:val="24"/>
        <w:szCs w:val="24"/>
      </w:rPr>
      <w:t xml:space="preserve">(送付先)　</w:t>
    </w:r>
    <w:r>
      <w:rPr>
        <w:rFonts w:ascii="BIZ UDゴシック" w:eastAsia="BIZ UDゴシック" w:hAnsi="BIZ UDゴシック" w:hint="eastAsia"/>
        <w:sz w:val="24"/>
        <w:szCs w:val="24"/>
      </w:rPr>
      <w:t>旭市環境課　環境政策班　行</w:t>
    </w:r>
  </w:p>
  <w:p w14:paraId="26567666" w14:textId="77777777" w:rsidR="007320C4" w:rsidRPr="00183496" w:rsidRDefault="007320C4" w:rsidP="007320C4">
    <w:pPr>
      <w:rPr>
        <w:rFonts w:ascii="BIZ UDゴシック" w:eastAsia="BIZ UDゴシック" w:hAnsi="BIZ UDゴシック" w:hint="eastAsia"/>
        <w:sz w:val="24"/>
        <w:szCs w:val="24"/>
      </w:rPr>
    </w:pPr>
    <w:r>
      <w:rPr>
        <w:rFonts w:ascii="BIZ UDゴシック" w:eastAsia="BIZ UDゴシック" w:hAnsi="BIZ UDゴシック" w:hint="eastAsia"/>
        <w:sz w:val="24"/>
        <w:szCs w:val="24"/>
      </w:rPr>
      <w:t>Email：</w:t>
    </w:r>
    <w:hyperlink r:id="rId1" w:history="1">
      <w:r w:rsidRPr="00F755B4">
        <w:rPr>
          <w:rStyle w:val="a8"/>
          <w:rFonts w:ascii="BIZ UDゴシック" w:eastAsia="BIZ UDゴシック" w:hAnsi="BIZ UDゴシック" w:hint="eastAsia"/>
          <w:sz w:val="24"/>
          <w:szCs w:val="24"/>
        </w:rPr>
        <w:t>k</w:t>
      </w:r>
      <w:r w:rsidRPr="00F755B4">
        <w:rPr>
          <w:rStyle w:val="a8"/>
          <w:rFonts w:ascii="BIZ UDゴシック" w:eastAsia="BIZ UDゴシック" w:hAnsi="BIZ UDゴシック"/>
          <w:sz w:val="24"/>
          <w:szCs w:val="24"/>
        </w:rPr>
        <w:t>ankyoseisaku@city.asahi.lg.jp</w:t>
      </w:r>
    </w:hyperlink>
    <w:r>
      <w:rPr>
        <w:rFonts w:ascii="BIZ UDゴシック" w:eastAsia="BIZ UDゴシック" w:hAnsi="BIZ UDゴシック"/>
        <w:sz w:val="24"/>
        <w:szCs w:val="24"/>
      </w:rPr>
      <w:t xml:space="preserve">   </w:t>
    </w:r>
    <w:r>
      <w:rPr>
        <w:rFonts w:ascii="BIZ UDゴシック" w:eastAsia="BIZ UDゴシック" w:hAnsi="BIZ UDゴシック" w:hint="eastAsia"/>
        <w:sz w:val="24"/>
        <w:szCs w:val="24"/>
      </w:rPr>
      <w:t>FAX：0479-62-4200</w:t>
    </w:r>
  </w:p>
  <w:p w14:paraId="0256279A" w14:textId="77777777" w:rsidR="007320C4" w:rsidRPr="007320C4" w:rsidRDefault="00732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CF"/>
    <w:rsid w:val="00064C3D"/>
    <w:rsid w:val="00183496"/>
    <w:rsid w:val="001978CF"/>
    <w:rsid w:val="002F0988"/>
    <w:rsid w:val="007320C4"/>
    <w:rsid w:val="00732C93"/>
    <w:rsid w:val="00F2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02F17"/>
  <w15:chartTrackingRefBased/>
  <w15:docId w15:val="{050A14FC-A16C-422F-AB98-4E7F0CF5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496"/>
  </w:style>
  <w:style w:type="paragraph" w:styleId="a5">
    <w:name w:val="footer"/>
    <w:basedOn w:val="a"/>
    <w:link w:val="a6"/>
    <w:uiPriority w:val="99"/>
    <w:unhideWhenUsed/>
    <w:rsid w:val="00183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496"/>
  </w:style>
  <w:style w:type="table" w:styleId="a7">
    <w:name w:val="Table Grid"/>
    <w:basedOn w:val="a1"/>
    <w:uiPriority w:val="39"/>
    <w:rsid w:val="0018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20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kyoseisaku@city.asa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27FECFEF.dotm</Template>
  <TotalTime>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大輔</dc:creator>
  <cp:keywords/>
  <dc:description/>
  <cp:lastModifiedBy>柴田　大輔</cp:lastModifiedBy>
  <cp:revision>4</cp:revision>
  <dcterms:created xsi:type="dcterms:W3CDTF">2024-02-21T07:35:00Z</dcterms:created>
  <dcterms:modified xsi:type="dcterms:W3CDTF">2024-02-21T08:09:00Z</dcterms:modified>
</cp:coreProperties>
</file>