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92" w:rsidRDefault="00B044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様式第１号の２（第３条関係）（第５１条の８関係）</w:t>
      </w:r>
    </w:p>
    <w:p w:rsidR="00B04492" w:rsidRPr="002061B2" w:rsidRDefault="00B04492">
      <w:pPr>
        <w:rPr>
          <w:sz w:val="24"/>
          <w:szCs w:val="24"/>
        </w:rPr>
      </w:pPr>
    </w:p>
    <w:p w:rsidR="00B04492" w:rsidRPr="00ED7024" w:rsidRDefault="00B04492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1984"/>
      </w:tblGrid>
      <w:tr w:rsidR="00B04492" w:rsidRPr="00A95419" w:rsidTr="00794150">
        <w:tc>
          <w:tcPr>
            <w:tcW w:w="9072" w:type="dxa"/>
            <w:gridSpan w:val="3"/>
          </w:tcPr>
          <w:p w:rsidR="00B04492" w:rsidRPr="00794150" w:rsidRDefault="00B04492" w:rsidP="00794150">
            <w:pPr>
              <w:wordWrap w:val="0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04492" w:rsidRPr="00794150" w:rsidRDefault="00B04492" w:rsidP="000B171A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旭市消防長　</w:t>
            </w:r>
            <w:r w:rsidRPr="00794150">
              <w:rPr>
                <w:rFonts w:hint="eastAsia"/>
                <w:sz w:val="24"/>
                <w:szCs w:val="24"/>
              </w:rPr>
              <w:t>殿</w:t>
            </w:r>
          </w:p>
          <w:p w:rsidR="00B04492" w:rsidRPr="00794150" w:rsidRDefault="001127BC" w:rsidP="00794150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98.35pt;margin-top:10.2pt;width:72.75pt;height:33.7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IKUwIAAG8EAAAOAAAAZHJzL2Uyb0RvYy54bWysVM1u2zAMvg/YOwi6L07cJGu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" filled="f" stroked="f" strokeweight=".5pt">
                  <v:textbox>
                    <w:txbxContent>
                      <w:p w:rsidR="00B04492" w:rsidRPr="00BC20F9" w:rsidRDefault="00B04492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 w:rsidRPr="00BC20F9">
                          <w:rPr>
                            <w:rFonts w:hint="eastAsia"/>
                            <w:sz w:val="24"/>
                            <w:szCs w:val="24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B04492" w:rsidRPr="00794150">
              <w:rPr>
                <w:rFonts w:hint="eastAsia"/>
                <w:sz w:val="24"/>
                <w:szCs w:val="24"/>
              </w:rPr>
              <w:t>防火</w:t>
            </w:r>
            <w:r w:rsidR="00B04492" w:rsidRPr="00794150">
              <w:rPr>
                <w:sz w:val="24"/>
                <w:szCs w:val="24"/>
              </w:rPr>
              <w:t xml:space="preserve"> </w:t>
            </w:r>
            <w:r w:rsidR="00B04492"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="00B04492" w:rsidRPr="00794150">
              <w:rPr>
                <w:sz w:val="24"/>
                <w:szCs w:val="24"/>
              </w:rPr>
              <w:t xml:space="preserve">                                   </w:t>
            </w:r>
          </w:p>
          <w:p w:rsidR="00B04492" w:rsidRPr="00794150" w:rsidRDefault="001127BC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04492" w:rsidRPr="00794150">
              <w:rPr>
                <w:rFonts w:hint="eastAsia"/>
                <w:sz w:val="24"/>
                <w:szCs w:val="24"/>
              </w:rPr>
              <w:t xml:space="preserve">防災　　　</w:t>
            </w:r>
            <w:r w:rsidR="00B04492" w:rsidRPr="00794150">
              <w:rPr>
                <w:sz w:val="24"/>
                <w:szCs w:val="24"/>
              </w:rPr>
              <w:t xml:space="preserve">                                    </w:t>
            </w:r>
          </w:p>
          <w:p w:rsidR="00B04492" w:rsidRPr="00794150" w:rsidRDefault="00B04492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794150">
              <w:rPr>
                <w:sz w:val="24"/>
                <w:szCs w:val="24"/>
                <w:u w:val="single"/>
              </w:rPr>
              <w:t xml:space="preserve">  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B04492" w:rsidRPr="00794150" w:rsidRDefault="00B04492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794150">
              <w:rPr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C30D9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B04492" w:rsidRPr="00794150" w:rsidRDefault="00B04492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管理権原者</w:t>
            </w:r>
            <w:r w:rsidRPr="00794150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794150">
              <w:rPr>
                <w:sz w:val="24"/>
                <w:szCs w:val="24"/>
              </w:rPr>
              <w:t xml:space="preserve">                </w:t>
            </w:r>
          </w:p>
          <w:p w:rsidR="00B04492" w:rsidRPr="00794150" w:rsidRDefault="00B04492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</w:t>
            </w:r>
            <w:r w:rsidRPr="00794150">
              <w:rPr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B04492" w:rsidRPr="00794150" w:rsidRDefault="00B04492" w:rsidP="00794150">
            <w:pPr>
              <w:wordWrap w:val="0"/>
              <w:jc w:val="right"/>
              <w:rPr>
                <w:sz w:val="20"/>
                <w:szCs w:val="20"/>
              </w:rPr>
            </w:pPr>
            <w:r w:rsidRPr="00794150">
              <w:rPr>
                <w:rFonts w:hint="eastAsia"/>
                <w:sz w:val="20"/>
                <w:szCs w:val="20"/>
              </w:rPr>
              <w:t xml:space="preserve">（法人の場合は、名称及び代表者氏名）　</w:t>
            </w:r>
            <w:r w:rsidRPr="00794150">
              <w:rPr>
                <w:sz w:val="20"/>
                <w:szCs w:val="20"/>
              </w:rPr>
              <w:t xml:space="preserve">   </w:t>
            </w:r>
            <w:r w:rsidRPr="00794150">
              <w:rPr>
                <w:rFonts w:hint="eastAsia"/>
                <w:sz w:val="20"/>
                <w:szCs w:val="20"/>
              </w:rPr>
              <w:t xml:space="preserve">　</w:t>
            </w:r>
          </w:p>
          <w:p w:rsidR="00B04492" w:rsidRPr="00794150" w:rsidRDefault="00B04492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 w:rsidRPr="00794150">
              <w:rPr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C30D9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B04492" w:rsidRPr="00794150" w:rsidRDefault="001127BC" w:rsidP="0079415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テキスト ボックス 1" o:spid="_x0000_s1027" type="#_x0000_t202" style="position:absolute;margin-left:93.4pt;margin-top:3.3pt;width:54pt;height:56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<v:textbox>
                    <w:txbxContent>
                      <w:p w:rsidR="00B04492" w:rsidRPr="00A95419" w:rsidRDefault="001127BC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  <w:r w:rsidR="00B04492" w:rsidRPr="00A95419">
                          <w:rPr>
                            <w:rFonts w:hint="eastAsia"/>
                            <w:sz w:val="24"/>
                            <w:szCs w:val="24"/>
                          </w:rPr>
                          <w:t>防火</w:t>
                        </w:r>
                      </w:p>
                      <w:p w:rsidR="00B04492" w:rsidRPr="00BC20F9" w:rsidRDefault="001127BC" w:rsidP="00A9541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  <w:r w:rsidR="00B04492" w:rsidRPr="00BC20F9">
                          <w:rPr>
                            <w:rFonts w:hint="eastAsia"/>
                            <w:sz w:val="24"/>
                            <w:szCs w:val="24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  <w:r w:rsidR="00B04492" w:rsidRPr="00794150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B04492" w:rsidRPr="00794150" w:rsidRDefault="00B04492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別添のとおり、</w:t>
            </w:r>
            <w:r w:rsidRPr="00794150">
              <w:rPr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794150">
              <w:rPr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B04492" w:rsidRPr="00A95419" w:rsidTr="00794150">
        <w:tc>
          <w:tcPr>
            <w:tcW w:w="3969" w:type="dxa"/>
            <w:vAlign w:val="center"/>
          </w:tcPr>
          <w:p w:rsidR="00B04492" w:rsidRPr="00794150" w:rsidRDefault="00B04492" w:rsidP="007645F6">
            <w:pPr>
              <w:rPr>
                <w:kern w:val="0"/>
                <w:sz w:val="24"/>
                <w:szCs w:val="24"/>
              </w:rPr>
            </w:pPr>
            <w:r w:rsidRPr="001127BC">
              <w:rPr>
                <w:rFonts w:hint="eastAsia"/>
                <w:spacing w:val="60"/>
                <w:kern w:val="0"/>
                <w:sz w:val="24"/>
                <w:szCs w:val="24"/>
                <w:fitText w:val="1680" w:id="-1569045760"/>
              </w:rPr>
              <w:t>防火対象</w:t>
            </w:r>
            <w:r w:rsidRPr="001127BC">
              <w:rPr>
                <w:rFonts w:hint="eastAsia"/>
                <w:kern w:val="0"/>
                <w:sz w:val="24"/>
                <w:szCs w:val="24"/>
                <w:fitText w:val="1680" w:id="-1569045760"/>
              </w:rPr>
              <w:t>物</w:t>
            </w:r>
          </w:p>
          <w:p w:rsidR="00B04492" w:rsidRPr="00794150" w:rsidRDefault="00B04492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B04492" w:rsidRPr="00A95419" w:rsidTr="00794150">
        <w:tc>
          <w:tcPr>
            <w:tcW w:w="3969" w:type="dxa"/>
            <w:vAlign w:val="center"/>
          </w:tcPr>
          <w:p w:rsidR="00B04492" w:rsidRPr="00794150" w:rsidRDefault="00B04492" w:rsidP="00794150">
            <w:pPr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-1569045759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-1569045759"/>
              </w:rPr>
              <w:t>物</w:t>
            </w:r>
          </w:p>
          <w:p w:rsidR="00B04492" w:rsidRPr="00794150" w:rsidRDefault="00B04492" w:rsidP="00794150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B04492" w:rsidRPr="00A95419" w:rsidTr="00794150">
        <w:tc>
          <w:tcPr>
            <w:tcW w:w="3969" w:type="dxa"/>
            <w:vAlign w:val="center"/>
          </w:tcPr>
          <w:p w:rsidR="00B04492" w:rsidRPr="00794150" w:rsidRDefault="00B04492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pacing w:val="60"/>
                <w:kern w:val="0"/>
                <w:sz w:val="24"/>
                <w:szCs w:val="24"/>
                <w:fitText w:val="1680" w:id="-1569045758"/>
              </w:rPr>
              <w:t>防火対象</w:t>
            </w:r>
            <w:r w:rsidRPr="00794150">
              <w:rPr>
                <w:rFonts w:hint="eastAsia"/>
                <w:kern w:val="0"/>
                <w:sz w:val="24"/>
                <w:szCs w:val="24"/>
                <w:fitText w:val="1680" w:id="-1569045758"/>
              </w:rPr>
              <w:t>物</w:t>
            </w:r>
          </w:p>
          <w:p w:rsidR="00B04492" w:rsidRPr="00794150" w:rsidRDefault="00B04492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794150">
              <w:rPr>
                <w:kern w:val="0"/>
                <w:sz w:val="24"/>
                <w:szCs w:val="24"/>
              </w:rPr>
              <w:t xml:space="preserve">   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B04492" w:rsidRPr="00794150" w:rsidRDefault="00B04492" w:rsidP="007645F6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B04492" w:rsidRPr="00794150" w:rsidRDefault="00B04492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4492" w:rsidRPr="00794150" w:rsidRDefault="00B04492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令別表第１</w:t>
            </w:r>
          </w:p>
          <w:p w:rsidR="00B04492" w:rsidRPr="00794150" w:rsidRDefault="00B04492" w:rsidP="00794150">
            <w:pPr>
              <w:jc w:val="center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sz w:val="24"/>
                <w:szCs w:val="24"/>
              </w:rPr>
              <w:t>(</w:t>
            </w:r>
            <w:r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Pr="00794150">
              <w:rPr>
                <w:sz w:val="24"/>
                <w:szCs w:val="24"/>
              </w:rPr>
              <w:t xml:space="preserve">) </w:t>
            </w:r>
            <w:r w:rsidRPr="00794150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B04492" w:rsidRPr="00A95419" w:rsidTr="00794150">
        <w:tc>
          <w:tcPr>
            <w:tcW w:w="3969" w:type="dxa"/>
            <w:vAlign w:val="center"/>
          </w:tcPr>
          <w:p w:rsidR="00B04492" w:rsidRPr="00794150" w:rsidRDefault="00B04492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その他必要な事項</w:t>
            </w:r>
          </w:p>
          <w:p w:rsidR="00B04492" w:rsidRPr="00794150" w:rsidRDefault="00B04492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B04492" w:rsidRPr="00A95419" w:rsidTr="00794150">
        <w:tc>
          <w:tcPr>
            <w:tcW w:w="3969" w:type="dxa"/>
          </w:tcPr>
          <w:p w:rsidR="00B04492" w:rsidRPr="00794150" w:rsidRDefault="00B04492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:rsidR="00B04492" w:rsidRPr="00794150" w:rsidRDefault="00B04492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4492" w:rsidRPr="00A95419" w:rsidTr="00794150">
        <w:tc>
          <w:tcPr>
            <w:tcW w:w="3969" w:type="dxa"/>
          </w:tcPr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  <w:p w:rsidR="00B04492" w:rsidRPr="00794150" w:rsidRDefault="00B04492" w:rsidP="00794150">
            <w:pPr>
              <w:jc w:val="left"/>
              <w:rPr>
                <w:sz w:val="24"/>
                <w:szCs w:val="24"/>
              </w:rPr>
            </w:pPr>
          </w:p>
        </w:tc>
      </w:tr>
    </w:tbl>
    <w:p w:rsidR="00B04492" w:rsidRPr="00A95419" w:rsidRDefault="00B04492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B04492" w:rsidRPr="00A95419" w:rsidRDefault="00B04492" w:rsidP="00A95419">
      <w:pPr>
        <w:jc w:val="left"/>
        <w:rPr>
          <w:rFonts w:hint="eastAsia"/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5F4BA5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:rsidR="00B04492" w:rsidRPr="001127BC" w:rsidRDefault="00B04492" w:rsidP="00A9541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1127BC">
        <w:rPr>
          <w:rFonts w:hint="eastAsia"/>
          <w:sz w:val="24"/>
          <w:szCs w:val="24"/>
        </w:rPr>
        <w:t>□印のある欄</w:t>
      </w:r>
      <w:r>
        <w:rPr>
          <w:rFonts w:hint="eastAsia"/>
          <w:sz w:val="24"/>
          <w:szCs w:val="24"/>
        </w:rPr>
        <w:t>について</w:t>
      </w:r>
      <w:r w:rsidRPr="00A95419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A95419">
        <w:rPr>
          <w:rFonts w:hint="eastAsia"/>
          <w:sz w:val="24"/>
          <w:szCs w:val="24"/>
        </w:rPr>
        <w:t>該当</w:t>
      </w:r>
      <w:r w:rsidR="001127BC">
        <w:rPr>
          <w:rFonts w:hint="eastAsia"/>
          <w:sz w:val="24"/>
          <w:szCs w:val="24"/>
        </w:rPr>
        <w:t>の□印にレを付けること</w:t>
      </w:r>
      <w:r w:rsidRPr="00A95419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B04492" w:rsidRPr="00A95419" w:rsidRDefault="00B04492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B04492" w:rsidRPr="00A95419" w:rsidSect="00607EE2">
      <w:pgSz w:w="11906" w:h="16838"/>
      <w:pgMar w:top="426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92" w:rsidRDefault="00B04492" w:rsidP="00B01445">
      <w:r>
        <w:separator/>
      </w:r>
    </w:p>
  </w:endnote>
  <w:endnote w:type="continuationSeparator" w:id="0">
    <w:p w:rsidR="00B04492" w:rsidRDefault="00B04492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92" w:rsidRDefault="00B04492" w:rsidP="00B01445">
      <w:r>
        <w:separator/>
      </w:r>
    </w:p>
  </w:footnote>
  <w:footnote w:type="continuationSeparator" w:id="0">
    <w:p w:rsidR="00B04492" w:rsidRDefault="00B04492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765D"/>
    <w:rsid w:val="000730AC"/>
    <w:rsid w:val="000A421C"/>
    <w:rsid w:val="000B171A"/>
    <w:rsid w:val="000C4E8D"/>
    <w:rsid w:val="000D765D"/>
    <w:rsid w:val="000E786B"/>
    <w:rsid w:val="0010160D"/>
    <w:rsid w:val="001127BC"/>
    <w:rsid w:val="00126835"/>
    <w:rsid w:val="00127679"/>
    <w:rsid w:val="00144F1B"/>
    <w:rsid w:val="001704F1"/>
    <w:rsid w:val="001867E0"/>
    <w:rsid w:val="001D03DA"/>
    <w:rsid w:val="002061B2"/>
    <w:rsid w:val="002134A8"/>
    <w:rsid w:val="00246F2D"/>
    <w:rsid w:val="00395694"/>
    <w:rsid w:val="003F350D"/>
    <w:rsid w:val="004258C5"/>
    <w:rsid w:val="00433955"/>
    <w:rsid w:val="00452296"/>
    <w:rsid w:val="00462137"/>
    <w:rsid w:val="00464839"/>
    <w:rsid w:val="004B5DAA"/>
    <w:rsid w:val="005242DB"/>
    <w:rsid w:val="00552A75"/>
    <w:rsid w:val="00552B05"/>
    <w:rsid w:val="00555F03"/>
    <w:rsid w:val="0057143A"/>
    <w:rsid w:val="00591760"/>
    <w:rsid w:val="005A693B"/>
    <w:rsid w:val="005C412C"/>
    <w:rsid w:val="005E16BA"/>
    <w:rsid w:val="005E3237"/>
    <w:rsid w:val="005F4BA5"/>
    <w:rsid w:val="00605905"/>
    <w:rsid w:val="00607EE2"/>
    <w:rsid w:val="00645495"/>
    <w:rsid w:val="006A36FA"/>
    <w:rsid w:val="006D617D"/>
    <w:rsid w:val="007645F6"/>
    <w:rsid w:val="00794150"/>
    <w:rsid w:val="007C28B3"/>
    <w:rsid w:val="007D5BF3"/>
    <w:rsid w:val="007E1358"/>
    <w:rsid w:val="008543D6"/>
    <w:rsid w:val="008E2BC2"/>
    <w:rsid w:val="00931EEE"/>
    <w:rsid w:val="0093564B"/>
    <w:rsid w:val="00942700"/>
    <w:rsid w:val="00956BBF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04492"/>
    <w:rsid w:val="00B1178A"/>
    <w:rsid w:val="00B37968"/>
    <w:rsid w:val="00B944EC"/>
    <w:rsid w:val="00BA3327"/>
    <w:rsid w:val="00BC20F9"/>
    <w:rsid w:val="00BD7247"/>
    <w:rsid w:val="00C15CB5"/>
    <w:rsid w:val="00C30981"/>
    <w:rsid w:val="00C30D9D"/>
    <w:rsid w:val="00C32182"/>
    <w:rsid w:val="00C52567"/>
    <w:rsid w:val="00C9487E"/>
    <w:rsid w:val="00CA4636"/>
    <w:rsid w:val="00CB555A"/>
    <w:rsid w:val="00CC5660"/>
    <w:rsid w:val="00CD6229"/>
    <w:rsid w:val="00D049E2"/>
    <w:rsid w:val="00D92F42"/>
    <w:rsid w:val="00DC7827"/>
    <w:rsid w:val="00E24809"/>
    <w:rsid w:val="00ED7024"/>
    <w:rsid w:val="00F22879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22F1DE4"/>
  <w15:docId w15:val="{FD660769-C055-4A31-8BA1-401ECD7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92F42"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1445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144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2A6C7D13.dotm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dc:description/>
  <cp:lastModifiedBy>飯島 浩幸</cp:lastModifiedBy>
  <cp:revision>2</cp:revision>
  <cp:lastPrinted>2013-02-18T12:17:00Z</cp:lastPrinted>
  <dcterms:created xsi:type="dcterms:W3CDTF">2023-12-20T01:49:00Z</dcterms:created>
  <dcterms:modified xsi:type="dcterms:W3CDTF">2023-12-20T01:49:00Z</dcterms:modified>
</cp:coreProperties>
</file>