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"/>
        <w:gridCol w:w="411"/>
        <w:gridCol w:w="17"/>
        <w:gridCol w:w="421"/>
        <w:gridCol w:w="431"/>
        <w:gridCol w:w="1281"/>
        <w:gridCol w:w="15"/>
        <w:gridCol w:w="2408"/>
        <w:gridCol w:w="833"/>
        <w:gridCol w:w="729"/>
        <w:gridCol w:w="2126"/>
      </w:tblGrid>
      <w:tr w:rsidR="00750162" w:rsidTr="00006D19">
        <w:trPr>
          <w:trHeight w:val="1010"/>
        </w:trPr>
        <w:tc>
          <w:tcPr>
            <w:tcW w:w="9073" w:type="dxa"/>
            <w:gridSpan w:val="11"/>
            <w:tcBorders>
              <w:top w:val="nil"/>
              <w:left w:val="nil"/>
              <w:right w:val="nil"/>
            </w:tcBorders>
          </w:tcPr>
          <w:p w:rsidR="005556B8" w:rsidRDefault="00020228" w:rsidP="005556B8">
            <w:pPr>
              <w:rPr>
                <w:rFonts w:hAnsi="ＭＳ 明朝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1896110</wp:posOffset>
                      </wp:positionH>
                      <wp:positionV relativeFrom="paragraph">
                        <wp:posOffset>153035</wp:posOffset>
                      </wp:positionV>
                      <wp:extent cx="666750" cy="538480"/>
                      <wp:effectExtent l="0" t="0" r="0" b="0"/>
                      <wp:wrapNone/>
                      <wp:docPr id="17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750" cy="538480"/>
                                <a:chOff x="4644" y="1064"/>
                                <a:chExt cx="766" cy="848"/>
                              </a:xfrm>
                            </wpg:grpSpPr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44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62BC" w:rsidRDefault="00020228" w:rsidP="009E3E57">
                                    <w:pPr>
                                      <w:spacing w:line="180" w:lineRule="auto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D462BC"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44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62BC" w:rsidRDefault="00020228" w:rsidP="009E3E57">
                                    <w:pPr>
                                      <w:spacing w:line="180" w:lineRule="auto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D462BC"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8" o:spid="_x0000_s1026" style="position:absolute;left:0;text-align:left;margin-left:149.3pt;margin-top:12.05pt;width:52.5pt;height:42.4pt;z-index:251661312" coordorigin="4644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4644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:rsidR="00D462BC" w:rsidRDefault="00020228" w:rsidP="009E3E57">
                              <w:pPr>
                                <w:spacing w:line="18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 w:rsidR="00D462BC"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left:4644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:rsidR="00D462BC" w:rsidRDefault="00020228" w:rsidP="009E3E57">
                              <w:pPr>
                                <w:spacing w:line="18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 w:rsidR="00D462BC"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50162" w:rsidRPr="00C368E0">
              <w:rPr>
                <w:rFonts w:hAnsi="ＭＳ 明朝"/>
              </w:rPr>
              <w:br w:type="page"/>
            </w:r>
            <w:r w:rsidR="00B60109">
              <w:rPr>
                <w:rFonts w:hAnsi="ＭＳ 明朝" w:hint="eastAsia"/>
              </w:rPr>
              <w:t>別記様式第１</w:t>
            </w:r>
            <w:r w:rsidR="00CA258A" w:rsidRPr="00C368E0">
              <w:rPr>
                <w:rFonts w:hAnsi="ＭＳ 明朝" w:hint="eastAsia"/>
              </w:rPr>
              <w:t>号</w:t>
            </w:r>
            <w:r w:rsidR="008F3F56">
              <w:rPr>
                <w:rFonts w:hAnsi="ＭＳ 明朝" w:hint="eastAsia"/>
              </w:rPr>
              <w:t>の２の２の２</w:t>
            </w:r>
            <w:r w:rsidR="001D62E7">
              <w:rPr>
                <w:rFonts w:hAnsi="ＭＳ 明朝" w:hint="eastAsia"/>
              </w:rPr>
              <w:t>の２</w:t>
            </w:r>
            <w:r w:rsidR="008F3F56">
              <w:rPr>
                <w:rFonts w:hAnsi="ＭＳ 明朝" w:hint="eastAsia"/>
              </w:rPr>
              <w:t>（第４条の２</w:t>
            </w:r>
            <w:r w:rsidR="001D62E7">
              <w:rPr>
                <w:rFonts w:hAnsi="ＭＳ 明朝" w:hint="eastAsia"/>
              </w:rPr>
              <w:t>関係</w:t>
            </w:r>
            <w:r w:rsidR="008F3F56">
              <w:rPr>
                <w:rFonts w:hAnsi="ＭＳ 明朝" w:hint="eastAsia"/>
              </w:rPr>
              <w:t>）（第５１条の１１の３</w:t>
            </w:r>
            <w:r w:rsidR="001D62E7">
              <w:rPr>
                <w:rFonts w:hAnsi="ＭＳ 明朝" w:hint="eastAsia"/>
              </w:rPr>
              <w:t>関係</w:t>
            </w:r>
            <w:r w:rsidR="00B60109">
              <w:rPr>
                <w:rFonts w:hAnsi="ＭＳ 明朝" w:hint="eastAsia"/>
              </w:rPr>
              <w:t>）</w:t>
            </w:r>
          </w:p>
          <w:p w:rsidR="009E3E57" w:rsidRPr="009E3E57" w:rsidRDefault="009E3E57" w:rsidP="005556B8">
            <w:pPr>
              <w:rPr>
                <w:rFonts w:hAnsi="ＭＳ 明朝"/>
                <w:sz w:val="24"/>
              </w:rPr>
            </w:pPr>
          </w:p>
          <w:p w:rsidR="00750162" w:rsidRPr="00C368E0" w:rsidRDefault="005556B8" w:rsidP="008D6F39">
            <w:pPr>
              <w:jc w:val="center"/>
              <w:rPr>
                <w:rFonts w:hAnsi="ＭＳ 明朝"/>
                <w:sz w:val="24"/>
              </w:rPr>
            </w:pPr>
            <w:r w:rsidRPr="00C368E0">
              <w:rPr>
                <w:rFonts w:hAnsi="ＭＳ 明朝" w:hint="eastAsia"/>
                <w:sz w:val="22"/>
              </w:rPr>
              <w:t>統括</w:t>
            </w:r>
            <w:r w:rsidR="00D75272" w:rsidRPr="00C368E0">
              <w:rPr>
                <w:rFonts w:hAnsi="ＭＳ 明朝" w:hint="eastAsia"/>
                <w:sz w:val="22"/>
              </w:rPr>
              <w:t xml:space="preserve"> </w:t>
            </w:r>
            <w:r w:rsidR="009E3E57">
              <w:rPr>
                <w:rFonts w:hAnsi="ＭＳ 明朝" w:hint="eastAsia"/>
                <w:sz w:val="22"/>
              </w:rPr>
              <w:t xml:space="preserve">　　　　</w:t>
            </w:r>
            <w:r w:rsidR="00D75272" w:rsidRPr="00C368E0">
              <w:rPr>
                <w:rFonts w:hAnsi="ＭＳ 明朝" w:hint="eastAsia"/>
                <w:sz w:val="22"/>
              </w:rPr>
              <w:t xml:space="preserve"> </w:t>
            </w:r>
            <w:r w:rsidR="00020228">
              <w:rPr>
                <w:rFonts w:hAnsi="ＭＳ 明朝"/>
                <w:sz w:val="22"/>
              </w:rPr>
              <w:t xml:space="preserve"> </w:t>
            </w:r>
            <w:r w:rsidR="00750162" w:rsidRPr="00C368E0">
              <w:rPr>
                <w:rFonts w:hAnsi="ＭＳ 明朝" w:hint="eastAsia"/>
                <w:sz w:val="22"/>
              </w:rPr>
              <w:t>管理者選任</w:t>
            </w:r>
            <w:r w:rsidRPr="00C368E0">
              <w:rPr>
                <w:rFonts w:hAnsi="ＭＳ 明朝" w:hint="eastAsia"/>
                <w:sz w:val="22"/>
              </w:rPr>
              <w:t>（解</w:t>
            </w:r>
            <w:r w:rsidR="00750162" w:rsidRPr="00C368E0">
              <w:rPr>
                <w:rFonts w:hAnsi="ＭＳ 明朝" w:hint="eastAsia"/>
                <w:sz w:val="22"/>
              </w:rPr>
              <w:t>任</w:t>
            </w:r>
            <w:r w:rsidRPr="00C368E0">
              <w:rPr>
                <w:rFonts w:hAnsi="ＭＳ 明朝" w:hint="eastAsia"/>
                <w:sz w:val="22"/>
              </w:rPr>
              <w:t>）</w:t>
            </w:r>
            <w:r w:rsidR="00750162" w:rsidRPr="00C368E0">
              <w:rPr>
                <w:rFonts w:hAnsi="ＭＳ 明朝" w:hint="eastAsia"/>
                <w:sz w:val="22"/>
              </w:rPr>
              <w:t>届出書</w:t>
            </w:r>
          </w:p>
        </w:tc>
      </w:tr>
      <w:tr w:rsidR="00750162" w:rsidTr="00006D19">
        <w:trPr>
          <w:trHeight w:val="2529"/>
        </w:trPr>
        <w:tc>
          <w:tcPr>
            <w:tcW w:w="9073" w:type="dxa"/>
            <w:gridSpan w:val="11"/>
          </w:tcPr>
          <w:p w:rsidR="00750162" w:rsidRDefault="00F95F28">
            <w:pPr>
              <w:spacing w:before="60"/>
              <w:jc w:val="right"/>
            </w:pPr>
            <w:r>
              <w:rPr>
                <w:noProof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1" layoutInCell="1" allowOverlap="1">
                      <wp:simplePos x="0" y="0"/>
                      <wp:positionH relativeFrom="column">
                        <wp:posOffset>2597785</wp:posOffset>
                      </wp:positionH>
                      <wp:positionV relativeFrom="paragraph">
                        <wp:posOffset>880745</wp:posOffset>
                      </wp:positionV>
                      <wp:extent cx="2758440" cy="457835"/>
                      <wp:effectExtent l="0" t="0" r="0" b="0"/>
                      <wp:wrapNone/>
                      <wp:docPr id="14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8440" cy="457835"/>
                                <a:chOff x="5380" y="4178"/>
                                <a:chExt cx="4807" cy="566"/>
                              </a:xfrm>
                            </wpg:grpSpPr>
                            <wps:wsp>
                              <wps:cNvPr id="15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80" y="4178"/>
                                  <a:ext cx="48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80" y="4744"/>
                                  <a:ext cx="48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1F56E7" id="Group 11" o:spid="_x0000_s1026" style="position:absolute;left:0;text-align:left;margin-left:204.55pt;margin-top:69.35pt;width:217.2pt;height:36.05pt;z-index:251652096" coordorigin="5380,4178" coordsize="4807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">
                      <v:line id="Line 12" o:spid="_x0000_s1027" style="position:absolute;visibility:visible;mso-wrap-style:square" from="5380,4178" to="10187,4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      <v:line id="Line 13" o:spid="_x0000_s1028" style="position:absolute;visibility:visible;mso-wrap-style:square" from="5380,4744" to="10187,4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        <w10:anchorlock/>
                    </v:group>
                  </w:pict>
                </mc:Fallback>
              </mc:AlternateContent>
            </w:r>
            <w:r w:rsidR="00750162">
              <w:rPr>
                <w:rFonts w:hint="eastAsia"/>
              </w:rPr>
              <w:t xml:space="preserve">年　　月　　日　</w:t>
            </w:r>
          </w:p>
          <w:p w:rsidR="00623312" w:rsidRDefault="00585356" w:rsidP="00623312">
            <w:pPr>
              <w:ind w:right="960" w:firstLineChars="100" w:firstLine="205"/>
              <w:rPr>
                <w:szCs w:val="24"/>
              </w:rPr>
            </w:pPr>
            <w:r>
              <w:rPr>
                <w:rFonts w:hint="eastAsia"/>
                <w:szCs w:val="24"/>
              </w:rPr>
              <w:t>旭市</w:t>
            </w:r>
            <w:r w:rsidR="00C54D30">
              <w:rPr>
                <w:rFonts w:hint="eastAsia"/>
                <w:szCs w:val="24"/>
              </w:rPr>
              <w:t xml:space="preserve">消防長　</w:t>
            </w:r>
            <w:r w:rsidR="0018385B" w:rsidRPr="00A51826">
              <w:rPr>
                <w:rFonts w:hint="eastAsia"/>
                <w:szCs w:val="24"/>
              </w:rPr>
              <w:t>様</w:t>
            </w:r>
          </w:p>
          <w:p w:rsidR="00C54D30" w:rsidRPr="00623312" w:rsidRDefault="00C54D30" w:rsidP="00623312">
            <w:pPr>
              <w:ind w:right="960" w:firstLineChars="100" w:firstLine="205"/>
              <w:rPr>
                <w:szCs w:val="24"/>
              </w:rPr>
            </w:pPr>
          </w:p>
          <w:p w:rsidR="00750162" w:rsidRDefault="00750162" w:rsidP="0020391F">
            <w:pPr>
              <w:ind w:firstLineChars="1900" w:firstLine="3893"/>
            </w:pPr>
            <w:r>
              <w:rPr>
                <w:rFonts w:hint="eastAsia"/>
              </w:rPr>
              <w:t xml:space="preserve">届出者　　　　　　　　　　　　　　　　　　　　</w:t>
            </w:r>
            <w:r w:rsidR="009F6962">
              <w:rPr>
                <w:rFonts w:hint="eastAsia"/>
              </w:rPr>
              <w:t xml:space="preserve">　</w:t>
            </w:r>
          </w:p>
          <w:p w:rsidR="00750162" w:rsidRDefault="00F95F28" w:rsidP="0020391F">
            <w:pPr>
              <w:spacing w:after="120"/>
              <w:ind w:right="795" w:firstLineChars="2100" w:firstLine="4093"/>
            </w:pPr>
            <w:r>
              <w:rPr>
                <w:noProof/>
                <w:spacing w:val="1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216535</wp:posOffset>
                      </wp:positionV>
                      <wp:extent cx="640080" cy="388620"/>
                      <wp:effectExtent l="0" t="0" r="0" b="0"/>
                      <wp:wrapNone/>
                      <wp:docPr id="1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62BC" w:rsidRPr="00A86083" w:rsidRDefault="00D462BC" w:rsidP="001E61B8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9" type="#_x0000_t202" style="position:absolute;left:0;text-align:left;margin-left:103.15pt;margin-top:17.05pt;width:50.4pt;height:30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" filled="f" stroked="f">
                      <v:textbox inset="5.85pt,.7pt,5.85pt,.7pt">
                        <w:txbxContent>
                          <w:p w:rsidR="00D462BC" w:rsidRPr="00A86083" w:rsidRDefault="00D462BC" w:rsidP="001E61B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132715</wp:posOffset>
                      </wp:positionV>
                      <wp:extent cx="457200" cy="312420"/>
                      <wp:effectExtent l="0" t="0" r="0" b="0"/>
                      <wp:wrapNone/>
                      <wp:docPr id="1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62BC" w:rsidRDefault="00D462BC"/>
                                <w:p w:rsidR="00D462BC" w:rsidRDefault="00D462BC"/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30" style="position:absolute;left:0;text-align:left;margin-left:43.15pt;margin-top:10.45pt;width:36pt;height:24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" filled="f" stroked="f">
                      <v:textbox inset="5.85pt,1.05mm,5.85pt,.7pt">
                        <w:txbxContent>
                          <w:p w:rsidR="00D462BC" w:rsidRDefault="00D462BC"/>
                          <w:p w:rsidR="00D462BC" w:rsidRDefault="00D462BC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2727325</wp:posOffset>
                      </wp:positionH>
                      <wp:positionV relativeFrom="paragraph">
                        <wp:posOffset>132715</wp:posOffset>
                      </wp:positionV>
                      <wp:extent cx="2080260" cy="312420"/>
                      <wp:effectExtent l="0" t="0" r="0" b="0"/>
                      <wp:wrapNone/>
                      <wp:docPr id="1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026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62BC" w:rsidRPr="00FB2B27" w:rsidRDefault="00D462BC" w:rsidP="00006D19">
                                  <w:pPr>
                                    <w:ind w:firstLineChars="100" w:firstLine="155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B2B2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（法人の場合は、名称及び代表者氏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名）</w:t>
                                  </w:r>
                                  <w:r w:rsidRPr="00FB2B2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名）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1" type="#_x0000_t202" style="position:absolute;left:0;text-align:left;margin-left:214.75pt;margin-top:10.45pt;width:163.8pt;height:24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" filled="f" stroked="f">
                      <v:textbox inset="5.85pt,.7pt,5.85pt,.7pt">
                        <w:txbxContent>
                          <w:p w:rsidR="00D462BC" w:rsidRPr="00FB2B27" w:rsidRDefault="00D462BC" w:rsidP="00006D19">
                            <w:pPr>
                              <w:ind w:firstLineChars="100" w:firstLine="155"/>
                              <w:rPr>
                                <w:sz w:val="16"/>
                                <w:szCs w:val="16"/>
                              </w:rPr>
                            </w:pPr>
                            <w:r w:rsidRPr="00FB2B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（法人の場合は、名称及び代表者氏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名）</w:t>
                            </w:r>
                            <w:r w:rsidRPr="00FB2B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91F">
              <w:rPr>
                <w:rFonts w:hint="eastAsia"/>
              </w:rPr>
              <w:t xml:space="preserve">住　所　　　　　　　　</w:t>
            </w:r>
            <w:r w:rsidR="00A74714">
              <w:rPr>
                <w:rFonts w:hint="eastAsia"/>
              </w:rPr>
              <w:t xml:space="preserve">　</w:t>
            </w:r>
            <w:r w:rsidR="0020391F">
              <w:rPr>
                <w:rFonts w:hint="eastAsia"/>
              </w:rPr>
              <w:t xml:space="preserve">　　</w:t>
            </w:r>
          </w:p>
          <w:p w:rsidR="001F7F6D" w:rsidRDefault="00DF5665" w:rsidP="001F4A19">
            <w:pPr>
              <w:tabs>
                <w:tab w:val="left" w:pos="5040"/>
                <w:tab w:val="right" w:pos="8827"/>
              </w:tabs>
              <w:spacing w:line="160" w:lineRule="exact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　　　　　　　　　　　　　　　　　　　　　　　　</w:t>
            </w:r>
            <w:r w:rsidR="00E96FDF">
              <w:rPr>
                <w:rFonts w:hint="eastAsia"/>
                <w:sz w:val="14"/>
              </w:rPr>
              <w:t xml:space="preserve">　　</w:t>
            </w:r>
            <w:r w:rsidR="001F4A19">
              <w:rPr>
                <w:rFonts w:hint="eastAsia"/>
                <w:sz w:val="14"/>
              </w:rPr>
              <w:t xml:space="preserve">                 　</w:t>
            </w:r>
            <w:r w:rsidR="003714E7">
              <w:rPr>
                <w:sz w:val="14"/>
              </w:rPr>
              <w:tab/>
            </w:r>
            <w:r w:rsidR="001F4A19">
              <w:rPr>
                <w:rFonts w:hint="eastAsia"/>
                <w:sz w:val="14"/>
              </w:rPr>
              <w:t xml:space="preserve">　　</w:t>
            </w:r>
          </w:p>
          <w:p w:rsidR="003714E7" w:rsidRDefault="00F95F28" w:rsidP="003714E7">
            <w:pPr>
              <w:spacing w:line="160" w:lineRule="exact"/>
              <w:ind w:right="800"/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2559685</wp:posOffset>
                      </wp:positionH>
                      <wp:positionV relativeFrom="paragraph">
                        <wp:posOffset>17780</wp:posOffset>
                      </wp:positionV>
                      <wp:extent cx="569595" cy="312420"/>
                      <wp:effectExtent l="0" t="0" r="0" b="0"/>
                      <wp:wrapNone/>
                      <wp:docPr id="1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9595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62BC" w:rsidRPr="003541C4" w:rsidRDefault="00D462BC">
                                  <w:pPr>
                                    <w:rPr>
                                      <w:rFonts w:hAnsi="ＭＳ 明朝"/>
                                      <w:szCs w:val="21"/>
                                    </w:rPr>
                                  </w:pPr>
                                  <w:r w:rsidRPr="003541C4"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氏</w:t>
                                  </w:r>
                                  <w:r w:rsidR="0020391F"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3541C4"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32" style="position:absolute;left:0;text-align:left;margin-left:201.55pt;margin-top:1.4pt;width:44.85pt;height:24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" filled="f" stroked="f">
                      <v:textbox inset="5.85pt,1.05mm,5.85pt,.7pt">
                        <w:txbxContent>
                          <w:p w:rsidR="00D462BC" w:rsidRPr="003541C4" w:rsidRDefault="00D462BC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3541C4">
                              <w:rPr>
                                <w:rFonts w:hAnsi="ＭＳ 明朝" w:hint="eastAsia"/>
                                <w:szCs w:val="21"/>
                              </w:rPr>
                              <w:t>氏</w:t>
                            </w:r>
                            <w:r w:rsidR="0020391F"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3541C4">
                              <w:rPr>
                                <w:rFonts w:hAnsi="ＭＳ 明朝" w:hint="eastAsia"/>
                                <w:szCs w:val="21"/>
                              </w:rPr>
                              <w:t>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41842">
              <w:rPr>
                <w:rFonts w:hint="eastAsia"/>
                <w:sz w:val="14"/>
              </w:rPr>
              <w:t xml:space="preserve">　　　　　　　　　　　　　　　　　　　　　　　　　　　　　</w:t>
            </w:r>
            <w:r w:rsidR="00006D19">
              <w:rPr>
                <w:rFonts w:hint="eastAsia"/>
                <w:sz w:val="14"/>
              </w:rPr>
              <w:t xml:space="preserve">　</w:t>
            </w:r>
          </w:p>
          <w:p w:rsidR="00DA7C34" w:rsidRDefault="00F95F28" w:rsidP="003714E7">
            <w:pPr>
              <w:spacing w:line="160" w:lineRule="exact"/>
              <w:ind w:right="80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48895</wp:posOffset>
                      </wp:positionV>
                      <wp:extent cx="628650" cy="538480"/>
                      <wp:effectExtent l="0" t="0" r="0" b="0"/>
                      <wp:wrapNone/>
                      <wp:docPr id="7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865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62BC" w:rsidRDefault="00020228" w:rsidP="009E3E57">
                                    <w:pPr>
                                      <w:spacing w:line="180" w:lineRule="auto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D462BC"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62BC" w:rsidRDefault="00020228" w:rsidP="009E3E57">
                                    <w:pPr>
                                      <w:spacing w:line="180" w:lineRule="auto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D462BC"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" o:spid="_x0000_s1033" style="position:absolute;left:0;text-align:left;margin-left:105.4pt;margin-top:3.85pt;width:49.5pt;height:42.4pt;z-index:25165926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">
                      <v:shape id="テキスト ボックス 2" o:spid="_x0000_s1034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:rsidR="00D462BC" w:rsidRDefault="00020228" w:rsidP="009E3E57">
                              <w:pPr>
                                <w:spacing w:line="18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 w:rsidR="00D462BC"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<v:textbox>
                          <w:txbxContent>
                            <w:p w:rsidR="00D462BC" w:rsidRDefault="00020228" w:rsidP="009E3E57">
                              <w:pPr>
                                <w:spacing w:line="18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 w:rsidR="00D462BC"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750162" w:rsidRPr="001F7F6D" w:rsidRDefault="00750162" w:rsidP="003714E7">
            <w:pPr>
              <w:spacing w:line="160" w:lineRule="exact"/>
              <w:ind w:right="800"/>
              <w:rPr>
                <w:sz w:val="14"/>
              </w:rPr>
            </w:pPr>
          </w:p>
          <w:p w:rsidR="00750162" w:rsidRDefault="00750162" w:rsidP="00A34DAA">
            <w:pPr>
              <w:spacing w:line="380" w:lineRule="exact"/>
            </w:pPr>
            <w:r>
              <w:rPr>
                <w:rFonts w:hint="eastAsia"/>
              </w:rPr>
              <w:t xml:space="preserve">　下記のとおり</w:t>
            </w:r>
            <w:r w:rsidR="00F16B34">
              <w:rPr>
                <w:rFonts w:hint="eastAsia"/>
              </w:rPr>
              <w:t>、</w:t>
            </w:r>
            <w:r w:rsidR="001D5B3C">
              <w:rPr>
                <w:rFonts w:hint="eastAsia"/>
              </w:rPr>
              <w:t>統括</w:t>
            </w:r>
            <w:r w:rsidR="009E3E5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管理者を選任（解任）したので届け出ます。</w:t>
            </w:r>
          </w:p>
          <w:p w:rsidR="001D5B3C" w:rsidRDefault="001D5B3C" w:rsidP="00A86083">
            <w:pPr>
              <w:spacing w:line="380" w:lineRule="exact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B02896" w:rsidTr="00934400">
        <w:trPr>
          <w:cantSplit/>
          <w:trHeight w:val="413"/>
        </w:trPr>
        <w:tc>
          <w:tcPr>
            <w:tcW w:w="812" w:type="dxa"/>
            <w:gridSpan w:val="2"/>
            <w:vMerge w:val="restart"/>
            <w:textDirection w:val="tbRlV"/>
            <w:vAlign w:val="center"/>
          </w:tcPr>
          <w:p w:rsidR="00B02896" w:rsidRPr="006F0DF2" w:rsidRDefault="00B02896" w:rsidP="00A86083">
            <w:pPr>
              <w:spacing w:line="240" w:lineRule="exact"/>
              <w:ind w:left="205" w:right="113" w:hangingChars="100" w:hanging="205"/>
              <w:jc w:val="distribut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</w:rPr>
              <w:t xml:space="preserve"> </w:t>
            </w:r>
            <w:r w:rsidR="006F0DF2" w:rsidRPr="006F0DF2">
              <w:rPr>
                <w:rFonts w:hint="eastAsia"/>
                <w:kern w:val="0"/>
                <w:sz w:val="18"/>
                <w:szCs w:val="18"/>
              </w:rPr>
              <w:t>建築物その他の工作物</w:t>
            </w:r>
          </w:p>
          <w:p w:rsidR="00584F8D" w:rsidRPr="006F0DF2" w:rsidRDefault="00584F8D" w:rsidP="00A86083">
            <w:pPr>
              <w:spacing w:line="240" w:lineRule="exact"/>
              <w:ind w:left="205" w:right="113" w:hangingChars="100" w:hanging="205"/>
              <w:jc w:val="distribut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6F0DF2">
              <w:rPr>
                <w:rFonts w:hint="eastAsia"/>
                <w:kern w:val="0"/>
              </w:rPr>
              <w:t xml:space="preserve">　</w:t>
            </w:r>
            <w:r w:rsidR="00B02896" w:rsidRPr="006F0DF2">
              <w:rPr>
                <w:rFonts w:hint="eastAsia"/>
                <w:kern w:val="0"/>
                <w:sz w:val="18"/>
                <w:szCs w:val="18"/>
              </w:rPr>
              <w:t>又は</w:t>
            </w:r>
            <w:r w:rsidRPr="006F0DF2"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</w:p>
          <w:p w:rsidR="00B02896" w:rsidRPr="005556B8" w:rsidRDefault="00584F8D" w:rsidP="006F0DF2">
            <w:pPr>
              <w:spacing w:line="240" w:lineRule="exact"/>
              <w:ind w:left="175" w:right="113" w:hangingChars="100" w:hanging="175"/>
              <w:jc w:val="distribute"/>
              <w:rPr>
                <w:kern w:val="0"/>
              </w:rPr>
            </w:pPr>
            <w:r w:rsidRPr="006F0DF2">
              <w:rPr>
                <w:rFonts w:hint="eastAsia"/>
                <w:kern w:val="0"/>
                <w:sz w:val="18"/>
                <w:szCs w:val="18"/>
              </w:rPr>
              <w:t xml:space="preserve"> 防火対象物</w:t>
            </w:r>
          </w:p>
        </w:tc>
        <w:tc>
          <w:tcPr>
            <w:tcW w:w="2165" w:type="dxa"/>
            <w:gridSpan w:val="5"/>
            <w:vAlign w:val="center"/>
          </w:tcPr>
          <w:p w:rsidR="00B02896" w:rsidRDefault="00B02896" w:rsidP="00B57DEC">
            <w:pPr>
              <w:jc w:val="distribute"/>
            </w:pPr>
            <w:r w:rsidRPr="00A86083">
              <w:rPr>
                <w:rFonts w:hint="eastAsia"/>
                <w:kern w:val="0"/>
              </w:rPr>
              <w:t>所在地</w:t>
            </w:r>
          </w:p>
        </w:tc>
        <w:tc>
          <w:tcPr>
            <w:tcW w:w="6096" w:type="dxa"/>
            <w:gridSpan w:val="4"/>
          </w:tcPr>
          <w:p w:rsidR="00B02896" w:rsidRDefault="00B02896"/>
        </w:tc>
      </w:tr>
      <w:tr w:rsidR="00B02896" w:rsidTr="00934400">
        <w:trPr>
          <w:cantSplit/>
          <w:trHeight w:val="560"/>
        </w:trPr>
        <w:tc>
          <w:tcPr>
            <w:tcW w:w="812" w:type="dxa"/>
            <w:gridSpan w:val="2"/>
            <w:vMerge/>
          </w:tcPr>
          <w:p w:rsidR="00B02896" w:rsidRDefault="00B02896"/>
        </w:tc>
        <w:tc>
          <w:tcPr>
            <w:tcW w:w="2165" w:type="dxa"/>
            <w:gridSpan w:val="5"/>
            <w:vAlign w:val="center"/>
          </w:tcPr>
          <w:p w:rsidR="00B02896" w:rsidRDefault="00B02896" w:rsidP="00B57DEC">
            <w:pPr>
              <w:jc w:val="distribute"/>
            </w:pPr>
            <w:r w:rsidRPr="00A86083">
              <w:rPr>
                <w:rFonts w:hint="eastAsia"/>
                <w:kern w:val="0"/>
              </w:rPr>
              <w:t>名称</w:t>
            </w:r>
          </w:p>
        </w:tc>
        <w:tc>
          <w:tcPr>
            <w:tcW w:w="6096" w:type="dxa"/>
            <w:gridSpan w:val="4"/>
            <w:vAlign w:val="center"/>
          </w:tcPr>
          <w:p w:rsidR="00B02896" w:rsidRDefault="00B02896">
            <w:pPr>
              <w:jc w:val="right"/>
            </w:pPr>
            <w:r>
              <w:rPr>
                <w:rFonts w:hint="eastAsia"/>
              </w:rPr>
              <w:t xml:space="preserve">電話（　　）　　　　　　　　　</w:t>
            </w:r>
          </w:p>
        </w:tc>
      </w:tr>
      <w:tr w:rsidR="004263EF" w:rsidTr="00934400">
        <w:trPr>
          <w:cantSplit/>
          <w:trHeight w:val="554"/>
        </w:trPr>
        <w:tc>
          <w:tcPr>
            <w:tcW w:w="812" w:type="dxa"/>
            <w:gridSpan w:val="2"/>
            <w:vMerge/>
          </w:tcPr>
          <w:p w:rsidR="004263EF" w:rsidRDefault="004263EF"/>
        </w:tc>
        <w:tc>
          <w:tcPr>
            <w:tcW w:w="2165" w:type="dxa"/>
            <w:gridSpan w:val="5"/>
            <w:tcBorders>
              <w:right w:val="nil"/>
            </w:tcBorders>
            <w:vAlign w:val="center"/>
          </w:tcPr>
          <w:p w:rsidR="004263EF" w:rsidRDefault="004263EF" w:rsidP="005A5781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408" w:type="dxa"/>
            <w:vAlign w:val="center"/>
          </w:tcPr>
          <w:p w:rsidR="004263EF" w:rsidRPr="005A5781" w:rsidRDefault="004263EF" w:rsidP="004263EF">
            <w:pPr>
              <w:rPr>
                <w:kern w:val="0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4263EF" w:rsidRDefault="00F26391" w:rsidP="00A86083">
            <w:pPr>
              <w:jc w:val="distribute"/>
            </w:pPr>
            <w:r>
              <w:rPr>
                <w:rFonts w:hint="eastAsia"/>
              </w:rPr>
              <w:t>令別表第１</w:t>
            </w:r>
          </w:p>
        </w:tc>
        <w:tc>
          <w:tcPr>
            <w:tcW w:w="2126" w:type="dxa"/>
            <w:vAlign w:val="center"/>
          </w:tcPr>
          <w:p w:rsidR="004263EF" w:rsidRDefault="00584F8D" w:rsidP="00A86083">
            <w:pPr>
              <w:ind w:firstLineChars="100" w:firstLine="205"/>
            </w:pPr>
            <w:r>
              <w:rPr>
                <w:rFonts w:hint="eastAsia"/>
              </w:rPr>
              <w:t xml:space="preserve">（　</w:t>
            </w:r>
            <w:r w:rsidR="00F263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）項</w:t>
            </w:r>
          </w:p>
        </w:tc>
      </w:tr>
      <w:tr w:rsidR="00584F8D" w:rsidTr="00934400">
        <w:trPr>
          <w:cantSplit/>
          <w:trHeight w:val="548"/>
        </w:trPr>
        <w:tc>
          <w:tcPr>
            <w:tcW w:w="812" w:type="dxa"/>
            <w:gridSpan w:val="2"/>
            <w:vMerge/>
          </w:tcPr>
          <w:p w:rsidR="00584F8D" w:rsidRDefault="00584F8D"/>
        </w:tc>
        <w:tc>
          <w:tcPr>
            <w:tcW w:w="2165" w:type="dxa"/>
            <w:gridSpan w:val="5"/>
            <w:tcBorders>
              <w:right w:val="nil"/>
            </w:tcBorders>
            <w:vAlign w:val="center"/>
          </w:tcPr>
          <w:p w:rsidR="00584F8D" w:rsidRDefault="00584F8D" w:rsidP="00A86083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2408" w:type="dxa"/>
            <w:vAlign w:val="center"/>
          </w:tcPr>
          <w:p w:rsidR="00584F8D" w:rsidRPr="0042649B" w:rsidRDefault="005A5781" w:rsidP="001140D5">
            <w:pPr>
              <w:rPr>
                <w:sz w:val="20"/>
              </w:rPr>
            </w:pPr>
            <w:r w:rsidRPr="0042649B">
              <w:rPr>
                <w:rFonts w:hint="eastAsia"/>
                <w:sz w:val="20"/>
              </w:rPr>
              <w:t>□</w:t>
            </w:r>
            <w:r w:rsidR="0042649B" w:rsidRPr="0042649B">
              <w:rPr>
                <w:rFonts w:hint="eastAsia"/>
                <w:sz w:val="20"/>
              </w:rPr>
              <w:t xml:space="preserve">　</w:t>
            </w:r>
            <w:r w:rsidR="00584F8D" w:rsidRPr="0042649B">
              <w:rPr>
                <w:rFonts w:hint="eastAsia"/>
                <w:sz w:val="20"/>
              </w:rPr>
              <w:t>甲</w:t>
            </w:r>
            <w:r w:rsidR="0042649B" w:rsidRPr="0042649B">
              <w:rPr>
                <w:rFonts w:hint="eastAsia"/>
                <w:sz w:val="20"/>
              </w:rPr>
              <w:t xml:space="preserve">　</w:t>
            </w:r>
            <w:r w:rsidR="00584F8D" w:rsidRPr="0042649B">
              <w:rPr>
                <w:rFonts w:hint="eastAsia"/>
                <w:sz w:val="20"/>
              </w:rPr>
              <w:t>種</w:t>
            </w:r>
            <w:r w:rsidR="0042649B" w:rsidRPr="0042649B">
              <w:rPr>
                <w:rFonts w:hint="eastAsia"/>
                <w:sz w:val="20"/>
              </w:rPr>
              <w:t xml:space="preserve">　</w:t>
            </w:r>
            <w:r w:rsidR="00584F8D" w:rsidRPr="0042649B">
              <w:rPr>
                <w:rFonts w:hint="eastAsia"/>
                <w:sz w:val="20"/>
              </w:rPr>
              <w:t>□　乙</w:t>
            </w:r>
            <w:r w:rsidR="0042649B" w:rsidRPr="0042649B">
              <w:rPr>
                <w:rFonts w:hint="eastAsia"/>
                <w:sz w:val="20"/>
              </w:rPr>
              <w:t xml:space="preserve">　</w:t>
            </w:r>
            <w:r w:rsidR="00584F8D" w:rsidRPr="0042649B">
              <w:rPr>
                <w:rFonts w:hint="eastAsia"/>
                <w:sz w:val="20"/>
              </w:rPr>
              <w:t>種</w:t>
            </w:r>
          </w:p>
        </w:tc>
        <w:tc>
          <w:tcPr>
            <w:tcW w:w="1562" w:type="dxa"/>
            <w:gridSpan w:val="2"/>
            <w:vAlign w:val="center"/>
          </w:tcPr>
          <w:p w:rsidR="00584F8D" w:rsidRDefault="00584F8D" w:rsidP="00A86083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126" w:type="dxa"/>
            <w:vAlign w:val="center"/>
          </w:tcPr>
          <w:p w:rsidR="00584F8D" w:rsidRDefault="00584F8D" w:rsidP="00B02896"/>
        </w:tc>
      </w:tr>
      <w:tr w:rsidR="00096311" w:rsidTr="00934400">
        <w:trPr>
          <w:cantSplit/>
          <w:trHeight w:val="517"/>
        </w:trPr>
        <w:tc>
          <w:tcPr>
            <w:tcW w:w="401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96311" w:rsidRPr="003B10D4" w:rsidRDefault="00270861" w:rsidP="00647DDE">
            <w:pPr>
              <w:ind w:left="113" w:right="113"/>
              <w:jc w:val="center"/>
              <w:rPr>
                <w:kern w:val="0"/>
              </w:rPr>
            </w:pPr>
            <w:r w:rsidRPr="00647DDE">
              <w:rPr>
                <w:rFonts w:hint="eastAsia"/>
                <w:spacing w:val="134"/>
                <w:kern w:val="0"/>
                <w:fitText w:val="4510" w:id="88934147"/>
              </w:rPr>
              <w:t>統括防火</w:t>
            </w:r>
            <w:r w:rsidR="00D75272" w:rsidRPr="00647DDE">
              <w:rPr>
                <w:rFonts w:hint="eastAsia"/>
                <w:spacing w:val="134"/>
                <w:kern w:val="0"/>
                <w:fitText w:val="4510" w:id="88934147"/>
              </w:rPr>
              <w:t>・</w:t>
            </w:r>
            <w:r w:rsidR="003B10D4" w:rsidRPr="00647DDE">
              <w:rPr>
                <w:rFonts w:hint="eastAsia"/>
                <w:spacing w:val="134"/>
                <w:kern w:val="0"/>
                <w:fitText w:val="4510" w:id="88934147"/>
              </w:rPr>
              <w:t>防災管理</w:t>
            </w:r>
            <w:r w:rsidR="003B10D4" w:rsidRPr="00647DDE">
              <w:rPr>
                <w:rFonts w:hint="eastAsia"/>
                <w:kern w:val="0"/>
                <w:fitText w:val="4510" w:id="88934147"/>
              </w:rPr>
              <w:t>者</w:t>
            </w:r>
          </w:p>
        </w:tc>
        <w:tc>
          <w:tcPr>
            <w:tcW w:w="411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96311" w:rsidRDefault="00096311">
            <w:pPr>
              <w:ind w:left="113" w:right="113"/>
              <w:jc w:val="center"/>
            </w:pPr>
            <w:r>
              <w:rPr>
                <w:rFonts w:hint="eastAsia"/>
                <w:spacing w:val="400"/>
              </w:rPr>
              <w:t>選</w:t>
            </w:r>
            <w:r>
              <w:rPr>
                <w:rFonts w:hint="eastAsia"/>
              </w:rPr>
              <w:t>任</w:t>
            </w:r>
          </w:p>
        </w:tc>
        <w:tc>
          <w:tcPr>
            <w:tcW w:w="2165" w:type="dxa"/>
            <w:gridSpan w:val="5"/>
            <w:tcBorders>
              <w:top w:val="double" w:sz="4" w:space="0" w:color="auto"/>
            </w:tcBorders>
            <w:vAlign w:val="center"/>
          </w:tcPr>
          <w:p w:rsidR="00096311" w:rsidRDefault="00DB706A">
            <w:pPr>
              <w:jc w:val="distribute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706A" w:rsidRPr="00DB706A">
                    <w:rPr>
                      <w:rFonts w:hAnsi="ＭＳ 明朝" w:hint="eastAsia"/>
                      <w:sz w:val="10"/>
                    </w:rPr>
                    <w:t>フリガナ</w:t>
                  </w:r>
                </w:rt>
                <w:rubyBase>
                  <w:r w:rsidR="00DB706A">
                    <w:rPr>
                      <w:rFonts w:hint="eastAsia"/>
                    </w:rPr>
                    <w:t>氏名</w:t>
                  </w:r>
                </w:rubyBase>
              </w:ruby>
            </w:r>
            <w:r w:rsidR="00096311">
              <w:rPr>
                <w:rFonts w:hint="eastAsia"/>
              </w:rPr>
              <w:t>・生年月日</w:t>
            </w:r>
          </w:p>
        </w:tc>
        <w:tc>
          <w:tcPr>
            <w:tcW w:w="6096" w:type="dxa"/>
            <w:gridSpan w:val="4"/>
            <w:tcBorders>
              <w:top w:val="double" w:sz="4" w:space="0" w:color="auto"/>
            </w:tcBorders>
            <w:vAlign w:val="center"/>
          </w:tcPr>
          <w:p w:rsidR="00096311" w:rsidRDefault="00096311">
            <w:pPr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</w:tc>
      </w:tr>
      <w:tr w:rsidR="00096311" w:rsidTr="00006D19">
        <w:trPr>
          <w:cantSplit/>
          <w:trHeight w:val="332"/>
        </w:trPr>
        <w:tc>
          <w:tcPr>
            <w:tcW w:w="401" w:type="dxa"/>
            <w:vMerge/>
          </w:tcPr>
          <w:p w:rsidR="00096311" w:rsidRDefault="00096311"/>
        </w:tc>
        <w:tc>
          <w:tcPr>
            <w:tcW w:w="411" w:type="dxa"/>
            <w:vMerge/>
            <w:textDirection w:val="tbRlV"/>
            <w:vAlign w:val="center"/>
          </w:tcPr>
          <w:p w:rsidR="00096311" w:rsidRDefault="00096311">
            <w:pPr>
              <w:ind w:left="113" w:right="113"/>
              <w:jc w:val="center"/>
            </w:pPr>
          </w:p>
        </w:tc>
        <w:tc>
          <w:tcPr>
            <w:tcW w:w="2165" w:type="dxa"/>
            <w:gridSpan w:val="5"/>
            <w:vAlign w:val="center"/>
          </w:tcPr>
          <w:p w:rsidR="00096311" w:rsidRDefault="0009631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96" w:type="dxa"/>
            <w:gridSpan w:val="4"/>
          </w:tcPr>
          <w:p w:rsidR="00F26391" w:rsidRDefault="00F26391"/>
          <w:p w:rsidR="00DB706A" w:rsidRDefault="00DB706A"/>
        </w:tc>
      </w:tr>
      <w:tr w:rsidR="00B60109" w:rsidTr="000C33EE">
        <w:trPr>
          <w:cantSplit/>
          <w:trHeight w:val="437"/>
        </w:trPr>
        <w:tc>
          <w:tcPr>
            <w:tcW w:w="401" w:type="dxa"/>
            <w:vMerge/>
          </w:tcPr>
          <w:p w:rsidR="00B60109" w:rsidRDefault="00B60109"/>
        </w:tc>
        <w:tc>
          <w:tcPr>
            <w:tcW w:w="411" w:type="dxa"/>
            <w:vMerge/>
            <w:textDirection w:val="tbRlV"/>
            <w:vAlign w:val="center"/>
          </w:tcPr>
          <w:p w:rsidR="00B60109" w:rsidRDefault="00B60109">
            <w:pPr>
              <w:ind w:left="113" w:right="113"/>
              <w:jc w:val="center"/>
            </w:pPr>
          </w:p>
        </w:tc>
        <w:tc>
          <w:tcPr>
            <w:tcW w:w="2165" w:type="dxa"/>
            <w:gridSpan w:val="5"/>
            <w:vAlign w:val="center"/>
          </w:tcPr>
          <w:p w:rsidR="00B60109" w:rsidRDefault="00B60109">
            <w:pPr>
              <w:jc w:val="distribute"/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6096" w:type="dxa"/>
            <w:gridSpan w:val="4"/>
            <w:vAlign w:val="center"/>
          </w:tcPr>
          <w:p w:rsidR="00B60109" w:rsidRDefault="001D62E7" w:rsidP="001D62E7">
            <w:pPr>
              <w:ind w:firstLineChars="500" w:firstLine="1024"/>
              <w:jc w:val="right"/>
            </w:pPr>
            <w:r>
              <w:rPr>
                <w:rFonts w:hint="eastAsia"/>
              </w:rPr>
              <w:t xml:space="preserve">　</w:t>
            </w:r>
            <w:r w:rsidR="00B60109">
              <w:rPr>
                <w:rFonts w:hint="eastAsia"/>
              </w:rPr>
              <w:t>年　　　月　　　日</w:t>
            </w:r>
          </w:p>
        </w:tc>
      </w:tr>
      <w:tr w:rsidR="00096311" w:rsidTr="00934400">
        <w:trPr>
          <w:cantSplit/>
          <w:trHeight w:val="385"/>
        </w:trPr>
        <w:tc>
          <w:tcPr>
            <w:tcW w:w="401" w:type="dxa"/>
            <w:vMerge/>
          </w:tcPr>
          <w:p w:rsidR="00096311" w:rsidRDefault="00096311"/>
        </w:tc>
        <w:tc>
          <w:tcPr>
            <w:tcW w:w="411" w:type="dxa"/>
            <w:vMerge/>
            <w:textDirection w:val="tbRlV"/>
            <w:vAlign w:val="center"/>
          </w:tcPr>
          <w:p w:rsidR="00096311" w:rsidRDefault="00096311">
            <w:pPr>
              <w:ind w:left="113" w:right="113"/>
              <w:jc w:val="center"/>
            </w:pPr>
          </w:p>
        </w:tc>
        <w:tc>
          <w:tcPr>
            <w:tcW w:w="438" w:type="dxa"/>
            <w:gridSpan w:val="2"/>
            <w:vMerge w:val="restart"/>
            <w:textDirection w:val="tbRlV"/>
            <w:vAlign w:val="center"/>
          </w:tcPr>
          <w:p w:rsidR="00096311" w:rsidRDefault="00096311">
            <w:pPr>
              <w:jc w:val="center"/>
            </w:pPr>
            <w:r w:rsidRPr="00A86083">
              <w:rPr>
                <w:rFonts w:hint="eastAsia"/>
                <w:spacing w:val="525"/>
                <w:kern w:val="0"/>
                <w:fitText w:val="1470" w:id="77761537"/>
              </w:rPr>
              <w:t>資</w:t>
            </w:r>
            <w:r w:rsidRPr="00A86083">
              <w:rPr>
                <w:rFonts w:hint="eastAsia"/>
                <w:kern w:val="0"/>
                <w:fitText w:val="1470" w:id="77761537"/>
              </w:rPr>
              <w:t>格</w:t>
            </w:r>
          </w:p>
        </w:tc>
        <w:tc>
          <w:tcPr>
            <w:tcW w:w="431" w:type="dxa"/>
            <w:vMerge w:val="restart"/>
            <w:textDirection w:val="tbRlV"/>
            <w:vAlign w:val="center"/>
          </w:tcPr>
          <w:p w:rsidR="00096311" w:rsidRDefault="00096311" w:rsidP="00096311">
            <w:pPr>
              <w:ind w:left="113" w:right="113"/>
              <w:jc w:val="center"/>
            </w:pPr>
            <w:r>
              <w:rPr>
                <w:rFonts w:hint="eastAsia"/>
              </w:rPr>
              <w:t>講　習</w:t>
            </w:r>
          </w:p>
        </w:tc>
        <w:tc>
          <w:tcPr>
            <w:tcW w:w="1296" w:type="dxa"/>
            <w:gridSpan w:val="2"/>
            <w:vAlign w:val="center"/>
          </w:tcPr>
          <w:p w:rsidR="00096311" w:rsidRDefault="0032151A" w:rsidP="00A86083">
            <w:pPr>
              <w:jc w:val="distribute"/>
            </w:pPr>
            <w:r>
              <w:rPr>
                <w:rFonts w:hint="eastAsia"/>
              </w:rPr>
              <w:t>種</w:t>
            </w:r>
            <w:r w:rsidR="00A874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3241" w:type="dxa"/>
            <w:gridSpan w:val="2"/>
            <w:vAlign w:val="center"/>
          </w:tcPr>
          <w:p w:rsidR="00096311" w:rsidRDefault="001D5B3C" w:rsidP="00876032">
            <w:pPr>
              <w:spacing w:line="250" w:lineRule="exact"/>
              <w:ind w:left="-42" w:firstLineChars="200" w:firstLine="390"/>
            </w:pPr>
            <w:r w:rsidRPr="00876032">
              <w:rPr>
                <w:rFonts w:hint="eastAsia"/>
                <w:kern w:val="0"/>
                <w:sz w:val="20"/>
                <w:szCs w:val="18"/>
              </w:rPr>
              <w:t>□</w:t>
            </w:r>
            <w:r w:rsidR="00876032">
              <w:rPr>
                <w:rFonts w:hint="eastAsia"/>
                <w:kern w:val="0"/>
                <w:sz w:val="20"/>
                <w:szCs w:val="18"/>
              </w:rPr>
              <w:t xml:space="preserve">　</w:t>
            </w:r>
            <w:r w:rsidR="00876032">
              <w:rPr>
                <w:rFonts w:hint="eastAsia"/>
                <w:kern w:val="0"/>
                <w:sz w:val="18"/>
                <w:szCs w:val="18"/>
              </w:rPr>
              <w:t>甲　種</w:t>
            </w:r>
            <w:r w:rsidR="00B60109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876032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637736" w:rsidRPr="00876032">
              <w:rPr>
                <w:rFonts w:hint="eastAsia"/>
                <w:kern w:val="0"/>
                <w:sz w:val="20"/>
                <w:szCs w:val="18"/>
              </w:rPr>
              <w:t>□</w:t>
            </w:r>
            <w:r w:rsidR="00876032">
              <w:rPr>
                <w:rFonts w:hint="eastAsia"/>
                <w:kern w:val="0"/>
                <w:sz w:val="20"/>
                <w:szCs w:val="18"/>
              </w:rPr>
              <w:t xml:space="preserve">　</w:t>
            </w:r>
            <w:r w:rsidR="0032151A" w:rsidRPr="00876032">
              <w:rPr>
                <w:rFonts w:hint="eastAsia"/>
                <w:kern w:val="0"/>
                <w:sz w:val="18"/>
                <w:szCs w:val="18"/>
              </w:rPr>
              <w:t>乙</w:t>
            </w:r>
            <w:r w:rsidR="00876032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32151A" w:rsidRPr="00876032">
              <w:rPr>
                <w:rFonts w:hint="eastAsia"/>
                <w:kern w:val="0"/>
                <w:sz w:val="18"/>
                <w:szCs w:val="18"/>
              </w:rPr>
              <w:t>種</w:t>
            </w:r>
          </w:p>
        </w:tc>
        <w:tc>
          <w:tcPr>
            <w:tcW w:w="2855" w:type="dxa"/>
            <w:gridSpan w:val="2"/>
            <w:vAlign w:val="center"/>
          </w:tcPr>
          <w:p w:rsidR="00096311" w:rsidRDefault="001D5B3C" w:rsidP="00876032">
            <w:pPr>
              <w:spacing w:line="250" w:lineRule="exact"/>
              <w:ind w:firstLineChars="100" w:firstLine="195"/>
            </w:pPr>
            <w:r w:rsidRPr="00876032">
              <w:rPr>
                <w:rFonts w:hint="eastAsia"/>
                <w:kern w:val="0"/>
                <w:sz w:val="20"/>
                <w:szCs w:val="18"/>
              </w:rPr>
              <w:t>□</w:t>
            </w:r>
            <w:r w:rsidR="00876032">
              <w:rPr>
                <w:rFonts w:hint="eastAsia"/>
                <w:kern w:val="0"/>
                <w:sz w:val="20"/>
                <w:szCs w:val="18"/>
              </w:rPr>
              <w:t xml:space="preserve">　</w:t>
            </w:r>
            <w:r w:rsidR="00876032">
              <w:rPr>
                <w:rFonts w:hint="eastAsia"/>
                <w:kern w:val="0"/>
                <w:sz w:val="18"/>
                <w:szCs w:val="18"/>
              </w:rPr>
              <w:t>防災管理に関する</w:t>
            </w:r>
            <w:r w:rsidR="008D6F39" w:rsidRPr="00876032">
              <w:rPr>
                <w:rFonts w:hint="eastAsia"/>
                <w:kern w:val="0"/>
                <w:sz w:val="18"/>
                <w:szCs w:val="18"/>
              </w:rPr>
              <w:t>講習</w:t>
            </w:r>
          </w:p>
        </w:tc>
      </w:tr>
      <w:tr w:rsidR="00096311" w:rsidTr="00934400">
        <w:trPr>
          <w:cantSplit/>
          <w:trHeight w:val="474"/>
        </w:trPr>
        <w:tc>
          <w:tcPr>
            <w:tcW w:w="401" w:type="dxa"/>
            <w:vMerge/>
          </w:tcPr>
          <w:p w:rsidR="00096311" w:rsidRDefault="00096311"/>
        </w:tc>
        <w:tc>
          <w:tcPr>
            <w:tcW w:w="411" w:type="dxa"/>
            <w:vMerge/>
            <w:textDirection w:val="tbRlV"/>
            <w:vAlign w:val="center"/>
          </w:tcPr>
          <w:p w:rsidR="00096311" w:rsidRDefault="00096311">
            <w:pPr>
              <w:ind w:left="113" w:right="113"/>
              <w:jc w:val="center"/>
            </w:pPr>
          </w:p>
        </w:tc>
        <w:tc>
          <w:tcPr>
            <w:tcW w:w="438" w:type="dxa"/>
            <w:gridSpan w:val="2"/>
            <w:vMerge/>
          </w:tcPr>
          <w:p w:rsidR="00096311" w:rsidRDefault="00096311"/>
        </w:tc>
        <w:tc>
          <w:tcPr>
            <w:tcW w:w="431" w:type="dxa"/>
            <w:vMerge/>
            <w:vAlign w:val="center"/>
          </w:tcPr>
          <w:p w:rsidR="00096311" w:rsidRDefault="00096311">
            <w:pPr>
              <w:jc w:val="distribute"/>
            </w:pPr>
          </w:p>
        </w:tc>
        <w:tc>
          <w:tcPr>
            <w:tcW w:w="1296" w:type="dxa"/>
            <w:gridSpan w:val="2"/>
            <w:vAlign w:val="center"/>
          </w:tcPr>
          <w:p w:rsidR="00096311" w:rsidRPr="001140D5" w:rsidRDefault="001140D5" w:rsidP="00A86083">
            <w:pPr>
              <w:jc w:val="distribute"/>
              <w:rPr>
                <w:sz w:val="22"/>
                <w:szCs w:val="22"/>
              </w:rPr>
            </w:pPr>
            <w:r w:rsidRPr="001140D5">
              <w:rPr>
                <w:rFonts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241" w:type="dxa"/>
            <w:gridSpan w:val="2"/>
            <w:vAlign w:val="center"/>
          </w:tcPr>
          <w:p w:rsidR="00096311" w:rsidRPr="00096311" w:rsidRDefault="00096311" w:rsidP="000963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5" w:type="dxa"/>
            <w:gridSpan w:val="2"/>
            <w:vAlign w:val="center"/>
          </w:tcPr>
          <w:p w:rsidR="00096311" w:rsidRPr="00096311" w:rsidRDefault="00096311" w:rsidP="00096311">
            <w:pPr>
              <w:jc w:val="center"/>
              <w:rPr>
                <w:sz w:val="18"/>
                <w:szCs w:val="18"/>
              </w:rPr>
            </w:pPr>
          </w:p>
        </w:tc>
      </w:tr>
      <w:tr w:rsidR="00096311" w:rsidRPr="00006D19" w:rsidTr="00934400">
        <w:trPr>
          <w:cantSplit/>
          <w:trHeight w:val="437"/>
        </w:trPr>
        <w:tc>
          <w:tcPr>
            <w:tcW w:w="401" w:type="dxa"/>
            <w:vMerge/>
          </w:tcPr>
          <w:p w:rsidR="00096311" w:rsidRDefault="00096311"/>
        </w:tc>
        <w:tc>
          <w:tcPr>
            <w:tcW w:w="411" w:type="dxa"/>
            <w:vMerge/>
            <w:textDirection w:val="tbRlV"/>
            <w:vAlign w:val="center"/>
          </w:tcPr>
          <w:p w:rsidR="00096311" w:rsidRDefault="00096311">
            <w:pPr>
              <w:ind w:left="113" w:right="113"/>
              <w:jc w:val="center"/>
            </w:pPr>
          </w:p>
        </w:tc>
        <w:tc>
          <w:tcPr>
            <w:tcW w:w="438" w:type="dxa"/>
            <w:gridSpan w:val="2"/>
            <w:vMerge/>
          </w:tcPr>
          <w:p w:rsidR="00096311" w:rsidRDefault="00096311"/>
        </w:tc>
        <w:tc>
          <w:tcPr>
            <w:tcW w:w="431" w:type="dxa"/>
            <w:vMerge/>
          </w:tcPr>
          <w:p w:rsidR="00096311" w:rsidRDefault="00096311"/>
        </w:tc>
        <w:tc>
          <w:tcPr>
            <w:tcW w:w="1296" w:type="dxa"/>
            <w:gridSpan w:val="2"/>
            <w:vAlign w:val="center"/>
          </w:tcPr>
          <w:p w:rsidR="00096311" w:rsidRPr="001140D5" w:rsidRDefault="00096311" w:rsidP="00A86083">
            <w:pPr>
              <w:jc w:val="distribute"/>
              <w:rPr>
                <w:szCs w:val="21"/>
              </w:rPr>
            </w:pPr>
            <w:r w:rsidRPr="001140D5"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3241" w:type="dxa"/>
            <w:gridSpan w:val="2"/>
            <w:vAlign w:val="center"/>
          </w:tcPr>
          <w:p w:rsidR="00096311" w:rsidRDefault="00096311" w:rsidP="00096311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B57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B57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B57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E380C">
              <w:rPr>
                <w:rFonts w:hint="eastAsia"/>
              </w:rPr>
              <w:t xml:space="preserve">　</w:t>
            </w:r>
            <w:r w:rsidR="00B57DEC">
              <w:rPr>
                <w:rFonts w:hint="eastAsia"/>
              </w:rPr>
              <w:t>日</w:t>
            </w:r>
          </w:p>
        </w:tc>
        <w:tc>
          <w:tcPr>
            <w:tcW w:w="2855" w:type="dxa"/>
            <w:gridSpan w:val="2"/>
            <w:vAlign w:val="center"/>
          </w:tcPr>
          <w:p w:rsidR="00096311" w:rsidRDefault="00096311" w:rsidP="00096311">
            <w:pPr>
              <w:jc w:val="center"/>
            </w:pPr>
            <w:r>
              <w:rPr>
                <w:rFonts w:hint="eastAsia"/>
              </w:rPr>
              <w:t xml:space="preserve">　　　年　　</w:t>
            </w:r>
            <w:r w:rsidR="00B57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B57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E380C">
              <w:rPr>
                <w:rFonts w:hint="eastAsia"/>
              </w:rPr>
              <w:t xml:space="preserve">　</w:t>
            </w:r>
            <w:r w:rsidR="00B57DEC">
              <w:rPr>
                <w:rFonts w:hint="eastAsia"/>
              </w:rPr>
              <w:t>日</w:t>
            </w:r>
          </w:p>
        </w:tc>
      </w:tr>
      <w:tr w:rsidR="00096311" w:rsidTr="00934400">
        <w:trPr>
          <w:cantSplit/>
          <w:trHeight w:val="527"/>
        </w:trPr>
        <w:tc>
          <w:tcPr>
            <w:tcW w:w="401" w:type="dxa"/>
            <w:vMerge/>
          </w:tcPr>
          <w:p w:rsidR="00096311" w:rsidRDefault="00096311"/>
        </w:tc>
        <w:tc>
          <w:tcPr>
            <w:tcW w:w="411" w:type="dxa"/>
            <w:vMerge/>
            <w:textDirection w:val="tbRlV"/>
            <w:vAlign w:val="center"/>
          </w:tcPr>
          <w:p w:rsidR="00096311" w:rsidRDefault="00096311">
            <w:pPr>
              <w:ind w:left="113" w:right="113"/>
              <w:jc w:val="center"/>
            </w:pPr>
          </w:p>
        </w:tc>
        <w:tc>
          <w:tcPr>
            <w:tcW w:w="438" w:type="dxa"/>
            <w:gridSpan w:val="2"/>
            <w:vMerge/>
          </w:tcPr>
          <w:p w:rsidR="00096311" w:rsidRDefault="00096311"/>
        </w:tc>
        <w:tc>
          <w:tcPr>
            <w:tcW w:w="1727" w:type="dxa"/>
            <w:gridSpan w:val="3"/>
            <w:vMerge w:val="restart"/>
            <w:vAlign w:val="center"/>
          </w:tcPr>
          <w:p w:rsidR="00096311" w:rsidRDefault="00096311" w:rsidP="00096311">
            <w:pPr>
              <w:jc w:val="center"/>
            </w:pPr>
            <w:r>
              <w:rPr>
                <w:rFonts w:hint="eastAsia"/>
              </w:rPr>
              <w:t>そ</w:t>
            </w:r>
            <w:r w:rsidR="001D08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1D08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3241" w:type="dxa"/>
            <w:gridSpan w:val="2"/>
            <w:vAlign w:val="center"/>
          </w:tcPr>
          <w:p w:rsidR="00096311" w:rsidRPr="00096311" w:rsidRDefault="001D5B3C" w:rsidP="00720AF0">
            <w:pPr>
              <w:rPr>
                <w:sz w:val="18"/>
                <w:szCs w:val="18"/>
              </w:rPr>
            </w:pPr>
            <w:r w:rsidRPr="00754E7F">
              <w:rPr>
                <w:rFonts w:hint="eastAsia"/>
                <w:spacing w:val="3"/>
                <w:w w:val="95"/>
                <w:kern w:val="0"/>
                <w:sz w:val="20"/>
                <w:szCs w:val="18"/>
                <w:fitText w:val="3023" w:id="-1129646080"/>
              </w:rPr>
              <w:t>□</w:t>
            </w:r>
            <w:r w:rsidR="00096311" w:rsidRPr="00754E7F">
              <w:rPr>
                <w:rFonts w:hint="eastAsia"/>
                <w:spacing w:val="3"/>
                <w:w w:val="95"/>
                <w:kern w:val="0"/>
                <w:sz w:val="18"/>
                <w:szCs w:val="18"/>
                <w:fitText w:val="3023" w:id="-1129646080"/>
              </w:rPr>
              <w:t>令第３条第１項第</w:t>
            </w:r>
            <w:r w:rsidR="00754E7F" w:rsidRPr="00754E7F">
              <w:rPr>
                <w:rFonts w:hint="eastAsia"/>
                <w:spacing w:val="3"/>
                <w:w w:val="95"/>
                <w:kern w:val="0"/>
                <w:sz w:val="18"/>
                <w:szCs w:val="18"/>
                <w:fitText w:val="3023" w:id="-1129646080"/>
              </w:rPr>
              <w:t>（　　）</w:t>
            </w:r>
            <w:r w:rsidR="00096311" w:rsidRPr="00754E7F">
              <w:rPr>
                <w:rFonts w:hint="eastAsia"/>
                <w:spacing w:val="3"/>
                <w:w w:val="95"/>
                <w:kern w:val="0"/>
                <w:sz w:val="18"/>
                <w:szCs w:val="18"/>
                <w:fitText w:val="3023" w:id="-1129646080"/>
              </w:rPr>
              <w:t>号</w:t>
            </w:r>
            <w:r w:rsidR="001D08F5" w:rsidRPr="00754E7F">
              <w:rPr>
                <w:rFonts w:hint="eastAsia"/>
                <w:spacing w:val="3"/>
                <w:w w:val="95"/>
                <w:kern w:val="0"/>
                <w:sz w:val="18"/>
                <w:szCs w:val="18"/>
                <w:fitText w:val="3023" w:id="-1129646080"/>
              </w:rPr>
              <w:t>(</w:t>
            </w:r>
            <w:r w:rsidR="00754E7F" w:rsidRPr="00754E7F">
              <w:rPr>
                <w:rFonts w:hint="eastAsia"/>
                <w:spacing w:val="3"/>
                <w:w w:val="95"/>
                <w:kern w:val="0"/>
                <w:sz w:val="18"/>
                <w:szCs w:val="18"/>
                <w:fitText w:val="3023" w:id="-1129646080"/>
              </w:rPr>
              <w:t xml:space="preserve">　　</w:t>
            </w:r>
            <w:r w:rsidR="001D08F5" w:rsidRPr="00754E7F">
              <w:rPr>
                <w:rFonts w:hint="eastAsia"/>
                <w:spacing w:val="12"/>
                <w:w w:val="95"/>
                <w:kern w:val="0"/>
                <w:sz w:val="18"/>
                <w:szCs w:val="18"/>
                <w:fitText w:val="3023" w:id="-1129646080"/>
              </w:rPr>
              <w:t>)</w:t>
            </w:r>
          </w:p>
        </w:tc>
        <w:tc>
          <w:tcPr>
            <w:tcW w:w="2855" w:type="dxa"/>
            <w:gridSpan w:val="2"/>
            <w:vAlign w:val="center"/>
          </w:tcPr>
          <w:p w:rsidR="00096311" w:rsidRPr="00096311" w:rsidRDefault="00637736" w:rsidP="00754E7F">
            <w:pPr>
              <w:jc w:val="distribute"/>
              <w:rPr>
                <w:rFonts w:hint="eastAsia"/>
                <w:sz w:val="18"/>
                <w:szCs w:val="18"/>
              </w:rPr>
            </w:pPr>
            <w:r w:rsidRPr="00A86083">
              <w:rPr>
                <w:rFonts w:hint="eastAsia"/>
                <w:sz w:val="20"/>
                <w:szCs w:val="18"/>
              </w:rPr>
              <w:t>□</w:t>
            </w:r>
            <w:r w:rsidR="001D08F5">
              <w:rPr>
                <w:rFonts w:hint="eastAsia"/>
                <w:sz w:val="18"/>
                <w:szCs w:val="18"/>
              </w:rPr>
              <w:t>令第４７条第１項第</w:t>
            </w:r>
            <w:r w:rsidR="00754E7F">
              <w:rPr>
                <w:rFonts w:hint="eastAsia"/>
                <w:sz w:val="18"/>
                <w:szCs w:val="18"/>
              </w:rPr>
              <w:t>（　　）</w:t>
            </w:r>
            <w:r w:rsidR="001D08F5">
              <w:rPr>
                <w:rFonts w:hint="eastAsia"/>
                <w:sz w:val="18"/>
                <w:szCs w:val="18"/>
              </w:rPr>
              <w:t>号</w:t>
            </w:r>
          </w:p>
        </w:tc>
      </w:tr>
      <w:tr w:rsidR="00096311" w:rsidTr="00934400">
        <w:trPr>
          <w:cantSplit/>
          <w:trHeight w:val="604"/>
        </w:trPr>
        <w:tc>
          <w:tcPr>
            <w:tcW w:w="401" w:type="dxa"/>
            <w:vMerge/>
          </w:tcPr>
          <w:p w:rsidR="00096311" w:rsidRDefault="00096311"/>
        </w:tc>
        <w:tc>
          <w:tcPr>
            <w:tcW w:w="411" w:type="dxa"/>
            <w:vMerge/>
            <w:textDirection w:val="tbRlV"/>
            <w:vAlign w:val="center"/>
          </w:tcPr>
          <w:p w:rsidR="00096311" w:rsidRDefault="00096311">
            <w:pPr>
              <w:ind w:left="113" w:right="113"/>
              <w:jc w:val="center"/>
            </w:pPr>
          </w:p>
        </w:tc>
        <w:tc>
          <w:tcPr>
            <w:tcW w:w="438" w:type="dxa"/>
            <w:gridSpan w:val="2"/>
            <w:vMerge/>
          </w:tcPr>
          <w:p w:rsidR="00096311" w:rsidRDefault="00096311"/>
        </w:tc>
        <w:tc>
          <w:tcPr>
            <w:tcW w:w="1727" w:type="dxa"/>
            <w:gridSpan w:val="3"/>
            <w:vMerge/>
            <w:vAlign w:val="center"/>
          </w:tcPr>
          <w:p w:rsidR="00096311" w:rsidRDefault="00096311" w:rsidP="00C65C0D"/>
        </w:tc>
        <w:tc>
          <w:tcPr>
            <w:tcW w:w="3241" w:type="dxa"/>
            <w:gridSpan w:val="2"/>
            <w:vAlign w:val="center"/>
          </w:tcPr>
          <w:p w:rsidR="001F7F6D" w:rsidRPr="001F7F6D" w:rsidRDefault="00637736" w:rsidP="00C6680C">
            <w:pPr>
              <w:rPr>
                <w:rFonts w:hint="eastAsia"/>
                <w:sz w:val="18"/>
                <w:szCs w:val="18"/>
              </w:rPr>
            </w:pPr>
            <w:r w:rsidRPr="00754E7F">
              <w:rPr>
                <w:rFonts w:hint="eastAsia"/>
                <w:spacing w:val="19"/>
                <w:kern w:val="0"/>
                <w:sz w:val="20"/>
                <w:szCs w:val="18"/>
                <w:fitText w:val="2730" w:id="-1129645566"/>
              </w:rPr>
              <w:t>□</w:t>
            </w:r>
            <w:r w:rsidR="00096311" w:rsidRPr="00754E7F">
              <w:rPr>
                <w:rFonts w:hint="eastAsia"/>
                <w:spacing w:val="19"/>
                <w:kern w:val="0"/>
                <w:sz w:val="18"/>
                <w:szCs w:val="18"/>
                <w:fitText w:val="2730" w:id="-1129645566"/>
              </w:rPr>
              <w:t>規則第２条第</w:t>
            </w:r>
            <w:r w:rsidR="007C3E42" w:rsidRPr="00754E7F">
              <w:rPr>
                <w:rFonts w:hint="eastAsia"/>
                <w:spacing w:val="19"/>
                <w:kern w:val="0"/>
                <w:sz w:val="18"/>
                <w:szCs w:val="18"/>
                <w:fitText w:val="2730" w:id="-1129645566"/>
              </w:rPr>
              <w:t xml:space="preserve"> </w:t>
            </w:r>
            <w:r w:rsidR="00754E7F" w:rsidRPr="00754E7F">
              <w:rPr>
                <w:rFonts w:hint="eastAsia"/>
                <w:spacing w:val="19"/>
                <w:kern w:val="0"/>
                <w:sz w:val="18"/>
                <w:szCs w:val="18"/>
                <w:fitText w:val="2730" w:id="-1129645566"/>
              </w:rPr>
              <w:t>（　　）</w:t>
            </w:r>
            <w:r w:rsidR="00096311" w:rsidRPr="00754E7F">
              <w:rPr>
                <w:rFonts w:hint="eastAsia"/>
                <w:spacing w:val="2"/>
                <w:kern w:val="0"/>
                <w:sz w:val="18"/>
                <w:szCs w:val="18"/>
                <w:fitText w:val="2730" w:id="-1129645566"/>
              </w:rPr>
              <w:t>号</w:t>
            </w:r>
          </w:p>
        </w:tc>
        <w:tc>
          <w:tcPr>
            <w:tcW w:w="2855" w:type="dxa"/>
            <w:gridSpan w:val="2"/>
            <w:vAlign w:val="center"/>
          </w:tcPr>
          <w:p w:rsidR="00096311" w:rsidRPr="00096311" w:rsidRDefault="00637736" w:rsidP="00754E7F">
            <w:pPr>
              <w:jc w:val="distribute"/>
              <w:rPr>
                <w:rFonts w:hint="eastAsia"/>
                <w:sz w:val="18"/>
                <w:szCs w:val="18"/>
              </w:rPr>
            </w:pPr>
            <w:r w:rsidRPr="00A86083">
              <w:rPr>
                <w:rFonts w:hint="eastAsia"/>
                <w:kern w:val="0"/>
                <w:sz w:val="20"/>
                <w:szCs w:val="18"/>
              </w:rPr>
              <w:t>□</w:t>
            </w:r>
            <w:r w:rsidR="001D08F5" w:rsidRPr="00A86083">
              <w:rPr>
                <w:rFonts w:hint="eastAsia"/>
                <w:kern w:val="0"/>
                <w:sz w:val="18"/>
                <w:szCs w:val="18"/>
              </w:rPr>
              <w:t>規則第５１条の５第</w:t>
            </w:r>
            <w:r w:rsidR="00754E7F">
              <w:rPr>
                <w:rFonts w:hint="eastAsia"/>
                <w:sz w:val="18"/>
                <w:szCs w:val="18"/>
              </w:rPr>
              <w:t>（　　）</w:t>
            </w:r>
            <w:r w:rsidR="001D08F5" w:rsidRPr="00A86083">
              <w:rPr>
                <w:rFonts w:hint="eastAsia"/>
                <w:sz w:val="18"/>
                <w:szCs w:val="18"/>
              </w:rPr>
              <w:t>号</w:t>
            </w:r>
          </w:p>
        </w:tc>
      </w:tr>
      <w:tr w:rsidR="00DB706A" w:rsidTr="00934400">
        <w:trPr>
          <w:cantSplit/>
          <w:trHeight w:val="514"/>
        </w:trPr>
        <w:tc>
          <w:tcPr>
            <w:tcW w:w="401" w:type="dxa"/>
            <w:vMerge/>
          </w:tcPr>
          <w:p w:rsidR="00DB706A" w:rsidRDefault="00DB706A"/>
        </w:tc>
        <w:tc>
          <w:tcPr>
            <w:tcW w:w="411" w:type="dxa"/>
            <w:vMerge w:val="restart"/>
            <w:textDirection w:val="tbRlV"/>
            <w:vAlign w:val="center"/>
          </w:tcPr>
          <w:p w:rsidR="00DB706A" w:rsidRDefault="00DB706A" w:rsidP="00DB706A">
            <w:pPr>
              <w:ind w:left="113" w:right="113"/>
              <w:jc w:val="distribute"/>
            </w:pPr>
            <w:r>
              <w:rPr>
                <w:rFonts w:hint="eastAsia"/>
              </w:rPr>
              <w:t>解任</w:t>
            </w:r>
          </w:p>
        </w:tc>
        <w:tc>
          <w:tcPr>
            <w:tcW w:w="2150" w:type="dxa"/>
            <w:gridSpan w:val="4"/>
            <w:vAlign w:val="center"/>
          </w:tcPr>
          <w:p w:rsidR="00DB706A" w:rsidRDefault="00DB706A" w:rsidP="00A86083">
            <w:pPr>
              <w:jc w:val="distribute"/>
            </w:pPr>
            <w:r w:rsidRPr="00450979">
              <w:rPr>
                <w:rFonts w:hint="eastAsia"/>
                <w:kern w:val="0"/>
              </w:rPr>
              <w:t xml:space="preserve">氏　　</w:t>
            </w:r>
            <w:r>
              <w:rPr>
                <w:rFonts w:hint="eastAsia"/>
                <w:kern w:val="0"/>
              </w:rPr>
              <w:t xml:space="preserve">　　　　　</w:t>
            </w:r>
            <w:r w:rsidRPr="00450979">
              <w:rPr>
                <w:rFonts w:hint="eastAsia"/>
                <w:kern w:val="0"/>
              </w:rPr>
              <w:t>名</w:t>
            </w:r>
          </w:p>
        </w:tc>
        <w:tc>
          <w:tcPr>
            <w:tcW w:w="6111" w:type="dxa"/>
            <w:gridSpan w:val="5"/>
            <w:vAlign w:val="center"/>
          </w:tcPr>
          <w:p w:rsidR="00DB706A" w:rsidRDefault="00DB706A" w:rsidP="003008F5">
            <w:bookmarkStart w:id="0" w:name="_GoBack"/>
            <w:bookmarkEnd w:id="0"/>
          </w:p>
        </w:tc>
      </w:tr>
      <w:tr w:rsidR="00750162" w:rsidTr="00934400">
        <w:trPr>
          <w:cantSplit/>
          <w:trHeight w:val="489"/>
        </w:trPr>
        <w:tc>
          <w:tcPr>
            <w:tcW w:w="401" w:type="dxa"/>
            <w:vMerge/>
          </w:tcPr>
          <w:p w:rsidR="00750162" w:rsidRDefault="00750162"/>
        </w:tc>
        <w:tc>
          <w:tcPr>
            <w:tcW w:w="411" w:type="dxa"/>
            <w:vMerge/>
          </w:tcPr>
          <w:p w:rsidR="00750162" w:rsidRDefault="00750162"/>
        </w:tc>
        <w:tc>
          <w:tcPr>
            <w:tcW w:w="2150" w:type="dxa"/>
            <w:gridSpan w:val="4"/>
            <w:vAlign w:val="center"/>
          </w:tcPr>
          <w:p w:rsidR="00750162" w:rsidRDefault="00750162">
            <w:pPr>
              <w:jc w:val="distribute"/>
            </w:pPr>
            <w:r>
              <w:rPr>
                <w:rFonts w:hint="eastAsia"/>
              </w:rPr>
              <w:t>解任年月日</w:t>
            </w:r>
          </w:p>
        </w:tc>
        <w:tc>
          <w:tcPr>
            <w:tcW w:w="6111" w:type="dxa"/>
            <w:gridSpan w:val="5"/>
            <w:vAlign w:val="center"/>
          </w:tcPr>
          <w:p w:rsidR="00750162" w:rsidRDefault="00750162" w:rsidP="001D62E7">
            <w:pPr>
              <w:ind w:firstLineChars="600" w:firstLine="1229"/>
              <w:jc w:val="right"/>
            </w:pPr>
            <w:r>
              <w:rPr>
                <w:rFonts w:hint="eastAsia"/>
              </w:rPr>
              <w:t>年</w:t>
            </w:r>
            <w:r w:rsidR="00B57DE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B57DEC">
              <w:rPr>
                <w:rFonts w:hint="eastAsia"/>
              </w:rPr>
              <w:t xml:space="preserve">　</w:t>
            </w:r>
            <w:r w:rsidR="00D75272">
              <w:rPr>
                <w:rFonts w:hint="eastAsia"/>
              </w:rPr>
              <w:t xml:space="preserve">　</w:t>
            </w:r>
            <w:r w:rsidR="00B57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750162" w:rsidTr="00934400">
        <w:trPr>
          <w:cantSplit/>
          <w:trHeight w:val="436"/>
        </w:trPr>
        <w:tc>
          <w:tcPr>
            <w:tcW w:w="401" w:type="dxa"/>
            <w:vMerge/>
            <w:tcBorders>
              <w:bottom w:val="double" w:sz="4" w:space="0" w:color="auto"/>
            </w:tcBorders>
          </w:tcPr>
          <w:p w:rsidR="00750162" w:rsidRDefault="00750162"/>
        </w:tc>
        <w:tc>
          <w:tcPr>
            <w:tcW w:w="411" w:type="dxa"/>
            <w:vMerge/>
            <w:tcBorders>
              <w:bottom w:val="double" w:sz="4" w:space="0" w:color="auto"/>
            </w:tcBorders>
          </w:tcPr>
          <w:p w:rsidR="00750162" w:rsidRDefault="00750162"/>
        </w:tc>
        <w:tc>
          <w:tcPr>
            <w:tcW w:w="2150" w:type="dxa"/>
            <w:gridSpan w:val="4"/>
            <w:tcBorders>
              <w:bottom w:val="double" w:sz="4" w:space="0" w:color="auto"/>
            </w:tcBorders>
            <w:vAlign w:val="center"/>
          </w:tcPr>
          <w:p w:rsidR="00DB706A" w:rsidRDefault="00750162" w:rsidP="00DB706A">
            <w:pPr>
              <w:jc w:val="distribute"/>
            </w:pPr>
            <w:r>
              <w:rPr>
                <w:rFonts w:hint="eastAsia"/>
              </w:rPr>
              <w:t>解任理由</w:t>
            </w:r>
          </w:p>
        </w:tc>
        <w:tc>
          <w:tcPr>
            <w:tcW w:w="6111" w:type="dxa"/>
            <w:gridSpan w:val="5"/>
            <w:tcBorders>
              <w:bottom w:val="double" w:sz="4" w:space="0" w:color="auto"/>
            </w:tcBorders>
          </w:tcPr>
          <w:p w:rsidR="00750162" w:rsidRDefault="00750162"/>
        </w:tc>
      </w:tr>
      <w:tr w:rsidR="00750162" w:rsidTr="00934400">
        <w:trPr>
          <w:trHeight w:val="493"/>
        </w:trPr>
        <w:tc>
          <w:tcPr>
            <w:tcW w:w="2962" w:type="dxa"/>
            <w:gridSpan w:val="6"/>
            <w:tcBorders>
              <w:top w:val="double" w:sz="4" w:space="0" w:color="auto"/>
            </w:tcBorders>
            <w:vAlign w:val="center"/>
          </w:tcPr>
          <w:p w:rsidR="00750162" w:rsidRDefault="00750162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111" w:type="dxa"/>
            <w:gridSpan w:val="5"/>
            <w:tcBorders>
              <w:top w:val="double" w:sz="4" w:space="0" w:color="auto"/>
            </w:tcBorders>
          </w:tcPr>
          <w:p w:rsidR="00A41842" w:rsidRDefault="00A41842"/>
          <w:p w:rsidR="00B60109" w:rsidRDefault="00B60109"/>
          <w:p w:rsidR="00B60109" w:rsidRDefault="00B60109"/>
        </w:tc>
      </w:tr>
      <w:tr w:rsidR="00750162" w:rsidTr="00934400">
        <w:trPr>
          <w:trHeight w:val="501"/>
        </w:trPr>
        <w:tc>
          <w:tcPr>
            <w:tcW w:w="829" w:type="dxa"/>
            <w:gridSpan w:val="3"/>
            <w:tcBorders>
              <w:right w:val="nil"/>
            </w:tcBorders>
            <w:vAlign w:val="center"/>
          </w:tcPr>
          <w:p w:rsidR="00750162" w:rsidRDefault="00750162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2133" w:type="dxa"/>
            <w:gridSpan w:val="3"/>
            <w:tcBorders>
              <w:left w:val="nil"/>
            </w:tcBorders>
            <w:vAlign w:val="center"/>
          </w:tcPr>
          <w:p w:rsidR="00750162" w:rsidRDefault="00750162">
            <w:pPr>
              <w:jc w:val="distribute"/>
            </w:pPr>
            <w:r>
              <w:rPr>
                <w:rFonts w:hint="eastAsia"/>
              </w:rPr>
              <w:t>受付欄</w:t>
            </w:r>
          </w:p>
        </w:tc>
        <w:tc>
          <w:tcPr>
            <w:tcW w:w="6111" w:type="dxa"/>
            <w:gridSpan w:val="5"/>
            <w:vAlign w:val="center"/>
          </w:tcPr>
          <w:p w:rsidR="00750162" w:rsidRDefault="00D75272" w:rsidP="00702BDF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702BDF">
              <w:rPr>
                <w:rFonts w:hint="eastAsia"/>
              </w:rPr>
              <w:t>※</w:t>
            </w:r>
            <w:r w:rsidR="00750162">
              <w:rPr>
                <w:rFonts w:hint="eastAsia"/>
              </w:rPr>
              <w:t xml:space="preserve">　</w:t>
            </w:r>
            <w:r w:rsidR="00750162">
              <w:rPr>
                <w:rFonts w:hint="eastAsia"/>
                <w:spacing w:val="400"/>
              </w:rPr>
              <w:t>経過</w:t>
            </w:r>
            <w:r w:rsidR="00750162">
              <w:rPr>
                <w:rFonts w:hint="eastAsia"/>
              </w:rPr>
              <w:t>欄</w:t>
            </w:r>
          </w:p>
        </w:tc>
      </w:tr>
      <w:tr w:rsidR="00750162" w:rsidTr="00006D19">
        <w:trPr>
          <w:trHeight w:val="633"/>
        </w:trPr>
        <w:tc>
          <w:tcPr>
            <w:tcW w:w="2962" w:type="dxa"/>
            <w:gridSpan w:val="6"/>
          </w:tcPr>
          <w:p w:rsidR="00750162" w:rsidRDefault="00750162"/>
          <w:p w:rsidR="001D5B3C" w:rsidRDefault="001D5B3C"/>
          <w:p w:rsidR="00C6680C" w:rsidRDefault="00C6680C" w:rsidP="00C6680C">
            <w:pPr>
              <w:tabs>
                <w:tab w:val="left" w:pos="820"/>
              </w:tabs>
            </w:pPr>
          </w:p>
          <w:p w:rsidR="0055385E" w:rsidRDefault="0055385E"/>
        </w:tc>
        <w:tc>
          <w:tcPr>
            <w:tcW w:w="6111" w:type="dxa"/>
            <w:gridSpan w:val="5"/>
          </w:tcPr>
          <w:p w:rsidR="00750162" w:rsidRDefault="00750162"/>
          <w:p w:rsidR="00C6680C" w:rsidRDefault="00C6680C"/>
          <w:p w:rsidR="00C6680C" w:rsidRDefault="00C6680C"/>
          <w:p w:rsidR="00C6680C" w:rsidRDefault="00C6680C"/>
        </w:tc>
      </w:tr>
      <w:tr w:rsidR="00750162" w:rsidRPr="00006D19" w:rsidTr="00934400">
        <w:trPr>
          <w:trHeight w:val="1224"/>
        </w:trPr>
        <w:tc>
          <w:tcPr>
            <w:tcW w:w="9073" w:type="dxa"/>
            <w:gridSpan w:val="11"/>
            <w:tcBorders>
              <w:left w:val="nil"/>
              <w:bottom w:val="nil"/>
              <w:right w:val="nil"/>
            </w:tcBorders>
          </w:tcPr>
          <w:p w:rsidR="00C6680C" w:rsidRPr="00020228" w:rsidRDefault="00750162" w:rsidP="00AB262E">
            <w:pPr>
              <w:pStyle w:val="a9"/>
              <w:rPr>
                <w:szCs w:val="18"/>
              </w:rPr>
            </w:pPr>
            <w:r w:rsidRPr="00020228">
              <w:rPr>
                <w:rFonts w:hint="eastAsia"/>
                <w:szCs w:val="18"/>
              </w:rPr>
              <w:t>備考</w:t>
            </w:r>
            <w:r w:rsidR="00AB262E" w:rsidRPr="00020228">
              <w:rPr>
                <w:rFonts w:hint="eastAsia"/>
                <w:szCs w:val="18"/>
              </w:rPr>
              <w:t xml:space="preserve">　</w:t>
            </w:r>
            <w:r w:rsidR="00C6680C" w:rsidRPr="00020228">
              <w:rPr>
                <w:rFonts w:hint="eastAsia"/>
                <w:szCs w:val="18"/>
              </w:rPr>
              <w:t>１　この用紙の大きさは、日本</w:t>
            </w:r>
            <w:r w:rsidR="00F95F28" w:rsidRPr="00020228">
              <w:rPr>
                <w:rFonts w:hint="eastAsia"/>
                <w:szCs w:val="18"/>
              </w:rPr>
              <w:t>産業</w:t>
            </w:r>
            <w:r w:rsidR="00C6680C" w:rsidRPr="00020228">
              <w:rPr>
                <w:rFonts w:hint="eastAsia"/>
                <w:szCs w:val="18"/>
              </w:rPr>
              <w:t>規格Ａ４とすること。</w:t>
            </w:r>
            <w:r w:rsidR="00020228" w:rsidRPr="00020228">
              <w:rPr>
                <w:rFonts w:hint="eastAsia"/>
                <w:szCs w:val="18"/>
              </w:rPr>
              <w:t xml:space="preserve">　</w:t>
            </w:r>
          </w:p>
          <w:p w:rsidR="00637736" w:rsidRPr="00020228" w:rsidRDefault="00F95F28" w:rsidP="00020228">
            <w:pPr>
              <w:pStyle w:val="a9"/>
              <w:ind w:firstLineChars="300" w:firstLine="615"/>
              <w:rPr>
                <w:szCs w:val="18"/>
              </w:rPr>
            </w:pPr>
            <w:r w:rsidRPr="00020228">
              <w:rPr>
                <w:noProof/>
                <w:spacing w:val="10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3786505</wp:posOffset>
                      </wp:positionH>
                      <wp:positionV relativeFrom="paragraph">
                        <wp:posOffset>24765</wp:posOffset>
                      </wp:positionV>
                      <wp:extent cx="1501140" cy="284480"/>
                      <wp:effectExtent l="0" t="0" r="0" b="0"/>
                      <wp:wrapNone/>
                      <wp:docPr id="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140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62BC" w:rsidRPr="00A86083" w:rsidRDefault="00D462B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462BC" w:rsidRDefault="00D462BC"/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36" style="position:absolute;left:0;text-align:left;margin-left:298.15pt;margin-top:1.95pt;width:118.2pt;height:2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" filled="f" stroked="f">
                      <v:textbox inset="5.85pt,1.05mm,5.85pt,.7pt">
                        <w:txbxContent>
                          <w:p w:rsidR="00D462BC" w:rsidRPr="00A86083" w:rsidRDefault="00D462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462BC" w:rsidRDefault="00D462BC"/>
                        </w:txbxContent>
                      </v:textbox>
                    </v:rect>
                  </w:pict>
                </mc:Fallback>
              </mc:AlternateContent>
            </w:r>
            <w:r w:rsidR="00020228" w:rsidRPr="00020228">
              <w:rPr>
                <w:rFonts w:hint="eastAsia"/>
                <w:szCs w:val="18"/>
              </w:rPr>
              <w:t xml:space="preserve">２　</w:t>
            </w:r>
            <w:r w:rsidR="00637736" w:rsidRPr="00020228">
              <w:rPr>
                <w:rFonts w:hint="eastAsia"/>
                <w:szCs w:val="18"/>
              </w:rPr>
              <w:t>□印のある欄については、該当の□印にレを付けること。</w:t>
            </w:r>
          </w:p>
          <w:p w:rsidR="00C6680C" w:rsidRPr="00AB61E2" w:rsidRDefault="00020228" w:rsidP="00AB262E">
            <w:pPr>
              <w:pStyle w:val="a9"/>
              <w:ind w:firstLineChars="300" w:firstLine="615"/>
              <w:rPr>
                <w:sz w:val="18"/>
                <w:szCs w:val="18"/>
              </w:rPr>
            </w:pPr>
            <w:r w:rsidRPr="00020228">
              <w:rPr>
                <w:rFonts w:hint="eastAsia"/>
                <w:szCs w:val="18"/>
              </w:rPr>
              <w:t xml:space="preserve">３　</w:t>
            </w:r>
            <w:r w:rsidR="00D75272" w:rsidRPr="00020228">
              <w:rPr>
                <w:rFonts w:hint="eastAsia"/>
                <w:szCs w:val="18"/>
              </w:rPr>
              <w:t>※印の欄は、記入しないこと。</w:t>
            </w:r>
            <w:r w:rsidRPr="00020228">
              <w:rPr>
                <w:rFonts w:hint="eastAsia"/>
                <w:szCs w:val="18"/>
              </w:rPr>
              <w:t xml:space="preserve">　</w:t>
            </w:r>
          </w:p>
        </w:tc>
      </w:tr>
    </w:tbl>
    <w:p w:rsidR="00750162" w:rsidRPr="00E11642" w:rsidRDefault="00750162">
      <w:pPr>
        <w:spacing w:line="20" w:lineRule="exact"/>
      </w:pPr>
    </w:p>
    <w:sectPr w:rsidR="00750162" w:rsidRPr="00E11642" w:rsidSect="00006D19">
      <w:type w:val="nextColumn"/>
      <w:pgSz w:w="11907" w:h="16840" w:code="9"/>
      <w:pgMar w:top="851" w:right="1418" w:bottom="567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7DF" w:rsidRDefault="007547DF" w:rsidP="00414E9C">
      <w:r>
        <w:separator/>
      </w:r>
    </w:p>
  </w:endnote>
  <w:endnote w:type="continuationSeparator" w:id="0">
    <w:p w:rsidR="007547DF" w:rsidRDefault="007547DF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7DF" w:rsidRDefault="007547DF" w:rsidP="00414E9C">
      <w:r>
        <w:separator/>
      </w:r>
    </w:p>
  </w:footnote>
  <w:footnote w:type="continuationSeparator" w:id="0">
    <w:p w:rsidR="007547DF" w:rsidRDefault="007547DF" w:rsidP="00414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205"/>
  <w:drawingGridVerticalSpacing w:val="439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9C"/>
    <w:rsid w:val="00006D19"/>
    <w:rsid w:val="00007FD7"/>
    <w:rsid w:val="00020228"/>
    <w:rsid w:val="000271A3"/>
    <w:rsid w:val="000341C2"/>
    <w:rsid w:val="00044FEE"/>
    <w:rsid w:val="00060BA5"/>
    <w:rsid w:val="000643A1"/>
    <w:rsid w:val="00080716"/>
    <w:rsid w:val="000844EE"/>
    <w:rsid w:val="00096311"/>
    <w:rsid w:val="000C33EE"/>
    <w:rsid w:val="000D43ED"/>
    <w:rsid w:val="000E5A9C"/>
    <w:rsid w:val="00102654"/>
    <w:rsid w:val="001140D5"/>
    <w:rsid w:val="00126262"/>
    <w:rsid w:val="0013668A"/>
    <w:rsid w:val="00142DD6"/>
    <w:rsid w:val="0016582D"/>
    <w:rsid w:val="00173D6B"/>
    <w:rsid w:val="0018385B"/>
    <w:rsid w:val="0018469B"/>
    <w:rsid w:val="001C594F"/>
    <w:rsid w:val="001D08F5"/>
    <w:rsid w:val="001D5B3C"/>
    <w:rsid w:val="001D62E7"/>
    <w:rsid w:val="001E0856"/>
    <w:rsid w:val="001E61B8"/>
    <w:rsid w:val="001F4A19"/>
    <w:rsid w:val="001F7F6D"/>
    <w:rsid w:val="0020391F"/>
    <w:rsid w:val="00270861"/>
    <w:rsid w:val="002C1832"/>
    <w:rsid w:val="003008F5"/>
    <w:rsid w:val="00311454"/>
    <w:rsid w:val="0032151A"/>
    <w:rsid w:val="00336248"/>
    <w:rsid w:val="003541C4"/>
    <w:rsid w:val="003714E7"/>
    <w:rsid w:val="00376F4D"/>
    <w:rsid w:val="00390290"/>
    <w:rsid w:val="0039237C"/>
    <w:rsid w:val="003B10D4"/>
    <w:rsid w:val="003C42F8"/>
    <w:rsid w:val="00414E9C"/>
    <w:rsid w:val="00416ACB"/>
    <w:rsid w:val="0042064F"/>
    <w:rsid w:val="004263EF"/>
    <w:rsid w:val="0042649B"/>
    <w:rsid w:val="00435432"/>
    <w:rsid w:val="0044211E"/>
    <w:rsid w:val="00444239"/>
    <w:rsid w:val="00450979"/>
    <w:rsid w:val="004661DD"/>
    <w:rsid w:val="004756E9"/>
    <w:rsid w:val="004F1C61"/>
    <w:rsid w:val="004F6DE0"/>
    <w:rsid w:val="00524FC0"/>
    <w:rsid w:val="0055385E"/>
    <w:rsid w:val="005556B8"/>
    <w:rsid w:val="00557931"/>
    <w:rsid w:val="0057743B"/>
    <w:rsid w:val="00584F8D"/>
    <w:rsid w:val="00585356"/>
    <w:rsid w:val="005925B9"/>
    <w:rsid w:val="005A5781"/>
    <w:rsid w:val="005B1B6B"/>
    <w:rsid w:val="005B7A31"/>
    <w:rsid w:val="006035C7"/>
    <w:rsid w:val="00623312"/>
    <w:rsid w:val="00637736"/>
    <w:rsid w:val="00645F07"/>
    <w:rsid w:val="00647DDE"/>
    <w:rsid w:val="00657FC4"/>
    <w:rsid w:val="00695582"/>
    <w:rsid w:val="006A2F2D"/>
    <w:rsid w:val="006B6BDA"/>
    <w:rsid w:val="006C05DD"/>
    <w:rsid w:val="006E7212"/>
    <w:rsid w:val="006F0374"/>
    <w:rsid w:val="006F0DF2"/>
    <w:rsid w:val="006F137F"/>
    <w:rsid w:val="00702BDF"/>
    <w:rsid w:val="00703FF7"/>
    <w:rsid w:val="007168D0"/>
    <w:rsid w:val="00720AF0"/>
    <w:rsid w:val="00750162"/>
    <w:rsid w:val="007547DF"/>
    <w:rsid w:val="00754E7F"/>
    <w:rsid w:val="00772E37"/>
    <w:rsid w:val="00774BF4"/>
    <w:rsid w:val="00775A51"/>
    <w:rsid w:val="007925A3"/>
    <w:rsid w:val="007B2985"/>
    <w:rsid w:val="007C3E42"/>
    <w:rsid w:val="007C3EB9"/>
    <w:rsid w:val="007F1B21"/>
    <w:rsid w:val="007F3E97"/>
    <w:rsid w:val="008260F0"/>
    <w:rsid w:val="008271C2"/>
    <w:rsid w:val="00876032"/>
    <w:rsid w:val="008974CC"/>
    <w:rsid w:val="008B7D73"/>
    <w:rsid w:val="008C79F4"/>
    <w:rsid w:val="008D6F39"/>
    <w:rsid w:val="008E54C7"/>
    <w:rsid w:val="008F2329"/>
    <w:rsid w:val="008F3F56"/>
    <w:rsid w:val="00904968"/>
    <w:rsid w:val="00925C82"/>
    <w:rsid w:val="00934400"/>
    <w:rsid w:val="00944BFD"/>
    <w:rsid w:val="00962866"/>
    <w:rsid w:val="009974F7"/>
    <w:rsid w:val="009A0A98"/>
    <w:rsid w:val="009E3E57"/>
    <w:rsid w:val="009F6962"/>
    <w:rsid w:val="00A00501"/>
    <w:rsid w:val="00A12818"/>
    <w:rsid w:val="00A26A82"/>
    <w:rsid w:val="00A34DAA"/>
    <w:rsid w:val="00A41842"/>
    <w:rsid w:val="00A51826"/>
    <w:rsid w:val="00A74714"/>
    <w:rsid w:val="00A82401"/>
    <w:rsid w:val="00A86083"/>
    <w:rsid w:val="00A874F1"/>
    <w:rsid w:val="00AB262E"/>
    <w:rsid w:val="00AB61E2"/>
    <w:rsid w:val="00AE3C85"/>
    <w:rsid w:val="00AF6768"/>
    <w:rsid w:val="00B02896"/>
    <w:rsid w:val="00B04893"/>
    <w:rsid w:val="00B27D02"/>
    <w:rsid w:val="00B353BB"/>
    <w:rsid w:val="00B57DEC"/>
    <w:rsid w:val="00B60109"/>
    <w:rsid w:val="00B71CEF"/>
    <w:rsid w:val="00B93116"/>
    <w:rsid w:val="00BA44DD"/>
    <w:rsid w:val="00BD4321"/>
    <w:rsid w:val="00BF4517"/>
    <w:rsid w:val="00BF6BDB"/>
    <w:rsid w:val="00C0310D"/>
    <w:rsid w:val="00C368E0"/>
    <w:rsid w:val="00C54D30"/>
    <w:rsid w:val="00C65C0D"/>
    <w:rsid w:val="00C6680C"/>
    <w:rsid w:val="00C7125E"/>
    <w:rsid w:val="00C779C3"/>
    <w:rsid w:val="00C803D3"/>
    <w:rsid w:val="00C86775"/>
    <w:rsid w:val="00C87200"/>
    <w:rsid w:val="00CA258A"/>
    <w:rsid w:val="00CA39A2"/>
    <w:rsid w:val="00CF3A88"/>
    <w:rsid w:val="00D027D6"/>
    <w:rsid w:val="00D036F9"/>
    <w:rsid w:val="00D43A7E"/>
    <w:rsid w:val="00D462BC"/>
    <w:rsid w:val="00D611D7"/>
    <w:rsid w:val="00D75272"/>
    <w:rsid w:val="00DA7C34"/>
    <w:rsid w:val="00DB706A"/>
    <w:rsid w:val="00DB7DD5"/>
    <w:rsid w:val="00DC430B"/>
    <w:rsid w:val="00DE380C"/>
    <w:rsid w:val="00DF5665"/>
    <w:rsid w:val="00E11642"/>
    <w:rsid w:val="00E46980"/>
    <w:rsid w:val="00E52AD5"/>
    <w:rsid w:val="00E64BF2"/>
    <w:rsid w:val="00E96FDF"/>
    <w:rsid w:val="00EB113B"/>
    <w:rsid w:val="00ED1852"/>
    <w:rsid w:val="00EF3370"/>
    <w:rsid w:val="00F16B34"/>
    <w:rsid w:val="00F26391"/>
    <w:rsid w:val="00F427A0"/>
    <w:rsid w:val="00F42A2C"/>
    <w:rsid w:val="00F57261"/>
    <w:rsid w:val="00F65A45"/>
    <w:rsid w:val="00F7047E"/>
    <w:rsid w:val="00F95F28"/>
    <w:rsid w:val="00FA36FF"/>
    <w:rsid w:val="00FB2B27"/>
    <w:rsid w:val="00FD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9997ADB"/>
  <w15:chartTrackingRefBased/>
  <w15:docId w15:val="{B09B1832-A4BC-4C4B-AFAA-F82CEAAE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96C38-F1F8-4948-B7C4-8D6BBA08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34F1F01D.dotm</Template>
  <TotalTime>5</TotalTime>
  <Pages>1</Pages>
  <Words>371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総務省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亀山　晃(907457)</dc:creator>
  <cp:keywords/>
  <cp:lastModifiedBy>飯島 浩幸</cp:lastModifiedBy>
  <cp:revision>3</cp:revision>
  <cp:lastPrinted>2013-08-02T05:47:00Z</cp:lastPrinted>
  <dcterms:created xsi:type="dcterms:W3CDTF">2023-12-20T02:00:00Z</dcterms:created>
  <dcterms:modified xsi:type="dcterms:W3CDTF">2023-12-21T02:59:00Z</dcterms:modified>
</cp:coreProperties>
</file>