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sidRPr="00996AFD">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996AFD">
        <w:rPr>
          <w:rFonts w:ascii="ＭＳ 明朝" w:hAnsi="ＭＳ 明朝" w:hint="eastAsia"/>
          <w:sz w:val="21"/>
        </w:rPr>
        <w:t>別記</w:t>
      </w:r>
      <w:r w:rsidR="00F10278" w:rsidRPr="00996AFD">
        <w:rPr>
          <w:rFonts w:ascii="ＭＳ 明朝" w:hAnsi="ＭＳ 明朝" w:hint="eastAsia"/>
          <w:sz w:val="21"/>
        </w:rPr>
        <w:t>様式第１号の２の２の２</w:t>
      </w:r>
      <w:r w:rsidR="0089577E" w:rsidRPr="00996AFD">
        <w:rPr>
          <w:rFonts w:ascii="ＭＳ 明朝" w:hAnsi="ＭＳ 明朝"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996AFD">
        <w:rPr>
          <w:rFonts w:ascii="ＭＳ 明朝" w:hAnsi="ＭＳ 明朝" w:hint="eastAsia"/>
          <w:sz w:val="21"/>
        </w:rPr>
        <w:t>）（</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BC23D8" w:rsidRDefault="00F10278" w:rsidP="00BC23D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bookmarkStart w:id="0" w:name="_GoBack"/>
            <w:bookmarkEnd w:id="0"/>
          </w:p>
          <w:p w:rsidR="00435E0E" w:rsidRPr="00BC23D8" w:rsidRDefault="00BC23D8" w:rsidP="00BC23D8">
            <w:pPr>
              <w:widowControl/>
              <w:ind w:firstLineChars="100" w:firstLine="202"/>
              <w:rPr>
                <w:rFonts w:ascii="ＭＳ 明朝" w:hAnsi="ＭＳ 明朝" w:cs="ＭＳ Ｐゴシック"/>
              </w:rPr>
            </w:pPr>
            <w:r w:rsidRPr="00BC23D8">
              <w:rPr>
                <w:rFonts w:ascii="ＭＳ 明朝" w:hAnsi="ＭＳ 明朝" w:cs="ＭＳ Ｐゴシック" w:hint="eastAsia"/>
                <w:kern w:val="0"/>
              </w:rPr>
              <w:t>旭市消防</w:t>
            </w:r>
            <w:r w:rsidR="00435E0E" w:rsidRPr="00BC23D8">
              <w:rPr>
                <w:rFonts w:ascii="ＭＳ 明朝" w:hAnsi="ＭＳ 明朝" w:cs="ＭＳ Ｐゴシック" w:hint="eastAsia"/>
              </w:rPr>
              <w:t>長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96AFD"/>
    <w:rsid w:val="00A47140"/>
    <w:rsid w:val="00AB3D2A"/>
    <w:rsid w:val="00AE04B4"/>
    <w:rsid w:val="00B006E9"/>
    <w:rsid w:val="00B25D5E"/>
    <w:rsid w:val="00B37C64"/>
    <w:rsid w:val="00B4464A"/>
    <w:rsid w:val="00BC23D8"/>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0C17F9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1064E5DD.dotm</Template>
  <TotalTime>219</TotalTime>
  <Pages>1</Pages>
  <Words>566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飯島 浩幸</cp:lastModifiedBy>
  <cp:revision>46</cp:revision>
  <cp:lastPrinted>2022-08-01T10:07:00Z</cp:lastPrinted>
  <dcterms:created xsi:type="dcterms:W3CDTF">2022-06-23T13:06:00Z</dcterms:created>
  <dcterms:modified xsi:type="dcterms:W3CDTF">2023-12-25T01:11:00Z</dcterms:modified>
</cp:coreProperties>
</file>