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F10" w:rsidRPr="00300503" w:rsidRDefault="006A6C4C" w:rsidP="00B16F10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-304800</wp:posOffset>
            </wp:positionV>
            <wp:extent cx="709930" cy="115189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nachan045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CFBF9"/>
                        </a:clrFrom>
                        <a:clrTo>
                          <a:srgbClr val="FCFBF9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bg1">
                          <a:lumMod val="95000"/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93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DF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5A85C7" wp14:editId="0131FC3C">
                <wp:simplePos x="0" y="0"/>
                <wp:positionH relativeFrom="column">
                  <wp:posOffset>5909945</wp:posOffset>
                </wp:positionH>
                <wp:positionV relativeFrom="paragraph">
                  <wp:posOffset>-147955</wp:posOffset>
                </wp:positionV>
                <wp:extent cx="866775" cy="443865"/>
                <wp:effectExtent l="0" t="0" r="28575" b="13335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C090447-86B2-4B4B-A55E-F4022CA00AD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443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6F10" w:rsidRPr="00C86DFF" w:rsidRDefault="00B16F10" w:rsidP="00C86DF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</w:rPr>
                            </w:pPr>
                            <w:r w:rsidRPr="00C86DFF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28"/>
                                <w:szCs w:val="36"/>
                              </w:rPr>
                              <w:t>様式１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A85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65.35pt;margin-top:-11.65pt;width:68.25pt;height:3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" fillcolor="white [3201]" strokecolor="black [3213]">
                <v:textbox>
                  <w:txbxContent>
                    <w:p w:rsidR="00B16F10" w:rsidRPr="00C86DFF" w:rsidRDefault="00B16F10" w:rsidP="00C86DF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1"/>
                        </w:rPr>
                      </w:pPr>
                      <w:r w:rsidRPr="00C86DFF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28"/>
                          <w:szCs w:val="36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14607E">
        <w:rPr>
          <w:rFonts w:ascii="ＭＳ ゴシック" w:eastAsia="ＭＳ ゴシック" w:hAnsi="ＭＳ ゴシック" w:hint="eastAsia"/>
          <w:sz w:val="36"/>
        </w:rPr>
        <w:t>旭</w:t>
      </w:r>
      <w:r w:rsidR="00FC5C65" w:rsidRPr="00300503">
        <w:rPr>
          <w:rFonts w:ascii="ＭＳ ゴシック" w:eastAsia="ＭＳ ゴシック" w:hAnsi="ＭＳ ゴシック" w:hint="eastAsia"/>
          <w:sz w:val="36"/>
        </w:rPr>
        <w:t>市マイナンバーカード出張申請受付申込書</w:t>
      </w:r>
    </w:p>
    <w:p w:rsidR="00FC5C65" w:rsidRPr="00300503" w:rsidRDefault="00E152B4" w:rsidP="00E152B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</w:t>
      </w:r>
      <w:r w:rsidR="00FC5C65" w:rsidRPr="00300503">
        <w:rPr>
          <w:rFonts w:ascii="ＭＳ ゴシック" w:eastAsia="ＭＳ ゴシック" w:hAnsi="ＭＳ ゴシック" w:hint="eastAsia"/>
          <w:sz w:val="24"/>
        </w:rPr>
        <w:t>申込日　　令和　　年　　月　　日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11"/>
        <w:gridCol w:w="1589"/>
        <w:gridCol w:w="2043"/>
        <w:gridCol w:w="1362"/>
        <w:gridCol w:w="3405"/>
      </w:tblGrid>
      <w:tr w:rsidR="00300503" w:rsidRPr="00300503" w:rsidTr="009B335B">
        <w:trPr>
          <w:trHeight w:val="421"/>
          <w:jc w:val="center"/>
        </w:trPr>
        <w:tc>
          <w:tcPr>
            <w:tcW w:w="181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300503" w:rsidRPr="00300503" w:rsidRDefault="00300503" w:rsidP="0030050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52B4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フリガナ</w:t>
            </w:r>
          </w:p>
        </w:tc>
        <w:tc>
          <w:tcPr>
            <w:tcW w:w="3632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:rsidR="00300503" w:rsidRPr="00300503" w:rsidRDefault="00300503" w:rsidP="00FC5C6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62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300503" w:rsidRPr="00481A5C" w:rsidRDefault="00300503" w:rsidP="0030050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1A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申請</w:t>
            </w:r>
            <w:r w:rsidR="00481A5C">
              <w:rPr>
                <w:rFonts w:ascii="HG丸ｺﾞｼｯｸM-PRO" w:eastAsia="HG丸ｺﾞｼｯｸM-PRO" w:hAnsi="HG丸ｺﾞｼｯｸM-PRO"/>
                <w:sz w:val="24"/>
                <w:szCs w:val="24"/>
              </w:rPr>
              <w:br/>
            </w:r>
            <w:r w:rsidR="00481A5C" w:rsidRPr="00481A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予定</w:t>
            </w:r>
            <w:r w:rsidRPr="00481A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者数</w:t>
            </w:r>
          </w:p>
        </w:tc>
        <w:tc>
          <w:tcPr>
            <w:tcW w:w="340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B66EA" w:rsidRPr="00DB66EA" w:rsidRDefault="00DB66EA" w:rsidP="00DB66EA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  <w:p w:rsidR="00300503" w:rsidRPr="00300503" w:rsidRDefault="00300503" w:rsidP="00DB66E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0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人　</w:t>
            </w:r>
          </w:p>
          <w:p w:rsidR="00300503" w:rsidRPr="00481A5C" w:rsidRDefault="00300503" w:rsidP="00481A5C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00503" w:rsidRPr="00300503" w:rsidTr="009B335B">
        <w:trPr>
          <w:trHeight w:val="878"/>
          <w:jc w:val="center"/>
        </w:trPr>
        <w:tc>
          <w:tcPr>
            <w:tcW w:w="181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300503" w:rsidRPr="00300503" w:rsidRDefault="00300503" w:rsidP="0030050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0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法人・団体名</w:t>
            </w:r>
          </w:p>
        </w:tc>
        <w:tc>
          <w:tcPr>
            <w:tcW w:w="3632" w:type="dxa"/>
            <w:gridSpan w:val="2"/>
            <w:tcBorders>
              <w:top w:val="dotted" w:sz="4" w:space="0" w:color="auto"/>
            </w:tcBorders>
          </w:tcPr>
          <w:p w:rsidR="00300503" w:rsidRPr="00300503" w:rsidRDefault="0030050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nil"/>
            </w:tcBorders>
          </w:tcPr>
          <w:p w:rsidR="00300503" w:rsidRPr="00300503" w:rsidRDefault="0030050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05" w:type="dxa"/>
            <w:vMerge/>
            <w:tcBorders>
              <w:right w:val="single" w:sz="12" w:space="0" w:color="auto"/>
            </w:tcBorders>
          </w:tcPr>
          <w:p w:rsidR="00300503" w:rsidRPr="00300503" w:rsidRDefault="0030050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C5C65" w:rsidRPr="00300503" w:rsidTr="009B335B">
        <w:trPr>
          <w:trHeight w:val="1125"/>
          <w:jc w:val="center"/>
        </w:trPr>
        <w:tc>
          <w:tcPr>
            <w:tcW w:w="1811" w:type="dxa"/>
            <w:tcBorders>
              <w:left w:val="single" w:sz="12" w:space="0" w:color="auto"/>
            </w:tcBorders>
            <w:vAlign w:val="center"/>
          </w:tcPr>
          <w:p w:rsidR="00FC5C65" w:rsidRPr="00300503" w:rsidRDefault="00FC5C65" w:rsidP="0030050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0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8399" w:type="dxa"/>
            <w:gridSpan w:val="4"/>
            <w:tcBorders>
              <w:right w:val="single" w:sz="12" w:space="0" w:color="auto"/>
            </w:tcBorders>
            <w:vAlign w:val="center"/>
          </w:tcPr>
          <w:p w:rsidR="00300503" w:rsidRPr="00300503" w:rsidRDefault="00300503" w:rsidP="0030050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300503" w:rsidRPr="00300503" w:rsidRDefault="00481A5C" w:rsidP="00481A5C">
            <w:pPr>
              <w:ind w:firstLineChars="100" w:firstLine="33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4"/>
              </w:rPr>
              <w:t>千葉県</w:t>
            </w:r>
            <w:r w:rsidR="0014607E">
              <w:rPr>
                <w:rFonts w:ascii="HG丸ｺﾞｼｯｸM-PRO" w:eastAsia="HG丸ｺﾞｼｯｸM-PRO" w:hAnsi="HG丸ｺﾞｼｯｸM-PRO" w:hint="eastAsia"/>
                <w:sz w:val="32"/>
                <w:szCs w:val="24"/>
              </w:rPr>
              <w:t>旭</w:t>
            </w:r>
            <w:r w:rsidR="00300503" w:rsidRPr="00300503">
              <w:rPr>
                <w:rFonts w:ascii="HG丸ｺﾞｼｯｸM-PRO" w:eastAsia="HG丸ｺﾞｼｯｸM-PRO" w:hAnsi="HG丸ｺﾞｼｯｸM-PRO" w:hint="eastAsia"/>
                <w:sz w:val="32"/>
                <w:szCs w:val="24"/>
              </w:rPr>
              <w:t>市</w:t>
            </w:r>
          </w:p>
        </w:tc>
      </w:tr>
      <w:tr w:rsidR="008A368B" w:rsidRPr="00300503" w:rsidTr="009B335B">
        <w:trPr>
          <w:jc w:val="center"/>
        </w:trPr>
        <w:tc>
          <w:tcPr>
            <w:tcW w:w="1811" w:type="dxa"/>
            <w:vMerge w:val="restart"/>
            <w:tcBorders>
              <w:left w:val="single" w:sz="12" w:space="0" w:color="auto"/>
            </w:tcBorders>
            <w:vAlign w:val="center"/>
          </w:tcPr>
          <w:p w:rsidR="008A368B" w:rsidRPr="00300503" w:rsidRDefault="008A368B" w:rsidP="00231E5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0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実施希望日時</w:t>
            </w:r>
          </w:p>
          <w:p w:rsidR="00D12C0F" w:rsidRPr="00E1184D" w:rsidRDefault="00D12C0F" w:rsidP="00E1184D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  <w:p w:rsidR="00D12C0F" w:rsidRPr="00300503" w:rsidRDefault="00D12C0F" w:rsidP="00231E5A">
            <w:pPr>
              <w:pStyle w:val="a4"/>
              <w:numPr>
                <w:ilvl w:val="0"/>
                <w:numId w:val="5"/>
              </w:numPr>
              <w:snapToGrid w:val="0"/>
              <w:ind w:leftChars="0" w:left="357" w:hanging="35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0503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予約状況により、ご希望に添えない場合がございます。</w:t>
            </w:r>
          </w:p>
        </w:tc>
        <w:tc>
          <w:tcPr>
            <w:tcW w:w="1589" w:type="dxa"/>
            <w:vAlign w:val="center"/>
          </w:tcPr>
          <w:p w:rsidR="008A368B" w:rsidRPr="00300503" w:rsidRDefault="008A368B" w:rsidP="00231E5A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30050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第1希望</w:t>
            </w:r>
          </w:p>
        </w:tc>
        <w:tc>
          <w:tcPr>
            <w:tcW w:w="6810" w:type="dxa"/>
            <w:gridSpan w:val="3"/>
            <w:tcBorders>
              <w:right w:val="single" w:sz="12" w:space="0" w:color="auto"/>
            </w:tcBorders>
          </w:tcPr>
          <w:p w:rsidR="008A368B" w:rsidRPr="00300503" w:rsidRDefault="008A368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0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　　年　　月　　日（　　）</w:t>
            </w:r>
          </w:p>
          <w:p w:rsidR="008A368B" w:rsidRPr="00300503" w:rsidRDefault="004B5BC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時　　分～　　　時　　分</w:t>
            </w:r>
          </w:p>
        </w:tc>
      </w:tr>
      <w:tr w:rsidR="004B5BCC" w:rsidRPr="00300503" w:rsidTr="009B335B">
        <w:trPr>
          <w:jc w:val="center"/>
        </w:trPr>
        <w:tc>
          <w:tcPr>
            <w:tcW w:w="1811" w:type="dxa"/>
            <w:vMerge/>
            <w:tcBorders>
              <w:left w:val="single" w:sz="12" w:space="0" w:color="auto"/>
            </w:tcBorders>
            <w:vAlign w:val="center"/>
          </w:tcPr>
          <w:p w:rsidR="004B5BCC" w:rsidRPr="00300503" w:rsidRDefault="004B5BCC" w:rsidP="004B5BC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4B5BCC" w:rsidRPr="00300503" w:rsidRDefault="004B5BCC" w:rsidP="004B5BC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30050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第2希望</w:t>
            </w:r>
          </w:p>
        </w:tc>
        <w:tc>
          <w:tcPr>
            <w:tcW w:w="6810" w:type="dxa"/>
            <w:gridSpan w:val="3"/>
            <w:tcBorders>
              <w:right w:val="single" w:sz="12" w:space="0" w:color="auto"/>
            </w:tcBorders>
          </w:tcPr>
          <w:p w:rsidR="004B5BCC" w:rsidRPr="00300503" w:rsidRDefault="004B5BCC" w:rsidP="004B5BC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0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　　年　　月　　日（　　）</w:t>
            </w:r>
          </w:p>
          <w:p w:rsidR="004B5BCC" w:rsidRPr="00300503" w:rsidRDefault="004B5BCC" w:rsidP="004B5BC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時　　分～　　　時　　分</w:t>
            </w:r>
          </w:p>
        </w:tc>
      </w:tr>
      <w:tr w:rsidR="004B5BCC" w:rsidRPr="00300503" w:rsidTr="009B335B">
        <w:trPr>
          <w:jc w:val="center"/>
        </w:trPr>
        <w:tc>
          <w:tcPr>
            <w:tcW w:w="1811" w:type="dxa"/>
            <w:vMerge/>
            <w:tcBorders>
              <w:left w:val="single" w:sz="12" w:space="0" w:color="auto"/>
            </w:tcBorders>
            <w:vAlign w:val="center"/>
          </w:tcPr>
          <w:p w:rsidR="004B5BCC" w:rsidRPr="00300503" w:rsidRDefault="004B5BCC" w:rsidP="004B5BC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4B5BCC" w:rsidRPr="00300503" w:rsidRDefault="004B5BCC" w:rsidP="004B5BC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30050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第3希望</w:t>
            </w:r>
          </w:p>
        </w:tc>
        <w:tc>
          <w:tcPr>
            <w:tcW w:w="6810" w:type="dxa"/>
            <w:gridSpan w:val="3"/>
            <w:tcBorders>
              <w:right w:val="single" w:sz="12" w:space="0" w:color="auto"/>
            </w:tcBorders>
          </w:tcPr>
          <w:p w:rsidR="004B5BCC" w:rsidRPr="00300503" w:rsidRDefault="004B5BCC" w:rsidP="004B5BC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0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　　年　　月　　日（　　）</w:t>
            </w:r>
          </w:p>
          <w:p w:rsidR="004B5BCC" w:rsidRPr="00300503" w:rsidRDefault="004B5BCC" w:rsidP="004B5BC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時　　分～　　　時　　分</w:t>
            </w:r>
          </w:p>
        </w:tc>
      </w:tr>
      <w:tr w:rsidR="004B5BCC" w:rsidRPr="00300503" w:rsidTr="009B335B">
        <w:trPr>
          <w:jc w:val="center"/>
        </w:trPr>
        <w:tc>
          <w:tcPr>
            <w:tcW w:w="1811" w:type="dxa"/>
            <w:vMerge/>
            <w:tcBorders>
              <w:left w:val="single" w:sz="12" w:space="0" w:color="auto"/>
            </w:tcBorders>
          </w:tcPr>
          <w:p w:rsidR="004B5BCC" w:rsidRPr="00300503" w:rsidRDefault="004B5BCC" w:rsidP="004B5BC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99" w:type="dxa"/>
            <w:gridSpan w:val="4"/>
            <w:tcBorders>
              <w:right w:val="single" w:sz="12" w:space="0" w:color="auto"/>
            </w:tcBorders>
          </w:tcPr>
          <w:p w:rsidR="004B5BCC" w:rsidRDefault="004B5BCC" w:rsidP="004B5BC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0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【受付時間】　</w:t>
            </w:r>
          </w:p>
          <w:p w:rsidR="004B5BCC" w:rsidRPr="00300503" w:rsidRDefault="004B5BCC" w:rsidP="004B5BCC">
            <w:pPr>
              <w:ind w:firstLineChars="100" w:firstLine="25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平日</w:t>
            </w:r>
            <w:r w:rsidRPr="00300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午前10時から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午後</w:t>
            </w:r>
            <w:r w:rsidRPr="00300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4時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まで（1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月2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9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～1月3日</w:t>
            </w:r>
            <w:r w:rsidR="00B16F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除く）</w:t>
            </w:r>
          </w:p>
          <w:p w:rsidR="004B5BCC" w:rsidRPr="00DB66EA" w:rsidRDefault="004B5BCC" w:rsidP="004B5BCC">
            <w:pPr>
              <w:pStyle w:val="a4"/>
              <w:numPr>
                <w:ilvl w:val="0"/>
                <w:numId w:val="6"/>
              </w:numPr>
              <w:snapToGrid w:val="0"/>
              <w:spacing w:line="300" w:lineRule="auto"/>
              <w:ind w:leftChars="0" w:left="595" w:hanging="357"/>
              <w:rPr>
                <w:rFonts w:ascii="HG丸ｺﾞｼｯｸM-PRO" w:eastAsia="HG丸ｺﾞｼｯｸM-PRO" w:hAnsi="HG丸ｺﾞｼｯｸM-PRO"/>
                <w:sz w:val="22"/>
              </w:rPr>
            </w:pPr>
            <w:r w:rsidRPr="00DB66EA">
              <w:rPr>
                <w:rFonts w:ascii="HG丸ｺﾞｼｯｸM-PRO" w:eastAsia="HG丸ｺﾞｼｯｸM-PRO" w:hAnsi="HG丸ｺﾞｼｯｸM-PRO" w:hint="eastAsia"/>
                <w:sz w:val="22"/>
              </w:rPr>
              <w:t>顔写真撮影を含め１人あたり約</w:t>
            </w:r>
            <w:r w:rsidR="00481A5C">
              <w:rPr>
                <w:rFonts w:ascii="HG丸ｺﾞｼｯｸM-PRO" w:eastAsia="HG丸ｺﾞｼｯｸM-PRO" w:hAnsi="HG丸ｺﾞｼｯｸM-PRO" w:hint="eastAsia"/>
                <w:sz w:val="22"/>
              </w:rPr>
              <w:t>１０</w:t>
            </w:r>
            <w:r w:rsidRPr="00DB66EA">
              <w:rPr>
                <w:rFonts w:ascii="HG丸ｺﾞｼｯｸM-PRO" w:eastAsia="HG丸ｺﾞｼｯｸM-PRO" w:hAnsi="HG丸ｺﾞｼｯｸM-PRO"/>
                <w:sz w:val="22"/>
              </w:rPr>
              <w:t>分程度の申</w:t>
            </w:r>
            <w:r w:rsidRPr="00DB66EA">
              <w:rPr>
                <w:rFonts w:ascii="HG丸ｺﾞｼｯｸM-PRO" w:eastAsia="HG丸ｺﾞｼｯｸM-PRO" w:hAnsi="HG丸ｺﾞｼｯｸM-PRO" w:hint="eastAsia"/>
                <w:sz w:val="22"/>
              </w:rPr>
              <w:t>請受付時間を想定しています。</w:t>
            </w:r>
          </w:p>
        </w:tc>
      </w:tr>
      <w:tr w:rsidR="004B5BCC" w:rsidRPr="00300503" w:rsidTr="009B335B">
        <w:trPr>
          <w:trHeight w:val="619"/>
          <w:jc w:val="center"/>
        </w:trPr>
        <w:tc>
          <w:tcPr>
            <w:tcW w:w="1811" w:type="dxa"/>
            <w:vMerge w:val="restart"/>
            <w:tcBorders>
              <w:left w:val="single" w:sz="12" w:space="0" w:color="auto"/>
            </w:tcBorders>
            <w:vAlign w:val="center"/>
          </w:tcPr>
          <w:p w:rsidR="004B5BCC" w:rsidRPr="00300503" w:rsidRDefault="004B5BCC" w:rsidP="004B5BC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0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ご担当者様</w:t>
            </w:r>
          </w:p>
        </w:tc>
        <w:tc>
          <w:tcPr>
            <w:tcW w:w="8399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4B5BCC" w:rsidRPr="00300503" w:rsidRDefault="004B5BCC" w:rsidP="004B5BC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0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所属：　　　　　　　　　　　　　氏名：</w:t>
            </w:r>
          </w:p>
        </w:tc>
      </w:tr>
      <w:tr w:rsidR="004B5BCC" w:rsidRPr="00300503" w:rsidTr="009B335B">
        <w:trPr>
          <w:jc w:val="center"/>
        </w:trPr>
        <w:tc>
          <w:tcPr>
            <w:tcW w:w="1811" w:type="dxa"/>
            <w:vMerge/>
            <w:tcBorders>
              <w:left w:val="single" w:sz="12" w:space="0" w:color="auto"/>
            </w:tcBorders>
          </w:tcPr>
          <w:p w:rsidR="004B5BCC" w:rsidRPr="00300503" w:rsidRDefault="004B5BCC" w:rsidP="004B5BC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99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B5BCC" w:rsidRPr="00300503" w:rsidRDefault="004B5BCC" w:rsidP="004B5BC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電話：　　　　　　　　　　　　　</w:t>
            </w:r>
            <w:r w:rsidRPr="00300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FAX：</w:t>
            </w:r>
          </w:p>
          <w:p w:rsidR="004B5BCC" w:rsidRPr="00300503" w:rsidRDefault="004B5BCC" w:rsidP="004B5BCC">
            <w:pPr>
              <w:pStyle w:val="a4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0503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日中にご連絡のつく電話番号をご記入ください。</w:t>
            </w:r>
          </w:p>
        </w:tc>
      </w:tr>
      <w:tr w:rsidR="004B5BCC" w:rsidRPr="00300503" w:rsidTr="009B335B">
        <w:trPr>
          <w:trHeight w:val="684"/>
          <w:jc w:val="center"/>
        </w:trPr>
        <w:tc>
          <w:tcPr>
            <w:tcW w:w="1811" w:type="dxa"/>
            <w:vMerge/>
            <w:tcBorders>
              <w:left w:val="single" w:sz="12" w:space="0" w:color="auto"/>
            </w:tcBorders>
          </w:tcPr>
          <w:p w:rsidR="004B5BCC" w:rsidRPr="00300503" w:rsidRDefault="004B5BCC" w:rsidP="004B5BC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99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4B5BCC" w:rsidRPr="00300503" w:rsidRDefault="004B5BCC" w:rsidP="004B5BC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0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E-mail：</w:t>
            </w:r>
          </w:p>
        </w:tc>
      </w:tr>
      <w:tr w:rsidR="004B5BCC" w:rsidRPr="00300503" w:rsidTr="009B335B">
        <w:trPr>
          <w:trHeight w:val="918"/>
          <w:jc w:val="center"/>
        </w:trPr>
        <w:tc>
          <w:tcPr>
            <w:tcW w:w="18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B5BCC" w:rsidRPr="00300503" w:rsidRDefault="004B5BCC" w:rsidP="004B5BC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05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8399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B5BCC" w:rsidRPr="009B335B" w:rsidRDefault="004B5BCC" w:rsidP="004B5BCC">
            <w:pPr>
              <w:pStyle w:val="a4"/>
              <w:ind w:leftChars="0" w:left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9B335B" w:rsidRDefault="009B335B" w:rsidP="009B335B">
      <w:pPr>
        <w:snapToGrid w:val="0"/>
        <w:ind w:firstLineChars="100" w:firstLine="137"/>
        <w:rPr>
          <w:rFonts w:ascii="ＭＳ ゴシック" w:eastAsia="ＭＳ ゴシック" w:hAnsi="ＭＳ ゴシック"/>
          <w:sz w:val="12"/>
          <w:szCs w:val="24"/>
        </w:rPr>
      </w:pPr>
    </w:p>
    <w:p w:rsidR="00C86DFF" w:rsidRDefault="00C86DFF" w:rsidP="00C86DFF">
      <w:pPr>
        <w:snapToGrid w:val="0"/>
        <w:ind w:firstLineChars="100" w:firstLine="137"/>
        <w:jc w:val="center"/>
        <w:rPr>
          <w:rFonts w:ascii="ＭＳ ゴシック" w:eastAsia="ＭＳ ゴシック" w:hAnsi="ＭＳ ゴシック"/>
          <w:sz w:val="12"/>
          <w:szCs w:val="24"/>
        </w:rPr>
      </w:pPr>
      <w:r>
        <w:rPr>
          <w:rFonts w:ascii="ＭＳ ゴシック" w:eastAsia="ＭＳ ゴシック" w:hAnsi="ＭＳ ゴシック" w:hint="eastAsia"/>
          <w:sz w:val="12"/>
          <w:szCs w:val="24"/>
        </w:rPr>
        <w:t>・・・・・・・・・・・・・・・・・・・・・・・・・・・・・・・・・・・・・・・・・・・・・・・・・・・・・・・・・・・・・・・・・・・・・・・・</w:t>
      </w:r>
    </w:p>
    <w:p w:rsidR="00B16F10" w:rsidRDefault="00B16F10" w:rsidP="00C86DFF">
      <w:pPr>
        <w:snapToGrid w:val="0"/>
        <w:ind w:firstLineChars="100" w:firstLine="137"/>
        <w:jc w:val="center"/>
        <w:rPr>
          <w:rFonts w:ascii="ＭＳ ゴシック" w:eastAsia="ＭＳ ゴシック" w:hAnsi="ＭＳ ゴシック"/>
          <w:sz w:val="12"/>
          <w:szCs w:val="24"/>
        </w:rPr>
      </w:pPr>
    </w:p>
    <w:p w:rsidR="00B16F10" w:rsidRDefault="00B16F10" w:rsidP="00C86DFF">
      <w:pPr>
        <w:snapToGrid w:val="0"/>
        <w:ind w:firstLineChars="100" w:firstLine="137"/>
        <w:jc w:val="center"/>
        <w:rPr>
          <w:rFonts w:ascii="ＭＳ ゴシック" w:eastAsia="ＭＳ ゴシック" w:hAnsi="ＭＳ ゴシック"/>
          <w:sz w:val="12"/>
          <w:szCs w:val="24"/>
        </w:rPr>
      </w:pPr>
    </w:p>
    <w:p w:rsidR="00B16F10" w:rsidRDefault="00B16F10" w:rsidP="00C86DFF">
      <w:pPr>
        <w:snapToGrid w:val="0"/>
        <w:ind w:firstLineChars="100" w:firstLine="137"/>
        <w:jc w:val="center"/>
        <w:rPr>
          <w:rFonts w:ascii="ＭＳ ゴシック" w:eastAsia="ＭＳ ゴシック" w:hAnsi="ＭＳ ゴシック"/>
          <w:sz w:val="12"/>
          <w:szCs w:val="24"/>
        </w:rPr>
      </w:pPr>
    </w:p>
    <w:p w:rsidR="00B16F10" w:rsidRPr="00C86DFF" w:rsidRDefault="00B16F10" w:rsidP="00C86DFF">
      <w:pPr>
        <w:snapToGrid w:val="0"/>
        <w:ind w:firstLineChars="100" w:firstLine="137"/>
        <w:jc w:val="center"/>
        <w:rPr>
          <w:rFonts w:ascii="ＭＳ ゴシック" w:eastAsia="ＭＳ ゴシック" w:hAnsi="ＭＳ ゴシック"/>
          <w:sz w:val="12"/>
          <w:szCs w:val="24"/>
        </w:rPr>
      </w:pPr>
    </w:p>
    <w:tbl>
      <w:tblPr>
        <w:tblW w:w="10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7676"/>
      </w:tblGrid>
      <w:tr w:rsidR="00B16F10" w:rsidRPr="00B16F10" w:rsidTr="00B16F10">
        <w:trPr>
          <w:cantSplit/>
          <w:trHeight w:val="2001"/>
          <w:jc w:val="center"/>
        </w:trPr>
        <w:tc>
          <w:tcPr>
            <w:tcW w:w="24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6F10" w:rsidRPr="005D1EEF" w:rsidRDefault="00B16F10" w:rsidP="00B16F10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5D1EEF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申 込 先</w:t>
            </w:r>
          </w:p>
        </w:tc>
        <w:tc>
          <w:tcPr>
            <w:tcW w:w="7676" w:type="dxa"/>
            <w:shd w:val="clear" w:color="auto" w:fill="auto"/>
          </w:tcPr>
          <w:p w:rsidR="00B16F10" w:rsidRPr="005D1EEF" w:rsidRDefault="00B16F10" w:rsidP="00B16F10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5D1EEF">
              <w:rPr>
                <w:rFonts w:ascii="HG丸ｺﾞｼｯｸM-PRO" w:eastAsia="HG丸ｺﾞｼｯｸM-PRO" w:hAnsi="HG丸ｺﾞｼｯｸM-PRO" w:hint="eastAsia"/>
                <w:szCs w:val="24"/>
              </w:rPr>
              <w:t>〒2</w:t>
            </w:r>
            <w:r w:rsidRPr="005D1EEF">
              <w:rPr>
                <w:rFonts w:ascii="HG丸ｺﾞｼｯｸM-PRO" w:eastAsia="HG丸ｺﾞｼｯｸM-PRO" w:hAnsi="HG丸ｺﾞｼｯｸM-PRO"/>
                <w:szCs w:val="24"/>
              </w:rPr>
              <w:t>89</w:t>
            </w:r>
            <w:r w:rsidRPr="005D1EEF">
              <w:rPr>
                <w:rFonts w:ascii="HG丸ｺﾞｼｯｸM-PRO" w:eastAsia="HG丸ｺﾞｼｯｸM-PRO" w:hAnsi="HG丸ｺﾞｼｯｸM-PRO" w:hint="eastAsia"/>
                <w:szCs w:val="24"/>
              </w:rPr>
              <w:t>-2</w:t>
            </w:r>
            <w:r w:rsidRPr="005D1EEF">
              <w:rPr>
                <w:rFonts w:ascii="HG丸ｺﾞｼｯｸM-PRO" w:eastAsia="HG丸ｺﾞｼｯｸM-PRO" w:hAnsi="HG丸ｺﾞｼｯｸM-PRO"/>
                <w:szCs w:val="24"/>
              </w:rPr>
              <w:t>595</w:t>
            </w:r>
            <w:r w:rsidRPr="005D1EEF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Pr="005D1EEF">
              <w:rPr>
                <w:rFonts w:ascii="HG丸ｺﾞｼｯｸM-PRO" w:eastAsia="HG丸ｺﾞｼｯｸM-PRO" w:hAnsi="HG丸ｺﾞｼｯｸM-PRO"/>
                <w:szCs w:val="24"/>
              </w:rPr>
              <w:t xml:space="preserve"> </w:t>
            </w:r>
          </w:p>
          <w:p w:rsidR="00B16F10" w:rsidRPr="005D1EEF" w:rsidRDefault="00B16F10" w:rsidP="00B16F10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5D1EEF">
              <w:rPr>
                <w:rFonts w:ascii="HG丸ｺﾞｼｯｸM-PRO" w:eastAsia="HG丸ｺﾞｼｯｸM-PRO" w:hAnsi="HG丸ｺﾞｼｯｸM-PRO" w:hint="eastAsia"/>
                <w:szCs w:val="24"/>
              </w:rPr>
              <w:t>旭市ニの2</w:t>
            </w:r>
            <w:r w:rsidRPr="005D1EEF">
              <w:rPr>
                <w:rFonts w:ascii="HG丸ｺﾞｼｯｸM-PRO" w:eastAsia="HG丸ｺﾞｼｯｸM-PRO" w:hAnsi="HG丸ｺﾞｼｯｸM-PRO"/>
                <w:szCs w:val="24"/>
              </w:rPr>
              <w:t>132</w:t>
            </w:r>
            <w:r w:rsidRPr="005D1EEF">
              <w:rPr>
                <w:rFonts w:ascii="HG丸ｺﾞｼｯｸM-PRO" w:eastAsia="HG丸ｺﾞｼｯｸM-PRO" w:hAnsi="HG丸ｺﾞｼｯｸM-PRO" w:hint="eastAsia"/>
                <w:szCs w:val="24"/>
              </w:rPr>
              <w:t>番地</w:t>
            </w:r>
          </w:p>
          <w:p w:rsidR="00B16F10" w:rsidRPr="005D1EEF" w:rsidRDefault="00B16F10" w:rsidP="00B16F10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5D1EEF">
              <w:rPr>
                <w:rFonts w:ascii="HG丸ｺﾞｼｯｸM-PRO" w:eastAsia="HG丸ｺﾞｼｯｸM-PRO" w:hAnsi="HG丸ｺﾞｼｯｸM-PRO" w:hint="eastAsia"/>
                <w:szCs w:val="24"/>
              </w:rPr>
              <w:t>旭市役所 市民生活課 マイナンバーカード出張申請受付担当</w:t>
            </w:r>
            <w:bookmarkStart w:id="0" w:name="_GoBack"/>
            <w:bookmarkEnd w:id="0"/>
          </w:p>
          <w:p w:rsidR="00B16F10" w:rsidRPr="005D1EEF" w:rsidRDefault="00B16F10" w:rsidP="00B16F10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5D1EEF">
              <w:rPr>
                <w:rFonts w:ascii="HG丸ｺﾞｼｯｸM-PRO" w:eastAsia="HG丸ｺﾞｼｯｸM-PRO" w:hAnsi="HG丸ｺﾞｼｯｸM-PRO" w:hint="eastAsia"/>
                <w:szCs w:val="24"/>
              </w:rPr>
              <w:t>TEL：0</w:t>
            </w:r>
            <w:r w:rsidRPr="005D1EEF">
              <w:rPr>
                <w:rFonts w:ascii="HG丸ｺﾞｼｯｸM-PRO" w:eastAsia="HG丸ｺﾞｼｯｸM-PRO" w:hAnsi="HG丸ｺﾞｼｯｸM-PRO"/>
                <w:szCs w:val="24"/>
              </w:rPr>
              <w:t>479-62-5325</w:t>
            </w:r>
          </w:p>
          <w:p w:rsidR="00B16F10" w:rsidRPr="005D1EEF" w:rsidRDefault="00B16F10" w:rsidP="00B16F10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5D1EEF">
              <w:rPr>
                <w:rFonts w:ascii="HG丸ｺﾞｼｯｸM-PRO" w:eastAsia="HG丸ｺﾞｼｯｸM-PRO" w:hAnsi="HG丸ｺﾞｼｯｸM-PRO" w:hint="eastAsia"/>
                <w:szCs w:val="24"/>
              </w:rPr>
              <w:t>FAX：0479-62-2170</w:t>
            </w:r>
          </w:p>
          <w:p w:rsidR="00B16F10" w:rsidRPr="005D1EEF" w:rsidRDefault="00B16F10" w:rsidP="00B16F10">
            <w:pPr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  <w:r w:rsidRPr="005D1EEF">
              <w:rPr>
                <w:rFonts w:ascii="HG丸ｺﾞｼｯｸM-PRO" w:eastAsia="HG丸ｺﾞｼｯｸM-PRO" w:hAnsi="HG丸ｺﾞｼｯｸM-PRO" w:hint="eastAsia"/>
                <w:szCs w:val="24"/>
              </w:rPr>
              <w:t>E</w:t>
            </w:r>
            <w:r w:rsidRPr="005D1EEF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ﾒｰﾙ：</w:t>
            </w:r>
            <w:r w:rsidRPr="005D1EEF">
              <w:rPr>
                <w:rStyle w:val="ab"/>
                <w:rFonts w:ascii="HG丸ｺﾞｼｯｸM-PRO" w:eastAsia="HG丸ｺﾞｼｯｸM-PRO" w:hAnsi="HG丸ｺﾞｼｯｸM-PRO"/>
                <w:szCs w:val="24"/>
              </w:rPr>
              <w:t>shimin-kanri@city.asahi.lg.jp</w:t>
            </w:r>
          </w:p>
        </w:tc>
      </w:tr>
    </w:tbl>
    <w:p w:rsidR="009B335B" w:rsidRPr="00B16F10" w:rsidRDefault="009B335B" w:rsidP="00B16F1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9B335B" w:rsidRPr="00B16F10" w:rsidSect="00442809">
      <w:pgSz w:w="11906" w:h="16838" w:code="9"/>
      <w:pgMar w:top="720" w:right="720" w:bottom="233" w:left="720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F10" w:rsidRDefault="00B16F10" w:rsidP="00E152B4">
      <w:r>
        <w:separator/>
      </w:r>
    </w:p>
  </w:endnote>
  <w:endnote w:type="continuationSeparator" w:id="0">
    <w:p w:rsidR="00B16F10" w:rsidRDefault="00B16F10" w:rsidP="00E1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F10" w:rsidRDefault="00B16F10" w:rsidP="00E152B4">
      <w:r>
        <w:separator/>
      </w:r>
    </w:p>
  </w:footnote>
  <w:footnote w:type="continuationSeparator" w:id="0">
    <w:p w:rsidR="00B16F10" w:rsidRDefault="00B16F10" w:rsidP="00E1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3099A"/>
    <w:multiLevelType w:val="hybridMultilevel"/>
    <w:tmpl w:val="7B3C46FA"/>
    <w:lvl w:ilvl="0" w:tplc="6F66070E">
      <w:start w:val="2"/>
      <w:numFmt w:val="bullet"/>
      <w:lvlText w:val="※"/>
      <w:lvlJc w:val="left"/>
      <w:pPr>
        <w:ind w:left="597" w:hanging="360"/>
      </w:pPr>
      <w:rPr>
        <w:rFonts w:ascii="ＭＳ 明朝" w:eastAsia="ＭＳ 明朝" w:hAnsi="ＭＳ 明朝" w:cstheme="minorBidi" w:hint="eastAsia"/>
      </w:rPr>
    </w:lvl>
    <w:lvl w:ilvl="1" w:tplc="6F66070E">
      <w:start w:val="2"/>
      <w:numFmt w:val="bullet"/>
      <w:lvlText w:val="※"/>
      <w:lvlJc w:val="left"/>
      <w:pPr>
        <w:ind w:left="1077" w:hanging="42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7" w:hanging="420"/>
      </w:pPr>
      <w:rPr>
        <w:rFonts w:ascii="Wingdings" w:hAnsi="Wingdings" w:hint="default"/>
      </w:rPr>
    </w:lvl>
  </w:abstractNum>
  <w:abstractNum w:abstractNumId="1" w15:restartNumberingAfterBreak="0">
    <w:nsid w:val="23146F42"/>
    <w:multiLevelType w:val="hybridMultilevel"/>
    <w:tmpl w:val="FA30BD6E"/>
    <w:lvl w:ilvl="0" w:tplc="28769022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620414"/>
    <w:multiLevelType w:val="hybridMultilevel"/>
    <w:tmpl w:val="182825EC"/>
    <w:lvl w:ilvl="0" w:tplc="CED2E490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5B64F1"/>
    <w:multiLevelType w:val="hybridMultilevel"/>
    <w:tmpl w:val="9B1E3DF2"/>
    <w:lvl w:ilvl="0" w:tplc="B13A9D64">
      <w:start w:val="5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C2501C"/>
    <w:multiLevelType w:val="hybridMultilevel"/>
    <w:tmpl w:val="EEF24D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71367C"/>
    <w:multiLevelType w:val="hybridMultilevel"/>
    <w:tmpl w:val="07BCFD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64183D"/>
    <w:multiLevelType w:val="hybridMultilevel"/>
    <w:tmpl w:val="45EE15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A719A2"/>
    <w:multiLevelType w:val="hybridMultilevel"/>
    <w:tmpl w:val="17D48D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C65"/>
    <w:rsid w:val="000F3F33"/>
    <w:rsid w:val="00117B5D"/>
    <w:rsid w:val="0014607E"/>
    <w:rsid w:val="001B3239"/>
    <w:rsid w:val="00231E5A"/>
    <w:rsid w:val="00300503"/>
    <w:rsid w:val="00442809"/>
    <w:rsid w:val="00481A5C"/>
    <w:rsid w:val="004B5BCC"/>
    <w:rsid w:val="004E6102"/>
    <w:rsid w:val="005D1EEF"/>
    <w:rsid w:val="0069563C"/>
    <w:rsid w:val="006A6C4C"/>
    <w:rsid w:val="008A368B"/>
    <w:rsid w:val="009B335B"/>
    <w:rsid w:val="00B16F10"/>
    <w:rsid w:val="00C17E37"/>
    <w:rsid w:val="00C74E00"/>
    <w:rsid w:val="00C86DFF"/>
    <w:rsid w:val="00D12C0F"/>
    <w:rsid w:val="00D16AC8"/>
    <w:rsid w:val="00D314CB"/>
    <w:rsid w:val="00DB66EA"/>
    <w:rsid w:val="00E1184D"/>
    <w:rsid w:val="00E152B4"/>
    <w:rsid w:val="00ED5D24"/>
    <w:rsid w:val="00F37713"/>
    <w:rsid w:val="00F40740"/>
    <w:rsid w:val="00FC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0CCCFBE"/>
  <w15:chartTrackingRefBased/>
  <w15:docId w15:val="{B72D9D20-425D-401F-88A0-26C11E4AE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368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15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52B4"/>
  </w:style>
  <w:style w:type="paragraph" w:styleId="a7">
    <w:name w:val="footer"/>
    <w:basedOn w:val="a"/>
    <w:link w:val="a8"/>
    <w:uiPriority w:val="99"/>
    <w:unhideWhenUsed/>
    <w:rsid w:val="00E152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52B4"/>
  </w:style>
  <w:style w:type="paragraph" w:styleId="Web">
    <w:name w:val="Normal (Web)"/>
    <w:basedOn w:val="a"/>
    <w:uiPriority w:val="99"/>
    <w:semiHidden/>
    <w:unhideWhenUsed/>
    <w:rsid w:val="00C86D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A6C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6C4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rsid w:val="00B16F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2D4AEC3.dotm</Template>
  <TotalTime>223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旭市市民生活課</dc:creator>
  <cp:keywords/>
  <dc:description/>
  <cp:lastModifiedBy>早川 正昭</cp:lastModifiedBy>
  <cp:revision>15</cp:revision>
  <cp:lastPrinted>2023-10-30T03:23:00Z</cp:lastPrinted>
  <dcterms:created xsi:type="dcterms:W3CDTF">2022-05-19T06:36:00Z</dcterms:created>
  <dcterms:modified xsi:type="dcterms:W3CDTF">2023-10-30T03:24:00Z</dcterms:modified>
</cp:coreProperties>
</file>