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FCFE" w14:textId="77777777" w:rsidR="002E3657" w:rsidRDefault="002E3657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t xml:space="preserve"> 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p w14:paraId="24796F25" w14:textId="77777777" w:rsidR="002E3657" w:rsidRDefault="002E3657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旭市審議会等委員公募申込書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820"/>
        <w:gridCol w:w="1492"/>
        <w:gridCol w:w="1106"/>
        <w:gridCol w:w="1109"/>
        <w:gridCol w:w="1107"/>
        <w:gridCol w:w="2104"/>
      </w:tblGrid>
      <w:tr w:rsidR="002E3657" w14:paraId="74010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43C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審議会等の名称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43AD0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22F1A">
              <w:rPr>
                <w:rFonts w:ascii="ＭＳ 明朝" w:hint="eastAsia"/>
              </w:rPr>
              <w:t>旭市環境審議会</w:t>
            </w:r>
          </w:p>
        </w:tc>
      </w:tr>
      <w:tr w:rsidR="002E3657" w14:paraId="4CEF7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2A0E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BB4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275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2B8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男</w:t>
            </w:r>
            <w:r>
              <w:rPr>
                <w:rFonts w:ascii="ＭＳ 明朝" w:hint="eastAsia"/>
              </w:rPr>
              <w:t>女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A9DF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59F5C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月　日　</w:t>
            </w:r>
          </w:p>
        </w:tc>
      </w:tr>
      <w:tr w:rsidR="002E3657" w14:paraId="12232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F259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078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E804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500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8C8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53AF2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E3657" w14:paraId="24046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8EE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94C" w14:textId="77777777" w:rsidR="002E3657" w:rsidRDefault="002E36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3598" w14:textId="77777777" w:rsidR="002E3657" w:rsidRDefault="002E36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市民</w:t>
            </w:r>
            <w:r>
              <w:rPr>
                <w:rFonts w:ascii="ＭＳ 明朝" w:hint="eastAsia"/>
              </w:rPr>
              <w:t>となった日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FF204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月　日　</w:t>
            </w:r>
          </w:p>
        </w:tc>
      </w:tr>
      <w:tr w:rsidR="002E3657" w14:paraId="5F5B4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85C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916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78B" w14:textId="77777777" w:rsidR="002E3657" w:rsidRDefault="002E36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FAX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AEBF6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0FABA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915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職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B0A6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408A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DA490F" w14:textId="77777777" w:rsidR="002E3657" w:rsidRDefault="002E36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勤務</w:t>
            </w:r>
            <w:r>
              <w:rPr>
                <w:rFonts w:ascii="ＭＳ 明朝" w:hint="eastAsia"/>
              </w:rPr>
              <w:t>先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318D5B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C6E5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2FBAF" w14:textId="77777777" w:rsidR="002E3657" w:rsidRDefault="002E36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職歴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主なもの</w:t>
            </w:r>
            <w:r>
              <w:rPr>
                <w:rFonts w:ascii="ＭＳ 明朝"/>
              </w:rPr>
              <w:t>)</w:t>
            </w:r>
          </w:p>
        </w:tc>
      </w:tr>
      <w:tr w:rsidR="002E3657" w14:paraId="5D8EC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C82DB9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5045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67FA91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EF80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84E2A8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75B5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D8E1C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1A06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5A60F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B3D4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A7538F" w14:textId="77777777" w:rsidR="002E3657" w:rsidRDefault="002E36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活動経験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福祉、環境等のボランティア活動や市の審議会等における参画状況など</w:t>
            </w:r>
            <w:r>
              <w:rPr>
                <w:rFonts w:ascii="ＭＳ 明朝"/>
              </w:rPr>
              <w:t>)</w:t>
            </w:r>
          </w:p>
        </w:tc>
      </w:tr>
      <w:tr w:rsidR="002E3657" w14:paraId="1C176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FF100B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69DB3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01EC83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9CC2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F87C7B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368E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72B3CF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5096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539F0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0107D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C82A34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D551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00CA14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1708E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A78793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027AB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C93ECA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A5F3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925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04E79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1E0F52E" w14:textId="77777777" w:rsidR="002E3657" w:rsidRDefault="002E3657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  <w:sectPr w:rsidR="002E3657">
          <w:pgSz w:w="11906" w:h="16838" w:code="9"/>
          <w:pgMar w:top="1701" w:right="1474" w:bottom="1701" w:left="1474" w:header="284" w:footer="284" w:gutter="0"/>
          <w:cols w:space="425"/>
          <w:docGrid w:type="linesAndChars" w:linePitch="335"/>
        </w:sectPr>
      </w:pPr>
      <w:r>
        <w:rPr>
          <w:rFonts w:ascii="ＭＳ 明朝" w:hint="eastAsia"/>
        </w:rPr>
        <w:t xml:space="preserve">　《裏面に申込理由を記入してください。》</w:t>
      </w:r>
    </w:p>
    <w:p w14:paraId="4E2AAAB8" w14:textId="77777777" w:rsidR="002E3657" w:rsidRDefault="002E3657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dashed" w:sz="4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2E3657" w14:paraId="2F8C0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89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439D9" w14:textId="77777777" w:rsidR="002E3657" w:rsidRDefault="002E36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申込理由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応募の動機、抱負等を記入</w:t>
            </w:r>
            <w:r>
              <w:rPr>
                <w:rFonts w:ascii="ＭＳ 明朝"/>
              </w:rPr>
              <w:t>)</w:t>
            </w:r>
          </w:p>
        </w:tc>
      </w:tr>
      <w:tr w:rsidR="002E3657" w14:paraId="61C28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0108F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15AA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7F642E8C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5EB28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4D089E6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78405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021EF241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1B0B8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57F632E6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0CF6C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254CC38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908A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71619E73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01A0A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6B85A891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E0EB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0BCC0CAB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6E8C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05EBECD1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59288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6C06BA5E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5C83E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02ADB19F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1FFA3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4AFE7C7A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F891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5CF49F1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71DF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38EBBF7D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87DE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6447FB3B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0A52B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5192DDC5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18454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237D4824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2F916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35B30346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5D662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77ADB0D7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C9A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334D6EA3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746B1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023989E0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34210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4B73CA34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50590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71A48A42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4744A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right w:val="single" w:sz="12" w:space="0" w:color="auto"/>
            </w:tcBorders>
            <w:vAlign w:val="center"/>
          </w:tcPr>
          <w:p w14:paraId="017A2E08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3657" w14:paraId="500CF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89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F8563" w14:textId="77777777" w:rsidR="002E3657" w:rsidRDefault="002E365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C5DC219" w14:textId="77777777" w:rsidR="002E3657" w:rsidRDefault="002E365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E3657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675C" w14:textId="77777777" w:rsidR="00717D9C" w:rsidRDefault="00717D9C">
      <w:r>
        <w:separator/>
      </w:r>
    </w:p>
  </w:endnote>
  <w:endnote w:type="continuationSeparator" w:id="0">
    <w:p w14:paraId="08E1CDB1" w14:textId="77777777" w:rsidR="00717D9C" w:rsidRDefault="0071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037C" w14:textId="77777777" w:rsidR="00717D9C" w:rsidRDefault="00717D9C">
      <w:r>
        <w:separator/>
      </w:r>
    </w:p>
  </w:footnote>
  <w:footnote w:type="continuationSeparator" w:id="0">
    <w:p w14:paraId="01926EB3" w14:textId="77777777" w:rsidR="00717D9C" w:rsidRDefault="0071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57"/>
    <w:rsid w:val="002E3657"/>
    <w:rsid w:val="00322F1A"/>
    <w:rsid w:val="00717D9C"/>
    <w:rsid w:val="009D0492"/>
    <w:rsid w:val="00C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96F22"/>
  <w14:defaultImageDpi w14:val="0"/>
  <w15:docId w15:val="{36357BC8-8BD3-4D03-A07E-486116F5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473EBD3A.dotm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別記様式(第6条関係)　　　　　　　　 (表)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　　　　　　　　 (表)</dc:title>
  <dc:subject/>
  <dc:creator>(株)ぎょうせい</dc:creator>
  <cp:keywords/>
  <dc:description/>
  <cp:lastModifiedBy>柴田　大輔</cp:lastModifiedBy>
  <cp:revision>2</cp:revision>
  <cp:lastPrinted>2023-12-14T03:15:00Z</cp:lastPrinted>
  <dcterms:created xsi:type="dcterms:W3CDTF">2023-12-14T04:21:00Z</dcterms:created>
  <dcterms:modified xsi:type="dcterms:W3CDTF">2023-12-14T04:21:00Z</dcterms:modified>
</cp:coreProperties>
</file>