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894C11" w:rsidRPr="00F813D9" w:rsidRDefault="00894C11" w:rsidP="008B453B">
      <w:pPr>
        <w:wordWrap w:val="0"/>
        <w:rPr>
          <w:rFonts w:hAnsi="ＭＳ 明朝"/>
          <w:sz w:val="21"/>
          <w:szCs w:val="21"/>
        </w:rPr>
      </w:pPr>
      <w:r w:rsidRPr="00F813D9">
        <w:rPr>
          <w:rFonts w:hAnsi="ＭＳ 明朝" w:hint="eastAsia"/>
          <w:sz w:val="21"/>
          <w:szCs w:val="21"/>
        </w:rPr>
        <w:t>第７号様式（第９条関係）</w:t>
      </w:r>
    </w:p>
    <w:p w:rsidR="00894C11" w:rsidRDefault="00894C11" w:rsidP="00894C11">
      <w:pPr>
        <w:ind w:end="0.55pt"/>
      </w:pPr>
    </w:p>
    <w:p w:rsidR="00894C11" w:rsidRDefault="00894C11" w:rsidP="00894C11">
      <w:pPr>
        <w:ind w:end="0.55pt"/>
        <w:jc w:val="end"/>
      </w:pPr>
      <w:r>
        <w:rPr>
          <w:rFonts w:hint="eastAsia"/>
        </w:rPr>
        <w:t>年　　月　　日</w:t>
      </w:r>
    </w:p>
    <w:p w:rsidR="00894C11" w:rsidRDefault="00894C11" w:rsidP="00894C11">
      <w:pPr>
        <w:ind w:start="14.10pt" w:end="0.50pt" w:hangingChars="100" w:hanging="14.10pt"/>
      </w:pPr>
      <w:r>
        <w:rPr>
          <w:rFonts w:hint="eastAsia"/>
        </w:rPr>
        <w:t xml:space="preserve">　　</w:t>
      </w:r>
    </w:p>
    <w:p w:rsidR="00894C11" w:rsidRDefault="00894C11" w:rsidP="00894C11">
      <w:pPr>
        <w:ind w:start="14.10pt" w:end="0.50pt" w:hangingChars="100" w:hanging="14.10pt"/>
      </w:pPr>
      <w:r>
        <w:rPr>
          <w:rFonts w:hint="eastAsia"/>
        </w:rPr>
        <w:t xml:space="preserve">　　旭市長</w:t>
      </w:r>
    </w:p>
    <w:p w:rsidR="00894C11" w:rsidRDefault="00894C11" w:rsidP="00894C11">
      <w:pPr>
        <w:ind w:start="14.10pt" w:end="0.50pt" w:hangingChars="100" w:hanging="14.10pt"/>
      </w:pPr>
    </w:p>
    <w:p w:rsidR="00894C11" w:rsidRDefault="00894C11" w:rsidP="00894C11">
      <w:pPr>
        <w:ind w:end="0.50pt" w:firstLineChars="1200" w:firstLine="169pt"/>
      </w:pPr>
      <w:r>
        <w:rPr>
          <w:rFonts w:hint="eastAsia"/>
        </w:rPr>
        <w:t>自主防災組織名</w:t>
      </w:r>
    </w:p>
    <w:p w:rsidR="00894C11" w:rsidRDefault="00894C11" w:rsidP="00894C11">
      <w:pPr>
        <w:ind w:start="14.10pt" w:end="0.50pt" w:hangingChars="100" w:hanging="14.10pt"/>
      </w:pPr>
      <w:r>
        <w:rPr>
          <w:rFonts w:hint="eastAsia"/>
        </w:rPr>
        <w:t xml:space="preserve">　　　　　　　　　　　　代表者　住　所</w:t>
      </w:r>
    </w:p>
    <w:p w:rsidR="00894C11" w:rsidRDefault="00894C11" w:rsidP="00894C11">
      <w:pPr>
        <w:ind w:start="14.10pt" w:end="0.50pt" w:hangingChars="100" w:hanging="14.10pt"/>
      </w:pPr>
      <w:r>
        <w:rPr>
          <w:rFonts w:hint="eastAsia"/>
        </w:rPr>
        <w:t xml:space="preserve">　　　　　　　　　　　　　　　</w:t>
      </w:r>
      <w:r w:rsidR="00961203">
        <w:rPr>
          <w:rFonts w:hint="eastAsia"/>
        </w:rPr>
        <w:t xml:space="preserve">　</w:t>
      </w:r>
      <w:r>
        <w:rPr>
          <w:rFonts w:hint="eastAsia"/>
        </w:rPr>
        <w:t>氏　名　　　　　　　　　　　㊞</w:t>
      </w:r>
    </w:p>
    <w:p w:rsidR="00894C11" w:rsidRDefault="00894C11" w:rsidP="00894C11">
      <w:pPr>
        <w:ind w:start="14.10pt" w:end="0.50pt" w:hangingChars="100" w:hanging="14.10pt"/>
      </w:pPr>
      <w:r>
        <w:rPr>
          <w:rFonts w:hint="eastAsia"/>
        </w:rPr>
        <w:t xml:space="preserve">　　　　　　　　　　　　　　　　電　話</w:t>
      </w:r>
    </w:p>
    <w:p w:rsidR="00894C11" w:rsidRDefault="00894C11" w:rsidP="00894C11">
      <w:pPr>
        <w:ind w:end="0.50pt"/>
      </w:pPr>
    </w:p>
    <w:p w:rsidR="00894C11" w:rsidRDefault="00894C11" w:rsidP="00894C11">
      <w:pPr>
        <w:ind w:end="0.50pt"/>
        <w:jc w:val="center"/>
      </w:pPr>
      <w:r>
        <w:rPr>
          <w:rFonts w:hint="eastAsia"/>
        </w:rPr>
        <w:t>旭市自主防災組織補助金概算払請求書</w:t>
      </w:r>
    </w:p>
    <w:p w:rsidR="00894C11" w:rsidRDefault="00894C11" w:rsidP="00894C11">
      <w:pPr>
        <w:ind w:end="0.50pt"/>
      </w:pPr>
    </w:p>
    <w:p w:rsidR="00894C11" w:rsidRDefault="00894C11" w:rsidP="00894C11">
      <w:pPr>
        <w:ind w:end="0.50pt" w:firstLineChars="497" w:firstLine="70pt"/>
      </w:pPr>
      <w:r>
        <w:rPr>
          <w:rFonts w:hint="eastAsia"/>
        </w:rPr>
        <w:t>年　　月　　日付け　　第　　　号で交付決定のあった自主防災組織補助金について、旭市補助金等交付規則第１６条及び旭市自主防災組織補助金交付要綱第９条の規定により、下記のとおり概算払されるよう請求します。</w:t>
      </w:r>
    </w:p>
    <w:p w:rsidR="00894C11" w:rsidRDefault="00894C11" w:rsidP="00894C11">
      <w:pPr>
        <w:ind w:end="0.50pt"/>
      </w:pPr>
    </w:p>
    <w:p w:rsidR="00894C11" w:rsidRDefault="00894C11" w:rsidP="00894C11">
      <w:pPr>
        <w:ind w:end="0.50pt"/>
        <w:jc w:val="center"/>
      </w:pPr>
      <w:r>
        <w:rPr>
          <w:rFonts w:hint="eastAsia"/>
        </w:rPr>
        <w:t>記</w:t>
      </w:r>
    </w:p>
    <w:p w:rsidR="00894C11" w:rsidRDefault="00894C11" w:rsidP="00894C11">
      <w:pPr>
        <w:ind w:end="0.50pt"/>
      </w:pPr>
    </w:p>
    <w:p w:rsidR="00894C11" w:rsidRDefault="00894C11" w:rsidP="00894C11">
      <w:pPr>
        <w:ind w:end="0.50pt"/>
        <w:jc w:val="center"/>
      </w:pPr>
      <w:r>
        <w:rPr>
          <w:rFonts w:hint="eastAsia"/>
        </w:rPr>
        <w:t>請求額　　　　　　　　　円</w:t>
      </w:r>
    </w:p>
    <w:p w:rsidR="00894C11" w:rsidRDefault="00894C11" w:rsidP="00894C11">
      <w:pPr>
        <w:ind w:end="0.50pt"/>
      </w:pPr>
    </w:p>
    <w:p w:rsidR="00894C11" w:rsidRDefault="00894C11" w:rsidP="00894C11">
      <w:pPr>
        <w:ind w:end="0.50pt"/>
      </w:pPr>
      <w:r>
        <w:rPr>
          <w:rFonts w:hint="eastAsia"/>
        </w:rPr>
        <w:t>概算払を必要とする理由</w:t>
      </w:r>
    </w:p>
    <w:p w:rsidR="00894C11" w:rsidRDefault="00894C11" w:rsidP="00894C11">
      <w:pPr>
        <w:ind w:end="0.50pt"/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550"/>
        <w:gridCol w:w="2222"/>
        <w:gridCol w:w="1549"/>
        <w:gridCol w:w="3575"/>
      </w:tblGrid>
      <w:tr w:rsidR="00894C11" w:rsidTr="00894C11">
        <w:tc>
          <w:tcPr>
            <w:tcW w:w="77.55pt" w:type="dxa"/>
            <w:hideMark/>
          </w:tcPr>
          <w:p w:rsidR="00894C11" w:rsidRDefault="00894C11" w:rsidP="00894C11">
            <w:pPr>
              <w:ind w:end="0.50pt"/>
              <w:rPr>
                <w:sz w:val="21"/>
                <w:szCs w:val="21"/>
              </w:rPr>
            </w:pPr>
            <w:r w:rsidRPr="00F813D9">
              <w:rPr>
                <w:rFonts w:hint="eastAsia"/>
                <w:spacing w:val="26"/>
                <w:sz w:val="21"/>
                <w:szCs w:val="21"/>
                <w:fitText w:val="63pt" w:id="-1198259712"/>
              </w:rPr>
              <w:t xml:space="preserve">振　込　</w:t>
            </w:r>
            <w:r w:rsidRPr="00F813D9">
              <w:rPr>
                <w:rFonts w:hint="eastAsia"/>
                <w:spacing w:val="1"/>
                <w:sz w:val="21"/>
                <w:szCs w:val="21"/>
                <w:fitText w:val="63pt" w:id="-1198259712"/>
              </w:rPr>
              <w:t>先</w:t>
            </w:r>
          </w:p>
          <w:p w:rsidR="00894C11" w:rsidRDefault="00894C11" w:rsidP="00894C11">
            <w:pPr>
              <w:ind w:end="0.50pt"/>
              <w:rPr>
                <w:sz w:val="21"/>
                <w:szCs w:val="21"/>
              </w:rPr>
            </w:pPr>
            <w:r w:rsidRPr="00F813D9">
              <w:rPr>
                <w:rFonts w:hint="eastAsia"/>
                <w:spacing w:val="26"/>
                <w:sz w:val="21"/>
                <w:szCs w:val="21"/>
                <w:fitText w:val="63pt" w:id="-1198259711"/>
              </w:rPr>
              <w:t>金融機関</w:t>
            </w:r>
            <w:r w:rsidRPr="00F813D9">
              <w:rPr>
                <w:rFonts w:hint="eastAsia"/>
                <w:spacing w:val="1"/>
                <w:sz w:val="21"/>
                <w:szCs w:val="21"/>
                <w:fitText w:val="63pt" w:id="-1198259711"/>
              </w:rPr>
              <w:t>名</w:t>
            </w:r>
          </w:p>
        </w:tc>
        <w:tc>
          <w:tcPr>
            <w:tcW w:w="373.65pt" w:type="dxa"/>
            <w:gridSpan w:val="3"/>
            <w:vAlign w:val="center"/>
            <w:hideMark/>
          </w:tcPr>
          <w:p w:rsidR="00894C11" w:rsidRDefault="00894C11" w:rsidP="00894C11">
            <w:pPr>
              <w:ind w:end="0.50p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銀行・信用金庫　　　　　　　　　本店</w:t>
            </w:r>
          </w:p>
          <w:p w:rsidR="00894C11" w:rsidRDefault="00894C11" w:rsidP="00894C11">
            <w:pPr>
              <w:ind w:end="0.50p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農協・信用組合　　　　　　　　　支店</w:t>
            </w:r>
          </w:p>
        </w:tc>
      </w:tr>
      <w:tr w:rsidR="00894C11" w:rsidTr="00894C11">
        <w:tc>
          <w:tcPr>
            <w:tcW w:w="77.55pt" w:type="dxa"/>
            <w:hideMark/>
          </w:tcPr>
          <w:p w:rsidR="00894C11" w:rsidRDefault="00894C11" w:rsidP="00894C11">
            <w:pPr>
              <w:ind w:end="0.50pt"/>
              <w:rPr>
                <w:sz w:val="21"/>
                <w:szCs w:val="21"/>
              </w:rPr>
            </w:pPr>
            <w:r w:rsidRPr="00F813D9">
              <w:rPr>
                <w:rFonts w:hint="eastAsia"/>
                <w:spacing w:val="70"/>
                <w:sz w:val="21"/>
                <w:szCs w:val="21"/>
                <w:fitText w:val="63pt" w:id="-1198259710"/>
              </w:rPr>
              <w:t>預金種</w:t>
            </w:r>
            <w:r w:rsidRPr="00F813D9">
              <w:rPr>
                <w:rFonts w:hint="eastAsia"/>
                <w:sz w:val="21"/>
                <w:szCs w:val="21"/>
                <w:fitText w:val="63pt" w:id="-1198259710"/>
              </w:rPr>
              <w:t>類</w:t>
            </w:r>
          </w:p>
        </w:tc>
        <w:tc>
          <w:tcPr>
            <w:tcW w:w="112.80pt" w:type="dxa"/>
            <w:hideMark/>
          </w:tcPr>
          <w:p w:rsidR="00894C11" w:rsidRDefault="00894C11" w:rsidP="00894C11">
            <w:pPr>
              <w:ind w:end="0.50p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　・　当座</w:t>
            </w:r>
          </w:p>
        </w:tc>
        <w:tc>
          <w:tcPr>
            <w:tcW w:w="77.55pt" w:type="dxa"/>
            <w:hideMark/>
          </w:tcPr>
          <w:p w:rsidR="00894C11" w:rsidRDefault="00894C11" w:rsidP="00894C11">
            <w:pPr>
              <w:ind w:end="0.50pt"/>
              <w:rPr>
                <w:sz w:val="21"/>
                <w:szCs w:val="21"/>
              </w:rPr>
            </w:pPr>
            <w:r w:rsidRPr="00F813D9">
              <w:rPr>
                <w:rFonts w:hint="eastAsia"/>
                <w:spacing w:val="70"/>
                <w:sz w:val="21"/>
                <w:szCs w:val="21"/>
                <w:fitText w:val="63pt" w:id="-1198259709"/>
              </w:rPr>
              <w:t>口座番</w:t>
            </w:r>
            <w:r w:rsidRPr="00F813D9">
              <w:rPr>
                <w:rFonts w:hint="eastAsia"/>
                <w:sz w:val="21"/>
                <w:szCs w:val="21"/>
                <w:fitText w:val="63pt" w:id="-1198259709"/>
              </w:rPr>
              <w:t>号</w:t>
            </w:r>
          </w:p>
        </w:tc>
        <w:tc>
          <w:tcPr>
            <w:tcW w:w="183.30pt" w:type="dxa"/>
          </w:tcPr>
          <w:p w:rsidR="00894C11" w:rsidRDefault="00894C11" w:rsidP="00894C11">
            <w:pPr>
              <w:ind w:end="0.50pt"/>
              <w:rPr>
                <w:sz w:val="21"/>
                <w:szCs w:val="21"/>
              </w:rPr>
            </w:pPr>
          </w:p>
        </w:tc>
      </w:tr>
      <w:tr w:rsidR="00894C11" w:rsidTr="00894C11">
        <w:tc>
          <w:tcPr>
            <w:tcW w:w="77.55pt" w:type="dxa"/>
            <w:hideMark/>
          </w:tcPr>
          <w:p w:rsidR="00894C11" w:rsidRDefault="00894C11" w:rsidP="00894C11">
            <w:pPr>
              <w:ind w:end="0.50p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フリガナ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373.65pt" w:type="dxa"/>
            <w:gridSpan w:val="3"/>
          </w:tcPr>
          <w:p w:rsidR="00894C11" w:rsidRDefault="00894C11" w:rsidP="00894C11">
            <w:pPr>
              <w:ind w:end="0.50pt"/>
              <w:rPr>
                <w:sz w:val="21"/>
                <w:szCs w:val="21"/>
              </w:rPr>
            </w:pPr>
          </w:p>
        </w:tc>
      </w:tr>
      <w:tr w:rsidR="00894C11" w:rsidTr="00894C11">
        <w:trPr>
          <w:trHeight w:val="546"/>
        </w:trPr>
        <w:tc>
          <w:tcPr>
            <w:tcW w:w="77.55pt" w:type="dxa"/>
            <w:vAlign w:val="center"/>
            <w:hideMark/>
          </w:tcPr>
          <w:p w:rsidR="00894C11" w:rsidRDefault="00894C11" w:rsidP="00894C11">
            <w:pPr>
              <w:ind w:end="0.50pt"/>
              <w:rPr>
                <w:sz w:val="21"/>
                <w:szCs w:val="21"/>
              </w:rPr>
            </w:pPr>
            <w:r w:rsidRPr="00F813D9">
              <w:rPr>
                <w:rFonts w:hint="eastAsia"/>
                <w:spacing w:val="70"/>
                <w:sz w:val="21"/>
                <w:szCs w:val="21"/>
                <w:fitText w:val="63pt" w:id="-1198259708"/>
              </w:rPr>
              <w:t>口座名</w:t>
            </w:r>
            <w:r w:rsidRPr="00F813D9">
              <w:rPr>
                <w:rFonts w:hint="eastAsia"/>
                <w:sz w:val="21"/>
                <w:szCs w:val="21"/>
                <w:fitText w:val="63pt" w:id="-1198259708"/>
              </w:rPr>
              <w:t>義</w:t>
            </w:r>
          </w:p>
        </w:tc>
        <w:tc>
          <w:tcPr>
            <w:tcW w:w="373.65pt" w:type="dxa"/>
            <w:gridSpan w:val="3"/>
            <w:vAlign w:val="center"/>
          </w:tcPr>
          <w:p w:rsidR="00894C11" w:rsidRDefault="00894C11" w:rsidP="00894C11">
            <w:pPr>
              <w:ind w:end="0.50pt"/>
              <w:rPr>
                <w:sz w:val="21"/>
                <w:szCs w:val="21"/>
              </w:rPr>
            </w:pPr>
          </w:p>
        </w:tc>
      </w:tr>
    </w:tbl>
    <w:p w:rsidR="00894C11" w:rsidRDefault="00894C11" w:rsidP="00894C11">
      <w:pPr>
        <w:ind w:end="0.50pt"/>
      </w:pPr>
      <w:r>
        <w:rPr>
          <w:rFonts w:hint="eastAsia"/>
        </w:rPr>
        <w:t>※自主防災組織の口座を記入してください。</w:t>
      </w:r>
    </w:p>
    <w:p w:rsidR="00894C11" w:rsidRDefault="00894C11" w:rsidP="00894C11">
      <w:pPr>
        <w:spacing w:line="22pt" w:lineRule="atLeast"/>
        <w:rPr>
          <w:rFonts w:hAnsi="ＭＳ 明朝" w:cs="ＭＳ 明朝"/>
          <w:color w:val="000000"/>
        </w:rPr>
      </w:pPr>
    </w:p>
    <w:sectPr w:rsidR="00894C11">
      <w:pgSz w:w="595.30pt" w:h="841.90pt" w:code="9"/>
      <w:pgMar w:top="79.40pt" w:right="65.20pt" w:bottom="56.70pt" w:left="79.40pt" w:header="42.55pt" w:footer="49.60pt" w:gutter="0pt"/>
      <w:cols w:space="21.25pt"/>
      <w:docGrid w:type="linesAndChars" w:linePitch="441" w:charSpace="8537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44154F" w:rsidRDefault="0044154F" w:rsidP="009021E0">
      <w:r>
        <w:separator/>
      </w:r>
    </w:p>
  </w:endnote>
  <w:endnote w:type="continuationSeparator" w:id="0">
    <w:p w:rsidR="0044154F" w:rsidRDefault="0044154F" w:rsidP="0090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44154F" w:rsidRDefault="0044154F" w:rsidP="009021E0">
      <w:r>
        <w:separator/>
      </w:r>
    </w:p>
  </w:footnote>
  <w:footnote w:type="continuationSeparator" w:id="0">
    <w:p w:rsidR="0044154F" w:rsidRDefault="0044154F" w:rsidP="00902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7.05pt"/>
  <w:drawingGridVerticalSpacing w:val="22.0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9"/>
    <w:rsid w:val="00091E46"/>
    <w:rsid w:val="000D030B"/>
    <w:rsid w:val="001A4301"/>
    <w:rsid w:val="001C5A94"/>
    <w:rsid w:val="001C77A8"/>
    <w:rsid w:val="0044154F"/>
    <w:rsid w:val="00517459"/>
    <w:rsid w:val="005317B5"/>
    <w:rsid w:val="005414FD"/>
    <w:rsid w:val="00894C11"/>
    <w:rsid w:val="008B453B"/>
    <w:rsid w:val="008E7A97"/>
    <w:rsid w:val="009021E0"/>
    <w:rsid w:val="00961203"/>
    <w:rsid w:val="00A10D11"/>
    <w:rsid w:val="00B271C3"/>
    <w:rsid w:val="00B63261"/>
    <w:rsid w:val="00BB227C"/>
    <w:rsid w:val="00BE7FE3"/>
    <w:rsid w:val="00C72F4E"/>
    <w:rsid w:val="00CE738C"/>
    <w:rsid w:val="00CF75CA"/>
    <w:rsid w:val="00E432AC"/>
    <w:rsid w:val="00E56AA3"/>
    <w:rsid w:val="00EE349F"/>
    <w:rsid w:val="00F8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0BE5984"/>
  <w14:defaultImageDpi w14:val="0"/>
  <w15:docId w15:val="{765929F6-9FB3-490B-8BFD-FC982CDA70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9021E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021E0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9021E0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021E0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1160844F.dotm</Template>
  <TotalTime>0</TotalTime>
  <Pages>1</Pages>
  <Words>228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　直樹</dc:creator>
  <cp:keywords/>
  <dc:description/>
  <cp:lastModifiedBy>金田　直樹</cp:lastModifiedBy>
  <cp:revision>3</cp:revision>
  <cp:lastPrinted>2002-08-08T01:59:00Z</cp:lastPrinted>
  <dcterms:created xsi:type="dcterms:W3CDTF">2023-08-18T07:02:00Z</dcterms:created>
  <dcterms:modified xsi:type="dcterms:W3CDTF">2023-08-18T07:45:00Z</dcterms:modified>
</cp:coreProperties>
</file>