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273CA5" w:rsidRPr="003532D4" w:rsidRDefault="00273CA5" w:rsidP="003532D4">
      <w:pPr>
        <w:wordWrap w:val="0"/>
        <w:rPr>
          <w:rFonts w:hAnsi="ＭＳ 明朝"/>
        </w:rPr>
      </w:pPr>
      <w:r w:rsidRPr="003532D4">
        <w:rPr>
          <w:rFonts w:hAnsi="ＭＳ 明朝" w:hint="eastAsia"/>
        </w:rPr>
        <w:t>第４号様式（第６条関係）</w:t>
      </w:r>
    </w:p>
    <w:p w:rsidR="00273CA5" w:rsidRPr="00DC07A7" w:rsidRDefault="00273CA5" w:rsidP="00273CA5">
      <w:pPr>
        <w:ind w:start="14.10pt" w:hangingChars="100" w:hanging="14.10pt"/>
      </w:pPr>
    </w:p>
    <w:p w:rsidR="00273CA5" w:rsidRPr="00DC07A7" w:rsidRDefault="00273CA5" w:rsidP="00273CA5">
      <w:pPr>
        <w:ind w:start="14.10pt" w:hangingChars="100" w:hanging="14.10pt"/>
        <w:jc w:val="end"/>
      </w:pPr>
      <w:r w:rsidRPr="00DC07A7">
        <w:rPr>
          <w:rFonts w:hint="eastAsia"/>
        </w:rPr>
        <w:t>年　　月　　日</w:t>
      </w:r>
    </w:p>
    <w:p w:rsidR="00273CA5" w:rsidRPr="00DC07A7" w:rsidRDefault="00273CA5" w:rsidP="00273CA5">
      <w:pPr>
        <w:ind w:start="14.10pt" w:end="0.50pt" w:hangingChars="100" w:hanging="14.10pt"/>
      </w:pPr>
    </w:p>
    <w:p w:rsidR="00273CA5" w:rsidRPr="00DC07A7" w:rsidRDefault="00273CA5" w:rsidP="00273CA5">
      <w:pPr>
        <w:ind w:start="14.10pt" w:end="0.50pt" w:hangingChars="100" w:hanging="14.10pt"/>
      </w:pPr>
      <w:r w:rsidRPr="00DC07A7">
        <w:rPr>
          <w:rFonts w:hint="eastAsia"/>
        </w:rPr>
        <w:t xml:space="preserve">　　旭　市　長</w:t>
      </w:r>
    </w:p>
    <w:p w:rsidR="00273CA5" w:rsidRPr="00DC07A7" w:rsidRDefault="00273CA5" w:rsidP="00273CA5">
      <w:pPr>
        <w:ind w:start="14.10pt" w:end="0.50pt" w:hangingChars="100" w:hanging="14.10pt"/>
      </w:pPr>
    </w:p>
    <w:p w:rsidR="00273CA5" w:rsidRPr="00DC07A7" w:rsidRDefault="00273CA5" w:rsidP="00273CA5">
      <w:pPr>
        <w:ind w:end="0.50pt" w:firstLineChars="1200" w:firstLine="169pt"/>
      </w:pPr>
      <w:r w:rsidRPr="00DC07A7">
        <w:rPr>
          <w:rFonts w:hint="eastAsia"/>
        </w:rPr>
        <w:t>自主防災組織名</w:t>
      </w:r>
    </w:p>
    <w:p w:rsidR="00273CA5" w:rsidRPr="00DC07A7" w:rsidRDefault="00273CA5" w:rsidP="00273CA5">
      <w:pPr>
        <w:ind w:start="14.10pt" w:end="0.50pt" w:hangingChars="100" w:hanging="14.10pt"/>
      </w:pPr>
      <w:r w:rsidRPr="00DC07A7">
        <w:rPr>
          <w:rFonts w:hint="eastAsia"/>
        </w:rPr>
        <w:t xml:space="preserve">　　　　　　　　　　　　代表者　住　所</w:t>
      </w:r>
    </w:p>
    <w:p w:rsidR="00273CA5" w:rsidRPr="00DC07A7" w:rsidRDefault="00273CA5" w:rsidP="00273CA5">
      <w:pPr>
        <w:ind w:start="14.10pt" w:end="0.50pt" w:hangingChars="100" w:hanging="14.10pt"/>
      </w:pPr>
      <w:r w:rsidRPr="00DC07A7">
        <w:rPr>
          <w:rFonts w:hint="eastAsia"/>
        </w:rPr>
        <w:t xml:space="preserve">　　　　　　　　　　　　　　　　氏　名　　　　　　　　　　　　</w:t>
      </w:r>
      <w:r w:rsidR="00933E59">
        <w:rPr>
          <w:rFonts w:hint="eastAsia"/>
        </w:rPr>
        <w:t xml:space="preserve">　</w:t>
      </w:r>
    </w:p>
    <w:p w:rsidR="00273CA5" w:rsidRPr="00DC07A7" w:rsidRDefault="00273CA5" w:rsidP="00273CA5">
      <w:pPr>
        <w:ind w:start="14.10pt" w:end="0.50pt" w:hangingChars="100" w:hanging="14.10pt"/>
      </w:pPr>
      <w:r w:rsidRPr="00DC07A7">
        <w:rPr>
          <w:rFonts w:hint="eastAsia"/>
        </w:rPr>
        <w:t xml:space="preserve">　　　　　　　　　　　　　　　　電　話</w:t>
      </w:r>
    </w:p>
    <w:p w:rsidR="00273CA5" w:rsidRPr="00DC07A7" w:rsidRDefault="00273CA5" w:rsidP="00273CA5">
      <w:pPr>
        <w:ind w:start="14.10pt" w:end="0.50pt" w:hangingChars="100" w:hanging="14.10pt"/>
      </w:pPr>
    </w:p>
    <w:p w:rsidR="00273CA5" w:rsidRPr="00DC07A7" w:rsidRDefault="00273CA5" w:rsidP="00273CA5">
      <w:pPr>
        <w:ind w:start="14.10pt" w:end="0.50pt" w:hangingChars="100" w:hanging="14.10pt"/>
        <w:jc w:val="center"/>
      </w:pPr>
      <w:r w:rsidRPr="00DC07A7">
        <w:rPr>
          <w:rFonts w:hint="eastAsia"/>
        </w:rPr>
        <w:t>旭市自主防災組織補助金実績報告書</w:t>
      </w:r>
    </w:p>
    <w:p w:rsidR="00273CA5" w:rsidRPr="00DC07A7" w:rsidRDefault="00273CA5" w:rsidP="00273CA5">
      <w:pPr>
        <w:ind w:start="14.10pt" w:end="0.50pt" w:hangingChars="100" w:hanging="14.10pt"/>
      </w:pPr>
    </w:p>
    <w:p w:rsidR="00273CA5" w:rsidRPr="00DC07A7" w:rsidRDefault="00273CA5" w:rsidP="00273CA5">
      <w:pPr>
        <w:ind w:end="0.50pt"/>
      </w:pPr>
      <w:r w:rsidRPr="00DC07A7">
        <w:rPr>
          <w:rFonts w:hint="eastAsia"/>
        </w:rPr>
        <w:t xml:space="preserve">　　　　　年　　月　　日付け　　第　　　号で交付決定のあった自主防災組織補助金について、下記のとおり事業が完了したので、旭市補助金等交付規則第１２条及び旭市自主防災組織補助金交付要綱第６条の規定により報告します。</w:t>
      </w:r>
    </w:p>
    <w:p w:rsidR="00273CA5" w:rsidRPr="00DC07A7" w:rsidRDefault="00273CA5" w:rsidP="00273CA5">
      <w:pPr>
        <w:ind w:start="0.15pt" w:end="0.50pt"/>
      </w:pPr>
    </w:p>
    <w:p w:rsidR="00273CA5" w:rsidRPr="00DC07A7" w:rsidRDefault="00273CA5" w:rsidP="00273CA5">
      <w:pPr>
        <w:ind w:start="0.15pt" w:end="0.50pt"/>
        <w:jc w:val="center"/>
      </w:pPr>
      <w:r w:rsidRPr="00DC07A7">
        <w:rPr>
          <w:rFonts w:hint="eastAsia"/>
        </w:rPr>
        <w:t>記</w:t>
      </w:r>
    </w:p>
    <w:p w:rsidR="00273CA5" w:rsidRPr="00DC07A7" w:rsidRDefault="00273CA5" w:rsidP="00273CA5">
      <w:pPr>
        <w:ind w:end="0.50pt"/>
      </w:pPr>
    </w:p>
    <w:p w:rsidR="00273CA5" w:rsidRPr="00DC07A7" w:rsidRDefault="00273CA5" w:rsidP="00273CA5">
      <w:pPr>
        <w:ind w:end="0.50pt"/>
      </w:pPr>
      <w:r w:rsidRPr="00DC07A7">
        <w:rPr>
          <w:rFonts w:hint="eastAsia"/>
        </w:rPr>
        <w:t>１　補助金の区分（いずれかに○</w:t>
      </w:r>
      <w:r w:rsidRPr="00933E59">
        <w:rPr>
          <w:rFonts w:hint="eastAsia"/>
        </w:rPr>
        <w:t>印</w:t>
      </w:r>
      <w:r w:rsidRPr="00DC07A7">
        <w:rPr>
          <w:rFonts w:hint="eastAsia"/>
        </w:rPr>
        <w:t>）</w:t>
      </w:r>
    </w:p>
    <w:p w:rsidR="00B655BE" w:rsidRPr="00B655BE" w:rsidRDefault="00273CA5" w:rsidP="00B655BE">
      <w:pPr>
        <w:ind w:end="0.50pt"/>
      </w:pPr>
      <w:r w:rsidRPr="00DC07A7">
        <w:rPr>
          <w:rFonts w:hint="eastAsia"/>
        </w:rPr>
        <w:t xml:space="preserve">　</w:t>
      </w:r>
      <w:r w:rsidR="00B655BE" w:rsidRPr="00B655BE">
        <w:rPr>
          <w:rFonts w:hint="eastAsia"/>
        </w:rPr>
        <w:t>ア　第３条第１項第１号（自らが主催する防災訓練）</w:t>
      </w:r>
    </w:p>
    <w:p w:rsidR="00B655BE" w:rsidRPr="00B655BE" w:rsidRDefault="00B655BE" w:rsidP="00B655BE">
      <w:pPr>
        <w:ind w:end="-38.35pt" w:firstLineChars="100" w:firstLine="14.10pt"/>
      </w:pPr>
      <w:r w:rsidRPr="00B655BE">
        <w:rPr>
          <w:rFonts w:hint="eastAsia"/>
        </w:rPr>
        <w:t>イ　第３条第１項第２号（自らが主催する防災に関する講習会及び研修等）</w:t>
      </w:r>
    </w:p>
    <w:p w:rsidR="00B655BE" w:rsidRPr="00B655BE" w:rsidRDefault="00B655BE" w:rsidP="00B655BE">
      <w:pPr>
        <w:ind w:end="0.50pt"/>
      </w:pPr>
      <w:r w:rsidRPr="00B655BE">
        <w:rPr>
          <w:rFonts w:hint="eastAsia"/>
        </w:rPr>
        <w:t xml:space="preserve">　ウ　第３条第１項第３号（防災リーダー等の人材育成）</w:t>
      </w:r>
    </w:p>
    <w:p w:rsidR="00B655BE" w:rsidRPr="00B655BE" w:rsidRDefault="00B655BE" w:rsidP="00B655BE">
      <w:pPr>
        <w:ind w:end="0.50pt"/>
      </w:pPr>
      <w:r w:rsidRPr="00B655BE">
        <w:rPr>
          <w:rFonts w:hint="eastAsia"/>
        </w:rPr>
        <w:t xml:space="preserve">　エ　第３条第１項第４号（新規団体の防災用資機材等購入）</w:t>
      </w:r>
    </w:p>
    <w:p w:rsidR="00B655BE" w:rsidRPr="00B655BE" w:rsidRDefault="00B655BE" w:rsidP="00B655BE">
      <w:pPr>
        <w:ind w:end="0.50pt"/>
      </w:pPr>
      <w:r w:rsidRPr="00B655BE">
        <w:rPr>
          <w:rFonts w:hint="eastAsia"/>
        </w:rPr>
        <w:t xml:space="preserve">　オ　第３条第１項第４号（既設団体の防災用資機材等購入）</w:t>
      </w:r>
    </w:p>
    <w:p w:rsidR="00273CA5" w:rsidRPr="00DC07A7" w:rsidRDefault="00273CA5" w:rsidP="00B655BE">
      <w:pPr>
        <w:ind w:end="0.50pt"/>
      </w:pPr>
      <w:r w:rsidRPr="00DC07A7">
        <w:rPr>
          <w:rFonts w:hint="eastAsia"/>
        </w:rPr>
        <w:t>２　事業に要する経費総額　　　　　　　　　円</w:t>
      </w:r>
    </w:p>
    <w:p w:rsidR="00273CA5" w:rsidRPr="00DC07A7" w:rsidRDefault="00273CA5" w:rsidP="00273CA5">
      <w:pPr>
        <w:ind w:end="0.50pt"/>
      </w:pPr>
      <w:r w:rsidRPr="00DC07A7">
        <w:rPr>
          <w:rFonts w:hint="eastAsia"/>
        </w:rPr>
        <w:t>３　補助金交付決定額　　　　　　　　　円（</w:t>
      </w:r>
      <w:r w:rsidRPr="00DC07A7">
        <w:t>1,000</w:t>
      </w:r>
      <w:r w:rsidRPr="00DC07A7">
        <w:rPr>
          <w:rFonts w:hint="eastAsia"/>
        </w:rPr>
        <w:t>円未満切捨て）</w:t>
      </w:r>
    </w:p>
    <w:p w:rsidR="00273CA5" w:rsidRPr="00DC07A7" w:rsidRDefault="00273CA5" w:rsidP="00273CA5">
      <w:pPr>
        <w:ind w:end="0.50pt"/>
      </w:pPr>
      <w:r w:rsidRPr="00DC07A7">
        <w:rPr>
          <w:rFonts w:hint="eastAsia"/>
        </w:rPr>
        <w:t>４　完了事業の概要</w:t>
      </w:r>
    </w:p>
    <w:p w:rsidR="00273CA5" w:rsidRPr="00DC07A7" w:rsidRDefault="00273CA5" w:rsidP="00273CA5">
      <w:pPr>
        <w:ind w:end="0.50pt"/>
      </w:pPr>
    </w:p>
    <w:p w:rsidR="00273CA5" w:rsidRPr="00DC07A7" w:rsidRDefault="00273CA5" w:rsidP="00273CA5">
      <w:pPr>
        <w:ind w:end="0.50pt"/>
      </w:pPr>
      <w:r w:rsidRPr="00DC07A7">
        <w:rPr>
          <w:rFonts w:hint="eastAsia"/>
        </w:rPr>
        <w:t>５　事業完了年月日　　　　　　年　　月　　日</w:t>
      </w:r>
    </w:p>
    <w:p w:rsidR="00273CA5" w:rsidRPr="00DC07A7" w:rsidRDefault="00273CA5" w:rsidP="00273CA5">
      <w:pPr>
        <w:ind w:end="0.50pt"/>
      </w:pPr>
      <w:r w:rsidRPr="00DC07A7">
        <w:rPr>
          <w:rFonts w:hint="eastAsia"/>
        </w:rPr>
        <w:t>６　事業が防災訓練である場合</w:t>
      </w:r>
    </w:p>
    <w:p w:rsidR="00273CA5" w:rsidRPr="00DC07A7" w:rsidRDefault="00273CA5" w:rsidP="00273CA5">
      <w:pPr>
        <w:ind w:end="0.50pt"/>
      </w:pPr>
      <w:r w:rsidRPr="00DC07A7">
        <w:rPr>
          <w:rFonts w:hint="eastAsia"/>
        </w:rPr>
        <w:t xml:space="preserve">　　　実施日時　　　　　</w:t>
      </w:r>
      <w:r w:rsidR="00DF7ED7">
        <w:rPr>
          <w:rFonts w:hint="eastAsia"/>
        </w:rPr>
        <w:t xml:space="preserve">　　</w:t>
      </w:r>
      <w:r w:rsidRPr="00DC07A7">
        <w:rPr>
          <w:rFonts w:hint="eastAsia"/>
        </w:rPr>
        <w:t xml:space="preserve">　年　　月　　日　　時</w:t>
      </w:r>
      <w:r w:rsidR="003317D5">
        <w:rPr>
          <w:rFonts w:hint="eastAsia"/>
        </w:rPr>
        <w:t xml:space="preserve">　</w:t>
      </w:r>
      <w:r w:rsidRPr="00DC07A7">
        <w:rPr>
          <w:rFonts w:hint="eastAsia"/>
        </w:rPr>
        <w:t xml:space="preserve">　分から</w:t>
      </w:r>
    </w:p>
    <w:p w:rsidR="00273CA5" w:rsidRPr="00DC07A7" w:rsidRDefault="00273CA5" w:rsidP="00273CA5">
      <w:pPr>
        <w:ind w:end="0.50pt"/>
      </w:pPr>
      <w:r w:rsidRPr="00DC07A7">
        <w:rPr>
          <w:rFonts w:hint="eastAsia"/>
        </w:rPr>
        <w:t xml:space="preserve">　　　実施場所</w:t>
      </w:r>
    </w:p>
    <w:p w:rsidR="00273CA5" w:rsidRPr="00DC07A7" w:rsidRDefault="00273CA5" w:rsidP="00273CA5">
      <w:pPr>
        <w:ind w:end="0.50pt"/>
      </w:pPr>
      <w:r w:rsidRPr="00DC07A7">
        <w:rPr>
          <w:rFonts w:hint="eastAsia"/>
        </w:rPr>
        <w:t xml:space="preserve">　　　参加人員　　　　　　　　　人</w:t>
      </w:r>
    </w:p>
    <w:sectPr w:rsidR="00273CA5" w:rsidRPr="00DC07A7" w:rsidSect="005668EC">
      <w:pgSz w:w="595.30pt" w:h="841.90pt" w:code="9"/>
      <w:pgMar w:top="79.40pt" w:right="65.20pt" w:bottom="56.70pt" w:left="79.40pt" w:header="42.55pt" w:footer="49.60pt" w:gutter="0pt"/>
      <w:cols w:space="21.25pt"/>
      <w:docGrid w:type="linesAndChars" w:linePitch="371" w:charSpace="8537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7845ED" w:rsidRDefault="007845ED" w:rsidP="00517C50">
      <w:r>
        <w:separator/>
      </w:r>
    </w:p>
  </w:endnote>
  <w:endnote w:type="continuationSeparator" w:id="0">
    <w:p w:rsidR="007845ED" w:rsidRDefault="007845ED" w:rsidP="0051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7845ED" w:rsidRDefault="007845ED" w:rsidP="00517C50">
      <w:r>
        <w:separator/>
      </w:r>
    </w:p>
  </w:footnote>
  <w:footnote w:type="continuationSeparator" w:id="0">
    <w:p w:rsidR="007845ED" w:rsidRDefault="007845ED" w:rsidP="00517C5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29E8672E"/>
    <w:multiLevelType w:val="hybridMultilevel"/>
    <w:tmpl w:val="B64CFEFC"/>
    <w:lvl w:ilvl="0" w:tplc="C05C06C2">
      <w:numFmt w:val="bullet"/>
      <w:lvlText w:val="※"/>
      <w:lvlJc w:val="start"/>
      <w:pPr>
        <w:ind w:start="18pt" w:hanging="18pt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embedSystemFonts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pt"/>
  <w:drawingGridHorizontalSpacing w:val="7.05pt"/>
  <w:drawingGridVerticalSpacing w:val="22.05pt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59"/>
    <w:rsid w:val="000628BF"/>
    <w:rsid w:val="00062946"/>
    <w:rsid w:val="00091E46"/>
    <w:rsid w:val="00092A79"/>
    <w:rsid w:val="00096E84"/>
    <w:rsid w:val="001704CF"/>
    <w:rsid w:val="00176E41"/>
    <w:rsid w:val="001B4B26"/>
    <w:rsid w:val="001C77A8"/>
    <w:rsid w:val="002221A1"/>
    <w:rsid w:val="00250C2F"/>
    <w:rsid w:val="00273CA5"/>
    <w:rsid w:val="00297D10"/>
    <w:rsid w:val="002A001D"/>
    <w:rsid w:val="002A0986"/>
    <w:rsid w:val="00310403"/>
    <w:rsid w:val="003317D5"/>
    <w:rsid w:val="003532D4"/>
    <w:rsid w:val="00395B42"/>
    <w:rsid w:val="003A49AD"/>
    <w:rsid w:val="004432FD"/>
    <w:rsid w:val="00476084"/>
    <w:rsid w:val="00517459"/>
    <w:rsid w:val="00517C50"/>
    <w:rsid w:val="005317B5"/>
    <w:rsid w:val="005414FD"/>
    <w:rsid w:val="005668EC"/>
    <w:rsid w:val="005675D9"/>
    <w:rsid w:val="005A6699"/>
    <w:rsid w:val="00667193"/>
    <w:rsid w:val="006D01F0"/>
    <w:rsid w:val="00702C19"/>
    <w:rsid w:val="007236C7"/>
    <w:rsid w:val="007504E5"/>
    <w:rsid w:val="00772E68"/>
    <w:rsid w:val="007845ED"/>
    <w:rsid w:val="007934BF"/>
    <w:rsid w:val="007C157C"/>
    <w:rsid w:val="00805638"/>
    <w:rsid w:val="008878DD"/>
    <w:rsid w:val="008B6829"/>
    <w:rsid w:val="00933E59"/>
    <w:rsid w:val="009E190D"/>
    <w:rsid w:val="00A17E06"/>
    <w:rsid w:val="00B12B86"/>
    <w:rsid w:val="00B407B4"/>
    <w:rsid w:val="00B53E39"/>
    <w:rsid w:val="00B62F6B"/>
    <w:rsid w:val="00B63261"/>
    <w:rsid w:val="00B655BE"/>
    <w:rsid w:val="00B73739"/>
    <w:rsid w:val="00BD69F6"/>
    <w:rsid w:val="00BE2DE6"/>
    <w:rsid w:val="00BF04C3"/>
    <w:rsid w:val="00C06F6C"/>
    <w:rsid w:val="00C579FF"/>
    <w:rsid w:val="00CB4EFD"/>
    <w:rsid w:val="00CD0F86"/>
    <w:rsid w:val="00CE3F02"/>
    <w:rsid w:val="00CF75CA"/>
    <w:rsid w:val="00D12289"/>
    <w:rsid w:val="00D33242"/>
    <w:rsid w:val="00D5623E"/>
    <w:rsid w:val="00DC07A7"/>
    <w:rsid w:val="00DE19FC"/>
    <w:rsid w:val="00DE7A71"/>
    <w:rsid w:val="00DF5A17"/>
    <w:rsid w:val="00DF7ED7"/>
    <w:rsid w:val="00E20409"/>
    <w:rsid w:val="00E30C84"/>
    <w:rsid w:val="00E34DF5"/>
    <w:rsid w:val="00E865C1"/>
    <w:rsid w:val="00E879C0"/>
    <w:rsid w:val="00ED24E3"/>
    <w:rsid w:val="00EF4999"/>
    <w:rsid w:val="00F376FA"/>
    <w:rsid w:val="00F828B6"/>
    <w:rsid w:val="00FB2378"/>
    <w:rsid w:val="00FB2F24"/>
    <w:rsid w:val="00FD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CB8123CA-B5A4-4CA3-97B2-7A33F1FCC84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517C5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17C50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517C50"/>
    <w:pPr>
      <w:tabs>
        <w:tab w:val="center" w:pos="212.60pt"/>
        <w:tab w:val="end" w:pos="425.20pt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17C50"/>
    <w:rPr>
      <w:rFonts w:ascii="ＭＳ 明朝" w:cs="Times New Roman"/>
      <w:kern w:val="2"/>
      <w:sz w:val="24"/>
    </w:rPr>
  </w:style>
  <w:style w:type="character" w:customStyle="1" w:styleId="p">
    <w:name w:val="p"/>
    <w:rsid w:val="00805638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CDD70275.dotm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　直樹</dc:creator>
  <cp:keywords/>
  <dc:description/>
  <cp:lastModifiedBy>金田　直樹</cp:lastModifiedBy>
  <cp:revision>2</cp:revision>
  <cp:lastPrinted>2022-12-26T08:19:00Z</cp:lastPrinted>
  <dcterms:created xsi:type="dcterms:W3CDTF">2023-08-18T07:04:00Z</dcterms:created>
  <dcterms:modified xsi:type="dcterms:W3CDTF">2023-08-18T07:04:00Z</dcterms:modified>
</cp:coreProperties>
</file>