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273CA5" w:rsidRPr="00334B8E" w:rsidRDefault="00273CA5" w:rsidP="00334B8E">
      <w:pPr>
        <w:wordWrap w:val="0"/>
        <w:rPr>
          <w:rFonts w:hAnsi="ＭＳ 明朝"/>
        </w:rPr>
      </w:pPr>
      <w:r w:rsidRPr="00334B8E">
        <w:rPr>
          <w:rFonts w:hAnsi="ＭＳ 明朝" w:hint="eastAsia"/>
        </w:rPr>
        <w:t>第２号様式（第４条</w:t>
      </w:r>
      <w:r w:rsidR="004432FD" w:rsidRPr="00334B8E">
        <w:rPr>
          <w:rFonts w:hAnsi="ＭＳ 明朝" w:hint="eastAsia"/>
        </w:rPr>
        <w:t>、</w:t>
      </w:r>
      <w:r w:rsidRPr="00334B8E">
        <w:rPr>
          <w:rFonts w:hAnsi="ＭＳ 明朝" w:hint="eastAsia"/>
        </w:rPr>
        <w:t>第</w:t>
      </w:r>
      <w:r w:rsidR="000D1765">
        <w:rPr>
          <w:rFonts w:hAnsi="ＭＳ 明朝" w:hint="eastAsia"/>
        </w:rPr>
        <w:t>１</w:t>
      </w:r>
      <w:r w:rsidR="005A0B9B">
        <w:rPr>
          <w:rFonts w:hAnsi="ＭＳ 明朝" w:hint="eastAsia"/>
        </w:rPr>
        <w:t>２</w:t>
      </w:r>
      <w:r w:rsidRPr="00334B8E">
        <w:rPr>
          <w:rFonts w:hAnsi="ＭＳ 明朝" w:hint="eastAsia"/>
        </w:rPr>
        <w:t>条関係）</w:t>
      </w:r>
    </w:p>
    <w:p w:rsidR="00273CA5" w:rsidRPr="00DC07A7" w:rsidRDefault="00273CA5" w:rsidP="00273CA5">
      <w:pPr>
        <w:ind w:start="14.10pt" w:hangingChars="100" w:hanging="14.10pt"/>
      </w:pPr>
    </w:p>
    <w:p w:rsidR="00273CA5" w:rsidRPr="00DC07A7" w:rsidRDefault="00273CA5" w:rsidP="00273CA5">
      <w:pPr>
        <w:ind w:start="14.10pt" w:hangingChars="100" w:hanging="14.10pt"/>
        <w:jc w:val="end"/>
      </w:pPr>
      <w:r w:rsidRPr="00DC07A7">
        <w:rPr>
          <w:rFonts w:hint="eastAsia"/>
        </w:rPr>
        <w:t>年　　月　　日</w:t>
      </w:r>
    </w:p>
    <w:p w:rsidR="00273CA5" w:rsidRPr="00DC07A7" w:rsidRDefault="00273CA5" w:rsidP="00273CA5">
      <w:pPr>
        <w:ind w:start="14.10pt" w:end="0.50pt" w:hangingChars="100" w:hanging="14.10pt"/>
      </w:pPr>
      <w:r w:rsidRPr="00DC07A7">
        <w:rPr>
          <w:rFonts w:hint="eastAsia"/>
        </w:rPr>
        <w:t xml:space="preserve">　　旭　市　長</w:t>
      </w:r>
    </w:p>
    <w:p w:rsidR="00273CA5" w:rsidRPr="00DC07A7" w:rsidRDefault="00273CA5" w:rsidP="00273CA5">
      <w:pPr>
        <w:ind w:start="14.10pt" w:end="0.50pt" w:hangingChars="100" w:hanging="14.10pt"/>
      </w:pPr>
    </w:p>
    <w:p w:rsidR="00273CA5" w:rsidRPr="00DC07A7" w:rsidRDefault="00273CA5" w:rsidP="00273CA5">
      <w:pPr>
        <w:ind w:end="0.50pt" w:firstLineChars="1200" w:firstLine="169pt"/>
      </w:pPr>
      <w:r w:rsidRPr="00DC07A7">
        <w:rPr>
          <w:rFonts w:hint="eastAsia"/>
        </w:rPr>
        <w:t>自主防災組織名</w:t>
      </w:r>
    </w:p>
    <w:p w:rsidR="00273CA5" w:rsidRPr="00DC07A7" w:rsidRDefault="00273CA5" w:rsidP="00273CA5">
      <w:pPr>
        <w:ind w:start="14.10pt" w:end="0.50pt" w:hangingChars="100" w:hanging="14.10pt"/>
      </w:pPr>
      <w:r w:rsidRPr="00DC07A7">
        <w:rPr>
          <w:rFonts w:hint="eastAsia"/>
        </w:rPr>
        <w:t xml:space="preserve">　　　　　　　　　　　　代表者　住　所</w:t>
      </w:r>
    </w:p>
    <w:p w:rsidR="00273CA5" w:rsidRPr="00DC07A7" w:rsidRDefault="00273CA5" w:rsidP="00273CA5">
      <w:pPr>
        <w:ind w:start="14.10pt" w:end="0.50pt" w:hangingChars="100" w:hanging="14.10pt"/>
      </w:pPr>
      <w:r w:rsidRPr="00DC07A7">
        <w:rPr>
          <w:rFonts w:hint="eastAsia"/>
        </w:rPr>
        <w:t xml:space="preserve">　　　　　　　　　　　　　　　　氏　名　　　　　　　　　　　　</w:t>
      </w:r>
      <w:r w:rsidR="00A209A2">
        <w:rPr>
          <w:rFonts w:hint="eastAsia"/>
        </w:rPr>
        <w:t xml:space="preserve">　</w:t>
      </w:r>
    </w:p>
    <w:p w:rsidR="00273CA5" w:rsidRPr="00DC07A7" w:rsidRDefault="00273CA5" w:rsidP="00273CA5">
      <w:pPr>
        <w:ind w:start="14.10pt" w:end="0.50pt" w:hangingChars="100" w:hanging="14.10pt"/>
      </w:pPr>
      <w:r w:rsidRPr="00DC07A7">
        <w:rPr>
          <w:rFonts w:hint="eastAsia"/>
        </w:rPr>
        <w:t xml:space="preserve">　　　　　　　　　　　　　　　　電　話</w:t>
      </w:r>
    </w:p>
    <w:p w:rsidR="00273CA5" w:rsidRPr="00DC07A7" w:rsidRDefault="00273CA5" w:rsidP="00273CA5">
      <w:pPr>
        <w:ind w:start="14.10pt" w:end="0.50pt" w:hangingChars="100" w:hanging="14.10pt"/>
      </w:pPr>
    </w:p>
    <w:p w:rsidR="00273CA5" w:rsidRPr="00DC07A7" w:rsidRDefault="00273CA5" w:rsidP="00273CA5">
      <w:pPr>
        <w:ind w:start="14.10pt" w:end="0.50pt" w:hangingChars="100" w:hanging="14.10pt"/>
        <w:jc w:val="center"/>
      </w:pPr>
      <w:r w:rsidRPr="00DC07A7">
        <w:rPr>
          <w:rFonts w:hint="eastAsia"/>
        </w:rPr>
        <w:t>旭市自主防災組織役員等（変更）届</w:t>
      </w:r>
    </w:p>
    <w:p w:rsidR="00273CA5" w:rsidRPr="00DC07A7" w:rsidRDefault="00273CA5" w:rsidP="00273CA5">
      <w:pPr>
        <w:ind w:start="14.10pt" w:end="0.50pt" w:hangingChars="100" w:hanging="14.10pt"/>
      </w:pPr>
    </w:p>
    <w:p w:rsidR="00273CA5" w:rsidRPr="00DC07A7" w:rsidRDefault="00273CA5" w:rsidP="00273CA5">
      <w:pPr>
        <w:ind w:end="0.50pt"/>
      </w:pPr>
      <w:r w:rsidRPr="00DC07A7">
        <w:rPr>
          <w:rFonts w:hint="eastAsia"/>
        </w:rPr>
        <w:t xml:space="preserve">　旭市自主防災組織補助金交付要綱第４条第５号（第</w:t>
      </w:r>
      <w:r w:rsidR="000D1765">
        <w:rPr>
          <w:rFonts w:hint="eastAsia"/>
        </w:rPr>
        <w:t>１</w:t>
      </w:r>
      <w:r w:rsidR="005A0B9B">
        <w:rPr>
          <w:rFonts w:hint="eastAsia"/>
        </w:rPr>
        <w:t>２</w:t>
      </w:r>
      <w:r w:rsidRPr="00DC07A7">
        <w:rPr>
          <w:rFonts w:hint="eastAsia"/>
        </w:rPr>
        <w:t>条）の規定に基づき、次のとおり届出します。</w:t>
      </w:r>
    </w:p>
    <w:p w:rsidR="00273CA5" w:rsidRPr="00DC07A7" w:rsidRDefault="00273CA5" w:rsidP="00273CA5">
      <w:pPr>
        <w:ind w:end="0.50pt"/>
      </w:pPr>
    </w:p>
    <w:tbl>
      <w:tblPr>
        <w:tblW w:w="0pt" w:type="auto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1668"/>
        <w:gridCol w:w="3685"/>
        <w:gridCol w:w="3859"/>
      </w:tblGrid>
      <w:tr w:rsidR="00273CA5" w:rsidRPr="00DC07A7" w:rsidTr="00CE3F02">
        <w:tc>
          <w:tcPr>
            <w:tcW w:w="83.40pt" w:type="dxa"/>
            <w:vAlign w:val="center"/>
          </w:tcPr>
          <w:p w:rsidR="00273CA5" w:rsidRPr="00DC07A7" w:rsidRDefault="00273CA5" w:rsidP="00CE3F02">
            <w:pPr>
              <w:ind w:end="0.50pt"/>
              <w:jc w:val="center"/>
            </w:pPr>
            <w:r w:rsidRPr="00DC07A7">
              <w:rPr>
                <w:rFonts w:hint="eastAsia"/>
              </w:rPr>
              <w:t>組</w:t>
            </w:r>
            <w:r w:rsidRPr="00DC07A7">
              <w:t xml:space="preserve"> </w:t>
            </w:r>
            <w:r w:rsidRPr="00DC07A7">
              <w:rPr>
                <w:rFonts w:hint="eastAsia"/>
              </w:rPr>
              <w:t>織</w:t>
            </w:r>
            <w:r w:rsidRPr="00DC07A7">
              <w:t xml:space="preserve"> </w:t>
            </w:r>
            <w:r w:rsidRPr="00DC07A7">
              <w:rPr>
                <w:rFonts w:hint="eastAsia"/>
              </w:rPr>
              <w:t>名</w:t>
            </w:r>
          </w:p>
        </w:tc>
        <w:tc>
          <w:tcPr>
            <w:tcW w:w="184.25pt" w:type="dxa"/>
          </w:tcPr>
          <w:p w:rsidR="00273CA5" w:rsidRPr="00DC07A7" w:rsidRDefault="00273CA5" w:rsidP="00CE3F02">
            <w:pPr>
              <w:ind w:end="0.50pt"/>
            </w:pPr>
            <w:r w:rsidRPr="00DC07A7">
              <w:rPr>
                <w:rFonts w:hint="eastAsia"/>
              </w:rPr>
              <w:t>（旧）</w:t>
            </w:r>
          </w:p>
        </w:tc>
        <w:tc>
          <w:tcPr>
            <w:tcW w:w="192.95pt" w:type="dxa"/>
          </w:tcPr>
          <w:p w:rsidR="00273CA5" w:rsidRPr="00DC07A7" w:rsidRDefault="00273CA5" w:rsidP="00CE3F02">
            <w:pPr>
              <w:ind w:end="0.50pt"/>
            </w:pPr>
            <w:r w:rsidRPr="00DC07A7">
              <w:rPr>
                <w:rFonts w:hint="eastAsia"/>
              </w:rPr>
              <w:t>（新）</w:t>
            </w:r>
          </w:p>
        </w:tc>
      </w:tr>
    </w:tbl>
    <w:p w:rsidR="00273CA5" w:rsidRPr="00DC07A7" w:rsidRDefault="00273CA5" w:rsidP="00273CA5">
      <w:pPr>
        <w:ind w:end="0.50pt"/>
      </w:pPr>
    </w:p>
    <w:tbl>
      <w:tblPr>
        <w:tblW w:w="0pt" w:type="auto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1668"/>
        <w:gridCol w:w="3685"/>
        <w:gridCol w:w="3859"/>
      </w:tblGrid>
      <w:tr w:rsidR="00273CA5" w:rsidRPr="00DC07A7" w:rsidTr="00CE3F02">
        <w:tc>
          <w:tcPr>
            <w:tcW w:w="83.40pt" w:type="dxa"/>
            <w:vAlign w:val="center"/>
          </w:tcPr>
          <w:p w:rsidR="00273CA5" w:rsidRPr="00DC07A7" w:rsidRDefault="00273CA5" w:rsidP="00CE3F02">
            <w:pPr>
              <w:ind w:end="0.50pt"/>
              <w:jc w:val="center"/>
            </w:pPr>
            <w:r w:rsidRPr="00DC07A7">
              <w:rPr>
                <w:rFonts w:hint="eastAsia"/>
              </w:rPr>
              <w:t>代表者名</w:t>
            </w:r>
          </w:p>
        </w:tc>
        <w:tc>
          <w:tcPr>
            <w:tcW w:w="184.25pt" w:type="dxa"/>
          </w:tcPr>
          <w:p w:rsidR="00273CA5" w:rsidRPr="00DC07A7" w:rsidRDefault="00273CA5" w:rsidP="00CE3F02">
            <w:pPr>
              <w:ind w:end="0.50pt"/>
            </w:pPr>
            <w:r w:rsidRPr="00DC07A7">
              <w:rPr>
                <w:rFonts w:hint="eastAsia"/>
              </w:rPr>
              <w:t>（旧）</w:t>
            </w:r>
          </w:p>
        </w:tc>
        <w:tc>
          <w:tcPr>
            <w:tcW w:w="192.95pt" w:type="dxa"/>
          </w:tcPr>
          <w:p w:rsidR="00273CA5" w:rsidRPr="00DC07A7" w:rsidRDefault="00273CA5" w:rsidP="00CE3F02">
            <w:pPr>
              <w:ind w:end="0.50pt"/>
            </w:pPr>
            <w:r w:rsidRPr="00DC07A7">
              <w:rPr>
                <w:rFonts w:hint="eastAsia"/>
              </w:rPr>
              <w:t>（新）</w:t>
            </w:r>
          </w:p>
        </w:tc>
      </w:tr>
    </w:tbl>
    <w:p w:rsidR="00273CA5" w:rsidRPr="00DC07A7" w:rsidRDefault="00273CA5" w:rsidP="00273CA5">
      <w:pPr>
        <w:ind w:end="0.50pt"/>
      </w:pPr>
    </w:p>
    <w:p w:rsidR="00273CA5" w:rsidRPr="00DC07A7" w:rsidRDefault="00273CA5" w:rsidP="00273CA5">
      <w:pPr>
        <w:ind w:end="0.50pt"/>
      </w:pPr>
      <w:r w:rsidRPr="00DC07A7">
        <w:rPr>
          <w:rFonts w:hint="eastAsia"/>
        </w:rPr>
        <w:t>自主防災組織役員（代表者を含む）</w:t>
      </w:r>
    </w:p>
    <w:tbl>
      <w:tblPr>
        <w:tblW w:w="0pt" w:type="auto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534"/>
        <w:gridCol w:w="1559"/>
        <w:gridCol w:w="2693"/>
        <w:gridCol w:w="4426"/>
      </w:tblGrid>
      <w:tr w:rsidR="00273CA5" w:rsidRPr="00DC07A7" w:rsidTr="00CE3F02">
        <w:tc>
          <w:tcPr>
            <w:tcW w:w="26.70pt" w:type="dxa"/>
            <w:vAlign w:val="center"/>
          </w:tcPr>
          <w:p w:rsidR="00273CA5" w:rsidRPr="00DC07A7" w:rsidRDefault="00273CA5" w:rsidP="00CE3F02">
            <w:pPr>
              <w:ind w:end="0.50pt"/>
              <w:jc w:val="center"/>
            </w:pPr>
            <w:r w:rsidRPr="00DC07A7">
              <w:rPr>
                <w:rFonts w:hint="eastAsia"/>
              </w:rPr>
              <w:t>№</w:t>
            </w:r>
          </w:p>
        </w:tc>
        <w:tc>
          <w:tcPr>
            <w:tcW w:w="77.95pt" w:type="dxa"/>
            <w:vAlign w:val="center"/>
          </w:tcPr>
          <w:p w:rsidR="00273CA5" w:rsidRPr="00DC07A7" w:rsidRDefault="00273CA5" w:rsidP="00CE3F02">
            <w:pPr>
              <w:ind w:end="0.50pt"/>
              <w:jc w:val="center"/>
            </w:pPr>
            <w:r w:rsidRPr="00DC07A7">
              <w:rPr>
                <w:rFonts w:hint="eastAsia"/>
              </w:rPr>
              <w:t>役</w:t>
            </w:r>
            <w:r w:rsidRPr="00DC07A7">
              <w:t xml:space="preserve"> </w:t>
            </w:r>
            <w:r w:rsidRPr="00DC07A7">
              <w:rPr>
                <w:rFonts w:hint="eastAsia"/>
              </w:rPr>
              <w:t>職</w:t>
            </w:r>
            <w:r w:rsidRPr="00DC07A7">
              <w:t xml:space="preserve"> </w:t>
            </w:r>
            <w:r w:rsidRPr="00DC07A7">
              <w:rPr>
                <w:rFonts w:hint="eastAsia"/>
              </w:rPr>
              <w:t>名</w:t>
            </w:r>
          </w:p>
        </w:tc>
        <w:tc>
          <w:tcPr>
            <w:tcW w:w="134.65pt" w:type="dxa"/>
            <w:vAlign w:val="center"/>
          </w:tcPr>
          <w:p w:rsidR="00273CA5" w:rsidRPr="00DC07A7" w:rsidRDefault="00273CA5" w:rsidP="00CE3F02">
            <w:pPr>
              <w:ind w:end="0.50pt" w:firstLineChars="200" w:firstLine="28.15pt"/>
              <w:jc w:val="start"/>
            </w:pPr>
            <w:r w:rsidRPr="00DC07A7">
              <w:rPr>
                <w:rFonts w:hint="eastAsia"/>
              </w:rPr>
              <w:t>氏　　名</w:t>
            </w:r>
          </w:p>
        </w:tc>
        <w:tc>
          <w:tcPr>
            <w:tcW w:w="221.30pt" w:type="dxa"/>
          </w:tcPr>
          <w:p w:rsidR="00273CA5" w:rsidRPr="00DC07A7" w:rsidRDefault="00273CA5" w:rsidP="00CE3F02">
            <w:pPr>
              <w:ind w:end="0.50pt" w:firstLineChars="400" w:firstLine="56.35pt"/>
            </w:pPr>
            <w:r w:rsidRPr="00DC07A7">
              <w:rPr>
                <w:rFonts w:hint="eastAsia"/>
              </w:rPr>
              <w:t>住　　　　　所</w:t>
            </w:r>
          </w:p>
        </w:tc>
      </w:tr>
      <w:tr w:rsidR="00273CA5" w:rsidRPr="00DC07A7" w:rsidTr="00CE3F02">
        <w:tc>
          <w:tcPr>
            <w:tcW w:w="26.70pt" w:type="dxa"/>
            <w:vAlign w:val="center"/>
          </w:tcPr>
          <w:p w:rsidR="00273CA5" w:rsidRPr="00DC07A7" w:rsidRDefault="00273CA5" w:rsidP="00CE3F02">
            <w:pPr>
              <w:ind w:end="0.50pt"/>
              <w:jc w:val="center"/>
            </w:pPr>
            <w:r w:rsidRPr="00DC07A7">
              <w:t>1</w:t>
            </w:r>
          </w:p>
        </w:tc>
        <w:tc>
          <w:tcPr>
            <w:tcW w:w="77.95pt" w:type="dxa"/>
          </w:tcPr>
          <w:p w:rsidR="00273CA5" w:rsidRPr="00DC07A7" w:rsidRDefault="00273CA5" w:rsidP="00CE3F02">
            <w:pPr>
              <w:ind w:end="0.50pt"/>
            </w:pPr>
          </w:p>
        </w:tc>
        <w:tc>
          <w:tcPr>
            <w:tcW w:w="134.65pt" w:type="dxa"/>
          </w:tcPr>
          <w:p w:rsidR="00273CA5" w:rsidRPr="00DC07A7" w:rsidRDefault="00273CA5" w:rsidP="00CE3F02">
            <w:pPr>
              <w:ind w:end="0.50pt"/>
            </w:pPr>
          </w:p>
        </w:tc>
        <w:tc>
          <w:tcPr>
            <w:tcW w:w="221.30pt" w:type="dxa"/>
          </w:tcPr>
          <w:p w:rsidR="00273CA5" w:rsidRPr="00DC07A7" w:rsidRDefault="00273CA5" w:rsidP="00CE3F02">
            <w:pPr>
              <w:ind w:end="0.50pt"/>
            </w:pPr>
          </w:p>
        </w:tc>
      </w:tr>
      <w:tr w:rsidR="00273CA5" w:rsidRPr="00DC07A7" w:rsidTr="00CE3F02">
        <w:tc>
          <w:tcPr>
            <w:tcW w:w="26.70pt" w:type="dxa"/>
            <w:vAlign w:val="center"/>
          </w:tcPr>
          <w:p w:rsidR="00273CA5" w:rsidRPr="00DC07A7" w:rsidRDefault="00273CA5" w:rsidP="00CE3F02">
            <w:pPr>
              <w:ind w:end="0.50pt"/>
              <w:jc w:val="center"/>
            </w:pPr>
            <w:r w:rsidRPr="00DC07A7">
              <w:t>2</w:t>
            </w:r>
          </w:p>
        </w:tc>
        <w:tc>
          <w:tcPr>
            <w:tcW w:w="77.95pt" w:type="dxa"/>
          </w:tcPr>
          <w:p w:rsidR="00273CA5" w:rsidRPr="00DC07A7" w:rsidRDefault="00273CA5" w:rsidP="00CE3F02">
            <w:pPr>
              <w:ind w:end="0.50pt"/>
            </w:pPr>
          </w:p>
        </w:tc>
        <w:tc>
          <w:tcPr>
            <w:tcW w:w="134.65pt" w:type="dxa"/>
          </w:tcPr>
          <w:p w:rsidR="00273CA5" w:rsidRPr="00DC07A7" w:rsidRDefault="00273CA5" w:rsidP="00CE3F02">
            <w:pPr>
              <w:ind w:end="0.50pt"/>
            </w:pPr>
          </w:p>
        </w:tc>
        <w:tc>
          <w:tcPr>
            <w:tcW w:w="221.30pt" w:type="dxa"/>
          </w:tcPr>
          <w:p w:rsidR="00273CA5" w:rsidRPr="00DC07A7" w:rsidRDefault="00273CA5" w:rsidP="00CE3F02">
            <w:pPr>
              <w:ind w:end="0.50pt"/>
            </w:pPr>
          </w:p>
        </w:tc>
      </w:tr>
      <w:tr w:rsidR="00273CA5" w:rsidRPr="00DC07A7" w:rsidTr="00CE3F02">
        <w:tc>
          <w:tcPr>
            <w:tcW w:w="26.70pt" w:type="dxa"/>
            <w:vAlign w:val="center"/>
          </w:tcPr>
          <w:p w:rsidR="00273CA5" w:rsidRPr="00DC07A7" w:rsidRDefault="00273CA5" w:rsidP="00CE3F02">
            <w:pPr>
              <w:ind w:end="0.50pt"/>
              <w:jc w:val="center"/>
            </w:pPr>
            <w:r w:rsidRPr="00DC07A7">
              <w:t>3</w:t>
            </w:r>
          </w:p>
        </w:tc>
        <w:tc>
          <w:tcPr>
            <w:tcW w:w="77.95pt" w:type="dxa"/>
          </w:tcPr>
          <w:p w:rsidR="00273CA5" w:rsidRPr="00DC07A7" w:rsidRDefault="00273CA5" w:rsidP="00CE3F02">
            <w:pPr>
              <w:ind w:end="0.50pt"/>
            </w:pPr>
          </w:p>
        </w:tc>
        <w:tc>
          <w:tcPr>
            <w:tcW w:w="134.65pt" w:type="dxa"/>
          </w:tcPr>
          <w:p w:rsidR="00273CA5" w:rsidRPr="00DC07A7" w:rsidRDefault="00273CA5" w:rsidP="00CE3F02">
            <w:pPr>
              <w:ind w:end="0.50pt"/>
            </w:pPr>
          </w:p>
        </w:tc>
        <w:tc>
          <w:tcPr>
            <w:tcW w:w="221.30pt" w:type="dxa"/>
          </w:tcPr>
          <w:p w:rsidR="00273CA5" w:rsidRPr="00DC07A7" w:rsidRDefault="00273CA5" w:rsidP="00CE3F02">
            <w:pPr>
              <w:ind w:end="0.50pt"/>
            </w:pPr>
          </w:p>
        </w:tc>
      </w:tr>
      <w:tr w:rsidR="00273CA5" w:rsidRPr="00DC07A7" w:rsidTr="00CE3F02">
        <w:tc>
          <w:tcPr>
            <w:tcW w:w="26.70pt" w:type="dxa"/>
            <w:vAlign w:val="center"/>
          </w:tcPr>
          <w:p w:rsidR="00273CA5" w:rsidRPr="00DC07A7" w:rsidRDefault="00273CA5" w:rsidP="00CE3F02">
            <w:pPr>
              <w:ind w:end="0.50pt"/>
              <w:jc w:val="center"/>
            </w:pPr>
            <w:r w:rsidRPr="00DC07A7">
              <w:t>4</w:t>
            </w:r>
          </w:p>
        </w:tc>
        <w:tc>
          <w:tcPr>
            <w:tcW w:w="77.95pt" w:type="dxa"/>
          </w:tcPr>
          <w:p w:rsidR="00273CA5" w:rsidRPr="00DC07A7" w:rsidRDefault="00273CA5" w:rsidP="00CE3F02">
            <w:pPr>
              <w:ind w:end="0.50pt"/>
            </w:pPr>
          </w:p>
        </w:tc>
        <w:tc>
          <w:tcPr>
            <w:tcW w:w="134.65pt" w:type="dxa"/>
          </w:tcPr>
          <w:p w:rsidR="00273CA5" w:rsidRPr="00DC07A7" w:rsidRDefault="00273CA5" w:rsidP="00CE3F02">
            <w:pPr>
              <w:ind w:end="0.50pt"/>
            </w:pPr>
          </w:p>
        </w:tc>
        <w:tc>
          <w:tcPr>
            <w:tcW w:w="221.30pt" w:type="dxa"/>
          </w:tcPr>
          <w:p w:rsidR="00273CA5" w:rsidRPr="00DC07A7" w:rsidRDefault="00273CA5" w:rsidP="00CE3F02">
            <w:pPr>
              <w:ind w:end="0.50pt"/>
            </w:pPr>
          </w:p>
        </w:tc>
      </w:tr>
      <w:tr w:rsidR="00273CA5" w:rsidRPr="00DC07A7" w:rsidTr="00CE3F02">
        <w:tc>
          <w:tcPr>
            <w:tcW w:w="26.70pt" w:type="dxa"/>
            <w:vAlign w:val="center"/>
          </w:tcPr>
          <w:p w:rsidR="00273CA5" w:rsidRPr="00DC07A7" w:rsidRDefault="00273CA5" w:rsidP="00CE3F02">
            <w:pPr>
              <w:ind w:end="0.50pt"/>
              <w:jc w:val="center"/>
            </w:pPr>
            <w:r w:rsidRPr="00DC07A7">
              <w:t>5</w:t>
            </w:r>
          </w:p>
        </w:tc>
        <w:tc>
          <w:tcPr>
            <w:tcW w:w="77.95pt" w:type="dxa"/>
          </w:tcPr>
          <w:p w:rsidR="00273CA5" w:rsidRPr="00DC07A7" w:rsidRDefault="00273CA5" w:rsidP="00CE3F02">
            <w:pPr>
              <w:ind w:end="0.50pt"/>
            </w:pPr>
          </w:p>
        </w:tc>
        <w:tc>
          <w:tcPr>
            <w:tcW w:w="134.65pt" w:type="dxa"/>
          </w:tcPr>
          <w:p w:rsidR="00273CA5" w:rsidRPr="00DC07A7" w:rsidRDefault="00273CA5" w:rsidP="00CE3F02">
            <w:pPr>
              <w:ind w:end="0.50pt"/>
            </w:pPr>
          </w:p>
        </w:tc>
        <w:tc>
          <w:tcPr>
            <w:tcW w:w="221.30pt" w:type="dxa"/>
          </w:tcPr>
          <w:p w:rsidR="00273CA5" w:rsidRPr="00DC07A7" w:rsidRDefault="00273CA5" w:rsidP="00CE3F02">
            <w:pPr>
              <w:ind w:end="0.50pt"/>
            </w:pPr>
          </w:p>
        </w:tc>
      </w:tr>
      <w:tr w:rsidR="00273CA5" w:rsidRPr="00DC07A7" w:rsidTr="00CE3F02">
        <w:tc>
          <w:tcPr>
            <w:tcW w:w="26.70pt" w:type="dxa"/>
            <w:vAlign w:val="center"/>
          </w:tcPr>
          <w:p w:rsidR="00273CA5" w:rsidRPr="00DC07A7" w:rsidRDefault="00273CA5" w:rsidP="00CE3F02">
            <w:pPr>
              <w:ind w:end="0.50pt"/>
              <w:jc w:val="center"/>
            </w:pPr>
            <w:r w:rsidRPr="00DC07A7">
              <w:t>6</w:t>
            </w:r>
          </w:p>
        </w:tc>
        <w:tc>
          <w:tcPr>
            <w:tcW w:w="77.95pt" w:type="dxa"/>
          </w:tcPr>
          <w:p w:rsidR="00273CA5" w:rsidRPr="00DC07A7" w:rsidRDefault="00273CA5" w:rsidP="00CE3F02">
            <w:pPr>
              <w:ind w:end="0.50pt"/>
            </w:pPr>
          </w:p>
        </w:tc>
        <w:tc>
          <w:tcPr>
            <w:tcW w:w="134.65pt" w:type="dxa"/>
          </w:tcPr>
          <w:p w:rsidR="00273CA5" w:rsidRPr="00DC07A7" w:rsidRDefault="00273CA5" w:rsidP="00CE3F02">
            <w:pPr>
              <w:ind w:end="0.50pt"/>
            </w:pPr>
          </w:p>
        </w:tc>
        <w:tc>
          <w:tcPr>
            <w:tcW w:w="221.30pt" w:type="dxa"/>
          </w:tcPr>
          <w:p w:rsidR="00273CA5" w:rsidRPr="00DC07A7" w:rsidRDefault="00273CA5" w:rsidP="00CE3F02">
            <w:pPr>
              <w:ind w:end="0.50pt"/>
            </w:pPr>
          </w:p>
        </w:tc>
      </w:tr>
      <w:tr w:rsidR="00273CA5" w:rsidRPr="00DC07A7" w:rsidTr="00CE3F02">
        <w:tc>
          <w:tcPr>
            <w:tcW w:w="26.70pt" w:type="dxa"/>
            <w:vAlign w:val="center"/>
          </w:tcPr>
          <w:p w:rsidR="00273CA5" w:rsidRPr="00DC07A7" w:rsidRDefault="00273CA5" w:rsidP="00CE3F02">
            <w:pPr>
              <w:ind w:end="0.50pt"/>
              <w:jc w:val="center"/>
            </w:pPr>
            <w:r w:rsidRPr="00DC07A7">
              <w:t>7</w:t>
            </w:r>
          </w:p>
        </w:tc>
        <w:tc>
          <w:tcPr>
            <w:tcW w:w="77.95pt" w:type="dxa"/>
          </w:tcPr>
          <w:p w:rsidR="00273CA5" w:rsidRPr="00DC07A7" w:rsidRDefault="00273CA5" w:rsidP="00CE3F02">
            <w:pPr>
              <w:ind w:end="0.50pt"/>
            </w:pPr>
          </w:p>
        </w:tc>
        <w:tc>
          <w:tcPr>
            <w:tcW w:w="134.65pt" w:type="dxa"/>
          </w:tcPr>
          <w:p w:rsidR="00273CA5" w:rsidRPr="00DC07A7" w:rsidRDefault="00273CA5" w:rsidP="00CE3F02">
            <w:pPr>
              <w:ind w:end="0.50pt"/>
            </w:pPr>
          </w:p>
        </w:tc>
        <w:tc>
          <w:tcPr>
            <w:tcW w:w="221.30pt" w:type="dxa"/>
          </w:tcPr>
          <w:p w:rsidR="00273CA5" w:rsidRPr="00DC07A7" w:rsidRDefault="00273CA5" w:rsidP="00CE3F02">
            <w:pPr>
              <w:ind w:end="0.50pt"/>
            </w:pPr>
          </w:p>
        </w:tc>
      </w:tr>
      <w:tr w:rsidR="00273CA5" w:rsidRPr="00DC07A7" w:rsidTr="00CE3F02">
        <w:tc>
          <w:tcPr>
            <w:tcW w:w="26.70pt" w:type="dxa"/>
            <w:vAlign w:val="center"/>
          </w:tcPr>
          <w:p w:rsidR="00273CA5" w:rsidRPr="00DC07A7" w:rsidRDefault="00273CA5" w:rsidP="00CE3F02">
            <w:pPr>
              <w:ind w:end="0.50pt"/>
              <w:jc w:val="center"/>
            </w:pPr>
            <w:r w:rsidRPr="00DC07A7">
              <w:t>8</w:t>
            </w:r>
          </w:p>
        </w:tc>
        <w:tc>
          <w:tcPr>
            <w:tcW w:w="77.95pt" w:type="dxa"/>
          </w:tcPr>
          <w:p w:rsidR="00273CA5" w:rsidRPr="00DC07A7" w:rsidRDefault="00273CA5" w:rsidP="00CE3F02">
            <w:pPr>
              <w:ind w:end="0.50pt"/>
            </w:pPr>
          </w:p>
        </w:tc>
        <w:tc>
          <w:tcPr>
            <w:tcW w:w="134.65pt" w:type="dxa"/>
          </w:tcPr>
          <w:p w:rsidR="00273CA5" w:rsidRPr="00DC07A7" w:rsidRDefault="00273CA5" w:rsidP="00CE3F02">
            <w:pPr>
              <w:ind w:end="0.50pt"/>
            </w:pPr>
          </w:p>
        </w:tc>
        <w:tc>
          <w:tcPr>
            <w:tcW w:w="221.30pt" w:type="dxa"/>
          </w:tcPr>
          <w:p w:rsidR="00273CA5" w:rsidRPr="00DC07A7" w:rsidRDefault="00273CA5" w:rsidP="00CE3F02">
            <w:pPr>
              <w:ind w:end="0.50pt"/>
            </w:pPr>
          </w:p>
        </w:tc>
      </w:tr>
      <w:tr w:rsidR="00273CA5" w:rsidRPr="00DC07A7" w:rsidTr="00CE3F02">
        <w:tc>
          <w:tcPr>
            <w:tcW w:w="26.70pt" w:type="dxa"/>
            <w:vAlign w:val="center"/>
          </w:tcPr>
          <w:p w:rsidR="00273CA5" w:rsidRPr="00DC07A7" w:rsidRDefault="00273CA5" w:rsidP="00CE3F02">
            <w:pPr>
              <w:ind w:end="0.50pt"/>
              <w:jc w:val="center"/>
            </w:pPr>
            <w:r w:rsidRPr="00DC07A7">
              <w:t>9</w:t>
            </w:r>
          </w:p>
        </w:tc>
        <w:tc>
          <w:tcPr>
            <w:tcW w:w="77.95pt" w:type="dxa"/>
          </w:tcPr>
          <w:p w:rsidR="00273CA5" w:rsidRPr="00DC07A7" w:rsidRDefault="00273CA5" w:rsidP="00CE3F02">
            <w:pPr>
              <w:ind w:end="0.50pt"/>
            </w:pPr>
          </w:p>
        </w:tc>
        <w:tc>
          <w:tcPr>
            <w:tcW w:w="134.65pt" w:type="dxa"/>
          </w:tcPr>
          <w:p w:rsidR="00273CA5" w:rsidRPr="00DC07A7" w:rsidRDefault="00273CA5" w:rsidP="00CE3F02">
            <w:pPr>
              <w:ind w:end="0.50pt"/>
            </w:pPr>
          </w:p>
        </w:tc>
        <w:tc>
          <w:tcPr>
            <w:tcW w:w="221.30pt" w:type="dxa"/>
          </w:tcPr>
          <w:p w:rsidR="00273CA5" w:rsidRPr="00DC07A7" w:rsidRDefault="00273CA5" w:rsidP="00CE3F02">
            <w:pPr>
              <w:ind w:end="0.50pt"/>
            </w:pPr>
          </w:p>
        </w:tc>
      </w:tr>
      <w:tr w:rsidR="00273CA5" w:rsidRPr="00DC07A7" w:rsidTr="00CE3F02">
        <w:tc>
          <w:tcPr>
            <w:tcW w:w="26.70pt" w:type="dxa"/>
            <w:vAlign w:val="center"/>
          </w:tcPr>
          <w:p w:rsidR="00273CA5" w:rsidRPr="00DC07A7" w:rsidRDefault="00273CA5" w:rsidP="00CE3F02">
            <w:pPr>
              <w:ind w:end="0.50pt"/>
              <w:jc w:val="center"/>
            </w:pPr>
            <w:r w:rsidRPr="00DC07A7">
              <w:t>10</w:t>
            </w:r>
          </w:p>
        </w:tc>
        <w:tc>
          <w:tcPr>
            <w:tcW w:w="77.95pt" w:type="dxa"/>
          </w:tcPr>
          <w:p w:rsidR="00273CA5" w:rsidRPr="00DC07A7" w:rsidRDefault="00273CA5" w:rsidP="00CE3F02">
            <w:pPr>
              <w:ind w:end="0.50pt"/>
            </w:pPr>
          </w:p>
        </w:tc>
        <w:tc>
          <w:tcPr>
            <w:tcW w:w="134.65pt" w:type="dxa"/>
          </w:tcPr>
          <w:p w:rsidR="00273CA5" w:rsidRPr="00DC07A7" w:rsidRDefault="00273CA5" w:rsidP="00CE3F02">
            <w:pPr>
              <w:ind w:end="0.50pt"/>
            </w:pPr>
          </w:p>
        </w:tc>
        <w:tc>
          <w:tcPr>
            <w:tcW w:w="221.30pt" w:type="dxa"/>
          </w:tcPr>
          <w:p w:rsidR="00273CA5" w:rsidRPr="00DC07A7" w:rsidRDefault="00273CA5" w:rsidP="00CE3F02">
            <w:pPr>
              <w:ind w:end="0.50pt"/>
            </w:pPr>
          </w:p>
        </w:tc>
      </w:tr>
      <w:tr w:rsidR="00273CA5" w:rsidRPr="00DC07A7" w:rsidTr="00CE3F02">
        <w:tc>
          <w:tcPr>
            <w:tcW w:w="26.70pt" w:type="dxa"/>
            <w:vAlign w:val="center"/>
          </w:tcPr>
          <w:p w:rsidR="00273CA5" w:rsidRPr="00DC07A7" w:rsidRDefault="00273CA5" w:rsidP="00CE3F02">
            <w:pPr>
              <w:ind w:end="0.50pt"/>
              <w:jc w:val="center"/>
            </w:pPr>
            <w:r w:rsidRPr="00DC07A7">
              <w:t>11</w:t>
            </w:r>
          </w:p>
        </w:tc>
        <w:tc>
          <w:tcPr>
            <w:tcW w:w="77.95pt" w:type="dxa"/>
          </w:tcPr>
          <w:p w:rsidR="00273CA5" w:rsidRPr="00DC07A7" w:rsidRDefault="00273CA5" w:rsidP="00CE3F02">
            <w:pPr>
              <w:ind w:end="0.50pt"/>
            </w:pPr>
          </w:p>
        </w:tc>
        <w:tc>
          <w:tcPr>
            <w:tcW w:w="134.65pt" w:type="dxa"/>
          </w:tcPr>
          <w:p w:rsidR="00273CA5" w:rsidRPr="00DC07A7" w:rsidRDefault="00273CA5" w:rsidP="00CE3F02">
            <w:pPr>
              <w:ind w:end="0.50pt"/>
            </w:pPr>
          </w:p>
        </w:tc>
        <w:tc>
          <w:tcPr>
            <w:tcW w:w="221.30pt" w:type="dxa"/>
          </w:tcPr>
          <w:p w:rsidR="00273CA5" w:rsidRPr="00DC07A7" w:rsidRDefault="00273CA5" w:rsidP="00CE3F02">
            <w:pPr>
              <w:ind w:end="0.50pt"/>
            </w:pPr>
          </w:p>
        </w:tc>
      </w:tr>
      <w:tr w:rsidR="00273CA5" w:rsidRPr="00DC07A7" w:rsidTr="00CE3F02">
        <w:tc>
          <w:tcPr>
            <w:tcW w:w="26.70pt" w:type="dxa"/>
            <w:vAlign w:val="center"/>
          </w:tcPr>
          <w:p w:rsidR="00273CA5" w:rsidRPr="00DC07A7" w:rsidRDefault="00273CA5" w:rsidP="00CE3F02">
            <w:pPr>
              <w:ind w:end="0.50pt"/>
              <w:jc w:val="center"/>
            </w:pPr>
            <w:r w:rsidRPr="00DC07A7">
              <w:t>12</w:t>
            </w:r>
          </w:p>
        </w:tc>
        <w:tc>
          <w:tcPr>
            <w:tcW w:w="77.95pt" w:type="dxa"/>
          </w:tcPr>
          <w:p w:rsidR="00273CA5" w:rsidRPr="00DC07A7" w:rsidRDefault="00273CA5" w:rsidP="00CE3F02">
            <w:pPr>
              <w:ind w:end="0.50pt"/>
            </w:pPr>
          </w:p>
        </w:tc>
        <w:tc>
          <w:tcPr>
            <w:tcW w:w="134.65pt" w:type="dxa"/>
          </w:tcPr>
          <w:p w:rsidR="00273CA5" w:rsidRPr="00DC07A7" w:rsidRDefault="00273CA5" w:rsidP="00CE3F02">
            <w:pPr>
              <w:ind w:end="0.50pt"/>
            </w:pPr>
          </w:p>
        </w:tc>
        <w:tc>
          <w:tcPr>
            <w:tcW w:w="221.30pt" w:type="dxa"/>
          </w:tcPr>
          <w:p w:rsidR="00273CA5" w:rsidRPr="00DC07A7" w:rsidRDefault="00273CA5" w:rsidP="00CE3F02">
            <w:pPr>
              <w:ind w:end="0.50pt"/>
            </w:pPr>
          </w:p>
        </w:tc>
      </w:tr>
      <w:tr w:rsidR="00273CA5" w:rsidRPr="00DC07A7" w:rsidTr="00CE3F02">
        <w:tc>
          <w:tcPr>
            <w:tcW w:w="26.70pt" w:type="dxa"/>
            <w:vAlign w:val="center"/>
          </w:tcPr>
          <w:p w:rsidR="00273CA5" w:rsidRPr="00DC07A7" w:rsidRDefault="00273CA5" w:rsidP="00CE3F02">
            <w:pPr>
              <w:ind w:end="0.50pt"/>
              <w:jc w:val="center"/>
            </w:pPr>
            <w:r w:rsidRPr="00DC07A7">
              <w:t>13</w:t>
            </w:r>
          </w:p>
        </w:tc>
        <w:tc>
          <w:tcPr>
            <w:tcW w:w="77.95pt" w:type="dxa"/>
          </w:tcPr>
          <w:p w:rsidR="00273CA5" w:rsidRPr="00DC07A7" w:rsidRDefault="00273CA5" w:rsidP="00CE3F02">
            <w:pPr>
              <w:ind w:end="0.50pt"/>
            </w:pPr>
          </w:p>
        </w:tc>
        <w:tc>
          <w:tcPr>
            <w:tcW w:w="134.65pt" w:type="dxa"/>
          </w:tcPr>
          <w:p w:rsidR="00273CA5" w:rsidRPr="00DC07A7" w:rsidRDefault="00273CA5" w:rsidP="00CE3F02">
            <w:pPr>
              <w:ind w:end="0.50pt"/>
            </w:pPr>
          </w:p>
        </w:tc>
        <w:tc>
          <w:tcPr>
            <w:tcW w:w="221.30pt" w:type="dxa"/>
          </w:tcPr>
          <w:p w:rsidR="00273CA5" w:rsidRPr="00DC07A7" w:rsidRDefault="00273CA5" w:rsidP="00CE3F02">
            <w:pPr>
              <w:ind w:end="0.50pt"/>
            </w:pPr>
          </w:p>
        </w:tc>
      </w:tr>
      <w:tr w:rsidR="00273CA5" w:rsidRPr="00DC07A7" w:rsidTr="00CE3F02">
        <w:tc>
          <w:tcPr>
            <w:tcW w:w="26.70pt" w:type="dxa"/>
            <w:vAlign w:val="center"/>
          </w:tcPr>
          <w:p w:rsidR="00273CA5" w:rsidRPr="00DC07A7" w:rsidRDefault="00273CA5" w:rsidP="00CE3F02">
            <w:pPr>
              <w:ind w:end="0.50pt"/>
              <w:jc w:val="center"/>
            </w:pPr>
            <w:r w:rsidRPr="00DC07A7">
              <w:t>14</w:t>
            </w:r>
          </w:p>
        </w:tc>
        <w:tc>
          <w:tcPr>
            <w:tcW w:w="77.95pt" w:type="dxa"/>
          </w:tcPr>
          <w:p w:rsidR="00273CA5" w:rsidRPr="00DC07A7" w:rsidRDefault="00273CA5" w:rsidP="00CE3F02">
            <w:pPr>
              <w:ind w:end="0.50pt"/>
            </w:pPr>
          </w:p>
        </w:tc>
        <w:tc>
          <w:tcPr>
            <w:tcW w:w="134.65pt" w:type="dxa"/>
          </w:tcPr>
          <w:p w:rsidR="00273CA5" w:rsidRPr="00DC07A7" w:rsidRDefault="00273CA5" w:rsidP="00CE3F02">
            <w:pPr>
              <w:ind w:end="0.50pt"/>
            </w:pPr>
          </w:p>
        </w:tc>
        <w:tc>
          <w:tcPr>
            <w:tcW w:w="221.30pt" w:type="dxa"/>
          </w:tcPr>
          <w:p w:rsidR="00273CA5" w:rsidRPr="00DC07A7" w:rsidRDefault="00273CA5" w:rsidP="00CE3F02">
            <w:pPr>
              <w:ind w:end="0.50pt"/>
            </w:pPr>
          </w:p>
        </w:tc>
      </w:tr>
      <w:tr w:rsidR="00273CA5" w:rsidRPr="00DC07A7" w:rsidTr="00CE3F02">
        <w:tc>
          <w:tcPr>
            <w:tcW w:w="26.70pt" w:type="dxa"/>
            <w:vAlign w:val="center"/>
          </w:tcPr>
          <w:p w:rsidR="00273CA5" w:rsidRPr="00DC07A7" w:rsidRDefault="00273CA5" w:rsidP="00CE3F02">
            <w:pPr>
              <w:ind w:end="0.50pt"/>
              <w:jc w:val="center"/>
            </w:pPr>
            <w:r w:rsidRPr="00DC07A7">
              <w:t>15</w:t>
            </w:r>
          </w:p>
        </w:tc>
        <w:tc>
          <w:tcPr>
            <w:tcW w:w="77.95pt" w:type="dxa"/>
          </w:tcPr>
          <w:p w:rsidR="00273CA5" w:rsidRPr="00DC07A7" w:rsidRDefault="00273CA5" w:rsidP="00CE3F02">
            <w:pPr>
              <w:ind w:end="0.50pt"/>
            </w:pPr>
          </w:p>
        </w:tc>
        <w:tc>
          <w:tcPr>
            <w:tcW w:w="134.65pt" w:type="dxa"/>
          </w:tcPr>
          <w:p w:rsidR="00273CA5" w:rsidRPr="00DC07A7" w:rsidRDefault="00273CA5" w:rsidP="00CE3F02">
            <w:pPr>
              <w:ind w:end="0.50pt"/>
            </w:pPr>
          </w:p>
        </w:tc>
        <w:tc>
          <w:tcPr>
            <w:tcW w:w="221.30pt" w:type="dxa"/>
          </w:tcPr>
          <w:p w:rsidR="00273CA5" w:rsidRPr="00DC07A7" w:rsidRDefault="00273CA5" w:rsidP="00CE3F02">
            <w:pPr>
              <w:ind w:end="0.50pt"/>
            </w:pPr>
          </w:p>
        </w:tc>
      </w:tr>
    </w:tbl>
    <w:p w:rsidR="00273CA5" w:rsidRPr="00DC07A7" w:rsidRDefault="00273CA5" w:rsidP="00273CA5">
      <w:pPr>
        <w:numPr>
          <w:ilvl w:val="0"/>
          <w:numId w:val="1"/>
        </w:numPr>
        <w:ind w:end="0.50pt"/>
      </w:pPr>
      <w:r w:rsidRPr="00DC07A7">
        <w:rPr>
          <w:rFonts w:hint="eastAsia"/>
        </w:rPr>
        <w:t>変更届の場合は、変更後の役員のみ記入のこと。</w:t>
      </w:r>
    </w:p>
    <w:sectPr w:rsidR="00273CA5" w:rsidRPr="00DC07A7" w:rsidSect="00334B8E">
      <w:pgSz w:w="595.30pt" w:h="841.90pt" w:code="9"/>
      <w:pgMar w:top="79.40pt" w:right="65.20pt" w:bottom="56.70pt" w:left="79.40pt" w:header="42.55pt" w:footer="49.60pt" w:gutter="0pt"/>
      <w:cols w:space="21.25pt"/>
      <w:docGrid w:type="linesAndChars" w:linePitch="371" w:charSpace="8537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0D4A4A" w:rsidRDefault="000D4A4A" w:rsidP="00517C50">
      <w:r>
        <w:separator/>
      </w:r>
    </w:p>
  </w:endnote>
  <w:endnote w:type="continuationSeparator" w:id="0">
    <w:p w:rsidR="000D4A4A" w:rsidRDefault="000D4A4A" w:rsidP="00517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0D4A4A" w:rsidRDefault="000D4A4A" w:rsidP="00517C50">
      <w:r>
        <w:separator/>
      </w:r>
    </w:p>
  </w:footnote>
  <w:footnote w:type="continuationSeparator" w:id="0">
    <w:p w:rsidR="000D4A4A" w:rsidRDefault="000D4A4A" w:rsidP="00517C50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29E8672E"/>
    <w:multiLevelType w:val="hybridMultilevel"/>
    <w:tmpl w:val="B64CFEFC"/>
    <w:lvl w:ilvl="0" w:tplc="C05C06C2">
      <w:numFmt w:val="bullet"/>
      <w:lvlText w:val="※"/>
      <w:lvlJc w:val="start"/>
      <w:pPr>
        <w:ind w:start="18pt" w:hanging="18pt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start"/>
      <w:pPr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189pt" w:hanging="21pt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embedSystemFonts/>
  <w:bordersDoNotSurroundHeader/>
  <w:bordersDoNotSurroundFooter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2pt"/>
  <w:drawingGridHorizontalSpacing w:val="7.05pt"/>
  <w:drawingGridVerticalSpacing w:val="22.05pt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459"/>
    <w:rsid w:val="000628BF"/>
    <w:rsid w:val="00091E46"/>
    <w:rsid w:val="00092A79"/>
    <w:rsid w:val="00096E84"/>
    <w:rsid w:val="000D1765"/>
    <w:rsid w:val="000D4A4A"/>
    <w:rsid w:val="00124F47"/>
    <w:rsid w:val="0016489F"/>
    <w:rsid w:val="001704CF"/>
    <w:rsid w:val="00176E41"/>
    <w:rsid w:val="001B4B26"/>
    <w:rsid w:val="001C77A8"/>
    <w:rsid w:val="002221A1"/>
    <w:rsid w:val="00250C2F"/>
    <w:rsid w:val="00273CA5"/>
    <w:rsid w:val="00297D10"/>
    <w:rsid w:val="002A001D"/>
    <w:rsid w:val="002A0986"/>
    <w:rsid w:val="00310403"/>
    <w:rsid w:val="00334B8E"/>
    <w:rsid w:val="00395B42"/>
    <w:rsid w:val="003A49AD"/>
    <w:rsid w:val="004432FD"/>
    <w:rsid w:val="00476084"/>
    <w:rsid w:val="00517459"/>
    <w:rsid w:val="00517C50"/>
    <w:rsid w:val="005317B5"/>
    <w:rsid w:val="005414FD"/>
    <w:rsid w:val="005675D9"/>
    <w:rsid w:val="005A0B9B"/>
    <w:rsid w:val="005E6E22"/>
    <w:rsid w:val="00667193"/>
    <w:rsid w:val="00702C19"/>
    <w:rsid w:val="007504E5"/>
    <w:rsid w:val="00772E68"/>
    <w:rsid w:val="007934BF"/>
    <w:rsid w:val="007C157C"/>
    <w:rsid w:val="008036A9"/>
    <w:rsid w:val="008878DD"/>
    <w:rsid w:val="008B6829"/>
    <w:rsid w:val="008C50E7"/>
    <w:rsid w:val="009E190D"/>
    <w:rsid w:val="00A17E06"/>
    <w:rsid w:val="00A209A2"/>
    <w:rsid w:val="00B12B86"/>
    <w:rsid w:val="00B407B4"/>
    <w:rsid w:val="00B53E39"/>
    <w:rsid w:val="00B62F6B"/>
    <w:rsid w:val="00B63261"/>
    <w:rsid w:val="00B73739"/>
    <w:rsid w:val="00BC57B2"/>
    <w:rsid w:val="00BD69F6"/>
    <w:rsid w:val="00BE2DE6"/>
    <w:rsid w:val="00BF04C3"/>
    <w:rsid w:val="00C06F6C"/>
    <w:rsid w:val="00CD0F86"/>
    <w:rsid w:val="00CE3F02"/>
    <w:rsid w:val="00CF75CA"/>
    <w:rsid w:val="00D12289"/>
    <w:rsid w:val="00D5623E"/>
    <w:rsid w:val="00DC07A7"/>
    <w:rsid w:val="00DE19FC"/>
    <w:rsid w:val="00DE7A71"/>
    <w:rsid w:val="00DF5A17"/>
    <w:rsid w:val="00E20409"/>
    <w:rsid w:val="00E30C84"/>
    <w:rsid w:val="00E34DF5"/>
    <w:rsid w:val="00E865C1"/>
    <w:rsid w:val="00E879C0"/>
    <w:rsid w:val="00ED24E3"/>
    <w:rsid w:val="00EF4999"/>
    <w:rsid w:val="00F376FA"/>
    <w:rsid w:val="00FB2378"/>
    <w:rsid w:val="00FB2F24"/>
    <w:rsid w:val="00FD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AD0E91ED-F66F-4792-A025-A4374BAE563A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517C50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17C50"/>
    <w:rPr>
      <w:rFonts w:ascii="ＭＳ 明朝"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517C50"/>
    <w:pPr>
      <w:tabs>
        <w:tab w:val="center" w:pos="212.60pt"/>
        <w:tab w:val="end" w:pos="425.20pt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17C50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docProps/app.xml><?xml version="1.0" encoding="utf-8"?>
<Properties xmlns="http://purl.oclc.org/ooxml/officeDocument/extendedProperties" xmlns:vt="http://purl.oclc.org/ooxml/officeDocument/docPropsVTypes">
  <Template>E5229C69.dotm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金田　直樹</dc:creator>
  <cp:keywords/>
  <dc:description/>
  <cp:lastModifiedBy>金田　直樹</cp:lastModifiedBy>
  <cp:revision>2</cp:revision>
  <cp:lastPrinted>2002-08-08T01:59:00Z</cp:lastPrinted>
  <dcterms:created xsi:type="dcterms:W3CDTF">2023-08-18T06:58:00Z</dcterms:created>
  <dcterms:modified xsi:type="dcterms:W3CDTF">2023-08-18T06:58:00Z</dcterms:modified>
</cp:coreProperties>
</file>