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461B0" w:rsidRPr="001E7D4A" w:rsidRDefault="00E308AF" w:rsidP="00D64897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4938395</wp:posOffset>
                </wp:positionH>
                <wp:positionV relativeFrom="paragraph">
                  <wp:posOffset>-105410</wp:posOffset>
                </wp:positionV>
                <wp:extent cx="1200150" cy="3429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DC3" w:rsidRPr="006C37C5" w:rsidRDefault="00E308AF" w:rsidP="006C37C5">
                            <w:pPr>
                              <w:rPr>
                                <w:rFonts w:ascii="ＭＳ 明朝" w:hAnsiTheme="maj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C37C5">
                              <w:rPr>
                                <w:rFonts w:ascii="ＭＳ 明朝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様式第１号-</w:t>
                            </w:r>
                            <w:r w:rsidR="00DD09F7">
                              <w:rPr>
                                <w:rFonts w:ascii="ＭＳ 明朝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8.85pt;margin-top:-8.3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" filled="f" stroked="f" strokeweight=".5pt">
                <v:textbox>
                  <w:txbxContent>
                    <w:p w:rsidR="003F5DC3" w:rsidRPr="006C37C5" w:rsidRDefault="00E308AF" w:rsidP="006C37C5">
                      <w:pPr>
                        <w:rPr>
                          <w:rFonts w:ascii="ＭＳ 明朝" w:hAnsiTheme="majorEastAsia"/>
                          <w:color w:val="000000" w:themeColor="text1"/>
                          <w:sz w:val="22"/>
                          <w:szCs w:val="24"/>
                        </w:rPr>
                      </w:pPr>
                      <w:r w:rsidRPr="006C37C5">
                        <w:rPr>
                          <w:rFonts w:ascii="ＭＳ 明朝" w:hAnsiTheme="majorEastAsia" w:hint="eastAsia"/>
                          <w:color w:val="000000" w:themeColor="text1"/>
                          <w:sz w:val="22"/>
                          <w:szCs w:val="24"/>
                        </w:rPr>
                        <w:t>様式第１号-</w:t>
                      </w:r>
                      <w:r w:rsidR="00DD09F7">
                        <w:rPr>
                          <w:rFonts w:ascii="ＭＳ 明朝" w:hAnsiTheme="majorEastAsia" w:hint="eastAsia"/>
                          <w:color w:val="000000" w:themeColor="text1"/>
                          <w:sz w:val="22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4E31" w:rsidRDefault="00BF4E31">
      <w:pPr>
        <w:rPr>
          <w:sz w:val="24"/>
          <w:szCs w:val="24"/>
        </w:rPr>
      </w:pPr>
    </w:p>
    <w:p w:rsidR="0028139E" w:rsidRPr="006E793A" w:rsidRDefault="008461B0" w:rsidP="00B54269">
      <w:pPr>
        <w:jc w:val="center"/>
        <w:rPr>
          <w:rFonts w:asciiTheme="majorEastAsia" w:hAnsiTheme="majorEastAsia"/>
          <w:sz w:val="36"/>
          <w:szCs w:val="36"/>
        </w:rPr>
      </w:pPr>
      <w:r w:rsidRPr="002125FA">
        <w:rPr>
          <w:rFonts w:asciiTheme="majorEastAsia" w:hAnsiTheme="majorEastAsia" w:hint="eastAsia"/>
          <w:spacing w:val="72"/>
          <w:kern w:val="0"/>
          <w:sz w:val="36"/>
          <w:szCs w:val="36"/>
          <w:fitText w:val="5400" w:id="-1510175485"/>
        </w:rPr>
        <w:t>組織の概要及び</w:t>
      </w:r>
      <w:r w:rsidR="0028139E" w:rsidRPr="002125FA">
        <w:rPr>
          <w:rFonts w:asciiTheme="majorEastAsia" w:hAnsiTheme="majorEastAsia" w:hint="eastAsia"/>
          <w:spacing w:val="72"/>
          <w:kern w:val="0"/>
          <w:sz w:val="36"/>
          <w:szCs w:val="36"/>
          <w:fitText w:val="5400" w:id="-1510175485"/>
        </w:rPr>
        <w:t>業務実</w:t>
      </w:r>
      <w:r w:rsidR="0028139E" w:rsidRPr="002125FA">
        <w:rPr>
          <w:rFonts w:asciiTheme="majorEastAsia" w:hAnsiTheme="majorEastAsia" w:hint="eastAsia"/>
          <w:kern w:val="0"/>
          <w:sz w:val="36"/>
          <w:szCs w:val="36"/>
          <w:fitText w:val="5400" w:id="-1510175485"/>
        </w:rPr>
        <w:t>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5"/>
        <w:gridCol w:w="709"/>
        <w:gridCol w:w="6036"/>
      </w:tblGrid>
      <w:tr w:rsidR="0028139E" w:rsidRPr="001E7D4A" w:rsidTr="004A2E07">
        <w:trPr>
          <w:trHeight w:val="7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B030B2">
        <w:trPr>
          <w:trHeight w:val="2676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DA0689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</w:t>
            </w:r>
            <w:r w:rsidR="00A24BCA">
              <w:rPr>
                <w:rFonts w:ascii="ＭＳ 明朝" w:hint="eastAsia"/>
                <w:sz w:val="22"/>
              </w:rPr>
              <w:t>（店）</w:t>
            </w:r>
            <w:r w:rsidRPr="001E7D4A">
              <w:rPr>
                <w:rFonts w:hint="eastAsia"/>
                <w:sz w:val="22"/>
              </w:rPr>
              <w:t xml:space="preserve">　　　　　　　営業所</w:t>
            </w:r>
          </w:p>
        </w:tc>
      </w:tr>
      <w:tr w:rsidR="004279E6" w:rsidRPr="001E7D4A" w:rsidTr="00E72E8A">
        <w:trPr>
          <w:trHeight w:val="737"/>
        </w:trPr>
        <w:tc>
          <w:tcPr>
            <w:tcW w:w="2376" w:type="dxa"/>
            <w:vMerge w:val="restart"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709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6183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E72E8A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6183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E72E8A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6183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A2E07" w:rsidRPr="001E7D4A" w:rsidTr="00E72E8A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A2E07" w:rsidRPr="001E7D4A" w:rsidRDefault="004A2E07" w:rsidP="00B54269">
            <w:pPr>
              <w:jc w:val="distribute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A2E07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6183" w:type="dxa"/>
            <w:tcBorders>
              <w:right w:val="single" w:sz="4" w:space="0" w:color="auto"/>
            </w:tcBorders>
            <w:vAlign w:val="center"/>
          </w:tcPr>
          <w:p w:rsidR="004A2E07" w:rsidRPr="001E7D4A" w:rsidRDefault="004A2E07" w:rsidP="0028139E">
            <w:pPr>
              <w:rPr>
                <w:sz w:val="22"/>
              </w:rPr>
            </w:pPr>
          </w:p>
        </w:tc>
      </w:tr>
      <w:tr w:rsidR="004279E6" w:rsidRPr="001E7D4A" w:rsidTr="00E72E8A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279E6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6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680D06" w:rsidRDefault="005E0D6E">
      <w:pPr>
        <w:rPr>
          <w:sz w:val="20"/>
          <w:szCs w:val="20"/>
        </w:rPr>
      </w:pPr>
      <w:r w:rsidRPr="00680D06">
        <w:rPr>
          <w:rFonts w:hint="eastAsia"/>
          <w:sz w:val="20"/>
          <w:szCs w:val="20"/>
        </w:rPr>
        <w:t>※記入欄が不足する等の場合は、別添として任意の</w:t>
      </w:r>
      <w:r w:rsidR="00680D06">
        <w:rPr>
          <w:rFonts w:hint="eastAsia"/>
          <w:sz w:val="20"/>
          <w:szCs w:val="20"/>
        </w:rPr>
        <w:t>書式</w:t>
      </w:r>
      <w:r w:rsidR="006E2F04">
        <w:rPr>
          <w:rFonts w:hint="eastAsia"/>
          <w:sz w:val="20"/>
          <w:szCs w:val="20"/>
        </w:rPr>
        <w:t>の資料</w:t>
      </w:r>
      <w:r w:rsidRPr="00680D06">
        <w:rPr>
          <w:rFonts w:hint="eastAsia"/>
          <w:sz w:val="20"/>
          <w:szCs w:val="20"/>
        </w:rPr>
        <w:t>も可</w:t>
      </w:r>
      <w:r w:rsidR="00680D06">
        <w:rPr>
          <w:rFonts w:hint="eastAsia"/>
          <w:sz w:val="20"/>
          <w:szCs w:val="20"/>
        </w:rPr>
        <w:t>とする。</w:t>
      </w:r>
    </w:p>
    <w:sectPr w:rsidR="0028139E" w:rsidRPr="00680D06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5FA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0D6E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D06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7C5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2F04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93A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0E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BCA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0B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06A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72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9F7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AF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E8A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3F44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74E0A0F8.dotm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昭夫</dc:creator>
  <cp:lastModifiedBy>林　昭夫</cp:lastModifiedBy>
  <cp:revision>2</cp:revision>
  <cp:lastPrinted>2022-05-31T09:13:00Z</cp:lastPrinted>
  <dcterms:created xsi:type="dcterms:W3CDTF">2023-04-03T13:46:00Z</dcterms:created>
  <dcterms:modified xsi:type="dcterms:W3CDTF">2023-04-03T13:46:00Z</dcterms:modified>
</cp:coreProperties>
</file>