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7BD75FE" w:rsidR="003267DC" w:rsidRPr="00407DD7" w:rsidRDefault="00A9094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旭市長　米本　弥一郎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9094F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3144-246C-4891-83E0-BB035988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9C744B6F.dotm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2023-04-03T09:17:00Z</dcterms:modified>
</cp:coreProperties>
</file>