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48548D4" w14:textId="77777777" w:rsidR="00216D73" w:rsidRPr="00407DD7" w:rsidRDefault="00216D73" w:rsidP="00216D73">
      <w:pPr>
        <w:rPr>
          <w:rFonts w:asciiTheme="minorEastAsia" w:hAnsiTheme="minorEastAsia"/>
        </w:rPr>
      </w:pPr>
      <w:bookmarkStart w:id="0" w:name="_GoBack"/>
      <w:bookmarkEnd w:id="0"/>
      <w:r>
        <w:rPr>
          <w:rFonts w:asciiTheme="minorEastAsia" w:hAnsiTheme="minorEastAsia" w:hint="eastAsia"/>
        </w:rPr>
        <w:t xml:space="preserve">旭市長　米本　弥一郎　</w:t>
      </w:r>
      <w:r w:rsidRPr="00407DD7">
        <w:rPr>
          <w:rFonts w:asciiTheme="minorEastAsia" w:hAnsiTheme="minorEastAsia" w:hint="eastAsia"/>
        </w:rPr>
        <w:t>殿</w:t>
      </w:r>
    </w:p>
    <w:p w14:paraId="63CE85B3" w14:textId="77777777" w:rsidR="00ED310E" w:rsidRPr="00216D73"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16D73"/>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BEBCF-67D2-45E9-AC56-E8BFBA8C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4CCA2ADB.dotm</Template>
  <TotalTime>0</TotalTime>
  <Pages>4</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2023-04-03T09:21:00Z</dcterms:modified>
</cp:coreProperties>
</file>