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CD" w:rsidRPr="00B5479D" w:rsidRDefault="00057BCD" w:rsidP="00057BCD">
      <w:pPr>
        <w:ind w:left="282" w:hangingChars="100" w:hanging="282"/>
      </w:pPr>
      <w:r w:rsidRPr="00B5479D">
        <w:rPr>
          <w:rFonts w:hint="eastAsia"/>
        </w:rPr>
        <w:t>第１</w:t>
      </w:r>
      <w:r w:rsidR="00640E84" w:rsidRPr="00B5479D">
        <w:rPr>
          <w:rFonts w:hint="eastAsia"/>
        </w:rPr>
        <w:t>３</w:t>
      </w:r>
      <w:r w:rsidRPr="00B5479D">
        <w:rPr>
          <w:rFonts w:hint="eastAsia"/>
        </w:rPr>
        <w:t>号様式(第９条関係)</w:t>
      </w:r>
    </w:p>
    <w:p w:rsidR="00057BCD" w:rsidRPr="00B5479D" w:rsidRDefault="00057BCD" w:rsidP="00057BCD">
      <w:pPr>
        <w:ind w:left="282" w:hangingChars="100" w:hanging="282"/>
        <w:jc w:val="right"/>
      </w:pPr>
      <w:r w:rsidRPr="00B5479D">
        <w:rPr>
          <w:rFonts w:hint="eastAsia"/>
        </w:rPr>
        <w:t>年　　月　　日</w:t>
      </w:r>
    </w:p>
    <w:p w:rsidR="00057BCD" w:rsidRPr="00B5479D" w:rsidRDefault="00057BCD" w:rsidP="00057BCD">
      <w:pPr>
        <w:ind w:left="282" w:hangingChars="100" w:hanging="282"/>
      </w:pPr>
    </w:p>
    <w:p w:rsidR="00057BCD" w:rsidRPr="00B5479D" w:rsidRDefault="00057BCD" w:rsidP="00057BCD">
      <w:pPr>
        <w:ind w:left="282" w:hangingChars="100" w:hanging="282"/>
      </w:pPr>
      <w:r w:rsidRPr="00B5479D">
        <w:rPr>
          <w:rFonts w:hint="eastAsia"/>
        </w:rPr>
        <w:t xml:space="preserve">　旭市長</w:t>
      </w:r>
    </w:p>
    <w:p w:rsidR="00057BCD" w:rsidRPr="00B5479D" w:rsidRDefault="00057BCD" w:rsidP="00057BCD">
      <w:pPr>
        <w:ind w:left="282" w:hangingChars="100" w:hanging="282"/>
      </w:pPr>
    </w:p>
    <w:p w:rsidR="00057BCD" w:rsidRPr="00B5479D" w:rsidRDefault="00057BCD" w:rsidP="00057BCD">
      <w:pPr>
        <w:wordWrap w:val="0"/>
        <w:ind w:left="282" w:hangingChars="100" w:hanging="282"/>
        <w:jc w:val="right"/>
      </w:pPr>
      <w:r w:rsidRPr="00B5479D">
        <w:rPr>
          <w:rFonts w:hint="eastAsia"/>
        </w:rPr>
        <w:t xml:space="preserve">住所　　　　</w:t>
      </w:r>
      <w:r w:rsidR="00577EF8" w:rsidRPr="00B5479D">
        <w:rPr>
          <w:rFonts w:hint="eastAsia"/>
        </w:rPr>
        <w:t xml:space="preserve">　　</w:t>
      </w:r>
      <w:r w:rsidRPr="00B5479D">
        <w:rPr>
          <w:rFonts w:hint="eastAsia"/>
        </w:rPr>
        <w:t xml:space="preserve">　　　　　</w:t>
      </w:r>
    </w:p>
    <w:p w:rsidR="00057BCD" w:rsidRPr="00B5479D" w:rsidRDefault="00057BCD" w:rsidP="00057BCD">
      <w:pPr>
        <w:wordWrap w:val="0"/>
        <w:ind w:left="282" w:hangingChars="100" w:hanging="282"/>
        <w:jc w:val="right"/>
      </w:pPr>
      <w:r w:rsidRPr="00B5479D">
        <w:rPr>
          <w:rFonts w:hint="eastAsia"/>
        </w:rPr>
        <w:t xml:space="preserve">氏名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　</w:t>
      </w:r>
    </w:p>
    <w:p w:rsidR="00057BCD" w:rsidRPr="00B5479D" w:rsidRDefault="00057BCD" w:rsidP="00057BCD">
      <w:pPr>
        <w:ind w:left="282" w:hangingChars="100" w:hanging="282"/>
      </w:pPr>
    </w:p>
    <w:p w:rsidR="00057BCD" w:rsidRPr="00B5479D" w:rsidRDefault="00057BCD" w:rsidP="00057BCD">
      <w:pPr>
        <w:ind w:left="282" w:hangingChars="100" w:hanging="282"/>
        <w:jc w:val="center"/>
      </w:pPr>
      <w:r w:rsidRPr="00B5479D">
        <w:rPr>
          <w:rFonts w:hint="eastAsia"/>
        </w:rPr>
        <w:t>旭市空家・空地バンク利用登録事項変更届出書</w:t>
      </w:r>
    </w:p>
    <w:p w:rsidR="00057BCD" w:rsidRPr="00B5479D" w:rsidRDefault="00057BCD" w:rsidP="00057BCD">
      <w:pPr>
        <w:ind w:left="282" w:hangingChars="100" w:hanging="282"/>
      </w:pPr>
    </w:p>
    <w:p w:rsidR="00057BCD" w:rsidRPr="00B5479D" w:rsidRDefault="00057BCD" w:rsidP="00057BCD">
      <w:r w:rsidRPr="00B5479D">
        <w:rPr>
          <w:rFonts w:hint="eastAsia"/>
        </w:rPr>
        <w:t xml:space="preserve">　旭市空家・空地バンクの利用登録事項を変更したいので、旭市空家・空地バンク実施要綱第９条の規定により下記のとおり届け出ます。</w:t>
      </w:r>
    </w:p>
    <w:p w:rsidR="00057BCD" w:rsidRPr="00B5479D" w:rsidRDefault="00057BCD" w:rsidP="00057BCD">
      <w:pPr>
        <w:ind w:left="282" w:hangingChars="100" w:hanging="282"/>
      </w:pPr>
    </w:p>
    <w:p w:rsidR="00057BCD" w:rsidRPr="00B5479D" w:rsidRDefault="00057BCD" w:rsidP="00057BCD">
      <w:pPr>
        <w:ind w:left="282" w:hangingChars="100" w:hanging="282"/>
        <w:jc w:val="center"/>
      </w:pPr>
      <w:r w:rsidRPr="00B5479D">
        <w:rPr>
          <w:rFonts w:hint="eastAsia"/>
        </w:rPr>
        <w:t>記</w:t>
      </w:r>
    </w:p>
    <w:p w:rsidR="00057BCD" w:rsidRPr="00B5479D" w:rsidRDefault="00057BCD" w:rsidP="00057BCD">
      <w:pPr>
        <w:ind w:left="282" w:hangingChars="100" w:hanging="282"/>
      </w:pPr>
    </w:p>
    <w:p w:rsidR="00057BCD" w:rsidRPr="00B5479D" w:rsidRDefault="00057BCD" w:rsidP="00057BCD">
      <w:pPr>
        <w:ind w:left="282" w:hangingChars="100" w:hanging="282"/>
      </w:pPr>
      <w:r w:rsidRPr="00B5479D">
        <w:rPr>
          <w:rFonts w:hint="eastAsia"/>
        </w:rPr>
        <w:t>１　利用登録番号</w:t>
      </w:r>
    </w:p>
    <w:p w:rsidR="00057BCD" w:rsidRPr="00B5479D" w:rsidRDefault="00057BCD" w:rsidP="00057BCD">
      <w:pPr>
        <w:ind w:left="282" w:hangingChars="100" w:hanging="282"/>
      </w:pPr>
      <w:r w:rsidRPr="00B5479D">
        <w:rPr>
          <w:rFonts w:hint="eastAsia"/>
        </w:rPr>
        <w:t xml:space="preserve">　第　　　　号</w:t>
      </w:r>
    </w:p>
    <w:p w:rsidR="00057BCD" w:rsidRPr="00B5479D" w:rsidRDefault="00057BCD" w:rsidP="00057BCD">
      <w:pPr>
        <w:ind w:left="282" w:hangingChars="100" w:hanging="282"/>
      </w:pPr>
    </w:p>
    <w:p w:rsidR="00833266" w:rsidRPr="00B5479D" w:rsidRDefault="00057BCD" w:rsidP="00057BCD">
      <w:pPr>
        <w:ind w:left="282" w:hangingChars="100" w:hanging="282"/>
      </w:pPr>
      <w:r w:rsidRPr="00B5479D">
        <w:rPr>
          <w:rFonts w:hint="eastAsia"/>
        </w:rPr>
        <w:t>２　変更内容</w:t>
      </w:r>
    </w:p>
    <w:p w:rsidR="00057BCD" w:rsidRPr="00B5479D" w:rsidRDefault="00057BCD" w:rsidP="00057BCD">
      <w:pPr>
        <w:ind w:left="282" w:hangingChars="100" w:hanging="282"/>
      </w:pPr>
    </w:p>
    <w:p w:rsidR="00833266" w:rsidRPr="00B5479D" w:rsidRDefault="00833266" w:rsidP="00D43BDB">
      <w:bookmarkStart w:id="0" w:name="_GoBack"/>
      <w:bookmarkEnd w:id="0"/>
    </w:p>
    <w:sectPr w:rsidR="00833266" w:rsidRPr="00B5479D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9D" w:rsidRDefault="004B369D" w:rsidP="00A129CF">
      <w:r>
        <w:separator/>
      </w:r>
    </w:p>
  </w:endnote>
  <w:endnote w:type="continuationSeparator" w:id="0">
    <w:p w:rsidR="004B369D" w:rsidRDefault="004B369D" w:rsidP="00A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9D" w:rsidRDefault="004B369D" w:rsidP="00A129CF">
      <w:r>
        <w:separator/>
      </w:r>
    </w:p>
  </w:footnote>
  <w:footnote w:type="continuationSeparator" w:id="0">
    <w:p w:rsidR="004B369D" w:rsidRDefault="004B369D" w:rsidP="00A1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57BCD"/>
    <w:rsid w:val="00060CF7"/>
    <w:rsid w:val="000657F6"/>
    <w:rsid w:val="00086A7E"/>
    <w:rsid w:val="00091E46"/>
    <w:rsid w:val="000B7D96"/>
    <w:rsid w:val="000E0E8C"/>
    <w:rsid w:val="001229D3"/>
    <w:rsid w:val="00155F6F"/>
    <w:rsid w:val="001817EE"/>
    <w:rsid w:val="001B0000"/>
    <w:rsid w:val="001C77A8"/>
    <w:rsid w:val="001E6551"/>
    <w:rsid w:val="002437EE"/>
    <w:rsid w:val="002A4F18"/>
    <w:rsid w:val="002B23BE"/>
    <w:rsid w:val="002C6337"/>
    <w:rsid w:val="002E3098"/>
    <w:rsid w:val="00301BBB"/>
    <w:rsid w:val="0037381D"/>
    <w:rsid w:val="00386DC2"/>
    <w:rsid w:val="003978D8"/>
    <w:rsid w:val="003A184D"/>
    <w:rsid w:val="003C1CC1"/>
    <w:rsid w:val="003D3151"/>
    <w:rsid w:val="003D583A"/>
    <w:rsid w:val="00412C53"/>
    <w:rsid w:val="00431F96"/>
    <w:rsid w:val="00470CF5"/>
    <w:rsid w:val="0049638B"/>
    <w:rsid w:val="004B1D41"/>
    <w:rsid w:val="004B369D"/>
    <w:rsid w:val="004C1DA2"/>
    <w:rsid w:val="004C3612"/>
    <w:rsid w:val="00506478"/>
    <w:rsid w:val="00510112"/>
    <w:rsid w:val="00517459"/>
    <w:rsid w:val="00527160"/>
    <w:rsid w:val="005317B5"/>
    <w:rsid w:val="005414FD"/>
    <w:rsid w:val="00557A8D"/>
    <w:rsid w:val="00577EF8"/>
    <w:rsid w:val="005D63C6"/>
    <w:rsid w:val="00623AA3"/>
    <w:rsid w:val="00633CF1"/>
    <w:rsid w:val="00640E84"/>
    <w:rsid w:val="00645F8A"/>
    <w:rsid w:val="0066330C"/>
    <w:rsid w:val="006804CB"/>
    <w:rsid w:val="006922D9"/>
    <w:rsid w:val="00695CE1"/>
    <w:rsid w:val="00697F5A"/>
    <w:rsid w:val="006A2EB7"/>
    <w:rsid w:val="006A7BBA"/>
    <w:rsid w:val="006D55AC"/>
    <w:rsid w:val="006D6556"/>
    <w:rsid w:val="006D6DDA"/>
    <w:rsid w:val="007156C7"/>
    <w:rsid w:val="007528E0"/>
    <w:rsid w:val="007A7B79"/>
    <w:rsid w:val="007F41DA"/>
    <w:rsid w:val="007F7271"/>
    <w:rsid w:val="00810E2E"/>
    <w:rsid w:val="00833266"/>
    <w:rsid w:val="00843DAD"/>
    <w:rsid w:val="008519B1"/>
    <w:rsid w:val="008648FB"/>
    <w:rsid w:val="008927DF"/>
    <w:rsid w:val="008C48AC"/>
    <w:rsid w:val="008D1ED0"/>
    <w:rsid w:val="0092212B"/>
    <w:rsid w:val="00947649"/>
    <w:rsid w:val="00960EC8"/>
    <w:rsid w:val="00986A54"/>
    <w:rsid w:val="009E3B4D"/>
    <w:rsid w:val="00A03391"/>
    <w:rsid w:val="00A129CF"/>
    <w:rsid w:val="00A13BCA"/>
    <w:rsid w:val="00A22885"/>
    <w:rsid w:val="00A362B9"/>
    <w:rsid w:val="00A405A2"/>
    <w:rsid w:val="00A50999"/>
    <w:rsid w:val="00A72C41"/>
    <w:rsid w:val="00AC3804"/>
    <w:rsid w:val="00AC79C6"/>
    <w:rsid w:val="00AF3DB6"/>
    <w:rsid w:val="00B1175F"/>
    <w:rsid w:val="00B22EE1"/>
    <w:rsid w:val="00B27C6D"/>
    <w:rsid w:val="00B5479D"/>
    <w:rsid w:val="00B6279A"/>
    <w:rsid w:val="00B63261"/>
    <w:rsid w:val="00BA7E64"/>
    <w:rsid w:val="00BE7FE3"/>
    <w:rsid w:val="00C93AA1"/>
    <w:rsid w:val="00CF75CA"/>
    <w:rsid w:val="00D16ECD"/>
    <w:rsid w:val="00D31F9F"/>
    <w:rsid w:val="00D32931"/>
    <w:rsid w:val="00D43BDB"/>
    <w:rsid w:val="00D46F09"/>
    <w:rsid w:val="00D51EDE"/>
    <w:rsid w:val="00D62CDD"/>
    <w:rsid w:val="00DB3806"/>
    <w:rsid w:val="00DD0CC5"/>
    <w:rsid w:val="00E36D88"/>
    <w:rsid w:val="00E408E2"/>
    <w:rsid w:val="00E576A3"/>
    <w:rsid w:val="00ED52D8"/>
    <w:rsid w:val="00F0483A"/>
    <w:rsid w:val="00F53218"/>
    <w:rsid w:val="00FA7B67"/>
    <w:rsid w:val="00FB0C35"/>
    <w:rsid w:val="00FC6307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D2226"/>
  <w15:chartTrackingRefBased/>
  <w15:docId w15:val="{7C06EB60-2350-4A9C-9832-65A0C3D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6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29C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29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3E94-E174-4597-999E-D76AC266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A7025180.dotm</Template>
  <TotalTime>1247</TotalTime>
  <Pages>1</Pages>
  <Words>120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cp:lastModifiedBy>加瀬　哲也</cp:lastModifiedBy>
  <cp:revision>49</cp:revision>
  <cp:lastPrinted>2023-03-16T00:25:00Z</cp:lastPrinted>
  <dcterms:created xsi:type="dcterms:W3CDTF">2022-09-06T05:57:00Z</dcterms:created>
  <dcterms:modified xsi:type="dcterms:W3CDTF">2023-03-22T07:49:00Z</dcterms:modified>
</cp:coreProperties>
</file>