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9A" w:rsidRPr="00B5479D" w:rsidRDefault="00B6279A" w:rsidP="00B6279A">
      <w:pPr>
        <w:ind w:left="282" w:hangingChars="100" w:hanging="282"/>
      </w:pPr>
      <w:r w:rsidRPr="00B5479D">
        <w:rPr>
          <w:rFonts w:hint="eastAsia"/>
        </w:rPr>
        <w:t>第１</w:t>
      </w:r>
      <w:r w:rsidR="008648FB" w:rsidRPr="00B5479D">
        <w:rPr>
          <w:rFonts w:hint="eastAsia"/>
        </w:rPr>
        <w:t>６</w:t>
      </w:r>
      <w:r w:rsidRPr="00B5479D">
        <w:rPr>
          <w:rFonts w:hint="eastAsia"/>
        </w:rPr>
        <w:t>号様式(第１１条関係)</w:t>
      </w:r>
    </w:p>
    <w:p w:rsidR="00B6279A" w:rsidRPr="00B5479D" w:rsidRDefault="00B6279A" w:rsidP="00B6279A">
      <w:pPr>
        <w:ind w:left="282" w:hangingChars="100" w:hanging="282"/>
        <w:jc w:val="right"/>
      </w:pPr>
      <w:r w:rsidRPr="00B5479D">
        <w:rPr>
          <w:rFonts w:hint="eastAsia"/>
        </w:rPr>
        <w:t>年　　月　　日</w:t>
      </w:r>
    </w:p>
    <w:p w:rsidR="00B6279A" w:rsidRPr="00B5479D" w:rsidRDefault="00B6279A" w:rsidP="00B6279A">
      <w:pPr>
        <w:ind w:left="282" w:hangingChars="100" w:hanging="282"/>
      </w:pPr>
    </w:p>
    <w:p w:rsidR="00B6279A" w:rsidRPr="00B5479D" w:rsidRDefault="00B6279A" w:rsidP="00B6279A">
      <w:pPr>
        <w:ind w:left="282" w:hangingChars="100" w:hanging="282"/>
      </w:pPr>
      <w:r w:rsidRPr="00B5479D">
        <w:rPr>
          <w:rFonts w:hint="eastAsia"/>
        </w:rPr>
        <w:t xml:space="preserve">　旭市長</w:t>
      </w:r>
    </w:p>
    <w:p w:rsidR="00B6279A" w:rsidRPr="00B5479D" w:rsidRDefault="00B6279A" w:rsidP="00B6279A">
      <w:pPr>
        <w:ind w:left="282" w:hangingChars="100" w:hanging="282"/>
      </w:pPr>
    </w:p>
    <w:p w:rsidR="00B6279A" w:rsidRPr="00B5479D" w:rsidRDefault="00B6279A" w:rsidP="00B6279A">
      <w:pPr>
        <w:wordWrap w:val="0"/>
        <w:ind w:left="282" w:hangingChars="100" w:hanging="282"/>
        <w:jc w:val="right"/>
      </w:pPr>
      <w:r w:rsidRPr="00B5479D">
        <w:rPr>
          <w:rFonts w:hint="eastAsia"/>
        </w:rPr>
        <w:t xml:space="preserve">住所　　　　</w:t>
      </w:r>
      <w:r w:rsidR="00577EF8" w:rsidRPr="00B5479D">
        <w:rPr>
          <w:rFonts w:hint="eastAsia"/>
        </w:rPr>
        <w:t xml:space="preserve">　</w:t>
      </w:r>
      <w:r w:rsidRPr="00B5479D">
        <w:rPr>
          <w:rFonts w:hint="eastAsia"/>
        </w:rPr>
        <w:t xml:space="preserve">　　　　　　</w:t>
      </w:r>
    </w:p>
    <w:p w:rsidR="00B6279A" w:rsidRPr="00B5479D" w:rsidRDefault="00B6279A" w:rsidP="00B6279A">
      <w:pPr>
        <w:wordWrap w:val="0"/>
        <w:ind w:left="282" w:hangingChars="100" w:hanging="282"/>
        <w:jc w:val="right"/>
      </w:pPr>
      <w:r w:rsidRPr="00B5479D">
        <w:rPr>
          <w:rFonts w:hint="eastAsia"/>
        </w:rPr>
        <w:t xml:space="preserve">氏名　　　　</w:t>
      </w:r>
      <w:r w:rsidR="00577EF8" w:rsidRPr="00B5479D">
        <w:rPr>
          <w:rFonts w:hint="eastAsia"/>
        </w:rPr>
        <w:t xml:space="preserve">　</w:t>
      </w:r>
      <w:r w:rsidRPr="00B5479D">
        <w:rPr>
          <w:rFonts w:hint="eastAsia"/>
        </w:rPr>
        <w:t xml:space="preserve">　　　　　　</w:t>
      </w:r>
    </w:p>
    <w:p w:rsidR="00B6279A" w:rsidRPr="00B5479D" w:rsidRDefault="00B6279A" w:rsidP="00B6279A">
      <w:pPr>
        <w:ind w:left="282" w:hangingChars="100" w:hanging="282"/>
      </w:pPr>
    </w:p>
    <w:p w:rsidR="00B6279A" w:rsidRPr="00B5479D" w:rsidRDefault="00B6279A" w:rsidP="00B6279A">
      <w:pPr>
        <w:ind w:left="282" w:hangingChars="100" w:hanging="282"/>
        <w:jc w:val="center"/>
      </w:pPr>
      <w:r w:rsidRPr="00B5479D">
        <w:rPr>
          <w:rFonts w:hint="eastAsia"/>
        </w:rPr>
        <w:t>旭市空家・空地バンク物件交渉申込書</w:t>
      </w:r>
    </w:p>
    <w:p w:rsidR="00B6279A" w:rsidRPr="00B5479D" w:rsidRDefault="00B6279A" w:rsidP="00B6279A">
      <w:pPr>
        <w:ind w:left="282" w:hangingChars="100" w:hanging="282"/>
      </w:pPr>
    </w:p>
    <w:p w:rsidR="00B6279A" w:rsidRPr="00B5479D" w:rsidRDefault="00B6279A" w:rsidP="00B6279A">
      <w:r w:rsidRPr="00B5479D">
        <w:rPr>
          <w:rFonts w:hint="eastAsia"/>
        </w:rPr>
        <w:t xml:space="preserve">　旭市空家・空地バンク実施要綱第１１条の規定により下記のとおり</w:t>
      </w:r>
      <w:r w:rsidR="006D6556" w:rsidRPr="00B5479D">
        <w:rPr>
          <w:rFonts w:hint="eastAsia"/>
        </w:rPr>
        <w:t>申し込みます</w:t>
      </w:r>
      <w:r w:rsidRPr="00B5479D">
        <w:rPr>
          <w:rFonts w:hint="eastAsia"/>
        </w:rPr>
        <w:t>。</w:t>
      </w:r>
    </w:p>
    <w:p w:rsidR="00B6279A" w:rsidRPr="00B5479D" w:rsidRDefault="00B6279A" w:rsidP="00B6279A">
      <w:pPr>
        <w:ind w:left="282" w:hangingChars="100" w:hanging="282"/>
      </w:pPr>
    </w:p>
    <w:p w:rsidR="00B6279A" w:rsidRPr="00B5479D" w:rsidRDefault="00B6279A" w:rsidP="00B6279A">
      <w:pPr>
        <w:ind w:left="282" w:hangingChars="100" w:hanging="282"/>
        <w:jc w:val="center"/>
      </w:pPr>
      <w:r w:rsidRPr="00B5479D">
        <w:rPr>
          <w:rFonts w:hint="eastAsia"/>
        </w:rPr>
        <w:t>記</w:t>
      </w:r>
    </w:p>
    <w:p w:rsidR="00B6279A" w:rsidRPr="00B5479D" w:rsidRDefault="00B6279A" w:rsidP="00B6279A">
      <w:pPr>
        <w:ind w:left="282" w:hangingChars="100" w:hanging="282"/>
      </w:pPr>
    </w:p>
    <w:p w:rsidR="00B6279A" w:rsidRPr="00B5479D" w:rsidRDefault="00B6279A" w:rsidP="00B6279A">
      <w:pPr>
        <w:ind w:left="282" w:hangingChars="100" w:hanging="282"/>
      </w:pPr>
      <w:r w:rsidRPr="00B5479D">
        <w:rPr>
          <w:rFonts w:hint="eastAsia"/>
        </w:rPr>
        <w:t>１　希望物件登録番号</w:t>
      </w:r>
    </w:p>
    <w:p w:rsidR="00B6279A" w:rsidRPr="00B5479D" w:rsidRDefault="00B6279A" w:rsidP="00B6279A">
      <w:pPr>
        <w:ind w:left="282" w:hangingChars="100" w:hanging="282"/>
      </w:pPr>
      <w:r w:rsidRPr="00B5479D">
        <w:rPr>
          <w:rFonts w:hint="eastAsia"/>
        </w:rPr>
        <w:t xml:space="preserve">　第　　　　号</w:t>
      </w:r>
    </w:p>
    <w:p w:rsidR="00B6279A" w:rsidRPr="00B5479D" w:rsidRDefault="00B6279A" w:rsidP="00B6279A">
      <w:pPr>
        <w:ind w:left="282" w:hangingChars="100" w:hanging="282"/>
      </w:pPr>
    </w:p>
    <w:p w:rsidR="00B6279A" w:rsidRPr="00B5479D" w:rsidRDefault="00B6279A" w:rsidP="00B6279A">
      <w:pPr>
        <w:ind w:left="282" w:hangingChars="100" w:hanging="282"/>
      </w:pPr>
      <w:r w:rsidRPr="00B5479D">
        <w:rPr>
          <w:rFonts w:hint="eastAsia"/>
        </w:rPr>
        <w:t>２　利用登録者</w:t>
      </w:r>
    </w:p>
    <w:tbl>
      <w:tblPr>
        <w:tblStyle w:val="a4"/>
        <w:tblW w:w="0" w:type="auto"/>
        <w:tblInd w:w="282" w:type="dxa"/>
        <w:tblLook w:val="04A0" w:firstRow="1" w:lastRow="0" w:firstColumn="1" w:lastColumn="0" w:noHBand="0" w:noVBand="1"/>
      </w:tblPr>
      <w:tblGrid>
        <w:gridCol w:w="1981"/>
        <w:gridCol w:w="6741"/>
      </w:tblGrid>
      <w:tr w:rsidR="00B5479D" w:rsidRPr="00B5479D" w:rsidTr="006D6556">
        <w:tc>
          <w:tcPr>
            <w:tcW w:w="1981" w:type="dxa"/>
          </w:tcPr>
          <w:p w:rsidR="00B6279A" w:rsidRPr="00B5479D" w:rsidRDefault="00B6279A" w:rsidP="00B6279A">
            <w:r w:rsidRPr="00B5479D">
              <w:rPr>
                <w:rFonts w:hint="eastAsia"/>
              </w:rPr>
              <w:t>氏名</w:t>
            </w:r>
            <w:r w:rsidR="006D6556" w:rsidRPr="00B5479D">
              <w:rPr>
                <w:rFonts w:hint="eastAsia"/>
              </w:rPr>
              <w:t>（名称）</w:t>
            </w:r>
          </w:p>
        </w:tc>
        <w:tc>
          <w:tcPr>
            <w:tcW w:w="6741" w:type="dxa"/>
          </w:tcPr>
          <w:p w:rsidR="00B6279A" w:rsidRPr="00B5479D" w:rsidRDefault="00B6279A" w:rsidP="00B6279A"/>
        </w:tc>
      </w:tr>
      <w:tr w:rsidR="00B5479D" w:rsidRPr="00B5479D" w:rsidTr="006D6556">
        <w:tc>
          <w:tcPr>
            <w:tcW w:w="1981" w:type="dxa"/>
          </w:tcPr>
          <w:p w:rsidR="00B6279A" w:rsidRPr="00B5479D" w:rsidRDefault="00B6279A" w:rsidP="00B6279A">
            <w:r w:rsidRPr="00B5479D">
              <w:rPr>
                <w:rFonts w:hint="eastAsia"/>
              </w:rPr>
              <w:t>住所</w:t>
            </w:r>
          </w:p>
        </w:tc>
        <w:tc>
          <w:tcPr>
            <w:tcW w:w="6741" w:type="dxa"/>
          </w:tcPr>
          <w:p w:rsidR="00B6279A" w:rsidRPr="00B5479D" w:rsidRDefault="00B6279A" w:rsidP="00B6279A"/>
        </w:tc>
      </w:tr>
      <w:tr w:rsidR="00B5479D" w:rsidRPr="00B5479D" w:rsidTr="006D6556">
        <w:tc>
          <w:tcPr>
            <w:tcW w:w="1981" w:type="dxa"/>
          </w:tcPr>
          <w:p w:rsidR="00B6279A" w:rsidRPr="00B5479D" w:rsidRDefault="00B6279A" w:rsidP="00B6279A">
            <w:r w:rsidRPr="00B5479D">
              <w:rPr>
                <w:rFonts w:hint="eastAsia"/>
              </w:rPr>
              <w:t>年齢</w:t>
            </w:r>
          </w:p>
        </w:tc>
        <w:tc>
          <w:tcPr>
            <w:tcW w:w="6741" w:type="dxa"/>
          </w:tcPr>
          <w:p w:rsidR="00B6279A" w:rsidRPr="00B5479D" w:rsidRDefault="00B6279A" w:rsidP="00B6279A"/>
        </w:tc>
      </w:tr>
      <w:tr w:rsidR="00B5479D" w:rsidRPr="00B5479D" w:rsidTr="006D6556">
        <w:tc>
          <w:tcPr>
            <w:tcW w:w="1981" w:type="dxa"/>
          </w:tcPr>
          <w:p w:rsidR="00B6279A" w:rsidRPr="00B5479D" w:rsidRDefault="001E6551" w:rsidP="00B6279A">
            <w:r w:rsidRPr="00B5479D">
              <w:rPr>
                <w:rFonts w:hint="eastAsia"/>
              </w:rPr>
              <w:t>T</w:t>
            </w:r>
            <w:r w:rsidRPr="00B5479D">
              <w:t xml:space="preserve"> E L</w:t>
            </w:r>
          </w:p>
        </w:tc>
        <w:tc>
          <w:tcPr>
            <w:tcW w:w="6741" w:type="dxa"/>
          </w:tcPr>
          <w:p w:rsidR="00B6279A" w:rsidRPr="00B5479D" w:rsidRDefault="00B6279A" w:rsidP="00B6279A"/>
        </w:tc>
      </w:tr>
      <w:tr w:rsidR="00B5479D" w:rsidRPr="00B5479D" w:rsidTr="006D6556">
        <w:tc>
          <w:tcPr>
            <w:tcW w:w="1981" w:type="dxa"/>
          </w:tcPr>
          <w:p w:rsidR="00B6279A" w:rsidRPr="00B5479D" w:rsidRDefault="00B6279A" w:rsidP="00B6279A">
            <w:r w:rsidRPr="00B5479D">
              <w:rPr>
                <w:rFonts w:hint="eastAsia"/>
              </w:rPr>
              <w:t>F</w:t>
            </w:r>
            <w:r w:rsidR="001E6551" w:rsidRPr="00B5479D">
              <w:t xml:space="preserve"> </w:t>
            </w:r>
            <w:r w:rsidRPr="00B5479D">
              <w:t>A</w:t>
            </w:r>
            <w:r w:rsidR="001E6551" w:rsidRPr="00B5479D">
              <w:t xml:space="preserve"> </w:t>
            </w:r>
            <w:r w:rsidRPr="00B5479D">
              <w:t>X</w:t>
            </w:r>
          </w:p>
        </w:tc>
        <w:tc>
          <w:tcPr>
            <w:tcW w:w="6741" w:type="dxa"/>
          </w:tcPr>
          <w:p w:rsidR="00B6279A" w:rsidRPr="00B5479D" w:rsidRDefault="00B6279A" w:rsidP="00B6279A"/>
        </w:tc>
      </w:tr>
      <w:tr w:rsidR="00B6279A" w:rsidRPr="00B5479D" w:rsidTr="006D6556">
        <w:tc>
          <w:tcPr>
            <w:tcW w:w="1981" w:type="dxa"/>
          </w:tcPr>
          <w:p w:rsidR="00B6279A" w:rsidRPr="00B5479D" w:rsidRDefault="00B6279A" w:rsidP="00B6279A">
            <w:r w:rsidRPr="00B5479D">
              <w:rPr>
                <w:rFonts w:hint="eastAsia"/>
              </w:rPr>
              <w:t>Eメール</w:t>
            </w:r>
          </w:p>
        </w:tc>
        <w:tc>
          <w:tcPr>
            <w:tcW w:w="6741" w:type="dxa"/>
          </w:tcPr>
          <w:p w:rsidR="00B6279A" w:rsidRPr="00B5479D" w:rsidRDefault="00B6279A" w:rsidP="00B6279A"/>
        </w:tc>
      </w:tr>
    </w:tbl>
    <w:p w:rsidR="00B6279A" w:rsidRPr="00B5479D" w:rsidRDefault="00B6279A" w:rsidP="00B6279A">
      <w:pPr>
        <w:ind w:left="282" w:hangingChars="100" w:hanging="282"/>
      </w:pPr>
    </w:p>
    <w:p w:rsidR="00B6279A" w:rsidRPr="00B5479D" w:rsidRDefault="00B6279A" w:rsidP="00B6279A">
      <w:pPr>
        <w:ind w:left="282" w:hangingChars="100" w:hanging="282"/>
      </w:pPr>
      <w:r w:rsidRPr="00B5479D">
        <w:rPr>
          <w:rFonts w:hint="eastAsia"/>
        </w:rPr>
        <w:t>３　同居世帯構成</w:t>
      </w:r>
    </w:p>
    <w:p w:rsidR="00B6279A" w:rsidRPr="00B5479D" w:rsidRDefault="00B6279A" w:rsidP="00B6279A">
      <w:pPr>
        <w:ind w:left="282" w:hangingChars="100" w:hanging="282"/>
      </w:pPr>
    </w:p>
    <w:p w:rsidR="00A362B9" w:rsidRPr="00B5479D" w:rsidRDefault="00A362B9" w:rsidP="00847750">
      <w:pPr>
        <w:rPr>
          <w:rFonts w:hint="eastAsia"/>
        </w:rPr>
      </w:pPr>
      <w:bookmarkStart w:id="0" w:name="_GoBack"/>
      <w:bookmarkEnd w:id="0"/>
    </w:p>
    <w:sectPr w:rsidR="00A362B9" w:rsidRPr="00B5479D">
      <w:pgSz w:w="11906" w:h="16838" w:code="9"/>
      <w:pgMar w:top="1588" w:right="1304" w:bottom="1134" w:left="1588" w:header="851" w:footer="992" w:gutter="0"/>
      <w:cols w:space="425"/>
      <w:docGrid w:type="linesAndChars" w:linePitch="441" w:charSpace="8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69D" w:rsidRDefault="004B369D" w:rsidP="00A129CF">
      <w:r>
        <w:separator/>
      </w:r>
    </w:p>
  </w:endnote>
  <w:endnote w:type="continuationSeparator" w:id="0">
    <w:p w:rsidR="004B369D" w:rsidRDefault="004B369D" w:rsidP="00A1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69D" w:rsidRDefault="004B369D" w:rsidP="00A129CF">
      <w:r>
        <w:separator/>
      </w:r>
    </w:p>
  </w:footnote>
  <w:footnote w:type="continuationSeparator" w:id="0">
    <w:p w:rsidR="004B369D" w:rsidRDefault="004B369D" w:rsidP="00A1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4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9"/>
    <w:rsid w:val="00057BCD"/>
    <w:rsid w:val="00060CF7"/>
    <w:rsid w:val="000657F6"/>
    <w:rsid w:val="00086A7E"/>
    <w:rsid w:val="00091E46"/>
    <w:rsid w:val="000B7D96"/>
    <w:rsid w:val="000E0E8C"/>
    <w:rsid w:val="001229D3"/>
    <w:rsid w:val="00155F6F"/>
    <w:rsid w:val="001817EE"/>
    <w:rsid w:val="001B0000"/>
    <w:rsid w:val="001C77A8"/>
    <w:rsid w:val="001E6551"/>
    <w:rsid w:val="002437EE"/>
    <w:rsid w:val="002A4F18"/>
    <w:rsid w:val="002B23BE"/>
    <w:rsid w:val="002C6337"/>
    <w:rsid w:val="002E3098"/>
    <w:rsid w:val="00301BBB"/>
    <w:rsid w:val="0037381D"/>
    <w:rsid w:val="00386DC2"/>
    <w:rsid w:val="003978D8"/>
    <w:rsid w:val="003A184D"/>
    <w:rsid w:val="003C1CC1"/>
    <w:rsid w:val="003D3151"/>
    <w:rsid w:val="003D583A"/>
    <w:rsid w:val="00412C53"/>
    <w:rsid w:val="00431F96"/>
    <w:rsid w:val="00470CF5"/>
    <w:rsid w:val="0049638B"/>
    <w:rsid w:val="004B1D41"/>
    <w:rsid w:val="004B369D"/>
    <w:rsid w:val="004C1DA2"/>
    <w:rsid w:val="004C3612"/>
    <w:rsid w:val="00506478"/>
    <w:rsid w:val="00510112"/>
    <w:rsid w:val="00517459"/>
    <w:rsid w:val="00527160"/>
    <w:rsid w:val="005317B5"/>
    <w:rsid w:val="005414FD"/>
    <w:rsid w:val="00557A8D"/>
    <w:rsid w:val="00577EF8"/>
    <w:rsid w:val="005D63C6"/>
    <w:rsid w:val="00623AA3"/>
    <w:rsid w:val="00633CF1"/>
    <w:rsid w:val="00640E84"/>
    <w:rsid w:val="00645F8A"/>
    <w:rsid w:val="0066330C"/>
    <w:rsid w:val="006804CB"/>
    <w:rsid w:val="006922D9"/>
    <w:rsid w:val="00695CE1"/>
    <w:rsid w:val="00697F5A"/>
    <w:rsid w:val="006A2EB7"/>
    <w:rsid w:val="006A7BBA"/>
    <w:rsid w:val="006D55AC"/>
    <w:rsid w:val="006D6556"/>
    <w:rsid w:val="006D6DDA"/>
    <w:rsid w:val="007156C7"/>
    <w:rsid w:val="007528E0"/>
    <w:rsid w:val="007A7B79"/>
    <w:rsid w:val="007F41DA"/>
    <w:rsid w:val="007F7271"/>
    <w:rsid w:val="00810E2E"/>
    <w:rsid w:val="00833266"/>
    <w:rsid w:val="00843DAD"/>
    <w:rsid w:val="00847750"/>
    <w:rsid w:val="008519B1"/>
    <w:rsid w:val="008648FB"/>
    <w:rsid w:val="008927DF"/>
    <w:rsid w:val="008C48AC"/>
    <w:rsid w:val="008D1ED0"/>
    <w:rsid w:val="0092212B"/>
    <w:rsid w:val="00947649"/>
    <w:rsid w:val="00960EC8"/>
    <w:rsid w:val="00986A54"/>
    <w:rsid w:val="009E3B4D"/>
    <w:rsid w:val="00A03391"/>
    <w:rsid w:val="00A129CF"/>
    <w:rsid w:val="00A13BCA"/>
    <w:rsid w:val="00A22885"/>
    <w:rsid w:val="00A362B9"/>
    <w:rsid w:val="00A405A2"/>
    <w:rsid w:val="00A50999"/>
    <w:rsid w:val="00A72C41"/>
    <w:rsid w:val="00AC3804"/>
    <w:rsid w:val="00AC79C6"/>
    <w:rsid w:val="00AF3DB6"/>
    <w:rsid w:val="00B1175F"/>
    <w:rsid w:val="00B22EE1"/>
    <w:rsid w:val="00B27C6D"/>
    <w:rsid w:val="00B5479D"/>
    <w:rsid w:val="00B6279A"/>
    <w:rsid w:val="00B63261"/>
    <w:rsid w:val="00BA7E64"/>
    <w:rsid w:val="00BE7FE3"/>
    <w:rsid w:val="00C93AA1"/>
    <w:rsid w:val="00CF75CA"/>
    <w:rsid w:val="00D16ECD"/>
    <w:rsid w:val="00D31F9F"/>
    <w:rsid w:val="00D32931"/>
    <w:rsid w:val="00D46F09"/>
    <w:rsid w:val="00D51EDE"/>
    <w:rsid w:val="00D62CDD"/>
    <w:rsid w:val="00DB3806"/>
    <w:rsid w:val="00DD0CC5"/>
    <w:rsid w:val="00E36D88"/>
    <w:rsid w:val="00E408E2"/>
    <w:rsid w:val="00E576A3"/>
    <w:rsid w:val="00ED52D8"/>
    <w:rsid w:val="00F0483A"/>
    <w:rsid w:val="00F53218"/>
    <w:rsid w:val="00FA7B67"/>
    <w:rsid w:val="00FB0C35"/>
    <w:rsid w:val="00FC6307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63FDBB"/>
  <w15:chartTrackingRefBased/>
  <w15:docId w15:val="{7C06EB60-2350-4A9C-9832-65A0C3D4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6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12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129C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12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129C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458D-6036-4C1D-AA87-FC1444B8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C0810AE0.dotm</Template>
  <TotalTime>1247</TotalTime>
  <Pages>1</Pages>
  <Words>123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こういち</dc:creator>
  <cp:keywords/>
  <cp:lastModifiedBy>加瀬　哲也</cp:lastModifiedBy>
  <cp:revision>49</cp:revision>
  <cp:lastPrinted>2023-03-16T00:25:00Z</cp:lastPrinted>
  <dcterms:created xsi:type="dcterms:W3CDTF">2022-09-06T05:57:00Z</dcterms:created>
  <dcterms:modified xsi:type="dcterms:W3CDTF">2023-03-22T07:51:00Z</dcterms:modified>
</cp:coreProperties>
</file>