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12" w:rsidRPr="00B5479D" w:rsidRDefault="00510112" w:rsidP="00510112">
      <w:r w:rsidRPr="00B5479D">
        <w:rPr>
          <w:rFonts w:hint="eastAsia"/>
        </w:rPr>
        <w:t>第１号様式(第４条関係)</w:t>
      </w:r>
    </w:p>
    <w:p w:rsidR="00510112" w:rsidRPr="00B5479D" w:rsidRDefault="00510112" w:rsidP="00510112">
      <w:pPr>
        <w:jc w:val="right"/>
      </w:pPr>
      <w:r w:rsidRPr="00B5479D">
        <w:rPr>
          <w:rFonts w:hint="eastAsia"/>
        </w:rPr>
        <w:t>年　　月　　日</w:t>
      </w:r>
    </w:p>
    <w:p w:rsidR="00510112" w:rsidRPr="00B5479D" w:rsidRDefault="00510112" w:rsidP="00510112"/>
    <w:p w:rsidR="00510112" w:rsidRPr="00B5479D" w:rsidRDefault="00510112" w:rsidP="00510112">
      <w:r w:rsidRPr="00B5479D">
        <w:rPr>
          <w:rFonts w:hint="eastAsia"/>
        </w:rPr>
        <w:t xml:space="preserve">　旭市長</w:t>
      </w:r>
    </w:p>
    <w:p w:rsidR="00577EF8" w:rsidRPr="00B5479D" w:rsidRDefault="00577EF8" w:rsidP="00510112"/>
    <w:p w:rsidR="00510112" w:rsidRPr="00B5479D" w:rsidRDefault="00510112" w:rsidP="00510112">
      <w:pPr>
        <w:wordWrap w:val="0"/>
        <w:jc w:val="right"/>
      </w:pPr>
      <w:r w:rsidRPr="00B5479D">
        <w:rPr>
          <w:rFonts w:hint="eastAsia"/>
        </w:rPr>
        <w:t>住所</w:t>
      </w:r>
      <w:r w:rsidR="00B22EE1" w:rsidRPr="00B5479D">
        <w:rPr>
          <w:rFonts w:hint="eastAsia"/>
        </w:rPr>
        <w:t xml:space="preserve">　</w:t>
      </w:r>
      <w:r w:rsidRPr="00B5479D">
        <w:rPr>
          <w:rFonts w:hint="eastAsia"/>
        </w:rPr>
        <w:t xml:space="preserve">　　　　　　　　　　</w:t>
      </w:r>
    </w:p>
    <w:p w:rsidR="00510112" w:rsidRPr="00B5479D" w:rsidRDefault="00510112" w:rsidP="00470CF5">
      <w:pPr>
        <w:wordWrap w:val="0"/>
        <w:jc w:val="right"/>
      </w:pPr>
      <w:r w:rsidRPr="00B5479D">
        <w:rPr>
          <w:rFonts w:hint="eastAsia"/>
        </w:rPr>
        <w:t xml:space="preserve">氏名　　</w:t>
      </w:r>
      <w:r w:rsidR="00B22EE1" w:rsidRPr="00B5479D">
        <w:rPr>
          <w:rFonts w:hint="eastAsia"/>
        </w:rPr>
        <w:t xml:space="preserve">　</w:t>
      </w:r>
      <w:r w:rsidRPr="00B5479D">
        <w:rPr>
          <w:rFonts w:hint="eastAsia"/>
        </w:rPr>
        <w:t xml:space="preserve">　　　　　　　　</w:t>
      </w:r>
    </w:p>
    <w:p w:rsidR="00510112" w:rsidRPr="00B5479D" w:rsidRDefault="00510112" w:rsidP="00510112"/>
    <w:p w:rsidR="00510112" w:rsidRPr="00B5479D" w:rsidRDefault="00510112" w:rsidP="00510112">
      <w:pPr>
        <w:jc w:val="center"/>
      </w:pPr>
      <w:r w:rsidRPr="00B5479D">
        <w:rPr>
          <w:rFonts w:hint="eastAsia"/>
        </w:rPr>
        <w:t>旭市空家・空地バンク物件登録申込書</w:t>
      </w:r>
    </w:p>
    <w:p w:rsidR="00510112" w:rsidRPr="00B5479D" w:rsidRDefault="00510112" w:rsidP="00510112"/>
    <w:p w:rsidR="00510112" w:rsidRPr="00B5479D" w:rsidRDefault="00510112" w:rsidP="00510112">
      <w:r w:rsidRPr="00B5479D">
        <w:rPr>
          <w:rFonts w:hint="eastAsia"/>
        </w:rPr>
        <w:t xml:space="preserve">　旭市空家・空地バンク実施要綱に定める制度の趣旨等を理解し、同要綱第４条の規定により、下記のとおり旭市空家・空地バンクへの物件の登録を申し込みます。</w:t>
      </w:r>
    </w:p>
    <w:p w:rsidR="00510112" w:rsidRPr="00B5479D" w:rsidRDefault="00510112" w:rsidP="00577EF8">
      <w:pPr>
        <w:jc w:val="center"/>
      </w:pPr>
      <w:r w:rsidRPr="00B5479D">
        <w:rPr>
          <w:rFonts w:hint="eastAsia"/>
        </w:rPr>
        <w:t>記</w:t>
      </w:r>
    </w:p>
    <w:p w:rsidR="00510112" w:rsidRPr="00B5479D" w:rsidRDefault="00510112" w:rsidP="006D6DDA">
      <w:r w:rsidRPr="00B5479D">
        <w:rPr>
          <w:rFonts w:hint="eastAsia"/>
        </w:rPr>
        <w:t>１　登録内容</w:t>
      </w:r>
    </w:p>
    <w:p w:rsidR="006D6DDA" w:rsidRPr="00B5479D" w:rsidRDefault="00510112" w:rsidP="006D6DDA">
      <w:r w:rsidRPr="00B5479D">
        <w:rPr>
          <w:rFonts w:hint="eastAsia"/>
        </w:rPr>
        <w:t xml:space="preserve">　旭市空家・空地バンク物件登録カード（第２号様式）に記載のとおり</w:t>
      </w:r>
    </w:p>
    <w:p w:rsidR="00510112" w:rsidRPr="00B5479D" w:rsidRDefault="00510112" w:rsidP="006D6DDA">
      <w:r w:rsidRPr="00B5479D">
        <w:rPr>
          <w:rFonts w:hint="eastAsia"/>
        </w:rPr>
        <w:t xml:space="preserve">２　</w:t>
      </w:r>
      <w:r w:rsidR="00810E2E" w:rsidRPr="00B5479D">
        <w:rPr>
          <w:rFonts w:hint="eastAsia"/>
        </w:rPr>
        <w:t>提出</w:t>
      </w:r>
      <w:r w:rsidRPr="00B5479D">
        <w:rPr>
          <w:rFonts w:hint="eastAsia"/>
        </w:rPr>
        <w:t>書類</w:t>
      </w:r>
    </w:p>
    <w:p w:rsidR="00810E2E" w:rsidRPr="00B5479D" w:rsidRDefault="00510112" w:rsidP="006D6DDA">
      <w:r w:rsidRPr="00B5479D">
        <w:rPr>
          <w:rFonts w:hint="eastAsia"/>
        </w:rPr>
        <w:t xml:space="preserve">　⑴　</w:t>
      </w:r>
      <w:r w:rsidR="00810E2E" w:rsidRPr="00B5479D">
        <w:rPr>
          <w:rFonts w:hint="eastAsia"/>
        </w:rPr>
        <w:t>旭市空家・空地バンク物件登録申込書（本書）</w:t>
      </w:r>
    </w:p>
    <w:p w:rsidR="00510112" w:rsidRPr="00B5479D" w:rsidRDefault="00810E2E" w:rsidP="006D6DDA">
      <w:pPr>
        <w:ind w:firstLineChars="100" w:firstLine="282"/>
      </w:pPr>
      <w:r w:rsidRPr="00B5479D">
        <w:rPr>
          <w:rFonts w:hAnsi="ＭＳ 明朝" w:cs="ＭＳ 明朝" w:hint="eastAsia"/>
        </w:rPr>
        <w:t xml:space="preserve">⑵　</w:t>
      </w:r>
      <w:r w:rsidR="00510112" w:rsidRPr="00B5479D">
        <w:rPr>
          <w:rFonts w:hint="eastAsia"/>
        </w:rPr>
        <w:t>旭市空家・空地バンク物件登録カード</w:t>
      </w:r>
      <w:r w:rsidR="003D583A" w:rsidRPr="00B5479D">
        <w:rPr>
          <w:rFonts w:hint="eastAsia"/>
        </w:rPr>
        <w:t>（</w:t>
      </w:r>
      <w:r w:rsidR="00510112" w:rsidRPr="00B5479D">
        <w:rPr>
          <w:rFonts w:hint="eastAsia"/>
        </w:rPr>
        <w:t>第２号様式</w:t>
      </w:r>
      <w:r w:rsidR="003D583A" w:rsidRPr="00B5479D">
        <w:rPr>
          <w:rFonts w:hint="eastAsia"/>
        </w:rPr>
        <w:t>）</w:t>
      </w:r>
    </w:p>
    <w:p w:rsidR="003D583A" w:rsidRPr="00B5479D" w:rsidRDefault="00510112" w:rsidP="006D6DDA">
      <w:r w:rsidRPr="00B5479D">
        <w:rPr>
          <w:rFonts w:hint="eastAsia"/>
        </w:rPr>
        <w:t xml:space="preserve">　</w:t>
      </w:r>
      <w:r w:rsidR="00810E2E" w:rsidRPr="00B5479D">
        <w:rPr>
          <w:rFonts w:hint="eastAsia"/>
        </w:rPr>
        <w:t>⑶</w:t>
      </w:r>
      <w:r w:rsidR="003D583A" w:rsidRPr="00B5479D">
        <w:rPr>
          <w:rFonts w:hint="eastAsia"/>
        </w:rPr>
        <w:t xml:space="preserve">　</w:t>
      </w:r>
      <w:r w:rsidR="00810E2E" w:rsidRPr="00B5479D">
        <w:rPr>
          <w:rFonts w:hint="eastAsia"/>
        </w:rPr>
        <w:t>旭市空家・空地バンク物件登録に係る</w:t>
      </w:r>
      <w:r w:rsidR="003D583A" w:rsidRPr="00B5479D">
        <w:rPr>
          <w:rFonts w:hint="eastAsia"/>
        </w:rPr>
        <w:t>同意</w:t>
      </w:r>
      <w:bookmarkStart w:id="0" w:name="_Hlk129818535"/>
      <w:r w:rsidR="00577EF8" w:rsidRPr="00B5479D">
        <w:rPr>
          <w:rFonts w:hint="eastAsia"/>
        </w:rPr>
        <w:t>・誓約</w:t>
      </w:r>
      <w:bookmarkEnd w:id="0"/>
      <w:r w:rsidR="003D583A" w:rsidRPr="00B5479D">
        <w:rPr>
          <w:rFonts w:hint="eastAsia"/>
        </w:rPr>
        <w:t>書（第３号様式）</w:t>
      </w:r>
    </w:p>
    <w:p w:rsidR="006D6DDA" w:rsidRPr="00B5479D" w:rsidRDefault="00510112" w:rsidP="006D6DDA">
      <w:r w:rsidRPr="00B5479D">
        <w:rPr>
          <w:rFonts w:hint="eastAsia"/>
        </w:rPr>
        <w:t xml:space="preserve">　</w:t>
      </w:r>
      <w:r w:rsidR="00810E2E" w:rsidRPr="00B5479D">
        <w:rPr>
          <w:rFonts w:hint="eastAsia"/>
        </w:rPr>
        <w:t>⑷</w:t>
      </w:r>
      <w:r w:rsidR="003D583A" w:rsidRPr="00B5479D">
        <w:rPr>
          <w:rFonts w:hint="eastAsia"/>
        </w:rPr>
        <w:t xml:space="preserve">　</w:t>
      </w:r>
      <w:r w:rsidR="00A50999" w:rsidRPr="00B5479D">
        <w:rPr>
          <w:rFonts w:hint="eastAsia"/>
        </w:rPr>
        <w:t>公的身分証明書の写し</w:t>
      </w:r>
    </w:p>
    <w:p w:rsidR="00510112" w:rsidRPr="00B5479D" w:rsidRDefault="006D6DDA" w:rsidP="006D6DDA">
      <w:r w:rsidRPr="00B5479D">
        <w:rPr>
          <w:rFonts w:hint="eastAsia"/>
        </w:rPr>
        <w:t>３</w:t>
      </w:r>
      <w:r w:rsidR="00510112" w:rsidRPr="00B5479D">
        <w:rPr>
          <w:rFonts w:hint="eastAsia"/>
        </w:rPr>
        <w:t xml:space="preserve">　備考</w:t>
      </w:r>
    </w:p>
    <w:p w:rsidR="00510112" w:rsidRPr="00B5479D" w:rsidRDefault="00510112" w:rsidP="006D6DDA">
      <w:pPr>
        <w:ind w:left="563" w:hangingChars="200" w:hanging="563"/>
      </w:pPr>
      <w:r w:rsidRPr="00B5479D">
        <w:rPr>
          <w:rFonts w:hint="eastAsia"/>
        </w:rPr>
        <w:t xml:space="preserve">　⑴　市では、旭市空家・空地バンクの利用希望者及び市内宅地建物取引業者に対して情報提供のみ行います。物件登録者及び利用登録者間で行う物件の売買又は賃借に関する交渉、契約に関しての仲介業務は、</w:t>
      </w:r>
      <w:r w:rsidR="00A129CF" w:rsidRPr="00B5479D">
        <w:rPr>
          <w:rFonts w:hint="eastAsia"/>
        </w:rPr>
        <w:t>旭</w:t>
      </w:r>
      <w:r w:rsidRPr="00B5479D">
        <w:rPr>
          <w:rFonts w:hint="eastAsia"/>
        </w:rPr>
        <w:t>市と協定を締結している市内宅地建物取引業者が行います。</w:t>
      </w:r>
    </w:p>
    <w:p w:rsidR="00510112" w:rsidRPr="00B5479D" w:rsidRDefault="00510112" w:rsidP="006D6DDA">
      <w:pPr>
        <w:ind w:left="563" w:hangingChars="200" w:hanging="563"/>
      </w:pPr>
      <w:r w:rsidRPr="00B5479D">
        <w:rPr>
          <w:rFonts w:hint="eastAsia"/>
        </w:rPr>
        <w:t xml:space="preserve">　⑵　上記</w:t>
      </w:r>
      <w:r w:rsidR="00557A8D" w:rsidRPr="00B5479D">
        <w:rPr>
          <w:rFonts w:hint="eastAsia"/>
        </w:rPr>
        <w:t>媒介</w:t>
      </w:r>
      <w:r w:rsidRPr="00B5479D">
        <w:rPr>
          <w:rFonts w:hint="eastAsia"/>
        </w:rPr>
        <w:t>業務に係る報酬については、宅地建物取引業法（昭和２７年法律第１７６号）第４６条第１項の規定により定める額の範囲となります。</w:t>
      </w:r>
    </w:p>
    <w:p w:rsidR="00FB0C35" w:rsidRPr="00B5479D" w:rsidRDefault="00510112" w:rsidP="006D6DDA">
      <w:pPr>
        <w:ind w:left="563" w:hangingChars="200" w:hanging="563"/>
      </w:pPr>
      <w:r w:rsidRPr="00B5479D">
        <w:rPr>
          <w:rFonts w:hint="eastAsia"/>
        </w:rPr>
        <w:t xml:space="preserve">　⑶　</w:t>
      </w:r>
      <w:r w:rsidR="00A129CF" w:rsidRPr="00B5479D">
        <w:rPr>
          <w:rFonts w:hint="eastAsia"/>
        </w:rPr>
        <w:t>本</w:t>
      </w:r>
      <w:r w:rsidRPr="00B5479D">
        <w:rPr>
          <w:rFonts w:hint="eastAsia"/>
        </w:rPr>
        <w:t>申込み</w:t>
      </w:r>
      <w:r w:rsidR="00A129CF" w:rsidRPr="00B5479D">
        <w:rPr>
          <w:rFonts w:hint="eastAsia"/>
        </w:rPr>
        <w:t>に係る</w:t>
      </w:r>
      <w:r w:rsidRPr="00B5479D">
        <w:rPr>
          <w:rFonts w:hint="eastAsia"/>
        </w:rPr>
        <w:t>個人情報は、利用希望者等への提供</w:t>
      </w:r>
      <w:r w:rsidR="00A129CF" w:rsidRPr="00B5479D">
        <w:rPr>
          <w:rFonts w:hint="eastAsia"/>
        </w:rPr>
        <w:t>を除き</w:t>
      </w:r>
      <w:r w:rsidRPr="00B5479D">
        <w:rPr>
          <w:rFonts w:hint="eastAsia"/>
        </w:rPr>
        <w:t>、</w:t>
      </w:r>
      <w:r w:rsidR="003D583A" w:rsidRPr="00B5479D">
        <w:rPr>
          <w:rFonts w:hint="eastAsia"/>
        </w:rPr>
        <w:t>旭市空家・空地バンク</w:t>
      </w:r>
      <w:r w:rsidRPr="00B5479D">
        <w:rPr>
          <w:rFonts w:hint="eastAsia"/>
        </w:rPr>
        <w:t>制度の目的以外に</w:t>
      </w:r>
      <w:r w:rsidR="00A129CF" w:rsidRPr="00B5479D">
        <w:rPr>
          <w:rFonts w:hint="eastAsia"/>
        </w:rPr>
        <w:t>は</w:t>
      </w:r>
      <w:r w:rsidRPr="00B5479D">
        <w:rPr>
          <w:rFonts w:hint="eastAsia"/>
        </w:rPr>
        <w:t>利用しません。</w:t>
      </w:r>
    </w:p>
    <w:p w:rsidR="00510112" w:rsidRPr="00B5479D" w:rsidRDefault="00510112" w:rsidP="00FB0C35">
      <w:pPr>
        <w:spacing w:line="280" w:lineRule="exact"/>
        <w:rPr>
          <w:sz w:val="22"/>
          <w:szCs w:val="22"/>
        </w:rPr>
      </w:pPr>
      <w:bookmarkStart w:id="1" w:name="_GoBack"/>
      <w:bookmarkEnd w:id="1"/>
    </w:p>
    <w:sectPr w:rsidR="00510112" w:rsidRPr="00B5479D">
      <w:pgSz w:w="11906" w:h="16838" w:code="9"/>
      <w:pgMar w:top="1588" w:right="1304" w:bottom="1134" w:left="1588"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69D" w:rsidRDefault="004B369D" w:rsidP="00A129CF">
      <w:r>
        <w:separator/>
      </w:r>
    </w:p>
  </w:endnote>
  <w:endnote w:type="continuationSeparator" w:id="0">
    <w:p w:rsidR="004B369D" w:rsidRDefault="004B369D" w:rsidP="00A1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69D" w:rsidRDefault="004B369D" w:rsidP="00A129CF">
      <w:r>
        <w:separator/>
      </w:r>
    </w:p>
  </w:footnote>
  <w:footnote w:type="continuationSeparator" w:id="0">
    <w:p w:rsidR="004B369D" w:rsidRDefault="004B369D" w:rsidP="00A1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4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59"/>
    <w:rsid w:val="00057BCD"/>
    <w:rsid w:val="00060CF7"/>
    <w:rsid w:val="000657F6"/>
    <w:rsid w:val="00086A7E"/>
    <w:rsid w:val="00091E46"/>
    <w:rsid w:val="000B7D96"/>
    <w:rsid w:val="000E0E8C"/>
    <w:rsid w:val="001229D3"/>
    <w:rsid w:val="00155F6F"/>
    <w:rsid w:val="001817EE"/>
    <w:rsid w:val="001B0000"/>
    <w:rsid w:val="001C77A8"/>
    <w:rsid w:val="001E6551"/>
    <w:rsid w:val="002437EE"/>
    <w:rsid w:val="002A4F18"/>
    <w:rsid w:val="002B23BE"/>
    <w:rsid w:val="002C6337"/>
    <w:rsid w:val="002E3098"/>
    <w:rsid w:val="00301BBB"/>
    <w:rsid w:val="0037381D"/>
    <w:rsid w:val="00386DC2"/>
    <w:rsid w:val="003978D8"/>
    <w:rsid w:val="003A184D"/>
    <w:rsid w:val="003C1CC1"/>
    <w:rsid w:val="003D3151"/>
    <w:rsid w:val="003D583A"/>
    <w:rsid w:val="00412C53"/>
    <w:rsid w:val="00431F96"/>
    <w:rsid w:val="00442208"/>
    <w:rsid w:val="00470CF5"/>
    <w:rsid w:val="0049638B"/>
    <w:rsid w:val="004B1D41"/>
    <w:rsid w:val="004B369D"/>
    <w:rsid w:val="004C1DA2"/>
    <w:rsid w:val="004C3612"/>
    <w:rsid w:val="00506478"/>
    <w:rsid w:val="00510112"/>
    <w:rsid w:val="00517459"/>
    <w:rsid w:val="00527160"/>
    <w:rsid w:val="005317B5"/>
    <w:rsid w:val="005414FD"/>
    <w:rsid w:val="00557A8D"/>
    <w:rsid w:val="00577EF8"/>
    <w:rsid w:val="005D63C6"/>
    <w:rsid w:val="00623AA3"/>
    <w:rsid w:val="00633CF1"/>
    <w:rsid w:val="00640E84"/>
    <w:rsid w:val="00645F8A"/>
    <w:rsid w:val="0066330C"/>
    <w:rsid w:val="006804CB"/>
    <w:rsid w:val="006922D9"/>
    <w:rsid w:val="00695CE1"/>
    <w:rsid w:val="00697F5A"/>
    <w:rsid w:val="006A2EB7"/>
    <w:rsid w:val="006A7BBA"/>
    <w:rsid w:val="006D55AC"/>
    <w:rsid w:val="006D6556"/>
    <w:rsid w:val="006D6DDA"/>
    <w:rsid w:val="007156C7"/>
    <w:rsid w:val="007528E0"/>
    <w:rsid w:val="007A7B79"/>
    <w:rsid w:val="007F41DA"/>
    <w:rsid w:val="007F7271"/>
    <w:rsid w:val="00810E2E"/>
    <w:rsid w:val="00833266"/>
    <w:rsid w:val="00843DAD"/>
    <w:rsid w:val="008519B1"/>
    <w:rsid w:val="008648FB"/>
    <w:rsid w:val="008927DF"/>
    <w:rsid w:val="008C48AC"/>
    <w:rsid w:val="008D1ED0"/>
    <w:rsid w:val="0092212B"/>
    <w:rsid w:val="00947649"/>
    <w:rsid w:val="00960EC8"/>
    <w:rsid w:val="00986A54"/>
    <w:rsid w:val="009E3B4D"/>
    <w:rsid w:val="00A03391"/>
    <w:rsid w:val="00A129CF"/>
    <w:rsid w:val="00A13BCA"/>
    <w:rsid w:val="00A22885"/>
    <w:rsid w:val="00A362B9"/>
    <w:rsid w:val="00A405A2"/>
    <w:rsid w:val="00A50999"/>
    <w:rsid w:val="00A72C41"/>
    <w:rsid w:val="00AC3804"/>
    <w:rsid w:val="00AC79C6"/>
    <w:rsid w:val="00AF3DB6"/>
    <w:rsid w:val="00B1175F"/>
    <w:rsid w:val="00B22EE1"/>
    <w:rsid w:val="00B27C6D"/>
    <w:rsid w:val="00B5479D"/>
    <w:rsid w:val="00B6279A"/>
    <w:rsid w:val="00B63261"/>
    <w:rsid w:val="00BA7E64"/>
    <w:rsid w:val="00BE7FE3"/>
    <w:rsid w:val="00C93AA1"/>
    <w:rsid w:val="00CF75CA"/>
    <w:rsid w:val="00D16ECD"/>
    <w:rsid w:val="00D31F9F"/>
    <w:rsid w:val="00D32931"/>
    <w:rsid w:val="00D46F09"/>
    <w:rsid w:val="00D51EDE"/>
    <w:rsid w:val="00D62CDD"/>
    <w:rsid w:val="00DB3806"/>
    <w:rsid w:val="00DD0CC5"/>
    <w:rsid w:val="00E36D88"/>
    <w:rsid w:val="00E408E2"/>
    <w:rsid w:val="00E576A3"/>
    <w:rsid w:val="00ED52D8"/>
    <w:rsid w:val="00F0483A"/>
    <w:rsid w:val="00F53218"/>
    <w:rsid w:val="00FA7B67"/>
    <w:rsid w:val="00FB0C35"/>
    <w:rsid w:val="00FC6307"/>
    <w:rsid w:val="00F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4217CE8"/>
  <w15:chartTrackingRefBased/>
  <w15:docId w15:val="{7C06EB60-2350-4A9C-9832-65A0C3D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B6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29CF"/>
    <w:pPr>
      <w:tabs>
        <w:tab w:val="center" w:pos="4252"/>
        <w:tab w:val="right" w:pos="8504"/>
      </w:tabs>
      <w:snapToGrid w:val="0"/>
    </w:pPr>
  </w:style>
  <w:style w:type="character" w:customStyle="1" w:styleId="a6">
    <w:name w:val="ヘッダー (文字)"/>
    <w:basedOn w:val="a0"/>
    <w:link w:val="a5"/>
    <w:rsid w:val="00A129CF"/>
    <w:rPr>
      <w:rFonts w:ascii="ＭＳ 明朝"/>
      <w:kern w:val="2"/>
      <w:sz w:val="24"/>
      <w:szCs w:val="24"/>
    </w:rPr>
  </w:style>
  <w:style w:type="paragraph" w:styleId="a7">
    <w:name w:val="footer"/>
    <w:basedOn w:val="a"/>
    <w:link w:val="a8"/>
    <w:rsid w:val="00A129CF"/>
    <w:pPr>
      <w:tabs>
        <w:tab w:val="center" w:pos="4252"/>
        <w:tab w:val="right" w:pos="8504"/>
      </w:tabs>
      <w:snapToGrid w:val="0"/>
    </w:pPr>
  </w:style>
  <w:style w:type="character" w:customStyle="1" w:styleId="a8">
    <w:name w:val="フッター (文字)"/>
    <w:basedOn w:val="a0"/>
    <w:link w:val="a7"/>
    <w:rsid w:val="00A129C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B9A9-9B70-422F-A86C-1C98E82B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E9988932.dotm</Template>
  <TotalTime>1247</TotalTime>
  <Pages>1</Pages>
  <Words>487</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こういち</dc:creator>
  <cp:keywords/>
  <cp:lastModifiedBy>加瀬　哲也</cp:lastModifiedBy>
  <cp:revision>49</cp:revision>
  <cp:lastPrinted>2023-03-16T00:25:00Z</cp:lastPrinted>
  <dcterms:created xsi:type="dcterms:W3CDTF">2022-09-06T05:57:00Z</dcterms:created>
  <dcterms:modified xsi:type="dcterms:W3CDTF">2023-03-22T07:41:00Z</dcterms:modified>
</cp:coreProperties>
</file>