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9ED" w:rsidRPr="00307ACF" w:rsidRDefault="000E3234" w:rsidP="004909ED">
      <w:pPr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>様式</w:t>
      </w:r>
      <w:r w:rsidR="0059266B" w:rsidRPr="00307ACF">
        <w:rPr>
          <w:rFonts w:asciiTheme="minorEastAsia" w:hAnsiTheme="minorEastAsia" w:hint="eastAsia"/>
          <w:szCs w:val="24"/>
        </w:rPr>
        <w:t>9</w:t>
      </w:r>
    </w:p>
    <w:p w:rsidR="00A20D60" w:rsidRPr="00307ACF" w:rsidRDefault="00A20D60" w:rsidP="004909ED">
      <w:pPr>
        <w:rPr>
          <w:rFonts w:asciiTheme="minorEastAsia" w:hAnsiTheme="minorEastAsia"/>
          <w:szCs w:val="24"/>
        </w:rPr>
      </w:pPr>
    </w:p>
    <w:p w:rsidR="00A20D60" w:rsidRPr="00307ACF" w:rsidRDefault="0085302D" w:rsidP="00A20D60">
      <w:pPr>
        <w:jc w:val="center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>企画提案書提出届</w:t>
      </w:r>
    </w:p>
    <w:p w:rsidR="00782CE0" w:rsidRPr="00307ACF" w:rsidRDefault="00782CE0" w:rsidP="005B6EF4">
      <w:pPr>
        <w:ind w:left="654" w:hangingChars="300" w:hanging="654"/>
        <w:jc w:val="left"/>
        <w:rPr>
          <w:rFonts w:asciiTheme="minorEastAsia" w:hAnsiTheme="minorEastAsia"/>
          <w:szCs w:val="24"/>
        </w:rPr>
      </w:pPr>
    </w:p>
    <w:p w:rsidR="00A20D60" w:rsidRPr="00307ACF" w:rsidRDefault="0085302D" w:rsidP="00A20D60">
      <w:pPr>
        <w:ind w:left="654" w:hangingChars="300" w:hanging="654"/>
        <w:jc w:val="right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>令和</w:t>
      </w:r>
      <w:r w:rsidR="002C5CFB" w:rsidRPr="00307ACF">
        <w:rPr>
          <w:rFonts w:asciiTheme="minorEastAsia" w:hAnsiTheme="minorEastAsia" w:hint="eastAsia"/>
          <w:szCs w:val="24"/>
        </w:rPr>
        <w:t xml:space="preserve">　　</w:t>
      </w:r>
      <w:r w:rsidR="00A20D60" w:rsidRPr="00307ACF">
        <w:rPr>
          <w:rFonts w:asciiTheme="minorEastAsia" w:hAnsiTheme="minorEastAsia" w:hint="eastAsia"/>
          <w:szCs w:val="24"/>
        </w:rPr>
        <w:t>年</w:t>
      </w:r>
      <w:r w:rsidR="002C5CFB" w:rsidRPr="00307ACF">
        <w:rPr>
          <w:rFonts w:asciiTheme="minorEastAsia" w:hAnsiTheme="minorEastAsia" w:hint="eastAsia"/>
          <w:szCs w:val="24"/>
        </w:rPr>
        <w:t xml:space="preserve">　　</w:t>
      </w:r>
      <w:r w:rsidR="00A20D60" w:rsidRPr="00307ACF">
        <w:rPr>
          <w:rFonts w:asciiTheme="minorEastAsia" w:hAnsiTheme="minorEastAsia" w:hint="eastAsia"/>
          <w:szCs w:val="24"/>
        </w:rPr>
        <w:t>月</w:t>
      </w:r>
      <w:r w:rsidR="002C5CFB" w:rsidRPr="00307ACF">
        <w:rPr>
          <w:rFonts w:asciiTheme="minorEastAsia" w:hAnsiTheme="minorEastAsia" w:hint="eastAsia"/>
          <w:szCs w:val="24"/>
        </w:rPr>
        <w:t xml:space="preserve">　　</w:t>
      </w:r>
      <w:r w:rsidR="00A20D60" w:rsidRPr="00307ACF">
        <w:rPr>
          <w:rFonts w:asciiTheme="minorEastAsia" w:hAnsiTheme="minorEastAsia" w:hint="eastAsia"/>
          <w:szCs w:val="24"/>
        </w:rPr>
        <w:t>日</w:t>
      </w:r>
    </w:p>
    <w:p w:rsidR="004D4122" w:rsidRPr="00307ACF" w:rsidRDefault="004D4122" w:rsidP="00A20D60">
      <w:pPr>
        <w:ind w:left="654" w:hangingChars="300" w:hanging="654"/>
        <w:jc w:val="right"/>
        <w:rPr>
          <w:rFonts w:asciiTheme="minorEastAsia" w:hAnsiTheme="minorEastAsia"/>
          <w:szCs w:val="24"/>
        </w:rPr>
      </w:pPr>
    </w:p>
    <w:p w:rsidR="004D4122" w:rsidRPr="00307ACF" w:rsidRDefault="004D4122" w:rsidP="004D4122">
      <w:pPr>
        <w:ind w:firstLineChars="100" w:firstLine="218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 xml:space="preserve">旭市長　</w:t>
      </w:r>
      <w:r w:rsidR="0085302D" w:rsidRPr="00307ACF">
        <w:rPr>
          <w:rFonts w:asciiTheme="minorEastAsia" w:hAnsiTheme="minorEastAsia" w:hint="eastAsia"/>
          <w:szCs w:val="24"/>
        </w:rPr>
        <w:t>米本　弥一郎</w:t>
      </w:r>
      <w:r w:rsidRPr="00307ACF">
        <w:rPr>
          <w:rFonts w:asciiTheme="minorEastAsia" w:hAnsiTheme="minorEastAsia" w:hint="eastAsia"/>
          <w:szCs w:val="24"/>
        </w:rPr>
        <w:t xml:space="preserve">　様</w:t>
      </w:r>
    </w:p>
    <w:p w:rsidR="004D4122" w:rsidRPr="00307ACF" w:rsidRDefault="004D4122" w:rsidP="004D4122">
      <w:pPr>
        <w:rPr>
          <w:rFonts w:asciiTheme="minorEastAsia" w:hAnsiTheme="minorEastAsia"/>
          <w:szCs w:val="24"/>
        </w:rPr>
      </w:pPr>
    </w:p>
    <w:p w:rsidR="002C5CFB" w:rsidRPr="00307ACF" w:rsidRDefault="004D4122" w:rsidP="002C5CFB">
      <w:pPr>
        <w:ind w:firstLineChars="1583" w:firstLine="3452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>住　　　所</w:t>
      </w:r>
    </w:p>
    <w:p w:rsidR="002C5CFB" w:rsidRPr="00307ACF" w:rsidRDefault="002C5CFB" w:rsidP="002C5CFB">
      <w:pPr>
        <w:ind w:firstLineChars="1583" w:firstLine="3452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kern w:val="0"/>
          <w:szCs w:val="24"/>
        </w:rPr>
        <w:t>商号又は名称</w:t>
      </w:r>
    </w:p>
    <w:p w:rsidR="004D4122" w:rsidRPr="00307ACF" w:rsidRDefault="004D4122" w:rsidP="002C5CFB">
      <w:pPr>
        <w:ind w:firstLineChars="1583" w:firstLine="3452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>代表者氏名</w:t>
      </w:r>
      <w:r w:rsidR="002C5CFB" w:rsidRPr="00307ACF">
        <w:rPr>
          <w:rFonts w:asciiTheme="minorEastAsia" w:hAnsiTheme="minorEastAsia" w:hint="eastAsia"/>
          <w:szCs w:val="24"/>
        </w:rPr>
        <w:t xml:space="preserve">　　　</w:t>
      </w:r>
      <w:r w:rsidRPr="00307ACF">
        <w:rPr>
          <w:rFonts w:asciiTheme="minorEastAsia" w:hAnsiTheme="minorEastAsia" w:hint="eastAsia"/>
          <w:szCs w:val="24"/>
        </w:rPr>
        <w:t xml:space="preserve">　　　　　　　　　　　㊞</w:t>
      </w:r>
    </w:p>
    <w:p w:rsidR="004D4122" w:rsidRPr="00307ACF" w:rsidRDefault="004D4122" w:rsidP="004D4122">
      <w:pPr>
        <w:ind w:firstLineChars="200" w:firstLine="436"/>
        <w:rPr>
          <w:rFonts w:asciiTheme="minorEastAsia" w:hAnsiTheme="minorEastAsia"/>
          <w:szCs w:val="24"/>
        </w:rPr>
      </w:pPr>
    </w:p>
    <w:p w:rsidR="004D4122" w:rsidRPr="00307ACF" w:rsidRDefault="00643180" w:rsidP="004D4122">
      <w:pPr>
        <w:ind w:left="654" w:hangingChars="300" w:hanging="654"/>
        <w:jc w:val="left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 xml:space="preserve">　下記の業務について、</w:t>
      </w:r>
      <w:r w:rsidR="0085302D" w:rsidRPr="00307ACF">
        <w:rPr>
          <w:rFonts w:asciiTheme="minorEastAsia" w:hAnsiTheme="minorEastAsia" w:hint="eastAsia"/>
          <w:szCs w:val="24"/>
        </w:rPr>
        <w:t>企画</w:t>
      </w:r>
      <w:r w:rsidR="004D4122" w:rsidRPr="00307ACF">
        <w:rPr>
          <w:rFonts w:asciiTheme="minorEastAsia" w:hAnsiTheme="minorEastAsia" w:hint="eastAsia"/>
          <w:szCs w:val="24"/>
        </w:rPr>
        <w:t>提案書を提出します。</w:t>
      </w:r>
    </w:p>
    <w:p w:rsidR="004D4122" w:rsidRPr="00307ACF" w:rsidRDefault="004D4122" w:rsidP="004D4122">
      <w:pPr>
        <w:ind w:left="654" w:hangingChars="300" w:hanging="654"/>
        <w:jc w:val="left"/>
        <w:rPr>
          <w:rFonts w:asciiTheme="minorEastAsia" w:hAnsiTheme="minorEastAsia"/>
          <w:szCs w:val="24"/>
        </w:rPr>
      </w:pPr>
    </w:p>
    <w:p w:rsidR="004D4122" w:rsidRPr="00307ACF" w:rsidRDefault="004D4122" w:rsidP="004D4122">
      <w:pPr>
        <w:pStyle w:val="a9"/>
        <w:rPr>
          <w:szCs w:val="24"/>
        </w:rPr>
      </w:pPr>
      <w:r w:rsidRPr="00307ACF">
        <w:rPr>
          <w:rFonts w:hint="eastAsia"/>
          <w:szCs w:val="24"/>
        </w:rPr>
        <w:t>記</w:t>
      </w:r>
    </w:p>
    <w:p w:rsidR="004D4122" w:rsidRPr="00307ACF" w:rsidRDefault="004D4122" w:rsidP="004D4122">
      <w:pPr>
        <w:rPr>
          <w:rFonts w:asciiTheme="minorEastAsia" w:hAnsiTheme="minorEastAsia"/>
          <w:szCs w:val="24"/>
        </w:rPr>
      </w:pPr>
    </w:p>
    <w:p w:rsidR="004D4122" w:rsidRPr="00307ACF" w:rsidRDefault="001E1488" w:rsidP="004D4122">
      <w:pPr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 xml:space="preserve">１　</w:t>
      </w:r>
      <w:r w:rsidR="004D4122" w:rsidRPr="00307ACF">
        <w:rPr>
          <w:rFonts w:asciiTheme="minorEastAsia" w:hAnsiTheme="minorEastAsia" w:hint="eastAsia"/>
          <w:szCs w:val="24"/>
        </w:rPr>
        <w:t>業務</w:t>
      </w:r>
      <w:r w:rsidRPr="00307ACF">
        <w:rPr>
          <w:rFonts w:asciiTheme="minorEastAsia" w:hAnsiTheme="minorEastAsia" w:hint="eastAsia"/>
          <w:szCs w:val="24"/>
        </w:rPr>
        <w:t>名</w:t>
      </w:r>
    </w:p>
    <w:p w:rsidR="00706C54" w:rsidRPr="00307ACF" w:rsidRDefault="00706C54" w:rsidP="004D4122">
      <w:pPr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 xml:space="preserve">　　　</w:t>
      </w:r>
      <w:r w:rsidR="00D64B6D" w:rsidRPr="00307ACF">
        <w:rPr>
          <w:rFonts w:asciiTheme="minorEastAsia" w:hAnsiTheme="minorEastAsia" w:hint="eastAsia"/>
          <w:szCs w:val="24"/>
        </w:rPr>
        <w:t>旭市</w:t>
      </w:r>
      <w:r w:rsidR="0085302D" w:rsidRPr="00307ACF">
        <w:rPr>
          <w:rFonts w:asciiTheme="minorEastAsia" w:hAnsiTheme="minorEastAsia" w:hint="eastAsia"/>
          <w:szCs w:val="24"/>
        </w:rPr>
        <w:t>総合戦略策定支援業務委託</w:t>
      </w:r>
    </w:p>
    <w:p w:rsidR="004D4122" w:rsidRPr="00307ACF" w:rsidRDefault="004D4122" w:rsidP="004D4122">
      <w:pPr>
        <w:rPr>
          <w:rFonts w:asciiTheme="minorEastAsia" w:hAnsiTheme="minorEastAsia"/>
          <w:szCs w:val="24"/>
        </w:rPr>
      </w:pPr>
    </w:p>
    <w:p w:rsidR="007C6DDA" w:rsidRPr="00307ACF" w:rsidRDefault="007C6DDA" w:rsidP="007C6DDA">
      <w:pPr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>２　添付資料</w:t>
      </w:r>
    </w:p>
    <w:p w:rsidR="007C6DDA" w:rsidRPr="00307ACF" w:rsidRDefault="007C6DDA" w:rsidP="007C6DDA">
      <w:pPr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 xml:space="preserve">　　　・企画提案書　　　　</w:t>
      </w:r>
    </w:p>
    <w:p w:rsidR="009527E2" w:rsidRPr="00307ACF" w:rsidRDefault="007C6DDA" w:rsidP="007C6DDA">
      <w:pPr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 xml:space="preserve">　　　・業務スケジュール　</w:t>
      </w:r>
    </w:p>
    <w:p w:rsidR="007C6DDA" w:rsidRPr="00307ACF" w:rsidRDefault="007C6DDA" w:rsidP="007C6DDA">
      <w:pPr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 xml:space="preserve">　　　・参考見積もり</w:t>
      </w:r>
    </w:p>
    <w:p w:rsidR="007C6DDA" w:rsidRPr="00307ACF" w:rsidRDefault="007C6DDA" w:rsidP="004D4122">
      <w:pPr>
        <w:rPr>
          <w:rFonts w:asciiTheme="minorEastAsia" w:hAnsiTheme="minorEastAsia"/>
          <w:szCs w:val="24"/>
        </w:rPr>
      </w:pPr>
    </w:p>
    <w:p w:rsidR="007C6DDA" w:rsidRPr="00307ACF" w:rsidRDefault="007C6DDA" w:rsidP="004D4122">
      <w:pPr>
        <w:rPr>
          <w:rFonts w:asciiTheme="minorEastAsia" w:hAnsiTheme="minorEastAsia"/>
          <w:szCs w:val="24"/>
        </w:rPr>
      </w:pPr>
      <w:bookmarkStart w:id="0" w:name="_GoBack"/>
      <w:bookmarkEnd w:id="0"/>
    </w:p>
    <w:p w:rsidR="003B214A" w:rsidRPr="00307ACF" w:rsidRDefault="003B214A" w:rsidP="004D4122">
      <w:pPr>
        <w:rPr>
          <w:rFonts w:asciiTheme="minorEastAsia" w:hAnsiTheme="minorEastAsia"/>
          <w:szCs w:val="24"/>
        </w:rPr>
      </w:pPr>
    </w:p>
    <w:p w:rsidR="00706C54" w:rsidRPr="00307ACF" w:rsidRDefault="00706C54" w:rsidP="004D4122">
      <w:pPr>
        <w:rPr>
          <w:rFonts w:asciiTheme="minorEastAsia" w:hAnsiTheme="minorEastAsia"/>
          <w:szCs w:val="24"/>
        </w:rPr>
      </w:pPr>
    </w:p>
    <w:p w:rsidR="00706C54" w:rsidRPr="00307ACF" w:rsidRDefault="00706C54" w:rsidP="004D4122">
      <w:pPr>
        <w:rPr>
          <w:rFonts w:asciiTheme="minorEastAsia" w:hAnsiTheme="minorEastAsia"/>
          <w:szCs w:val="24"/>
        </w:rPr>
      </w:pPr>
    </w:p>
    <w:p w:rsidR="00706C54" w:rsidRPr="00307ACF" w:rsidRDefault="00706C54" w:rsidP="00706C54">
      <w:pPr>
        <w:ind w:firstLineChars="1500" w:firstLine="3271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>【連絡先】</w:t>
      </w:r>
    </w:p>
    <w:p w:rsidR="00706C54" w:rsidRPr="00307ACF" w:rsidRDefault="00706C54" w:rsidP="00706C54">
      <w:pPr>
        <w:ind w:firstLineChars="100" w:firstLine="218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 xml:space="preserve">　　　　　　　　　　　　　　　担当者所属・氏名：</w:t>
      </w:r>
    </w:p>
    <w:p w:rsidR="00706C54" w:rsidRPr="00307ACF" w:rsidRDefault="00706C54" w:rsidP="00706C54">
      <w:pPr>
        <w:ind w:firstLineChars="100" w:firstLine="218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 xml:space="preserve">　　　　　　　　　　　　　　　電話番号：</w:t>
      </w:r>
    </w:p>
    <w:p w:rsidR="00706C54" w:rsidRPr="00307ACF" w:rsidRDefault="00706C54" w:rsidP="00706C54">
      <w:pPr>
        <w:ind w:firstLineChars="100" w:firstLine="218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 xml:space="preserve">　　　　　　　　　　　　　　　</w:t>
      </w:r>
      <w:r w:rsidRPr="00307ACF">
        <w:rPr>
          <w:rFonts w:asciiTheme="minorEastAsia" w:hAnsiTheme="minorEastAsia"/>
          <w:szCs w:val="24"/>
        </w:rPr>
        <w:t>FAX</w:t>
      </w:r>
      <w:r w:rsidRPr="00307ACF">
        <w:rPr>
          <w:rFonts w:asciiTheme="minorEastAsia" w:hAnsiTheme="minorEastAsia" w:hint="eastAsia"/>
          <w:szCs w:val="24"/>
        </w:rPr>
        <w:t>番号：</w:t>
      </w:r>
    </w:p>
    <w:p w:rsidR="00706C54" w:rsidRPr="00307ACF" w:rsidRDefault="00706C54" w:rsidP="00706C54">
      <w:pPr>
        <w:ind w:firstLineChars="100" w:firstLine="218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 xml:space="preserve">　　　　　　　　　　　　　　　電子メール：</w:t>
      </w:r>
    </w:p>
    <w:p w:rsidR="0059266B" w:rsidRPr="00307ACF" w:rsidRDefault="0059266B" w:rsidP="00706C54">
      <w:pPr>
        <w:ind w:firstLineChars="100" w:firstLine="218"/>
        <w:rPr>
          <w:rFonts w:asciiTheme="minorEastAsia" w:hAnsiTheme="minorEastAsia"/>
          <w:szCs w:val="24"/>
        </w:rPr>
      </w:pPr>
    </w:p>
    <w:sectPr w:rsidR="0059266B" w:rsidRPr="00307ACF" w:rsidSect="002C439E"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8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8CE" w:rsidRDefault="00BA08CE" w:rsidP="006B17CD">
      <w:r>
        <w:separator/>
      </w:r>
    </w:p>
  </w:endnote>
  <w:endnote w:type="continuationSeparator" w:id="0">
    <w:p w:rsidR="00BA08CE" w:rsidRDefault="00BA08CE" w:rsidP="006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8CE" w:rsidRDefault="00BA08CE">
    <w:pPr>
      <w:pStyle w:val="a6"/>
      <w:jc w:val="center"/>
    </w:pPr>
  </w:p>
  <w:p w:rsidR="00BA08CE" w:rsidRDefault="00BA08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8CE" w:rsidRDefault="00BA08CE" w:rsidP="006B17CD">
      <w:r>
        <w:separator/>
      </w:r>
    </w:p>
  </w:footnote>
  <w:footnote w:type="continuationSeparator" w:id="0">
    <w:p w:rsidR="00BA08CE" w:rsidRDefault="00BA08CE" w:rsidP="006B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6F13"/>
    <w:multiLevelType w:val="hybridMultilevel"/>
    <w:tmpl w:val="F0D49CB2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A7541"/>
    <w:multiLevelType w:val="hybridMultilevel"/>
    <w:tmpl w:val="144AD160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 w15:restartNumberingAfterBreak="0">
    <w:nsid w:val="058745B0"/>
    <w:multiLevelType w:val="hybridMultilevel"/>
    <w:tmpl w:val="593A646C"/>
    <w:lvl w:ilvl="0" w:tplc="4C82966A">
      <w:start w:val="1"/>
      <w:numFmt w:val="decimal"/>
      <w:lvlText w:val="(%1)"/>
      <w:lvlJc w:val="left"/>
      <w:pPr>
        <w:ind w:left="8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" w15:restartNumberingAfterBreak="0">
    <w:nsid w:val="05C33F8D"/>
    <w:multiLevelType w:val="hybridMultilevel"/>
    <w:tmpl w:val="4072CD5A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0671485D"/>
    <w:multiLevelType w:val="hybridMultilevel"/>
    <w:tmpl w:val="D7D24E4E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132243F4"/>
    <w:multiLevelType w:val="hybridMultilevel"/>
    <w:tmpl w:val="E2A68DB2"/>
    <w:lvl w:ilvl="0" w:tplc="4C82966A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144D00F6"/>
    <w:multiLevelType w:val="hybridMultilevel"/>
    <w:tmpl w:val="1C20401E"/>
    <w:lvl w:ilvl="0" w:tplc="71BA4ABA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29112972"/>
    <w:multiLevelType w:val="hybridMultilevel"/>
    <w:tmpl w:val="6344BFA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2BB04383"/>
    <w:multiLevelType w:val="hybridMultilevel"/>
    <w:tmpl w:val="935CA7D4"/>
    <w:lvl w:ilvl="0" w:tplc="857EB532">
      <w:start w:val="1"/>
      <w:numFmt w:val="decimalEnclosedCircle"/>
      <w:lvlText w:val="%1"/>
      <w:lvlJc w:val="left"/>
      <w:pPr>
        <w:ind w:left="107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9" w15:restartNumberingAfterBreak="0">
    <w:nsid w:val="31FF4104"/>
    <w:multiLevelType w:val="hybridMultilevel"/>
    <w:tmpl w:val="D7D24E4E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0" w15:restartNumberingAfterBreak="0">
    <w:nsid w:val="328B31E2"/>
    <w:multiLevelType w:val="hybridMultilevel"/>
    <w:tmpl w:val="F940A0DC"/>
    <w:lvl w:ilvl="0" w:tplc="4C82966A">
      <w:start w:val="1"/>
      <w:numFmt w:val="decimal"/>
      <w:lvlText w:val="(%1)"/>
      <w:lvlJc w:val="left"/>
      <w:pPr>
        <w:ind w:left="8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11" w15:restartNumberingAfterBreak="0">
    <w:nsid w:val="35BA5E8C"/>
    <w:multiLevelType w:val="hybridMultilevel"/>
    <w:tmpl w:val="C33EC72C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384D235F"/>
    <w:multiLevelType w:val="hybridMultilevel"/>
    <w:tmpl w:val="16B6C53E"/>
    <w:lvl w:ilvl="0" w:tplc="ADA664B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 w15:restartNumberingAfterBreak="0">
    <w:nsid w:val="3D63486E"/>
    <w:multiLevelType w:val="hybridMultilevel"/>
    <w:tmpl w:val="7F94EB54"/>
    <w:lvl w:ilvl="0" w:tplc="857EB532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4" w15:restartNumberingAfterBreak="0">
    <w:nsid w:val="3EE765DE"/>
    <w:multiLevelType w:val="hybridMultilevel"/>
    <w:tmpl w:val="1110E430"/>
    <w:lvl w:ilvl="0" w:tplc="9DDEE8A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5" w15:restartNumberingAfterBreak="0">
    <w:nsid w:val="40E60ABC"/>
    <w:multiLevelType w:val="hybridMultilevel"/>
    <w:tmpl w:val="6332E200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6" w15:restartNumberingAfterBreak="0">
    <w:nsid w:val="41AB757E"/>
    <w:multiLevelType w:val="hybridMultilevel"/>
    <w:tmpl w:val="4DFA0136"/>
    <w:lvl w:ilvl="0" w:tplc="04090011">
      <w:start w:val="1"/>
      <w:numFmt w:val="decimalEnclosedCircle"/>
      <w:lvlText w:val="%1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7" w15:restartNumberingAfterBreak="0">
    <w:nsid w:val="4B4E41B5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4C1631A5"/>
    <w:multiLevelType w:val="hybridMultilevel"/>
    <w:tmpl w:val="7CC88E12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9" w15:restartNumberingAfterBreak="0">
    <w:nsid w:val="4D492D3D"/>
    <w:multiLevelType w:val="hybridMultilevel"/>
    <w:tmpl w:val="386AB26E"/>
    <w:lvl w:ilvl="0" w:tplc="C194BFAA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0" w15:restartNumberingAfterBreak="0">
    <w:nsid w:val="4DB97419"/>
    <w:multiLevelType w:val="hybridMultilevel"/>
    <w:tmpl w:val="386AB26E"/>
    <w:lvl w:ilvl="0" w:tplc="C194BFAA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1" w15:restartNumberingAfterBreak="0">
    <w:nsid w:val="4F2870F5"/>
    <w:multiLevelType w:val="hybridMultilevel"/>
    <w:tmpl w:val="E76E1A6A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55097D3E"/>
    <w:multiLevelType w:val="hybridMultilevel"/>
    <w:tmpl w:val="EE4C9534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B21A60"/>
    <w:multiLevelType w:val="hybridMultilevel"/>
    <w:tmpl w:val="0220D93A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4" w15:restartNumberingAfterBreak="0">
    <w:nsid w:val="59282A45"/>
    <w:multiLevelType w:val="hybridMultilevel"/>
    <w:tmpl w:val="8196F3EE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6D3E2B"/>
    <w:multiLevelType w:val="hybridMultilevel"/>
    <w:tmpl w:val="6778C0FC"/>
    <w:lvl w:ilvl="0" w:tplc="4C82966A">
      <w:start w:val="1"/>
      <w:numFmt w:val="decimal"/>
      <w:lvlText w:val="(%1)"/>
      <w:lvlJc w:val="left"/>
      <w:pPr>
        <w:ind w:left="8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6" w15:restartNumberingAfterBreak="0">
    <w:nsid w:val="630506ED"/>
    <w:multiLevelType w:val="hybridMultilevel"/>
    <w:tmpl w:val="F536DECC"/>
    <w:lvl w:ilvl="0" w:tplc="6FBC221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7" w15:restartNumberingAfterBreak="0">
    <w:nsid w:val="631444D0"/>
    <w:multiLevelType w:val="hybridMultilevel"/>
    <w:tmpl w:val="819A5A84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692A4224"/>
    <w:multiLevelType w:val="hybridMultilevel"/>
    <w:tmpl w:val="0A26A6D0"/>
    <w:lvl w:ilvl="0" w:tplc="4C82966A">
      <w:start w:val="1"/>
      <w:numFmt w:val="decimal"/>
      <w:lvlText w:val="(%1)"/>
      <w:lvlJc w:val="left"/>
      <w:pPr>
        <w:ind w:left="5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29" w15:restartNumberingAfterBreak="0">
    <w:nsid w:val="706B1704"/>
    <w:multiLevelType w:val="hybridMultilevel"/>
    <w:tmpl w:val="8924AC4A"/>
    <w:lvl w:ilvl="0" w:tplc="8D24428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0" w15:restartNumberingAfterBreak="0">
    <w:nsid w:val="71BC7BA8"/>
    <w:multiLevelType w:val="hybridMultilevel"/>
    <w:tmpl w:val="C08C7130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1" w15:restartNumberingAfterBreak="0">
    <w:nsid w:val="732E6987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2" w15:restartNumberingAfterBreak="0">
    <w:nsid w:val="746943E9"/>
    <w:multiLevelType w:val="hybridMultilevel"/>
    <w:tmpl w:val="E6EEBFEC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3" w15:restartNumberingAfterBreak="0">
    <w:nsid w:val="764507E2"/>
    <w:multiLevelType w:val="hybridMultilevel"/>
    <w:tmpl w:val="47CCBE96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4" w15:restartNumberingAfterBreak="0">
    <w:nsid w:val="7D4E5AE3"/>
    <w:multiLevelType w:val="hybridMultilevel"/>
    <w:tmpl w:val="0436FC90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5" w15:restartNumberingAfterBreak="0">
    <w:nsid w:val="7E48620A"/>
    <w:multiLevelType w:val="hybridMultilevel"/>
    <w:tmpl w:val="7D5EFB2E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29"/>
  </w:num>
  <w:num w:numId="5">
    <w:abstractNumId w:val="23"/>
  </w:num>
  <w:num w:numId="6">
    <w:abstractNumId w:val="20"/>
  </w:num>
  <w:num w:numId="7">
    <w:abstractNumId w:val="8"/>
  </w:num>
  <w:num w:numId="8">
    <w:abstractNumId w:val="15"/>
  </w:num>
  <w:num w:numId="9">
    <w:abstractNumId w:val="13"/>
  </w:num>
  <w:num w:numId="10">
    <w:abstractNumId w:val="28"/>
  </w:num>
  <w:num w:numId="11">
    <w:abstractNumId w:val="0"/>
  </w:num>
  <w:num w:numId="12">
    <w:abstractNumId w:val="27"/>
  </w:num>
  <w:num w:numId="13">
    <w:abstractNumId w:val="35"/>
  </w:num>
  <w:num w:numId="14">
    <w:abstractNumId w:val="11"/>
  </w:num>
  <w:num w:numId="15">
    <w:abstractNumId w:val="3"/>
  </w:num>
  <w:num w:numId="16">
    <w:abstractNumId w:val="26"/>
  </w:num>
  <w:num w:numId="17">
    <w:abstractNumId w:val="12"/>
  </w:num>
  <w:num w:numId="18">
    <w:abstractNumId w:val="21"/>
  </w:num>
  <w:num w:numId="19">
    <w:abstractNumId w:val="10"/>
  </w:num>
  <w:num w:numId="20">
    <w:abstractNumId w:val="2"/>
  </w:num>
  <w:num w:numId="21">
    <w:abstractNumId w:val="16"/>
  </w:num>
  <w:num w:numId="22">
    <w:abstractNumId w:val="34"/>
  </w:num>
  <w:num w:numId="23">
    <w:abstractNumId w:val="32"/>
  </w:num>
  <w:num w:numId="24">
    <w:abstractNumId w:val="30"/>
  </w:num>
  <w:num w:numId="25">
    <w:abstractNumId w:val="33"/>
  </w:num>
  <w:num w:numId="26">
    <w:abstractNumId w:val="6"/>
  </w:num>
  <w:num w:numId="27">
    <w:abstractNumId w:val="7"/>
  </w:num>
  <w:num w:numId="28">
    <w:abstractNumId w:val="18"/>
  </w:num>
  <w:num w:numId="29">
    <w:abstractNumId w:val="1"/>
  </w:num>
  <w:num w:numId="30">
    <w:abstractNumId w:val="17"/>
  </w:num>
  <w:num w:numId="31">
    <w:abstractNumId w:val="31"/>
  </w:num>
  <w:num w:numId="32">
    <w:abstractNumId w:val="22"/>
  </w:num>
  <w:num w:numId="33">
    <w:abstractNumId w:val="24"/>
  </w:num>
  <w:num w:numId="34">
    <w:abstractNumId w:val="25"/>
  </w:num>
  <w:num w:numId="35">
    <w:abstractNumId w:val="19"/>
  </w:num>
  <w:num w:numId="3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9"/>
  <w:drawingGridVerticalSpacing w:val="193"/>
  <w:displayHorizontalDrawingGridEvery w:val="0"/>
  <w:displayVerticalDrawingGridEvery w:val="2"/>
  <w:characterSpacingControl w:val="compressPunctuation"/>
  <w:hdrShapeDefaults>
    <o:shapedefaults v:ext="edit" spidmax="548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6BC"/>
    <w:rsid w:val="00003ABC"/>
    <w:rsid w:val="00006ECB"/>
    <w:rsid w:val="00006FB6"/>
    <w:rsid w:val="00013856"/>
    <w:rsid w:val="000213E4"/>
    <w:rsid w:val="0002248B"/>
    <w:rsid w:val="00030DC4"/>
    <w:rsid w:val="00031CC9"/>
    <w:rsid w:val="00036BDD"/>
    <w:rsid w:val="000430D4"/>
    <w:rsid w:val="00043915"/>
    <w:rsid w:val="00043D06"/>
    <w:rsid w:val="00045855"/>
    <w:rsid w:val="00045CDD"/>
    <w:rsid w:val="00047668"/>
    <w:rsid w:val="00050DA8"/>
    <w:rsid w:val="000536D1"/>
    <w:rsid w:val="000538C5"/>
    <w:rsid w:val="00063144"/>
    <w:rsid w:val="0006318A"/>
    <w:rsid w:val="00064867"/>
    <w:rsid w:val="0006798D"/>
    <w:rsid w:val="00075BB7"/>
    <w:rsid w:val="00076D5E"/>
    <w:rsid w:val="00077072"/>
    <w:rsid w:val="00081D6E"/>
    <w:rsid w:val="00082604"/>
    <w:rsid w:val="00082B49"/>
    <w:rsid w:val="0008394A"/>
    <w:rsid w:val="000A0765"/>
    <w:rsid w:val="000A294C"/>
    <w:rsid w:val="000A3109"/>
    <w:rsid w:val="000A4640"/>
    <w:rsid w:val="000A5632"/>
    <w:rsid w:val="000C1C35"/>
    <w:rsid w:val="000D2878"/>
    <w:rsid w:val="000E3234"/>
    <w:rsid w:val="000E4076"/>
    <w:rsid w:val="000E56E5"/>
    <w:rsid w:val="000F055A"/>
    <w:rsid w:val="000F2421"/>
    <w:rsid w:val="000F2E74"/>
    <w:rsid w:val="000F50C6"/>
    <w:rsid w:val="000F7886"/>
    <w:rsid w:val="000F7DF4"/>
    <w:rsid w:val="0010124F"/>
    <w:rsid w:val="0010311C"/>
    <w:rsid w:val="001214E0"/>
    <w:rsid w:val="001228A3"/>
    <w:rsid w:val="00124A4F"/>
    <w:rsid w:val="00125423"/>
    <w:rsid w:val="00125F8B"/>
    <w:rsid w:val="00126541"/>
    <w:rsid w:val="001301BD"/>
    <w:rsid w:val="00131F59"/>
    <w:rsid w:val="00133A2C"/>
    <w:rsid w:val="0013419C"/>
    <w:rsid w:val="00136495"/>
    <w:rsid w:val="001368D5"/>
    <w:rsid w:val="0014324E"/>
    <w:rsid w:val="00143B0F"/>
    <w:rsid w:val="00152CE9"/>
    <w:rsid w:val="00153940"/>
    <w:rsid w:val="001540FA"/>
    <w:rsid w:val="00154447"/>
    <w:rsid w:val="00154BEA"/>
    <w:rsid w:val="00157BBD"/>
    <w:rsid w:val="00161FF2"/>
    <w:rsid w:val="001626A4"/>
    <w:rsid w:val="00172329"/>
    <w:rsid w:val="00175E53"/>
    <w:rsid w:val="001804A4"/>
    <w:rsid w:val="00192327"/>
    <w:rsid w:val="00193A67"/>
    <w:rsid w:val="001A1CFB"/>
    <w:rsid w:val="001A7B55"/>
    <w:rsid w:val="001B0326"/>
    <w:rsid w:val="001B12C0"/>
    <w:rsid w:val="001B1D0B"/>
    <w:rsid w:val="001C4440"/>
    <w:rsid w:val="001C51AE"/>
    <w:rsid w:val="001C5306"/>
    <w:rsid w:val="001D2D71"/>
    <w:rsid w:val="001E1488"/>
    <w:rsid w:val="001E3FEB"/>
    <w:rsid w:val="001E66F0"/>
    <w:rsid w:val="001E7719"/>
    <w:rsid w:val="001F3A7F"/>
    <w:rsid w:val="001F3ACA"/>
    <w:rsid w:val="001F6804"/>
    <w:rsid w:val="001F6EC8"/>
    <w:rsid w:val="001F6F6C"/>
    <w:rsid w:val="002125D3"/>
    <w:rsid w:val="00216B16"/>
    <w:rsid w:val="00217518"/>
    <w:rsid w:val="002177CF"/>
    <w:rsid w:val="00220373"/>
    <w:rsid w:val="00224D56"/>
    <w:rsid w:val="00231BC2"/>
    <w:rsid w:val="00236011"/>
    <w:rsid w:val="00240031"/>
    <w:rsid w:val="00242319"/>
    <w:rsid w:val="00243680"/>
    <w:rsid w:val="00243DF2"/>
    <w:rsid w:val="002464D4"/>
    <w:rsid w:val="0025252E"/>
    <w:rsid w:val="002546ED"/>
    <w:rsid w:val="002625D0"/>
    <w:rsid w:val="00262C43"/>
    <w:rsid w:val="0026402C"/>
    <w:rsid w:val="0026668B"/>
    <w:rsid w:val="00270058"/>
    <w:rsid w:val="00281B8B"/>
    <w:rsid w:val="002836A0"/>
    <w:rsid w:val="00286CB8"/>
    <w:rsid w:val="00287B1C"/>
    <w:rsid w:val="002943F9"/>
    <w:rsid w:val="002970DA"/>
    <w:rsid w:val="002A1C48"/>
    <w:rsid w:val="002A317E"/>
    <w:rsid w:val="002A3E33"/>
    <w:rsid w:val="002A75F1"/>
    <w:rsid w:val="002B08E7"/>
    <w:rsid w:val="002B14FC"/>
    <w:rsid w:val="002B275D"/>
    <w:rsid w:val="002C090D"/>
    <w:rsid w:val="002C439E"/>
    <w:rsid w:val="002C5CFB"/>
    <w:rsid w:val="002D69B9"/>
    <w:rsid w:val="002E1484"/>
    <w:rsid w:val="002F0333"/>
    <w:rsid w:val="002F303C"/>
    <w:rsid w:val="002F312D"/>
    <w:rsid w:val="00300923"/>
    <w:rsid w:val="00300BDF"/>
    <w:rsid w:val="00301983"/>
    <w:rsid w:val="00302E8E"/>
    <w:rsid w:val="00304AEB"/>
    <w:rsid w:val="00306CB8"/>
    <w:rsid w:val="00307ACF"/>
    <w:rsid w:val="00310F94"/>
    <w:rsid w:val="00316F45"/>
    <w:rsid w:val="00322B1D"/>
    <w:rsid w:val="00323654"/>
    <w:rsid w:val="00343C73"/>
    <w:rsid w:val="003606AD"/>
    <w:rsid w:val="00361145"/>
    <w:rsid w:val="003625A2"/>
    <w:rsid w:val="00364B17"/>
    <w:rsid w:val="00366DCE"/>
    <w:rsid w:val="00370505"/>
    <w:rsid w:val="003708D0"/>
    <w:rsid w:val="00371C4F"/>
    <w:rsid w:val="003731D6"/>
    <w:rsid w:val="00383297"/>
    <w:rsid w:val="0038415A"/>
    <w:rsid w:val="00387799"/>
    <w:rsid w:val="003930E3"/>
    <w:rsid w:val="00393EF2"/>
    <w:rsid w:val="003974FE"/>
    <w:rsid w:val="003A6EA3"/>
    <w:rsid w:val="003B214A"/>
    <w:rsid w:val="003B7E1D"/>
    <w:rsid w:val="003C14AC"/>
    <w:rsid w:val="003C18CC"/>
    <w:rsid w:val="003C29CD"/>
    <w:rsid w:val="003C4B1D"/>
    <w:rsid w:val="003C4DE0"/>
    <w:rsid w:val="003C5A2F"/>
    <w:rsid w:val="003C61F1"/>
    <w:rsid w:val="003D0766"/>
    <w:rsid w:val="003D4787"/>
    <w:rsid w:val="003E5086"/>
    <w:rsid w:val="003F1592"/>
    <w:rsid w:val="003F1BE4"/>
    <w:rsid w:val="003F22A9"/>
    <w:rsid w:val="003F480F"/>
    <w:rsid w:val="00400EC3"/>
    <w:rsid w:val="00402C12"/>
    <w:rsid w:val="00404FF6"/>
    <w:rsid w:val="00405939"/>
    <w:rsid w:val="00410346"/>
    <w:rsid w:val="004121B5"/>
    <w:rsid w:val="00412231"/>
    <w:rsid w:val="0041292C"/>
    <w:rsid w:val="00414A21"/>
    <w:rsid w:val="00416F2B"/>
    <w:rsid w:val="00422370"/>
    <w:rsid w:val="00425DED"/>
    <w:rsid w:val="00425DF0"/>
    <w:rsid w:val="0042719B"/>
    <w:rsid w:val="004300F9"/>
    <w:rsid w:val="004316C2"/>
    <w:rsid w:val="004329B3"/>
    <w:rsid w:val="00441D92"/>
    <w:rsid w:val="00444A18"/>
    <w:rsid w:val="00445737"/>
    <w:rsid w:val="00445EDF"/>
    <w:rsid w:val="00447840"/>
    <w:rsid w:val="004529F6"/>
    <w:rsid w:val="0045390A"/>
    <w:rsid w:val="004578BC"/>
    <w:rsid w:val="00457C54"/>
    <w:rsid w:val="004703BC"/>
    <w:rsid w:val="00473CD1"/>
    <w:rsid w:val="00481A36"/>
    <w:rsid w:val="00482FB9"/>
    <w:rsid w:val="004863B9"/>
    <w:rsid w:val="00487767"/>
    <w:rsid w:val="004909ED"/>
    <w:rsid w:val="00490F5F"/>
    <w:rsid w:val="00493B09"/>
    <w:rsid w:val="00496147"/>
    <w:rsid w:val="004973B7"/>
    <w:rsid w:val="004A2617"/>
    <w:rsid w:val="004A4743"/>
    <w:rsid w:val="004A705E"/>
    <w:rsid w:val="004B27E8"/>
    <w:rsid w:val="004B4F0F"/>
    <w:rsid w:val="004B5C63"/>
    <w:rsid w:val="004C1720"/>
    <w:rsid w:val="004C6473"/>
    <w:rsid w:val="004D049E"/>
    <w:rsid w:val="004D312D"/>
    <w:rsid w:val="004D4122"/>
    <w:rsid w:val="004D5C96"/>
    <w:rsid w:val="004D61FC"/>
    <w:rsid w:val="004D6E40"/>
    <w:rsid w:val="004D76C3"/>
    <w:rsid w:val="004E71E0"/>
    <w:rsid w:val="004F111B"/>
    <w:rsid w:val="004F1180"/>
    <w:rsid w:val="004F3A7D"/>
    <w:rsid w:val="0050070C"/>
    <w:rsid w:val="00500D97"/>
    <w:rsid w:val="0052079A"/>
    <w:rsid w:val="00520C91"/>
    <w:rsid w:val="0052431D"/>
    <w:rsid w:val="00527F96"/>
    <w:rsid w:val="00532BCF"/>
    <w:rsid w:val="00533358"/>
    <w:rsid w:val="00535174"/>
    <w:rsid w:val="005354F8"/>
    <w:rsid w:val="00535AF7"/>
    <w:rsid w:val="00535EA5"/>
    <w:rsid w:val="00540DED"/>
    <w:rsid w:val="00540F44"/>
    <w:rsid w:val="00543E09"/>
    <w:rsid w:val="005444FC"/>
    <w:rsid w:val="00544C50"/>
    <w:rsid w:val="005468CB"/>
    <w:rsid w:val="00547F87"/>
    <w:rsid w:val="00547F9B"/>
    <w:rsid w:val="00554C65"/>
    <w:rsid w:val="0055677D"/>
    <w:rsid w:val="00557111"/>
    <w:rsid w:val="00557B45"/>
    <w:rsid w:val="0056183D"/>
    <w:rsid w:val="00561DEE"/>
    <w:rsid w:val="00565387"/>
    <w:rsid w:val="005654E0"/>
    <w:rsid w:val="00567D70"/>
    <w:rsid w:val="005707DE"/>
    <w:rsid w:val="00570D4E"/>
    <w:rsid w:val="005713BE"/>
    <w:rsid w:val="00571F2B"/>
    <w:rsid w:val="005740CE"/>
    <w:rsid w:val="0057439C"/>
    <w:rsid w:val="00577670"/>
    <w:rsid w:val="00581313"/>
    <w:rsid w:val="00583CDD"/>
    <w:rsid w:val="0059266B"/>
    <w:rsid w:val="00594B9A"/>
    <w:rsid w:val="00597511"/>
    <w:rsid w:val="00597A23"/>
    <w:rsid w:val="005A1BC5"/>
    <w:rsid w:val="005A609F"/>
    <w:rsid w:val="005B129F"/>
    <w:rsid w:val="005B4D25"/>
    <w:rsid w:val="005B6EF4"/>
    <w:rsid w:val="005B7020"/>
    <w:rsid w:val="005C6740"/>
    <w:rsid w:val="005D07EC"/>
    <w:rsid w:val="005D0BFE"/>
    <w:rsid w:val="005D3164"/>
    <w:rsid w:val="005D3191"/>
    <w:rsid w:val="005D6626"/>
    <w:rsid w:val="005D7044"/>
    <w:rsid w:val="005E56A0"/>
    <w:rsid w:val="005E5C5E"/>
    <w:rsid w:val="005F1942"/>
    <w:rsid w:val="005F2DE2"/>
    <w:rsid w:val="005F31CC"/>
    <w:rsid w:val="00601388"/>
    <w:rsid w:val="00612B82"/>
    <w:rsid w:val="00614513"/>
    <w:rsid w:val="0062125F"/>
    <w:rsid w:val="00622F2D"/>
    <w:rsid w:val="00634111"/>
    <w:rsid w:val="00636418"/>
    <w:rsid w:val="0064239B"/>
    <w:rsid w:val="006425B8"/>
    <w:rsid w:val="00643180"/>
    <w:rsid w:val="00643FD7"/>
    <w:rsid w:val="00651AFD"/>
    <w:rsid w:val="00671F82"/>
    <w:rsid w:val="006769C6"/>
    <w:rsid w:val="00676B83"/>
    <w:rsid w:val="00680468"/>
    <w:rsid w:val="00681300"/>
    <w:rsid w:val="00682483"/>
    <w:rsid w:val="00682A15"/>
    <w:rsid w:val="00682D30"/>
    <w:rsid w:val="006854CE"/>
    <w:rsid w:val="00690C8D"/>
    <w:rsid w:val="006957A0"/>
    <w:rsid w:val="00696D86"/>
    <w:rsid w:val="006A0CB4"/>
    <w:rsid w:val="006A29E6"/>
    <w:rsid w:val="006A48A3"/>
    <w:rsid w:val="006B01C2"/>
    <w:rsid w:val="006B109D"/>
    <w:rsid w:val="006B17CD"/>
    <w:rsid w:val="006C16E5"/>
    <w:rsid w:val="006C689A"/>
    <w:rsid w:val="006D3BAA"/>
    <w:rsid w:val="006E39AE"/>
    <w:rsid w:val="006E506E"/>
    <w:rsid w:val="006E7FC2"/>
    <w:rsid w:val="006F41D7"/>
    <w:rsid w:val="006F5492"/>
    <w:rsid w:val="006F7546"/>
    <w:rsid w:val="0070070B"/>
    <w:rsid w:val="00701B31"/>
    <w:rsid w:val="00706370"/>
    <w:rsid w:val="00706C54"/>
    <w:rsid w:val="007121BB"/>
    <w:rsid w:val="00715CF7"/>
    <w:rsid w:val="00716BDF"/>
    <w:rsid w:val="00720261"/>
    <w:rsid w:val="00720793"/>
    <w:rsid w:val="00721058"/>
    <w:rsid w:val="007214DC"/>
    <w:rsid w:val="00724322"/>
    <w:rsid w:val="007262FC"/>
    <w:rsid w:val="00726614"/>
    <w:rsid w:val="0072753C"/>
    <w:rsid w:val="00730C6E"/>
    <w:rsid w:val="00732A82"/>
    <w:rsid w:val="0073626D"/>
    <w:rsid w:val="007378BA"/>
    <w:rsid w:val="007547BF"/>
    <w:rsid w:val="00760883"/>
    <w:rsid w:val="00760E6A"/>
    <w:rsid w:val="007629B2"/>
    <w:rsid w:val="007646CE"/>
    <w:rsid w:val="007707ED"/>
    <w:rsid w:val="0077233B"/>
    <w:rsid w:val="007727CD"/>
    <w:rsid w:val="007737A5"/>
    <w:rsid w:val="00782CE0"/>
    <w:rsid w:val="007859FD"/>
    <w:rsid w:val="007900E5"/>
    <w:rsid w:val="007917B4"/>
    <w:rsid w:val="00792A4A"/>
    <w:rsid w:val="007A6893"/>
    <w:rsid w:val="007A78BC"/>
    <w:rsid w:val="007B0E3A"/>
    <w:rsid w:val="007B1478"/>
    <w:rsid w:val="007B218C"/>
    <w:rsid w:val="007B55EE"/>
    <w:rsid w:val="007C24C5"/>
    <w:rsid w:val="007C3EFA"/>
    <w:rsid w:val="007C4480"/>
    <w:rsid w:val="007C6DDA"/>
    <w:rsid w:val="007C7A6B"/>
    <w:rsid w:val="007D0EF8"/>
    <w:rsid w:val="007D18AE"/>
    <w:rsid w:val="007D23BF"/>
    <w:rsid w:val="007D3B14"/>
    <w:rsid w:val="007E1958"/>
    <w:rsid w:val="007E2F3C"/>
    <w:rsid w:val="007E35FE"/>
    <w:rsid w:val="007E5E88"/>
    <w:rsid w:val="007F4538"/>
    <w:rsid w:val="007F5FC9"/>
    <w:rsid w:val="007F740C"/>
    <w:rsid w:val="00811025"/>
    <w:rsid w:val="008149FA"/>
    <w:rsid w:val="0081562A"/>
    <w:rsid w:val="008219AD"/>
    <w:rsid w:val="00824064"/>
    <w:rsid w:val="008316EA"/>
    <w:rsid w:val="00831975"/>
    <w:rsid w:val="0083288D"/>
    <w:rsid w:val="0085079A"/>
    <w:rsid w:val="00850838"/>
    <w:rsid w:val="0085302D"/>
    <w:rsid w:val="00855327"/>
    <w:rsid w:val="008553ED"/>
    <w:rsid w:val="0085597F"/>
    <w:rsid w:val="00855F99"/>
    <w:rsid w:val="00860169"/>
    <w:rsid w:val="008641D9"/>
    <w:rsid w:val="00872C9C"/>
    <w:rsid w:val="008740C2"/>
    <w:rsid w:val="00875EAD"/>
    <w:rsid w:val="00876696"/>
    <w:rsid w:val="0088342F"/>
    <w:rsid w:val="008834C1"/>
    <w:rsid w:val="008848B7"/>
    <w:rsid w:val="00884B4E"/>
    <w:rsid w:val="00890A43"/>
    <w:rsid w:val="00892313"/>
    <w:rsid w:val="008951F1"/>
    <w:rsid w:val="008A07C3"/>
    <w:rsid w:val="008A1278"/>
    <w:rsid w:val="008A2430"/>
    <w:rsid w:val="008A63D7"/>
    <w:rsid w:val="008B010D"/>
    <w:rsid w:val="008B157F"/>
    <w:rsid w:val="008C0D9F"/>
    <w:rsid w:val="008C1CCA"/>
    <w:rsid w:val="008C2A8B"/>
    <w:rsid w:val="008C7468"/>
    <w:rsid w:val="008D1F4C"/>
    <w:rsid w:val="008D4E0C"/>
    <w:rsid w:val="008E0376"/>
    <w:rsid w:val="008E5ECC"/>
    <w:rsid w:val="008F0235"/>
    <w:rsid w:val="008F26EA"/>
    <w:rsid w:val="008F5337"/>
    <w:rsid w:val="008F6E1C"/>
    <w:rsid w:val="008F6E77"/>
    <w:rsid w:val="008F6FF2"/>
    <w:rsid w:val="008F73C6"/>
    <w:rsid w:val="008F756A"/>
    <w:rsid w:val="00906F49"/>
    <w:rsid w:val="0091185F"/>
    <w:rsid w:val="00916911"/>
    <w:rsid w:val="00916F28"/>
    <w:rsid w:val="009173B3"/>
    <w:rsid w:val="0091796A"/>
    <w:rsid w:val="009206F0"/>
    <w:rsid w:val="009224D9"/>
    <w:rsid w:val="00931196"/>
    <w:rsid w:val="0093693E"/>
    <w:rsid w:val="0094030C"/>
    <w:rsid w:val="00943ABB"/>
    <w:rsid w:val="00945B80"/>
    <w:rsid w:val="00945F1B"/>
    <w:rsid w:val="009527E2"/>
    <w:rsid w:val="009531CA"/>
    <w:rsid w:val="00954A89"/>
    <w:rsid w:val="00956E8C"/>
    <w:rsid w:val="009576D7"/>
    <w:rsid w:val="00957D0A"/>
    <w:rsid w:val="00960E30"/>
    <w:rsid w:val="00962FDE"/>
    <w:rsid w:val="0096381D"/>
    <w:rsid w:val="0096479D"/>
    <w:rsid w:val="0097009E"/>
    <w:rsid w:val="009704C8"/>
    <w:rsid w:val="00970D2C"/>
    <w:rsid w:val="00971CFB"/>
    <w:rsid w:val="00971EE5"/>
    <w:rsid w:val="00982B1D"/>
    <w:rsid w:val="00982BE3"/>
    <w:rsid w:val="00982D34"/>
    <w:rsid w:val="00982FFD"/>
    <w:rsid w:val="00984067"/>
    <w:rsid w:val="00984634"/>
    <w:rsid w:val="00984B0F"/>
    <w:rsid w:val="0098515A"/>
    <w:rsid w:val="009859FC"/>
    <w:rsid w:val="00996E44"/>
    <w:rsid w:val="00997191"/>
    <w:rsid w:val="009A0746"/>
    <w:rsid w:val="009A3030"/>
    <w:rsid w:val="009A3DB8"/>
    <w:rsid w:val="009A4AC4"/>
    <w:rsid w:val="009B011E"/>
    <w:rsid w:val="009B0E28"/>
    <w:rsid w:val="009B46BE"/>
    <w:rsid w:val="009B50EC"/>
    <w:rsid w:val="009C282E"/>
    <w:rsid w:val="009C5D4A"/>
    <w:rsid w:val="009C6B08"/>
    <w:rsid w:val="009C7FE3"/>
    <w:rsid w:val="009D308B"/>
    <w:rsid w:val="009E3FE4"/>
    <w:rsid w:val="009E537B"/>
    <w:rsid w:val="009F443A"/>
    <w:rsid w:val="009F58D3"/>
    <w:rsid w:val="009F5B40"/>
    <w:rsid w:val="00A001D9"/>
    <w:rsid w:val="00A01F40"/>
    <w:rsid w:val="00A022AC"/>
    <w:rsid w:val="00A02981"/>
    <w:rsid w:val="00A03713"/>
    <w:rsid w:val="00A04A4D"/>
    <w:rsid w:val="00A14E77"/>
    <w:rsid w:val="00A17065"/>
    <w:rsid w:val="00A20D60"/>
    <w:rsid w:val="00A303C1"/>
    <w:rsid w:val="00A319FD"/>
    <w:rsid w:val="00A31D56"/>
    <w:rsid w:val="00A35EED"/>
    <w:rsid w:val="00A45CB4"/>
    <w:rsid w:val="00A46CD3"/>
    <w:rsid w:val="00A5376B"/>
    <w:rsid w:val="00A5400D"/>
    <w:rsid w:val="00A607DA"/>
    <w:rsid w:val="00A6080F"/>
    <w:rsid w:val="00A6332D"/>
    <w:rsid w:val="00A700A0"/>
    <w:rsid w:val="00A72536"/>
    <w:rsid w:val="00A73DF6"/>
    <w:rsid w:val="00A745C7"/>
    <w:rsid w:val="00A75DE0"/>
    <w:rsid w:val="00A84DBF"/>
    <w:rsid w:val="00A93145"/>
    <w:rsid w:val="00A94B3D"/>
    <w:rsid w:val="00A95CC3"/>
    <w:rsid w:val="00AA1023"/>
    <w:rsid w:val="00AA6ABF"/>
    <w:rsid w:val="00AA7260"/>
    <w:rsid w:val="00AB408E"/>
    <w:rsid w:val="00AB40F9"/>
    <w:rsid w:val="00AB4E22"/>
    <w:rsid w:val="00AB5220"/>
    <w:rsid w:val="00AB7632"/>
    <w:rsid w:val="00AB7AE4"/>
    <w:rsid w:val="00AD110A"/>
    <w:rsid w:val="00AD1DEE"/>
    <w:rsid w:val="00AD2542"/>
    <w:rsid w:val="00AE026E"/>
    <w:rsid w:val="00AE7FC2"/>
    <w:rsid w:val="00AF11DE"/>
    <w:rsid w:val="00AF53FA"/>
    <w:rsid w:val="00AF7356"/>
    <w:rsid w:val="00B0218A"/>
    <w:rsid w:val="00B03487"/>
    <w:rsid w:val="00B12328"/>
    <w:rsid w:val="00B13001"/>
    <w:rsid w:val="00B1574A"/>
    <w:rsid w:val="00B15FD3"/>
    <w:rsid w:val="00B1667C"/>
    <w:rsid w:val="00B16B10"/>
    <w:rsid w:val="00B20DBE"/>
    <w:rsid w:val="00B24A51"/>
    <w:rsid w:val="00B3057E"/>
    <w:rsid w:val="00B32DC1"/>
    <w:rsid w:val="00B378AD"/>
    <w:rsid w:val="00B37EEA"/>
    <w:rsid w:val="00B4679E"/>
    <w:rsid w:val="00B46DC2"/>
    <w:rsid w:val="00B60653"/>
    <w:rsid w:val="00B615F1"/>
    <w:rsid w:val="00B628B7"/>
    <w:rsid w:val="00B8575F"/>
    <w:rsid w:val="00B92541"/>
    <w:rsid w:val="00B94F1D"/>
    <w:rsid w:val="00B95F9F"/>
    <w:rsid w:val="00BA08CE"/>
    <w:rsid w:val="00BA1951"/>
    <w:rsid w:val="00BA6F52"/>
    <w:rsid w:val="00BA7934"/>
    <w:rsid w:val="00BB743A"/>
    <w:rsid w:val="00BC0A1A"/>
    <w:rsid w:val="00BC0AD7"/>
    <w:rsid w:val="00BC3A43"/>
    <w:rsid w:val="00BD1696"/>
    <w:rsid w:val="00BD1CB5"/>
    <w:rsid w:val="00BD6730"/>
    <w:rsid w:val="00BD6E3C"/>
    <w:rsid w:val="00BE0A35"/>
    <w:rsid w:val="00BE1312"/>
    <w:rsid w:val="00BE3BBA"/>
    <w:rsid w:val="00BE5719"/>
    <w:rsid w:val="00BE701E"/>
    <w:rsid w:val="00BF2577"/>
    <w:rsid w:val="00BF57A4"/>
    <w:rsid w:val="00BF6F35"/>
    <w:rsid w:val="00C10CFF"/>
    <w:rsid w:val="00C141F3"/>
    <w:rsid w:val="00C20828"/>
    <w:rsid w:val="00C24BEF"/>
    <w:rsid w:val="00C253EC"/>
    <w:rsid w:val="00C31254"/>
    <w:rsid w:val="00C32221"/>
    <w:rsid w:val="00C33036"/>
    <w:rsid w:val="00C33A5B"/>
    <w:rsid w:val="00C44515"/>
    <w:rsid w:val="00C46E6E"/>
    <w:rsid w:val="00C54E76"/>
    <w:rsid w:val="00C56FD7"/>
    <w:rsid w:val="00C57442"/>
    <w:rsid w:val="00C64708"/>
    <w:rsid w:val="00C70088"/>
    <w:rsid w:val="00C72002"/>
    <w:rsid w:val="00C7485C"/>
    <w:rsid w:val="00C75012"/>
    <w:rsid w:val="00C75770"/>
    <w:rsid w:val="00C77CB8"/>
    <w:rsid w:val="00C81C66"/>
    <w:rsid w:val="00C82D91"/>
    <w:rsid w:val="00C85E84"/>
    <w:rsid w:val="00C875E1"/>
    <w:rsid w:val="00C91BD5"/>
    <w:rsid w:val="00C9515B"/>
    <w:rsid w:val="00C96B3F"/>
    <w:rsid w:val="00CA037E"/>
    <w:rsid w:val="00CA4DC5"/>
    <w:rsid w:val="00CB31DF"/>
    <w:rsid w:val="00CC1E65"/>
    <w:rsid w:val="00CC4755"/>
    <w:rsid w:val="00CC5A77"/>
    <w:rsid w:val="00CD0773"/>
    <w:rsid w:val="00CD48A9"/>
    <w:rsid w:val="00CE26FE"/>
    <w:rsid w:val="00CE59ED"/>
    <w:rsid w:val="00CE610A"/>
    <w:rsid w:val="00CF2FA9"/>
    <w:rsid w:val="00CF3B9B"/>
    <w:rsid w:val="00CF716E"/>
    <w:rsid w:val="00D007BB"/>
    <w:rsid w:val="00D048AE"/>
    <w:rsid w:val="00D05585"/>
    <w:rsid w:val="00D1238A"/>
    <w:rsid w:val="00D136EF"/>
    <w:rsid w:val="00D159D5"/>
    <w:rsid w:val="00D161D1"/>
    <w:rsid w:val="00D2290F"/>
    <w:rsid w:val="00D24629"/>
    <w:rsid w:val="00D34CA1"/>
    <w:rsid w:val="00D3656B"/>
    <w:rsid w:val="00D37272"/>
    <w:rsid w:val="00D3769A"/>
    <w:rsid w:val="00D37AD9"/>
    <w:rsid w:val="00D40708"/>
    <w:rsid w:val="00D40FF3"/>
    <w:rsid w:val="00D41BF2"/>
    <w:rsid w:val="00D47190"/>
    <w:rsid w:val="00D47E28"/>
    <w:rsid w:val="00D53798"/>
    <w:rsid w:val="00D54260"/>
    <w:rsid w:val="00D567ED"/>
    <w:rsid w:val="00D64B6D"/>
    <w:rsid w:val="00D66C82"/>
    <w:rsid w:val="00D76928"/>
    <w:rsid w:val="00D7765D"/>
    <w:rsid w:val="00D77ABA"/>
    <w:rsid w:val="00D80A52"/>
    <w:rsid w:val="00D85C24"/>
    <w:rsid w:val="00D86817"/>
    <w:rsid w:val="00D86FEB"/>
    <w:rsid w:val="00D870E5"/>
    <w:rsid w:val="00D91BD4"/>
    <w:rsid w:val="00D91FE5"/>
    <w:rsid w:val="00D93649"/>
    <w:rsid w:val="00D93686"/>
    <w:rsid w:val="00DA29D8"/>
    <w:rsid w:val="00DA40BB"/>
    <w:rsid w:val="00DA52AB"/>
    <w:rsid w:val="00DA7945"/>
    <w:rsid w:val="00DB3362"/>
    <w:rsid w:val="00DB3DF4"/>
    <w:rsid w:val="00DB4C3B"/>
    <w:rsid w:val="00DB57E9"/>
    <w:rsid w:val="00DB5A01"/>
    <w:rsid w:val="00DC0B33"/>
    <w:rsid w:val="00DC1E47"/>
    <w:rsid w:val="00DC3879"/>
    <w:rsid w:val="00DD1B5B"/>
    <w:rsid w:val="00DD53BB"/>
    <w:rsid w:val="00DE11F7"/>
    <w:rsid w:val="00DE20F4"/>
    <w:rsid w:val="00DE5F01"/>
    <w:rsid w:val="00DE7D97"/>
    <w:rsid w:val="00DF4F1C"/>
    <w:rsid w:val="00DF6BDF"/>
    <w:rsid w:val="00E01FA7"/>
    <w:rsid w:val="00E02865"/>
    <w:rsid w:val="00E0625E"/>
    <w:rsid w:val="00E066E2"/>
    <w:rsid w:val="00E074FF"/>
    <w:rsid w:val="00E07ECB"/>
    <w:rsid w:val="00E14821"/>
    <w:rsid w:val="00E14B5A"/>
    <w:rsid w:val="00E24B0A"/>
    <w:rsid w:val="00E31113"/>
    <w:rsid w:val="00E326BC"/>
    <w:rsid w:val="00E32E37"/>
    <w:rsid w:val="00E331EE"/>
    <w:rsid w:val="00E37339"/>
    <w:rsid w:val="00E41578"/>
    <w:rsid w:val="00E527A4"/>
    <w:rsid w:val="00E53064"/>
    <w:rsid w:val="00E53362"/>
    <w:rsid w:val="00E623DA"/>
    <w:rsid w:val="00E63510"/>
    <w:rsid w:val="00E6753F"/>
    <w:rsid w:val="00E71C26"/>
    <w:rsid w:val="00E756B9"/>
    <w:rsid w:val="00E824B6"/>
    <w:rsid w:val="00E83E68"/>
    <w:rsid w:val="00E84C47"/>
    <w:rsid w:val="00E85C2A"/>
    <w:rsid w:val="00E8620D"/>
    <w:rsid w:val="00E90A4E"/>
    <w:rsid w:val="00E9429B"/>
    <w:rsid w:val="00E9628C"/>
    <w:rsid w:val="00E9689D"/>
    <w:rsid w:val="00EA0120"/>
    <w:rsid w:val="00EA1A38"/>
    <w:rsid w:val="00EA5623"/>
    <w:rsid w:val="00EA5CD7"/>
    <w:rsid w:val="00EB1485"/>
    <w:rsid w:val="00EB2834"/>
    <w:rsid w:val="00EB3BC9"/>
    <w:rsid w:val="00EB554E"/>
    <w:rsid w:val="00EB642A"/>
    <w:rsid w:val="00EC0AA2"/>
    <w:rsid w:val="00EC3677"/>
    <w:rsid w:val="00EC53E7"/>
    <w:rsid w:val="00EC79C5"/>
    <w:rsid w:val="00ED34AD"/>
    <w:rsid w:val="00ED3C7B"/>
    <w:rsid w:val="00ED6131"/>
    <w:rsid w:val="00ED7212"/>
    <w:rsid w:val="00EE0A10"/>
    <w:rsid w:val="00EE0FFC"/>
    <w:rsid w:val="00EE1602"/>
    <w:rsid w:val="00EF1DA8"/>
    <w:rsid w:val="00EF403B"/>
    <w:rsid w:val="00EF4270"/>
    <w:rsid w:val="00EF5849"/>
    <w:rsid w:val="00EF6796"/>
    <w:rsid w:val="00F00ADC"/>
    <w:rsid w:val="00F010C8"/>
    <w:rsid w:val="00F10460"/>
    <w:rsid w:val="00F12D85"/>
    <w:rsid w:val="00F12DF9"/>
    <w:rsid w:val="00F136C6"/>
    <w:rsid w:val="00F16EC3"/>
    <w:rsid w:val="00F1733B"/>
    <w:rsid w:val="00F210B6"/>
    <w:rsid w:val="00F23CFB"/>
    <w:rsid w:val="00F26415"/>
    <w:rsid w:val="00F26D32"/>
    <w:rsid w:val="00F274C1"/>
    <w:rsid w:val="00F327C2"/>
    <w:rsid w:val="00F33D4D"/>
    <w:rsid w:val="00F36CA1"/>
    <w:rsid w:val="00F41498"/>
    <w:rsid w:val="00F42A08"/>
    <w:rsid w:val="00F43662"/>
    <w:rsid w:val="00F4447E"/>
    <w:rsid w:val="00F44D2A"/>
    <w:rsid w:val="00F51394"/>
    <w:rsid w:val="00F552E7"/>
    <w:rsid w:val="00F56A05"/>
    <w:rsid w:val="00F60498"/>
    <w:rsid w:val="00F67B8B"/>
    <w:rsid w:val="00F707E5"/>
    <w:rsid w:val="00F802EA"/>
    <w:rsid w:val="00F93DED"/>
    <w:rsid w:val="00F95AC7"/>
    <w:rsid w:val="00F95E63"/>
    <w:rsid w:val="00F9631B"/>
    <w:rsid w:val="00F96B6B"/>
    <w:rsid w:val="00FA542C"/>
    <w:rsid w:val="00FA546E"/>
    <w:rsid w:val="00FA7F25"/>
    <w:rsid w:val="00FB3397"/>
    <w:rsid w:val="00FB45EB"/>
    <w:rsid w:val="00FB5278"/>
    <w:rsid w:val="00FC049D"/>
    <w:rsid w:val="00FC15E5"/>
    <w:rsid w:val="00FC335F"/>
    <w:rsid w:val="00FC366E"/>
    <w:rsid w:val="00FC63A3"/>
    <w:rsid w:val="00FC64A3"/>
    <w:rsid w:val="00FD082D"/>
    <w:rsid w:val="00FD3862"/>
    <w:rsid w:val="00FE02F6"/>
    <w:rsid w:val="00FE0E15"/>
    <w:rsid w:val="00FE701A"/>
    <w:rsid w:val="00FE704F"/>
    <w:rsid w:val="00FE7BF3"/>
    <w:rsid w:val="00FF3349"/>
    <w:rsid w:val="00FF4347"/>
    <w:rsid w:val="00FF780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5">
      <v:textbox inset="5.85pt,.7pt,5.85pt,.7pt"/>
    </o:shapedefaults>
    <o:shapelayout v:ext="edit">
      <o:idmap v:ext="edit" data="1"/>
    </o:shapelayout>
  </w:shapeDefaults>
  <w:decimalSymbol w:val="."/>
  <w:listSeparator w:val=","/>
  <w14:docId w14:val="4C5FE4A5"/>
  <w15:docId w15:val="{AC526808-6B6E-4941-9BFA-56C27622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List Paragraph"/>
    <w:basedOn w:val="a"/>
    <w:uiPriority w:val="34"/>
    <w:qFormat/>
    <w:rsid w:val="00E6753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7378BA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445EDF"/>
  </w:style>
  <w:style w:type="character" w:customStyle="1" w:styleId="af2">
    <w:name w:val="日付 (文字)"/>
    <w:basedOn w:val="a0"/>
    <w:link w:val="af1"/>
    <w:uiPriority w:val="99"/>
    <w:semiHidden/>
    <w:rsid w:val="00445E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696B4-C8E4-406A-B5D9-DB827FAC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34B1A20.dotm</Template>
  <TotalTime>5919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大八木　利武</dc:creator>
  <cp:lastModifiedBy>高木　正博</cp:lastModifiedBy>
  <cp:revision>527</cp:revision>
  <cp:lastPrinted>2023-03-08T00:59:00Z</cp:lastPrinted>
  <dcterms:created xsi:type="dcterms:W3CDTF">2014-10-08T07:15:00Z</dcterms:created>
  <dcterms:modified xsi:type="dcterms:W3CDTF">2023-03-14T01:50:00Z</dcterms:modified>
</cp:coreProperties>
</file>