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C2" w:rsidRPr="00307ACF" w:rsidRDefault="00D86FEB" w:rsidP="006E7FC2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様式第</w:t>
      </w:r>
      <w:r w:rsidR="008316EA" w:rsidRPr="00307ACF">
        <w:rPr>
          <w:rFonts w:asciiTheme="minorEastAsia" w:hAnsiTheme="minorEastAsia" w:hint="eastAsia"/>
          <w:szCs w:val="24"/>
        </w:rPr>
        <w:t>5</w:t>
      </w:r>
    </w:p>
    <w:p w:rsidR="00D86FEB" w:rsidRPr="00307ACF" w:rsidRDefault="008316EA" w:rsidP="00D86FEB">
      <w:pPr>
        <w:wordWrap w:val="0"/>
        <w:ind w:right="420"/>
        <w:jc w:val="righ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令和</w:t>
      </w:r>
      <w:r w:rsidR="00D86FEB" w:rsidRPr="00307ACF">
        <w:rPr>
          <w:rFonts w:asciiTheme="minorEastAsia" w:hAnsiTheme="minorEastAsia" w:hint="eastAsia"/>
          <w:szCs w:val="24"/>
        </w:rPr>
        <w:t xml:space="preserve">　　年　　月　　日</w:t>
      </w:r>
    </w:p>
    <w:p w:rsidR="00D86FEB" w:rsidRPr="00307ACF" w:rsidRDefault="00D86FEB" w:rsidP="006E7FC2">
      <w:pPr>
        <w:jc w:val="center"/>
        <w:rPr>
          <w:rFonts w:asciiTheme="minorEastAsia" w:hAnsiTheme="minorEastAsia"/>
          <w:szCs w:val="24"/>
        </w:rPr>
      </w:pPr>
    </w:p>
    <w:p w:rsidR="009A3030" w:rsidRPr="00307ACF" w:rsidRDefault="006E7FC2" w:rsidP="006E7FC2">
      <w:pPr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質　問　書</w:t>
      </w:r>
    </w:p>
    <w:p w:rsidR="009A3030" w:rsidRPr="00307ACF" w:rsidRDefault="009A3030" w:rsidP="002A1C48">
      <w:pPr>
        <w:rPr>
          <w:rFonts w:asciiTheme="minorEastAsia" w:hAnsiTheme="minorEastAsia"/>
          <w:szCs w:val="24"/>
        </w:rPr>
      </w:pPr>
    </w:p>
    <w:p w:rsidR="009A3030" w:rsidRPr="00307ACF" w:rsidRDefault="009A3030" w:rsidP="009A3030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旭市長　</w:t>
      </w:r>
      <w:r w:rsidR="008316EA" w:rsidRPr="00307ACF">
        <w:rPr>
          <w:rFonts w:asciiTheme="minorEastAsia" w:hAnsiTheme="minorEastAsia" w:hint="eastAsia"/>
          <w:szCs w:val="24"/>
        </w:rPr>
        <w:t>米本　弥一郎</w:t>
      </w:r>
      <w:r w:rsidRPr="00307ACF">
        <w:rPr>
          <w:rFonts w:asciiTheme="minorEastAsia" w:hAnsiTheme="minorEastAsia" w:hint="eastAsia"/>
          <w:szCs w:val="24"/>
        </w:rPr>
        <w:t xml:space="preserve">　様</w:t>
      </w:r>
    </w:p>
    <w:p w:rsidR="009A3030" w:rsidRPr="00307ACF" w:rsidRDefault="009A3030" w:rsidP="009A3030">
      <w:pPr>
        <w:rPr>
          <w:rFonts w:asciiTheme="minorEastAsia" w:hAnsiTheme="minorEastAsia"/>
          <w:szCs w:val="24"/>
        </w:rPr>
      </w:pPr>
    </w:p>
    <w:p w:rsidR="009A3030" w:rsidRPr="00307ACF" w:rsidRDefault="009A3030" w:rsidP="00D86FE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住　　　所</w:t>
      </w:r>
    </w:p>
    <w:p w:rsidR="00D86FEB" w:rsidRPr="00307ACF" w:rsidRDefault="00D86FEB" w:rsidP="00D86FE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商号又は名称</w:t>
      </w:r>
    </w:p>
    <w:p w:rsidR="009A3030" w:rsidRPr="00307ACF" w:rsidRDefault="009A3030" w:rsidP="00D86FEB">
      <w:pPr>
        <w:ind w:firstLineChars="1583" w:firstLine="3452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代表者氏名　　　　　　</w:t>
      </w:r>
      <w:r w:rsidR="00D86FEB" w:rsidRPr="00307ACF">
        <w:rPr>
          <w:rFonts w:asciiTheme="minorEastAsia" w:hAnsiTheme="minorEastAsia" w:hint="eastAsia"/>
          <w:szCs w:val="24"/>
        </w:rPr>
        <w:t xml:space="preserve">　　　</w:t>
      </w:r>
      <w:r w:rsidRPr="00307ACF">
        <w:rPr>
          <w:rFonts w:asciiTheme="minorEastAsia" w:hAnsiTheme="minorEastAsia" w:hint="eastAsia"/>
          <w:szCs w:val="24"/>
        </w:rPr>
        <w:t xml:space="preserve">　　　　　㊞</w:t>
      </w:r>
    </w:p>
    <w:p w:rsidR="00D86FEB" w:rsidRPr="00307ACF" w:rsidRDefault="009A3030" w:rsidP="009A3030">
      <w:pPr>
        <w:ind w:rightChars="-49" w:right="-107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</w:t>
      </w:r>
    </w:p>
    <w:p w:rsidR="009A3030" w:rsidRPr="00307ACF" w:rsidRDefault="00D64B6D" w:rsidP="008316EA">
      <w:pPr>
        <w:ind w:rightChars="-49" w:right="-107" w:firstLineChars="100" w:firstLine="218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旭市</w:t>
      </w:r>
      <w:r w:rsidR="008316EA" w:rsidRPr="00307ACF">
        <w:rPr>
          <w:rFonts w:asciiTheme="minorEastAsia" w:hAnsiTheme="minorEastAsia" w:hint="eastAsia"/>
          <w:szCs w:val="24"/>
        </w:rPr>
        <w:t>総合戦略策定支援業務委託</w:t>
      </w:r>
      <w:r w:rsidR="009A3030" w:rsidRPr="00307ACF">
        <w:rPr>
          <w:rFonts w:asciiTheme="minorEastAsia" w:hAnsiTheme="minorEastAsia" w:hint="eastAsia"/>
          <w:szCs w:val="24"/>
        </w:rPr>
        <w:t>に係る公募型プロポーザルについて、次の事項を質問します。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316EA" w:rsidRPr="00307ACF" w:rsidTr="009A0746">
        <w:tc>
          <w:tcPr>
            <w:tcW w:w="1668" w:type="dxa"/>
          </w:tcPr>
          <w:p w:rsidR="008316EA" w:rsidRPr="00307ACF" w:rsidRDefault="008316EA" w:rsidP="009A0746">
            <w:pPr>
              <w:ind w:rightChars="-49" w:right="-107"/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ページ</w:t>
            </w:r>
          </w:p>
        </w:tc>
        <w:tc>
          <w:tcPr>
            <w:tcW w:w="7034" w:type="dxa"/>
          </w:tcPr>
          <w:p w:rsidR="008316EA" w:rsidRPr="00307ACF" w:rsidRDefault="008316EA" w:rsidP="009A3030">
            <w:pPr>
              <w:ind w:rightChars="-49" w:right="-107"/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質　問　事　項</w:t>
            </w:r>
          </w:p>
        </w:tc>
      </w:tr>
      <w:tr w:rsidR="008316EA" w:rsidRPr="00307ACF" w:rsidTr="009A0746">
        <w:tc>
          <w:tcPr>
            <w:tcW w:w="1668" w:type="dxa"/>
          </w:tcPr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34" w:type="dxa"/>
          </w:tcPr>
          <w:p w:rsidR="008316EA" w:rsidRPr="00307ACF" w:rsidRDefault="008316EA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8316EA" w:rsidRPr="00307ACF" w:rsidRDefault="008316EA" w:rsidP="009A3030">
            <w:pPr>
              <w:ind w:rightChars="-49" w:right="-107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9A3030" w:rsidRPr="00307ACF" w:rsidRDefault="008316EA" w:rsidP="009A3030">
      <w:pPr>
        <w:ind w:rightChars="-49" w:right="-107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※ページ欄には、「実施要領　P.〇〇」など、分かりやすく記載すること。</w:t>
      </w:r>
    </w:p>
    <w:p w:rsidR="00BD1696" w:rsidRPr="00307ACF" w:rsidRDefault="00BD1696" w:rsidP="009A3030">
      <w:pPr>
        <w:ind w:rightChars="-49" w:right="-107"/>
        <w:jc w:val="left"/>
        <w:rPr>
          <w:rFonts w:asciiTheme="minorEastAsia" w:hAnsiTheme="minorEastAsia"/>
          <w:szCs w:val="24"/>
        </w:rPr>
      </w:pPr>
    </w:p>
    <w:p w:rsidR="009A3030" w:rsidRPr="00307ACF" w:rsidRDefault="009A3030" w:rsidP="009A3030">
      <w:pPr>
        <w:ind w:firstLineChars="1400" w:firstLine="3053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【連絡先】</w:t>
      </w:r>
      <w:bookmarkStart w:id="0" w:name="_GoBack"/>
      <w:bookmarkEnd w:id="0"/>
    </w:p>
    <w:p w:rsidR="009A3030" w:rsidRPr="00307ACF" w:rsidRDefault="009A3030" w:rsidP="009A3030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担当者所属・氏名：</w:t>
      </w:r>
    </w:p>
    <w:p w:rsidR="009A3030" w:rsidRPr="00307ACF" w:rsidRDefault="009A3030" w:rsidP="009A3030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電話番号：</w:t>
      </w:r>
    </w:p>
    <w:p w:rsidR="009A3030" w:rsidRPr="00307ACF" w:rsidRDefault="009A3030" w:rsidP="009A3030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</w:t>
      </w:r>
      <w:r w:rsidRPr="00307ACF">
        <w:rPr>
          <w:rFonts w:asciiTheme="minorEastAsia" w:hAnsiTheme="minorEastAsia"/>
          <w:szCs w:val="24"/>
        </w:rPr>
        <w:t>FAX</w:t>
      </w:r>
      <w:r w:rsidRPr="00307ACF">
        <w:rPr>
          <w:rFonts w:asciiTheme="minorEastAsia" w:hAnsiTheme="minorEastAsia" w:hint="eastAsia"/>
          <w:szCs w:val="24"/>
        </w:rPr>
        <w:t>番号：</w:t>
      </w:r>
    </w:p>
    <w:p w:rsidR="009A3030" w:rsidRPr="00307ACF" w:rsidRDefault="009A3030" w:rsidP="009A3030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電子メール：</w:t>
      </w:r>
    </w:p>
    <w:p w:rsidR="00520C91" w:rsidRPr="00307ACF" w:rsidRDefault="00520C91" w:rsidP="009A3030">
      <w:pPr>
        <w:ind w:firstLineChars="100" w:firstLine="218"/>
        <w:rPr>
          <w:rFonts w:asciiTheme="minorEastAsia" w:hAnsiTheme="minorEastAsia"/>
          <w:szCs w:val="24"/>
        </w:rPr>
      </w:pPr>
    </w:p>
    <w:sectPr w:rsidR="00520C91" w:rsidRPr="00307ACF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 w:rsidP="00CA21E1">
    <w:pPr>
      <w:pStyle w:val="a6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21E1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B36B14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A672-F29B-4340-B3DD-30F33762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2CB1D356.dotm</Template>
  <TotalTime>5920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527</cp:revision>
  <cp:lastPrinted>2023-03-08T00:59:00Z</cp:lastPrinted>
  <dcterms:created xsi:type="dcterms:W3CDTF">2014-10-08T07:15:00Z</dcterms:created>
  <dcterms:modified xsi:type="dcterms:W3CDTF">2023-03-14T01:50:00Z</dcterms:modified>
</cp:coreProperties>
</file>