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5A" w:rsidRPr="00307ACF" w:rsidRDefault="00E14B5A" w:rsidP="00E14B5A">
      <w:pPr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様式第</w:t>
      </w:r>
      <w:r w:rsidR="00EE0A10" w:rsidRPr="00307ACF">
        <w:rPr>
          <w:rFonts w:asciiTheme="minorEastAsia" w:hAnsiTheme="minorEastAsia" w:hint="eastAsia"/>
          <w:szCs w:val="24"/>
        </w:rPr>
        <w:t>4</w:t>
      </w:r>
      <w:r w:rsidRPr="00307ACF">
        <w:rPr>
          <w:rFonts w:asciiTheme="minorEastAsia" w:hAnsiTheme="minorEastAsia" w:hint="eastAsia"/>
          <w:szCs w:val="24"/>
        </w:rPr>
        <w:t>-1（</w:t>
      </w:r>
      <w:r w:rsidRPr="00B8671F">
        <w:rPr>
          <w:rFonts w:asciiTheme="minorEastAsia" w:hAnsiTheme="minorEastAsia" w:hint="eastAsia"/>
          <w:szCs w:val="24"/>
        </w:rPr>
        <w:t>管理</w:t>
      </w:r>
      <w:r w:rsidR="007D0EF8" w:rsidRPr="00B8671F">
        <w:rPr>
          <w:rFonts w:asciiTheme="minorEastAsia" w:hAnsiTheme="minorEastAsia" w:hint="eastAsia"/>
          <w:szCs w:val="24"/>
        </w:rPr>
        <w:t>技術</w:t>
      </w:r>
      <w:r w:rsidR="008316EA" w:rsidRPr="00B8671F">
        <w:rPr>
          <w:rFonts w:asciiTheme="minorEastAsia" w:hAnsiTheme="minorEastAsia" w:hint="eastAsia"/>
          <w:szCs w:val="24"/>
        </w:rPr>
        <w:t>者</w:t>
      </w:r>
      <w:r w:rsidRPr="00B8671F">
        <w:rPr>
          <w:rFonts w:asciiTheme="minorEastAsia" w:hAnsiTheme="minorEastAsia" w:hint="eastAsia"/>
          <w:szCs w:val="24"/>
        </w:rPr>
        <w:t>用</w:t>
      </w:r>
      <w:r w:rsidRPr="00307ACF">
        <w:rPr>
          <w:rFonts w:asciiTheme="minorEastAsia" w:hAnsiTheme="minorEastAsia" w:hint="eastAsia"/>
          <w:szCs w:val="24"/>
        </w:rPr>
        <w:t>）</w:t>
      </w:r>
    </w:p>
    <w:p w:rsidR="008316EA" w:rsidRPr="00307ACF" w:rsidRDefault="008316EA" w:rsidP="00E14B5A">
      <w:pPr>
        <w:jc w:val="left"/>
        <w:rPr>
          <w:rFonts w:asciiTheme="minorEastAsia" w:hAnsiTheme="minorEastAsia"/>
          <w:szCs w:val="24"/>
        </w:rPr>
      </w:pPr>
    </w:p>
    <w:p w:rsidR="00E14B5A" w:rsidRPr="00307ACF" w:rsidRDefault="00E14B5A" w:rsidP="00E14B5A">
      <w:pPr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業務実施体制</w:t>
      </w:r>
      <w:r w:rsidR="0059266B" w:rsidRPr="00307ACF">
        <w:rPr>
          <w:rFonts w:asciiTheme="minorEastAsia" w:hAnsiTheme="minorEastAsia" w:hint="eastAsia"/>
          <w:szCs w:val="24"/>
        </w:rPr>
        <w:t>表</w:t>
      </w:r>
      <w:r w:rsidRPr="00307ACF">
        <w:rPr>
          <w:rFonts w:asciiTheme="minorEastAsia" w:hAnsiTheme="minorEastAsia" w:hint="eastAsia"/>
          <w:szCs w:val="24"/>
        </w:rPr>
        <w:t>（配置予定の技術者の資格、経歴、手持ち業務の状況等）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3533"/>
        <w:gridCol w:w="3262"/>
        <w:gridCol w:w="1317"/>
      </w:tblGrid>
      <w:tr w:rsidR="00E14B5A" w:rsidRPr="00307ACF" w:rsidTr="00A319FD">
        <w:tc>
          <w:tcPr>
            <w:tcW w:w="608" w:type="dxa"/>
            <w:vMerge w:val="restart"/>
            <w:textDirection w:val="tbRlV"/>
          </w:tcPr>
          <w:p w:rsidR="00E14B5A" w:rsidRPr="00307ACF" w:rsidRDefault="00E14B5A" w:rsidP="00A319FD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pacing w:val="122"/>
                <w:kern w:val="0"/>
                <w:szCs w:val="24"/>
                <w:fitText w:val="2180" w:id="-1309492480"/>
              </w:rPr>
              <w:t>管理技術</w:t>
            </w:r>
            <w:r w:rsidRPr="00307ACF">
              <w:rPr>
                <w:rFonts w:asciiTheme="minorEastAsia" w:hAnsiTheme="minorEastAsia" w:hint="eastAsia"/>
                <w:spacing w:val="2"/>
                <w:kern w:val="0"/>
                <w:szCs w:val="24"/>
                <w:fitText w:val="2180" w:id="-1309492480"/>
              </w:rPr>
              <w:t>者</w:t>
            </w:r>
          </w:p>
        </w:tc>
        <w:tc>
          <w:tcPr>
            <w:tcW w:w="3533" w:type="dxa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62" w:type="dxa"/>
          </w:tcPr>
          <w:p w:rsidR="00E14B5A" w:rsidRPr="00307ACF" w:rsidRDefault="00E14B5A" w:rsidP="00A319FD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生年月日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17" w:type="dxa"/>
          </w:tcPr>
          <w:p w:rsidR="00E14B5A" w:rsidRPr="00307ACF" w:rsidRDefault="00E14B5A" w:rsidP="00A319FD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年齢</w:t>
            </w:r>
          </w:p>
          <w:p w:rsidR="00E14B5A" w:rsidRPr="00307ACF" w:rsidRDefault="00E14B5A" w:rsidP="00A319FD">
            <w:pPr>
              <w:jc w:val="righ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歳</w:t>
            </w: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職歴等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現在の所属・役職名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資格等　（資格名）　　　　　　　　（部　門）　　　　　　　　　（取得年月）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主な業務経歴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(完了年度)　　(発注機関名)　　(業務名)　</w:t>
            </w:r>
            <w:r w:rsidR="00F210B6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307ACF">
              <w:rPr>
                <w:rFonts w:asciiTheme="minorEastAsia" w:hAnsiTheme="minorEastAsia" w:hint="eastAsia"/>
                <w:szCs w:val="24"/>
              </w:rPr>
              <w:t>（</w:t>
            </w:r>
            <w:r w:rsidR="007D0EF8" w:rsidRPr="00307ACF">
              <w:rPr>
                <w:rFonts w:asciiTheme="minorEastAsia" w:hAnsiTheme="minorEastAsia" w:hint="eastAsia"/>
                <w:szCs w:val="24"/>
              </w:rPr>
              <w:t>管理・</w:t>
            </w:r>
            <w:r w:rsidRPr="00307ACF">
              <w:rPr>
                <w:rFonts w:asciiTheme="minorEastAsia" w:hAnsiTheme="minorEastAsia" w:hint="eastAsia"/>
                <w:szCs w:val="24"/>
              </w:rPr>
              <w:t>担当技術者の区分）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＊業務経歴については、できる限り直近の実績を記載すること。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上記業務の概要と技術的特徴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（業務名）　　　　　　　（業務の概要）　　　　　　　　（技術的特徴）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委員会、学会活動等（発表論文、過去受賞歴、取得特許等）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現在の手持ち業務の状況</w:t>
            </w:r>
          </w:p>
          <w:p w:rsidR="00E14B5A" w:rsidRPr="00307ACF" w:rsidRDefault="00E14B5A" w:rsidP="00A319FD">
            <w:pPr>
              <w:ind w:firstLineChars="100" w:firstLine="218"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（履行期限）　　　（発注機関名）　　　　　</w:t>
            </w:r>
            <w:bookmarkStart w:id="0" w:name="_GoBack"/>
            <w:bookmarkEnd w:id="0"/>
            <w:r w:rsidRPr="00307ACF">
              <w:rPr>
                <w:rFonts w:asciiTheme="minorEastAsia" w:hAnsiTheme="minorEastAsia" w:hint="eastAsia"/>
                <w:szCs w:val="24"/>
              </w:rPr>
              <w:t>（業務名）　　　（</w:t>
            </w:r>
            <w:r w:rsidR="00F210B6">
              <w:rPr>
                <w:rFonts w:asciiTheme="minorEastAsia" w:hAnsiTheme="minorEastAsia" w:hint="eastAsia"/>
                <w:szCs w:val="24"/>
              </w:rPr>
              <w:t>担当内容</w:t>
            </w:r>
            <w:r w:rsidRPr="00307AC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E14B5A" w:rsidRPr="00307ACF" w:rsidRDefault="00E14B5A" w:rsidP="00A319FD">
            <w:pPr>
              <w:ind w:firstLineChars="100" w:firstLine="218"/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ind w:firstLineChars="100" w:firstLine="21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E14B5A" w:rsidRPr="00307ACF" w:rsidRDefault="00E14B5A" w:rsidP="00E14B5A">
      <w:pPr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（注）1)　管理技術者の資格等を記載した場合は、その資格者証の写しを添付してください。</w:t>
      </w:r>
    </w:p>
    <w:p w:rsidR="00E14B5A" w:rsidRPr="00307ACF" w:rsidRDefault="00E14B5A" w:rsidP="00E14B5A">
      <w:pPr>
        <w:jc w:val="left"/>
        <w:rPr>
          <w:rFonts w:asciiTheme="minorEastAsia" w:hAnsiTheme="minorEastAsia"/>
          <w:szCs w:val="24"/>
        </w:rPr>
      </w:pPr>
    </w:p>
    <w:p w:rsidR="00E14B5A" w:rsidRPr="00307ACF" w:rsidRDefault="00E14B5A" w:rsidP="00E14B5A">
      <w:pPr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様式</w:t>
      </w:r>
      <w:r w:rsidR="00EE0A10" w:rsidRPr="00307ACF">
        <w:rPr>
          <w:rFonts w:asciiTheme="minorEastAsia" w:hAnsiTheme="minorEastAsia" w:hint="eastAsia"/>
          <w:szCs w:val="24"/>
        </w:rPr>
        <w:t>4</w:t>
      </w:r>
      <w:r w:rsidRPr="00307ACF">
        <w:rPr>
          <w:rFonts w:asciiTheme="minorEastAsia" w:hAnsiTheme="minorEastAsia" w:hint="eastAsia"/>
          <w:szCs w:val="24"/>
        </w:rPr>
        <w:t>-2（担当技術者用）</w:t>
      </w:r>
    </w:p>
    <w:p w:rsidR="008316EA" w:rsidRPr="00307ACF" w:rsidRDefault="008316EA" w:rsidP="00E14B5A">
      <w:pPr>
        <w:jc w:val="left"/>
        <w:rPr>
          <w:rFonts w:asciiTheme="minorEastAsia" w:hAnsiTheme="minorEastAsia"/>
          <w:szCs w:val="24"/>
        </w:rPr>
      </w:pPr>
    </w:p>
    <w:p w:rsidR="00E14B5A" w:rsidRPr="00307ACF" w:rsidRDefault="0059266B" w:rsidP="00E14B5A">
      <w:pPr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業務実施体制表</w:t>
      </w:r>
      <w:r w:rsidR="00E14B5A" w:rsidRPr="00307ACF">
        <w:rPr>
          <w:rFonts w:asciiTheme="minorEastAsia" w:hAnsiTheme="minorEastAsia" w:hint="eastAsia"/>
          <w:szCs w:val="24"/>
        </w:rPr>
        <w:t>（配置予定の技術者の資格、経歴、手持ち業務の状況等）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3533"/>
        <w:gridCol w:w="3262"/>
        <w:gridCol w:w="1317"/>
      </w:tblGrid>
      <w:tr w:rsidR="00E14B5A" w:rsidRPr="00307ACF" w:rsidTr="00A319FD">
        <w:tc>
          <w:tcPr>
            <w:tcW w:w="608" w:type="dxa"/>
            <w:vMerge w:val="restart"/>
            <w:textDirection w:val="tbRlV"/>
          </w:tcPr>
          <w:p w:rsidR="00E14B5A" w:rsidRPr="00307ACF" w:rsidRDefault="00E14B5A" w:rsidP="00A319FD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pacing w:val="122"/>
                <w:kern w:val="0"/>
                <w:szCs w:val="24"/>
                <w:fitText w:val="2180" w:id="-1309491200"/>
              </w:rPr>
              <w:t>担当技術</w:t>
            </w:r>
            <w:r w:rsidRPr="00307ACF">
              <w:rPr>
                <w:rFonts w:asciiTheme="minorEastAsia" w:hAnsiTheme="minorEastAsia" w:hint="eastAsia"/>
                <w:spacing w:val="2"/>
                <w:kern w:val="0"/>
                <w:szCs w:val="24"/>
                <w:fitText w:val="2180" w:id="-1309491200"/>
              </w:rPr>
              <w:t>者</w:t>
            </w:r>
          </w:p>
        </w:tc>
        <w:tc>
          <w:tcPr>
            <w:tcW w:w="3533" w:type="dxa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62" w:type="dxa"/>
          </w:tcPr>
          <w:p w:rsidR="00E14B5A" w:rsidRPr="00307ACF" w:rsidRDefault="00E14B5A" w:rsidP="00A319FD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生年月日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17" w:type="dxa"/>
          </w:tcPr>
          <w:p w:rsidR="00E14B5A" w:rsidRPr="00307ACF" w:rsidRDefault="00E14B5A" w:rsidP="00A319FD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年齢</w:t>
            </w:r>
          </w:p>
          <w:p w:rsidR="00E14B5A" w:rsidRPr="00307ACF" w:rsidRDefault="00E14B5A" w:rsidP="00A319FD">
            <w:pPr>
              <w:jc w:val="righ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歳</w:t>
            </w: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職歴等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現在の所属・役職名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資格等　（資格名）　　　　　　　　（部　門）　　　　　　　　　（取得年月）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主な業務経歴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(完了年度)　(発注機関名)　　(業務名)　</w:t>
            </w:r>
            <w:r w:rsidR="00F210B6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307ACF">
              <w:rPr>
                <w:rFonts w:asciiTheme="minorEastAsia" w:hAnsiTheme="minorEastAsia" w:hint="eastAsia"/>
                <w:szCs w:val="24"/>
              </w:rPr>
              <w:t>（</w:t>
            </w:r>
            <w:r w:rsidR="007D0EF8" w:rsidRPr="00307ACF">
              <w:rPr>
                <w:rFonts w:asciiTheme="minorEastAsia" w:hAnsiTheme="minorEastAsia" w:hint="eastAsia"/>
                <w:szCs w:val="24"/>
              </w:rPr>
              <w:t>管理・</w:t>
            </w:r>
            <w:r w:rsidRPr="00307ACF">
              <w:rPr>
                <w:rFonts w:asciiTheme="minorEastAsia" w:hAnsiTheme="minorEastAsia" w:hint="eastAsia"/>
                <w:szCs w:val="24"/>
              </w:rPr>
              <w:t>担当技術者の区分）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＊業務経歴については、できる限り直近の実績を記載すること。</w:t>
            </w: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上記業務の概要と技術的特徴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（業務名）　　　　　　　（業務の概要）　　　　　　　　（技術的特徴）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委員会、学会活動等（発表論文、過去受賞歴、取得特許等）</w:t>
            </w: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14B5A" w:rsidRPr="00307ACF" w:rsidTr="00A319FD">
        <w:tc>
          <w:tcPr>
            <w:tcW w:w="608" w:type="dxa"/>
            <w:vMerge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112" w:type="dxa"/>
            <w:gridSpan w:val="3"/>
          </w:tcPr>
          <w:p w:rsidR="00E14B5A" w:rsidRPr="00307ACF" w:rsidRDefault="00E14B5A" w:rsidP="00A319FD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現在の手持ち業務の状況</w:t>
            </w:r>
          </w:p>
          <w:p w:rsidR="00E14B5A" w:rsidRPr="00307ACF" w:rsidRDefault="00E14B5A" w:rsidP="00A319FD">
            <w:pPr>
              <w:ind w:firstLineChars="100" w:firstLine="218"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（履行期限）　　　（発注機関名）　　　　　（業務名）　　　（</w:t>
            </w:r>
            <w:r w:rsidR="00F210B6">
              <w:rPr>
                <w:rFonts w:asciiTheme="minorEastAsia" w:hAnsiTheme="minorEastAsia" w:hint="eastAsia"/>
                <w:szCs w:val="24"/>
              </w:rPr>
              <w:t>担当内容</w:t>
            </w:r>
            <w:r w:rsidRPr="00307ACF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E14B5A" w:rsidRPr="00307ACF" w:rsidRDefault="00E14B5A" w:rsidP="00307AC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E14B5A" w:rsidRPr="00307ACF" w:rsidRDefault="00E14B5A" w:rsidP="00E14B5A">
      <w:pPr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（注）1)　担当技術者については、本業務に配置する技術者全てについて作成。</w:t>
      </w:r>
    </w:p>
    <w:p w:rsidR="00E14B5A" w:rsidRDefault="00E14B5A" w:rsidP="00E14B5A">
      <w:pPr>
        <w:ind w:firstLineChars="300" w:firstLine="654"/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2)　担当技術者の資格等を記載した場合は、その資格者証の写しを添付。</w:t>
      </w:r>
    </w:p>
    <w:p w:rsidR="00F210B6" w:rsidRDefault="00F210B6" w:rsidP="00E14B5A">
      <w:pPr>
        <w:ind w:firstLineChars="300" w:firstLine="654"/>
        <w:jc w:val="left"/>
        <w:rPr>
          <w:rFonts w:asciiTheme="minorEastAsia" w:hAnsiTheme="minorEastAsia"/>
          <w:szCs w:val="24"/>
        </w:rPr>
      </w:pPr>
    </w:p>
    <w:p w:rsidR="00F210B6" w:rsidRPr="00307ACF" w:rsidRDefault="00F210B6" w:rsidP="00E14B5A">
      <w:pPr>
        <w:ind w:firstLineChars="300" w:firstLine="654"/>
        <w:jc w:val="left"/>
        <w:rPr>
          <w:rFonts w:asciiTheme="minorEastAsia" w:hAnsiTheme="minorEastAsia"/>
          <w:szCs w:val="24"/>
        </w:rPr>
      </w:pPr>
    </w:p>
    <w:sectPr w:rsidR="00F210B6" w:rsidRPr="00307ACF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CE" w:rsidRDefault="00BA08CE" w:rsidP="006B17CD">
      <w:r>
        <w:separator/>
      </w:r>
    </w:p>
  </w:endnote>
  <w:endnote w:type="continuationSeparator" w:id="0">
    <w:p w:rsidR="00BA08CE" w:rsidRDefault="00BA08CE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CE" w:rsidRDefault="00BA08CE">
    <w:pPr>
      <w:pStyle w:val="a6"/>
      <w:jc w:val="center"/>
    </w:pPr>
  </w:p>
  <w:p w:rsidR="00BA08CE" w:rsidRDefault="00BA08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CE" w:rsidRDefault="00BA08CE" w:rsidP="006B17CD">
      <w:r>
        <w:separator/>
      </w:r>
    </w:p>
  </w:footnote>
  <w:footnote w:type="continuationSeparator" w:id="0">
    <w:p w:rsidR="00BA08CE" w:rsidRDefault="00BA08CE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1FF4104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1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4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D492D3D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4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6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7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9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2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3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9"/>
  </w:num>
  <w:num w:numId="5">
    <w:abstractNumId w:val="23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28"/>
  </w:num>
  <w:num w:numId="11">
    <w:abstractNumId w:val="0"/>
  </w:num>
  <w:num w:numId="12">
    <w:abstractNumId w:val="27"/>
  </w:num>
  <w:num w:numId="13">
    <w:abstractNumId w:val="35"/>
  </w:num>
  <w:num w:numId="14">
    <w:abstractNumId w:val="11"/>
  </w:num>
  <w:num w:numId="15">
    <w:abstractNumId w:val="3"/>
  </w:num>
  <w:num w:numId="16">
    <w:abstractNumId w:val="26"/>
  </w:num>
  <w:num w:numId="17">
    <w:abstractNumId w:val="12"/>
  </w:num>
  <w:num w:numId="18">
    <w:abstractNumId w:val="21"/>
  </w:num>
  <w:num w:numId="19">
    <w:abstractNumId w:val="10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0"/>
  </w:num>
  <w:num w:numId="25">
    <w:abstractNumId w:val="33"/>
  </w:num>
  <w:num w:numId="26">
    <w:abstractNumId w:val="6"/>
  </w:num>
  <w:num w:numId="27">
    <w:abstractNumId w:val="7"/>
  </w:num>
  <w:num w:numId="28">
    <w:abstractNumId w:val="18"/>
  </w:num>
  <w:num w:numId="29">
    <w:abstractNumId w:val="1"/>
  </w:num>
  <w:num w:numId="30">
    <w:abstractNumId w:val="17"/>
  </w:num>
  <w:num w:numId="31">
    <w:abstractNumId w:val="31"/>
  </w:num>
  <w:num w:numId="32">
    <w:abstractNumId w:val="22"/>
  </w:num>
  <w:num w:numId="33">
    <w:abstractNumId w:val="24"/>
  </w:num>
  <w:num w:numId="34">
    <w:abstractNumId w:val="25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548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BC"/>
    <w:rsid w:val="00003ABC"/>
    <w:rsid w:val="00006ECB"/>
    <w:rsid w:val="00006FB6"/>
    <w:rsid w:val="00013856"/>
    <w:rsid w:val="000213E4"/>
    <w:rsid w:val="0002248B"/>
    <w:rsid w:val="00030DC4"/>
    <w:rsid w:val="00031CC9"/>
    <w:rsid w:val="00036BDD"/>
    <w:rsid w:val="000430D4"/>
    <w:rsid w:val="00043915"/>
    <w:rsid w:val="00043D06"/>
    <w:rsid w:val="00045855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1D6E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055A"/>
    <w:rsid w:val="000F2421"/>
    <w:rsid w:val="000F2E74"/>
    <w:rsid w:val="000F50C6"/>
    <w:rsid w:val="000F7886"/>
    <w:rsid w:val="000F7DF4"/>
    <w:rsid w:val="0010124F"/>
    <w:rsid w:val="0010311C"/>
    <w:rsid w:val="001214E0"/>
    <w:rsid w:val="001228A3"/>
    <w:rsid w:val="00124A4F"/>
    <w:rsid w:val="00125423"/>
    <w:rsid w:val="00125F8B"/>
    <w:rsid w:val="00126541"/>
    <w:rsid w:val="001301BD"/>
    <w:rsid w:val="00131F59"/>
    <w:rsid w:val="00133A2C"/>
    <w:rsid w:val="0013419C"/>
    <w:rsid w:val="00136495"/>
    <w:rsid w:val="001368D5"/>
    <w:rsid w:val="0014324E"/>
    <w:rsid w:val="00143B0F"/>
    <w:rsid w:val="00152CE9"/>
    <w:rsid w:val="00153940"/>
    <w:rsid w:val="001540FA"/>
    <w:rsid w:val="00154447"/>
    <w:rsid w:val="00154BEA"/>
    <w:rsid w:val="00157BBD"/>
    <w:rsid w:val="00161FF2"/>
    <w:rsid w:val="001626A4"/>
    <w:rsid w:val="00172329"/>
    <w:rsid w:val="00175E53"/>
    <w:rsid w:val="001804A4"/>
    <w:rsid w:val="00192327"/>
    <w:rsid w:val="00193A67"/>
    <w:rsid w:val="001A1CFB"/>
    <w:rsid w:val="001A7B55"/>
    <w:rsid w:val="001B0326"/>
    <w:rsid w:val="001B12C0"/>
    <w:rsid w:val="001B1D0B"/>
    <w:rsid w:val="001C4440"/>
    <w:rsid w:val="001C51AE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1BC2"/>
    <w:rsid w:val="00236011"/>
    <w:rsid w:val="00240031"/>
    <w:rsid w:val="00242319"/>
    <w:rsid w:val="00243680"/>
    <w:rsid w:val="00243DF2"/>
    <w:rsid w:val="002464D4"/>
    <w:rsid w:val="0025252E"/>
    <w:rsid w:val="002546ED"/>
    <w:rsid w:val="002625D0"/>
    <w:rsid w:val="00262C43"/>
    <w:rsid w:val="0026402C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14FC"/>
    <w:rsid w:val="002B275D"/>
    <w:rsid w:val="002C090D"/>
    <w:rsid w:val="002C439E"/>
    <w:rsid w:val="002C5CFB"/>
    <w:rsid w:val="002D69B9"/>
    <w:rsid w:val="002E1484"/>
    <w:rsid w:val="002F0333"/>
    <w:rsid w:val="002F303C"/>
    <w:rsid w:val="002F312D"/>
    <w:rsid w:val="00300923"/>
    <w:rsid w:val="00300BDF"/>
    <w:rsid w:val="00301983"/>
    <w:rsid w:val="00302E8E"/>
    <w:rsid w:val="00304AEB"/>
    <w:rsid w:val="00306CB8"/>
    <w:rsid w:val="00307ACF"/>
    <w:rsid w:val="00310F94"/>
    <w:rsid w:val="00316F45"/>
    <w:rsid w:val="00322B1D"/>
    <w:rsid w:val="00323654"/>
    <w:rsid w:val="00343C73"/>
    <w:rsid w:val="003606AD"/>
    <w:rsid w:val="00361145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EF2"/>
    <w:rsid w:val="003974FE"/>
    <w:rsid w:val="003A6EA3"/>
    <w:rsid w:val="003B214A"/>
    <w:rsid w:val="003B7E1D"/>
    <w:rsid w:val="003C14AC"/>
    <w:rsid w:val="003C18CC"/>
    <w:rsid w:val="003C29CD"/>
    <w:rsid w:val="003C4B1D"/>
    <w:rsid w:val="003C4DE0"/>
    <w:rsid w:val="003C5A2F"/>
    <w:rsid w:val="003C61F1"/>
    <w:rsid w:val="003D0766"/>
    <w:rsid w:val="003D4787"/>
    <w:rsid w:val="003E5086"/>
    <w:rsid w:val="003F1592"/>
    <w:rsid w:val="003F1BE4"/>
    <w:rsid w:val="003F22A9"/>
    <w:rsid w:val="003F480F"/>
    <w:rsid w:val="00400EC3"/>
    <w:rsid w:val="00402C12"/>
    <w:rsid w:val="00404FF6"/>
    <w:rsid w:val="00405939"/>
    <w:rsid w:val="00410346"/>
    <w:rsid w:val="004121B5"/>
    <w:rsid w:val="00412231"/>
    <w:rsid w:val="0041292C"/>
    <w:rsid w:val="00414A21"/>
    <w:rsid w:val="00416F2B"/>
    <w:rsid w:val="00422370"/>
    <w:rsid w:val="00425DED"/>
    <w:rsid w:val="00425DF0"/>
    <w:rsid w:val="0042719B"/>
    <w:rsid w:val="004300F9"/>
    <w:rsid w:val="004316C2"/>
    <w:rsid w:val="004329B3"/>
    <w:rsid w:val="00441D92"/>
    <w:rsid w:val="00444A18"/>
    <w:rsid w:val="00445737"/>
    <w:rsid w:val="00445EDF"/>
    <w:rsid w:val="00447840"/>
    <w:rsid w:val="004529F6"/>
    <w:rsid w:val="0045390A"/>
    <w:rsid w:val="004578BC"/>
    <w:rsid w:val="00457C54"/>
    <w:rsid w:val="004703BC"/>
    <w:rsid w:val="00473CD1"/>
    <w:rsid w:val="00481A36"/>
    <w:rsid w:val="00482FB9"/>
    <w:rsid w:val="004863B9"/>
    <w:rsid w:val="00487767"/>
    <w:rsid w:val="004909ED"/>
    <w:rsid w:val="00490F5F"/>
    <w:rsid w:val="00493B09"/>
    <w:rsid w:val="00496147"/>
    <w:rsid w:val="004973B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312D"/>
    <w:rsid w:val="004D4122"/>
    <w:rsid w:val="004D5C96"/>
    <w:rsid w:val="004D61FC"/>
    <w:rsid w:val="004D6E40"/>
    <w:rsid w:val="004D76C3"/>
    <w:rsid w:val="004E71E0"/>
    <w:rsid w:val="004F111B"/>
    <w:rsid w:val="004F1180"/>
    <w:rsid w:val="004F3A7D"/>
    <w:rsid w:val="0050070C"/>
    <w:rsid w:val="00500D97"/>
    <w:rsid w:val="0052079A"/>
    <w:rsid w:val="00520C91"/>
    <w:rsid w:val="0052431D"/>
    <w:rsid w:val="00527F96"/>
    <w:rsid w:val="00532BCF"/>
    <w:rsid w:val="00533358"/>
    <w:rsid w:val="00535174"/>
    <w:rsid w:val="005354F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57111"/>
    <w:rsid w:val="00557B45"/>
    <w:rsid w:val="0056183D"/>
    <w:rsid w:val="00561DEE"/>
    <w:rsid w:val="00565387"/>
    <w:rsid w:val="005654E0"/>
    <w:rsid w:val="00567D70"/>
    <w:rsid w:val="005707DE"/>
    <w:rsid w:val="00570D4E"/>
    <w:rsid w:val="005713BE"/>
    <w:rsid w:val="00571F2B"/>
    <w:rsid w:val="005740CE"/>
    <w:rsid w:val="0057439C"/>
    <w:rsid w:val="00577670"/>
    <w:rsid w:val="00581313"/>
    <w:rsid w:val="00583CDD"/>
    <w:rsid w:val="0059266B"/>
    <w:rsid w:val="00594B9A"/>
    <w:rsid w:val="00597511"/>
    <w:rsid w:val="00597A23"/>
    <w:rsid w:val="005A1BC5"/>
    <w:rsid w:val="005A609F"/>
    <w:rsid w:val="005B129F"/>
    <w:rsid w:val="005B4D25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125F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76B83"/>
    <w:rsid w:val="00680468"/>
    <w:rsid w:val="00681300"/>
    <w:rsid w:val="00682483"/>
    <w:rsid w:val="00682A15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D3BAA"/>
    <w:rsid w:val="006E39AE"/>
    <w:rsid w:val="006E506E"/>
    <w:rsid w:val="006E7FC2"/>
    <w:rsid w:val="006F41D7"/>
    <w:rsid w:val="006F5492"/>
    <w:rsid w:val="006F7546"/>
    <w:rsid w:val="0070070B"/>
    <w:rsid w:val="00701B31"/>
    <w:rsid w:val="00706370"/>
    <w:rsid w:val="00706C54"/>
    <w:rsid w:val="007121BB"/>
    <w:rsid w:val="00715CF7"/>
    <w:rsid w:val="00716BDF"/>
    <w:rsid w:val="00720261"/>
    <w:rsid w:val="00720793"/>
    <w:rsid w:val="00721058"/>
    <w:rsid w:val="007214DC"/>
    <w:rsid w:val="00724322"/>
    <w:rsid w:val="007262FC"/>
    <w:rsid w:val="0072753C"/>
    <w:rsid w:val="00730C6E"/>
    <w:rsid w:val="00732A82"/>
    <w:rsid w:val="0073626D"/>
    <w:rsid w:val="007378BA"/>
    <w:rsid w:val="007547BF"/>
    <w:rsid w:val="00760883"/>
    <w:rsid w:val="00760E6A"/>
    <w:rsid w:val="007629B2"/>
    <w:rsid w:val="007646CE"/>
    <w:rsid w:val="007707ED"/>
    <w:rsid w:val="0077233B"/>
    <w:rsid w:val="007727CD"/>
    <w:rsid w:val="007737A5"/>
    <w:rsid w:val="00782CE0"/>
    <w:rsid w:val="007859FD"/>
    <w:rsid w:val="007900E5"/>
    <w:rsid w:val="007917B4"/>
    <w:rsid w:val="00792A4A"/>
    <w:rsid w:val="007A6893"/>
    <w:rsid w:val="007A78BC"/>
    <w:rsid w:val="007B0E3A"/>
    <w:rsid w:val="007B1478"/>
    <w:rsid w:val="007B218C"/>
    <w:rsid w:val="007B55EE"/>
    <w:rsid w:val="007C24C5"/>
    <w:rsid w:val="007C3EFA"/>
    <w:rsid w:val="007C4480"/>
    <w:rsid w:val="007C6DDA"/>
    <w:rsid w:val="007C7A6B"/>
    <w:rsid w:val="007D0EF8"/>
    <w:rsid w:val="007D18AE"/>
    <w:rsid w:val="007D23BF"/>
    <w:rsid w:val="007D3B14"/>
    <w:rsid w:val="007E1958"/>
    <w:rsid w:val="007E2F3C"/>
    <w:rsid w:val="007E35FE"/>
    <w:rsid w:val="007E5E88"/>
    <w:rsid w:val="007F4538"/>
    <w:rsid w:val="007F5FC9"/>
    <w:rsid w:val="007F740C"/>
    <w:rsid w:val="00811025"/>
    <w:rsid w:val="008149FA"/>
    <w:rsid w:val="0081562A"/>
    <w:rsid w:val="008219AD"/>
    <w:rsid w:val="00824064"/>
    <w:rsid w:val="008316EA"/>
    <w:rsid w:val="00831975"/>
    <w:rsid w:val="0083288D"/>
    <w:rsid w:val="0085079A"/>
    <w:rsid w:val="00850838"/>
    <w:rsid w:val="0085302D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1278"/>
    <w:rsid w:val="008A2430"/>
    <w:rsid w:val="008A63D7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E77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27E2"/>
    <w:rsid w:val="009531CA"/>
    <w:rsid w:val="00954A89"/>
    <w:rsid w:val="00956E8C"/>
    <w:rsid w:val="009576D7"/>
    <w:rsid w:val="00957D0A"/>
    <w:rsid w:val="00960E30"/>
    <w:rsid w:val="00962FDE"/>
    <w:rsid w:val="0096381D"/>
    <w:rsid w:val="0096479D"/>
    <w:rsid w:val="0097009E"/>
    <w:rsid w:val="009704C8"/>
    <w:rsid w:val="00970D2C"/>
    <w:rsid w:val="00971CFB"/>
    <w:rsid w:val="00971EE5"/>
    <w:rsid w:val="00982B1D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0746"/>
    <w:rsid w:val="009A3030"/>
    <w:rsid w:val="009A3DB8"/>
    <w:rsid w:val="009A4AC4"/>
    <w:rsid w:val="009B011E"/>
    <w:rsid w:val="009B0E28"/>
    <w:rsid w:val="009B46BE"/>
    <w:rsid w:val="009B50EC"/>
    <w:rsid w:val="009C282E"/>
    <w:rsid w:val="009C5D4A"/>
    <w:rsid w:val="009C6B08"/>
    <w:rsid w:val="009C7FE3"/>
    <w:rsid w:val="009D308B"/>
    <w:rsid w:val="009E3FE4"/>
    <w:rsid w:val="009E537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19FD"/>
    <w:rsid w:val="00A31D56"/>
    <w:rsid w:val="00A35EED"/>
    <w:rsid w:val="00A45CB4"/>
    <w:rsid w:val="00A46CD3"/>
    <w:rsid w:val="00A5376B"/>
    <w:rsid w:val="00A5400D"/>
    <w:rsid w:val="00A607DA"/>
    <w:rsid w:val="00A6080F"/>
    <w:rsid w:val="00A6332D"/>
    <w:rsid w:val="00A700A0"/>
    <w:rsid w:val="00A72536"/>
    <w:rsid w:val="00A73DF6"/>
    <w:rsid w:val="00A745C7"/>
    <w:rsid w:val="00A75DE0"/>
    <w:rsid w:val="00A84DBF"/>
    <w:rsid w:val="00A93145"/>
    <w:rsid w:val="00A94B3D"/>
    <w:rsid w:val="00A95CC3"/>
    <w:rsid w:val="00AA1023"/>
    <w:rsid w:val="00AA6ABF"/>
    <w:rsid w:val="00AA7260"/>
    <w:rsid w:val="00AB408E"/>
    <w:rsid w:val="00AB40F9"/>
    <w:rsid w:val="00AB4E22"/>
    <w:rsid w:val="00AB5220"/>
    <w:rsid w:val="00AB7632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3001"/>
    <w:rsid w:val="00B1574A"/>
    <w:rsid w:val="00B15FD3"/>
    <w:rsid w:val="00B1667C"/>
    <w:rsid w:val="00B16B10"/>
    <w:rsid w:val="00B20DBE"/>
    <w:rsid w:val="00B24A51"/>
    <w:rsid w:val="00B3057E"/>
    <w:rsid w:val="00B32DC1"/>
    <w:rsid w:val="00B378AD"/>
    <w:rsid w:val="00B37EEA"/>
    <w:rsid w:val="00B4679E"/>
    <w:rsid w:val="00B46DC2"/>
    <w:rsid w:val="00B60653"/>
    <w:rsid w:val="00B615F1"/>
    <w:rsid w:val="00B628B7"/>
    <w:rsid w:val="00B8575F"/>
    <w:rsid w:val="00B8671F"/>
    <w:rsid w:val="00B92541"/>
    <w:rsid w:val="00B94F1D"/>
    <w:rsid w:val="00B95F9F"/>
    <w:rsid w:val="00BA08CE"/>
    <w:rsid w:val="00BA1951"/>
    <w:rsid w:val="00BA6F52"/>
    <w:rsid w:val="00BA7934"/>
    <w:rsid w:val="00BB743A"/>
    <w:rsid w:val="00BC0A1A"/>
    <w:rsid w:val="00BC0AD7"/>
    <w:rsid w:val="00BC3A43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10CFF"/>
    <w:rsid w:val="00C141F3"/>
    <w:rsid w:val="00C20828"/>
    <w:rsid w:val="00C24BEF"/>
    <w:rsid w:val="00C253EC"/>
    <w:rsid w:val="00C31254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1C66"/>
    <w:rsid w:val="00C82D91"/>
    <w:rsid w:val="00C85E84"/>
    <w:rsid w:val="00C875E1"/>
    <w:rsid w:val="00C91BD5"/>
    <w:rsid w:val="00C9515B"/>
    <w:rsid w:val="00C96B3F"/>
    <w:rsid w:val="00CA037E"/>
    <w:rsid w:val="00CA4DC5"/>
    <w:rsid w:val="00CB31DF"/>
    <w:rsid w:val="00CC1E65"/>
    <w:rsid w:val="00CC4755"/>
    <w:rsid w:val="00CC5A77"/>
    <w:rsid w:val="00CD0773"/>
    <w:rsid w:val="00CD48A9"/>
    <w:rsid w:val="00CE26FE"/>
    <w:rsid w:val="00CE59ED"/>
    <w:rsid w:val="00CE610A"/>
    <w:rsid w:val="00CF2FA9"/>
    <w:rsid w:val="00CF3B9B"/>
    <w:rsid w:val="00CF716E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4CA1"/>
    <w:rsid w:val="00D3656B"/>
    <w:rsid w:val="00D37272"/>
    <w:rsid w:val="00D3769A"/>
    <w:rsid w:val="00D37AD9"/>
    <w:rsid w:val="00D40708"/>
    <w:rsid w:val="00D40FF3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A52AB"/>
    <w:rsid w:val="00DA7945"/>
    <w:rsid w:val="00DB3362"/>
    <w:rsid w:val="00DB3DF4"/>
    <w:rsid w:val="00DB4C3B"/>
    <w:rsid w:val="00DB57E9"/>
    <w:rsid w:val="00DB5A01"/>
    <w:rsid w:val="00DC0B33"/>
    <w:rsid w:val="00DC1E47"/>
    <w:rsid w:val="00DC3879"/>
    <w:rsid w:val="00DD1B5B"/>
    <w:rsid w:val="00DD53BB"/>
    <w:rsid w:val="00DE11F7"/>
    <w:rsid w:val="00DE20F4"/>
    <w:rsid w:val="00DE5F01"/>
    <w:rsid w:val="00DE7D97"/>
    <w:rsid w:val="00DF4F1C"/>
    <w:rsid w:val="00DF6BDF"/>
    <w:rsid w:val="00E01FA7"/>
    <w:rsid w:val="00E02865"/>
    <w:rsid w:val="00E0625E"/>
    <w:rsid w:val="00E066E2"/>
    <w:rsid w:val="00E074FF"/>
    <w:rsid w:val="00E07ECB"/>
    <w:rsid w:val="00E14821"/>
    <w:rsid w:val="00E14B5A"/>
    <w:rsid w:val="00E24B0A"/>
    <w:rsid w:val="00E31113"/>
    <w:rsid w:val="00E326BC"/>
    <w:rsid w:val="00E32E37"/>
    <w:rsid w:val="00E331EE"/>
    <w:rsid w:val="00E37339"/>
    <w:rsid w:val="00E41578"/>
    <w:rsid w:val="00E527A4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4C47"/>
    <w:rsid w:val="00E85C2A"/>
    <w:rsid w:val="00E8620D"/>
    <w:rsid w:val="00E90A4E"/>
    <w:rsid w:val="00E9429B"/>
    <w:rsid w:val="00E9628C"/>
    <w:rsid w:val="00E9689D"/>
    <w:rsid w:val="00EA0120"/>
    <w:rsid w:val="00EA1A38"/>
    <w:rsid w:val="00EA5623"/>
    <w:rsid w:val="00EA5CD7"/>
    <w:rsid w:val="00EB1485"/>
    <w:rsid w:val="00EB2834"/>
    <w:rsid w:val="00EB3BC9"/>
    <w:rsid w:val="00EB554E"/>
    <w:rsid w:val="00EB642A"/>
    <w:rsid w:val="00EC0AA2"/>
    <w:rsid w:val="00EC3677"/>
    <w:rsid w:val="00EC53E7"/>
    <w:rsid w:val="00EC79C5"/>
    <w:rsid w:val="00ED34AD"/>
    <w:rsid w:val="00ED3C7B"/>
    <w:rsid w:val="00ED6131"/>
    <w:rsid w:val="00ED7212"/>
    <w:rsid w:val="00EE0A10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0460"/>
    <w:rsid w:val="00F12D85"/>
    <w:rsid w:val="00F12DF9"/>
    <w:rsid w:val="00F136C6"/>
    <w:rsid w:val="00F16EC3"/>
    <w:rsid w:val="00F1733B"/>
    <w:rsid w:val="00F210B6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44D2A"/>
    <w:rsid w:val="00F51394"/>
    <w:rsid w:val="00F552E7"/>
    <w:rsid w:val="00F56A05"/>
    <w:rsid w:val="00F60498"/>
    <w:rsid w:val="00F67B8B"/>
    <w:rsid w:val="00F707E5"/>
    <w:rsid w:val="00F802EA"/>
    <w:rsid w:val="00F93DED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D3862"/>
    <w:rsid w:val="00FE02F6"/>
    <w:rsid w:val="00FE0E15"/>
    <w:rsid w:val="00FE701A"/>
    <w:rsid w:val="00FE704F"/>
    <w:rsid w:val="00FE7BF3"/>
    <w:rsid w:val="00FF3349"/>
    <w:rsid w:val="00FF4347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FE5927"/>
  <w15:docId w15:val="{AC526808-6B6E-4941-9BFA-56C2762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378BA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445EDF"/>
  </w:style>
  <w:style w:type="character" w:customStyle="1" w:styleId="af2">
    <w:name w:val="日付 (文字)"/>
    <w:basedOn w:val="a0"/>
    <w:link w:val="af1"/>
    <w:uiPriority w:val="99"/>
    <w:semiHidden/>
    <w:rsid w:val="00445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A3CE-420B-4D23-BB69-66430967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87B78FA5.dotm</Template>
  <TotalTime>5920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527</cp:revision>
  <cp:lastPrinted>2023-03-08T00:59:00Z</cp:lastPrinted>
  <dcterms:created xsi:type="dcterms:W3CDTF">2014-10-08T07:15:00Z</dcterms:created>
  <dcterms:modified xsi:type="dcterms:W3CDTF">2023-03-14T01:48:00Z</dcterms:modified>
</cp:coreProperties>
</file>