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A10" w:rsidRPr="00307ACF" w:rsidRDefault="00A319FD" w:rsidP="00E14B5A">
      <w:pPr>
        <w:jc w:val="left"/>
        <w:rPr>
          <w:rFonts w:asciiTheme="minorEastAsia" w:hAnsiTheme="minorEastAsia"/>
          <w:szCs w:val="24"/>
        </w:rPr>
      </w:pPr>
      <w:r w:rsidRPr="00307ACF">
        <w:rPr>
          <w:rFonts w:asciiTheme="minorEastAsia" w:hAnsiTheme="minorEastAsia" w:hint="eastAsia"/>
          <w:szCs w:val="24"/>
        </w:rPr>
        <w:t>様式3</w:t>
      </w:r>
    </w:p>
    <w:p w:rsidR="00A319FD" w:rsidRPr="00307ACF" w:rsidRDefault="00A319FD" w:rsidP="00E14B5A">
      <w:pPr>
        <w:jc w:val="left"/>
        <w:rPr>
          <w:rFonts w:asciiTheme="minorEastAsia" w:hAnsiTheme="minorEastAsia"/>
          <w:szCs w:val="24"/>
        </w:rPr>
      </w:pPr>
    </w:p>
    <w:p w:rsidR="00A319FD" w:rsidRPr="00307ACF" w:rsidRDefault="00A319FD" w:rsidP="00A319FD">
      <w:pPr>
        <w:jc w:val="center"/>
        <w:rPr>
          <w:rFonts w:asciiTheme="minorEastAsia" w:hAnsiTheme="minorEastAsia"/>
          <w:szCs w:val="24"/>
        </w:rPr>
      </w:pPr>
      <w:r w:rsidRPr="00307ACF">
        <w:rPr>
          <w:rFonts w:asciiTheme="minorEastAsia" w:hAnsiTheme="minorEastAsia" w:hint="eastAsia"/>
          <w:spacing w:val="119"/>
          <w:kern w:val="0"/>
          <w:szCs w:val="24"/>
          <w:fitText w:val="3116" w:id="-1309489406"/>
        </w:rPr>
        <w:t>業務実施体制</w:t>
      </w:r>
      <w:r w:rsidRPr="00307ACF">
        <w:rPr>
          <w:rFonts w:asciiTheme="minorEastAsia" w:hAnsiTheme="minorEastAsia" w:hint="eastAsia"/>
          <w:spacing w:val="4"/>
          <w:kern w:val="0"/>
          <w:szCs w:val="24"/>
          <w:fitText w:val="3116" w:id="-1309489406"/>
        </w:rPr>
        <w:t>表</w:t>
      </w:r>
    </w:p>
    <w:p w:rsidR="00A319FD" w:rsidRPr="00307ACF" w:rsidRDefault="00A319FD" w:rsidP="00E14B5A">
      <w:pPr>
        <w:jc w:val="left"/>
        <w:rPr>
          <w:rFonts w:asciiTheme="minorEastAsia" w:hAnsiTheme="minorEastAsia"/>
          <w:szCs w:val="24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91"/>
        <w:gridCol w:w="1628"/>
        <w:gridCol w:w="1701"/>
        <w:gridCol w:w="1984"/>
        <w:gridCol w:w="1757"/>
      </w:tblGrid>
      <w:tr w:rsidR="00A319FD" w:rsidRPr="00307ACF" w:rsidTr="00BC3A43">
        <w:trPr>
          <w:trHeight w:val="1385"/>
        </w:trPr>
        <w:tc>
          <w:tcPr>
            <w:tcW w:w="1491" w:type="dxa"/>
            <w:shd w:val="clear" w:color="auto" w:fill="D9D9D9"/>
            <w:vAlign w:val="center"/>
          </w:tcPr>
          <w:p w:rsidR="00A319FD" w:rsidRPr="00307ACF" w:rsidRDefault="00A319FD" w:rsidP="00A319FD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307ACF">
              <w:rPr>
                <w:rFonts w:asciiTheme="minorEastAsia" w:hAnsiTheme="minorEastAsia" w:hint="eastAsia"/>
                <w:color w:val="000000" w:themeColor="text1"/>
                <w:szCs w:val="24"/>
              </w:rPr>
              <w:t>役割</w:t>
            </w:r>
          </w:p>
        </w:tc>
        <w:tc>
          <w:tcPr>
            <w:tcW w:w="1628" w:type="dxa"/>
            <w:shd w:val="clear" w:color="auto" w:fill="D9D9D9"/>
            <w:vAlign w:val="center"/>
          </w:tcPr>
          <w:p w:rsidR="00A319FD" w:rsidRPr="00307ACF" w:rsidRDefault="00A319FD" w:rsidP="00A319FD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307ACF">
              <w:rPr>
                <w:rFonts w:asciiTheme="minorEastAsia" w:hAnsiTheme="minorEastAsia" w:hint="eastAsia"/>
                <w:color w:val="000000" w:themeColor="text1"/>
                <w:szCs w:val="24"/>
              </w:rPr>
              <w:t>所属・役職</w:t>
            </w:r>
          </w:p>
          <w:p w:rsidR="00A319FD" w:rsidRPr="00307ACF" w:rsidRDefault="00A319FD" w:rsidP="00A319FD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307ACF">
              <w:rPr>
                <w:rFonts w:asciiTheme="minorEastAsia" w:hAnsiTheme="minorEastAsia" w:hint="eastAsia"/>
                <w:color w:val="000000" w:themeColor="text1"/>
                <w:szCs w:val="24"/>
              </w:rPr>
              <w:t>（経験年数）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A319FD" w:rsidRPr="00307ACF" w:rsidRDefault="00A319FD" w:rsidP="00A319FD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307ACF">
              <w:rPr>
                <w:rFonts w:asciiTheme="minorEastAsia" w:hAnsiTheme="minorEastAsia" w:hint="eastAsia"/>
                <w:color w:val="000000" w:themeColor="text1"/>
                <w:szCs w:val="24"/>
              </w:rPr>
              <w:t>ﾌﾘｶﾞﾅ</w:t>
            </w:r>
          </w:p>
          <w:p w:rsidR="00A319FD" w:rsidRPr="00307ACF" w:rsidRDefault="00A319FD" w:rsidP="00A319FD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307ACF">
              <w:rPr>
                <w:rFonts w:asciiTheme="minorEastAsia" w:hAnsiTheme="minorEastAsia" w:hint="eastAsia"/>
                <w:color w:val="000000" w:themeColor="text1"/>
                <w:szCs w:val="24"/>
              </w:rPr>
              <w:t>氏名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A319FD" w:rsidRPr="00307ACF" w:rsidRDefault="00A319FD" w:rsidP="008316EA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307ACF">
              <w:rPr>
                <w:rFonts w:asciiTheme="minorEastAsia" w:hAnsiTheme="minorEastAsia" w:hint="eastAsia"/>
                <w:color w:val="000000" w:themeColor="text1"/>
                <w:szCs w:val="24"/>
              </w:rPr>
              <w:t>担当する業務内容</w:t>
            </w:r>
          </w:p>
        </w:tc>
        <w:tc>
          <w:tcPr>
            <w:tcW w:w="1757" w:type="dxa"/>
            <w:shd w:val="clear" w:color="auto" w:fill="D9D9D9"/>
            <w:vAlign w:val="center"/>
          </w:tcPr>
          <w:p w:rsidR="00A319FD" w:rsidRPr="00307ACF" w:rsidRDefault="00A319FD" w:rsidP="00A319FD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307ACF">
              <w:rPr>
                <w:rFonts w:asciiTheme="minorEastAsia" w:hAnsiTheme="minorEastAsia" w:hint="eastAsia"/>
                <w:color w:val="000000" w:themeColor="text1"/>
                <w:szCs w:val="24"/>
              </w:rPr>
              <w:t>全業務に占める</w:t>
            </w:r>
          </w:p>
          <w:p w:rsidR="00A319FD" w:rsidRPr="00307ACF" w:rsidRDefault="00A319FD" w:rsidP="00A319FD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307ACF">
              <w:rPr>
                <w:rFonts w:asciiTheme="minorEastAsia" w:hAnsiTheme="minorEastAsia" w:hint="eastAsia"/>
                <w:color w:val="000000" w:themeColor="text1"/>
                <w:szCs w:val="24"/>
              </w:rPr>
              <w:t>想定業務割合（％）</w:t>
            </w:r>
          </w:p>
        </w:tc>
      </w:tr>
      <w:tr w:rsidR="00A319FD" w:rsidRPr="00307ACF" w:rsidTr="00BC3A43">
        <w:trPr>
          <w:trHeight w:val="1134"/>
        </w:trPr>
        <w:tc>
          <w:tcPr>
            <w:tcW w:w="1491" w:type="dxa"/>
            <w:vAlign w:val="center"/>
          </w:tcPr>
          <w:p w:rsidR="00A319FD" w:rsidRPr="00307ACF" w:rsidRDefault="008316EA" w:rsidP="00A319FD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307ACF">
              <w:rPr>
                <w:rFonts w:asciiTheme="minorEastAsia" w:hAnsiTheme="minorEastAsia" w:hint="eastAsia"/>
                <w:color w:val="000000" w:themeColor="text1"/>
                <w:szCs w:val="24"/>
              </w:rPr>
              <w:t>管理</w:t>
            </w:r>
            <w:r w:rsidR="007D0EF8" w:rsidRPr="00307ACF">
              <w:rPr>
                <w:rFonts w:asciiTheme="minorEastAsia" w:hAnsiTheme="minorEastAsia" w:hint="eastAsia"/>
                <w:color w:val="000000" w:themeColor="text1"/>
                <w:szCs w:val="24"/>
              </w:rPr>
              <w:t>技術</w:t>
            </w:r>
            <w:r w:rsidRPr="00307ACF">
              <w:rPr>
                <w:rFonts w:asciiTheme="minorEastAsia" w:hAnsiTheme="minorEastAsia" w:hint="eastAsia"/>
                <w:color w:val="000000" w:themeColor="text1"/>
                <w:szCs w:val="24"/>
              </w:rPr>
              <w:t>者</w:t>
            </w:r>
          </w:p>
        </w:tc>
        <w:tc>
          <w:tcPr>
            <w:tcW w:w="1628" w:type="dxa"/>
            <w:vAlign w:val="center"/>
          </w:tcPr>
          <w:p w:rsidR="00A319FD" w:rsidRPr="00307ACF" w:rsidRDefault="00A319FD" w:rsidP="00A319FD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19FD" w:rsidRPr="00307ACF" w:rsidRDefault="00A319FD" w:rsidP="00A319FD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19FD" w:rsidRPr="00307ACF" w:rsidRDefault="00A319FD" w:rsidP="00A319FD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A319FD" w:rsidRPr="00307ACF" w:rsidRDefault="00A319FD" w:rsidP="00A319FD">
            <w:pPr>
              <w:ind w:rightChars="127" w:right="277"/>
              <w:jc w:val="righ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307ACF">
              <w:rPr>
                <w:rFonts w:asciiTheme="minorEastAsia" w:hAnsiTheme="minorEastAsia" w:hint="eastAsia"/>
                <w:color w:val="000000" w:themeColor="text1"/>
                <w:szCs w:val="24"/>
              </w:rPr>
              <w:t>％</w:t>
            </w:r>
          </w:p>
        </w:tc>
      </w:tr>
      <w:tr w:rsidR="00A319FD" w:rsidRPr="00307ACF" w:rsidTr="00BC3A43">
        <w:trPr>
          <w:trHeight w:val="1139"/>
        </w:trPr>
        <w:tc>
          <w:tcPr>
            <w:tcW w:w="1491" w:type="dxa"/>
            <w:vAlign w:val="center"/>
          </w:tcPr>
          <w:p w:rsidR="008316EA" w:rsidRPr="00307ACF" w:rsidRDefault="008316EA" w:rsidP="008316EA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307ACF">
              <w:rPr>
                <w:rFonts w:asciiTheme="minorEastAsia" w:hAnsiTheme="minorEastAsia" w:hint="eastAsia"/>
                <w:color w:val="000000" w:themeColor="text1"/>
                <w:szCs w:val="24"/>
              </w:rPr>
              <w:t>担当技術者1</w:t>
            </w:r>
          </w:p>
        </w:tc>
        <w:tc>
          <w:tcPr>
            <w:tcW w:w="1628" w:type="dxa"/>
            <w:vAlign w:val="center"/>
          </w:tcPr>
          <w:p w:rsidR="00A319FD" w:rsidRPr="00307ACF" w:rsidRDefault="00A319FD" w:rsidP="00A319FD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19FD" w:rsidRPr="00307ACF" w:rsidRDefault="00A319FD" w:rsidP="00A319FD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19FD" w:rsidRPr="00307ACF" w:rsidRDefault="00A319FD" w:rsidP="00A319FD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A319FD" w:rsidRPr="00307ACF" w:rsidRDefault="00A319FD" w:rsidP="00A319FD">
            <w:pPr>
              <w:ind w:rightChars="127" w:right="277"/>
              <w:jc w:val="righ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307ACF">
              <w:rPr>
                <w:rFonts w:asciiTheme="minorEastAsia" w:hAnsiTheme="minorEastAsia" w:hint="eastAsia"/>
                <w:color w:val="000000" w:themeColor="text1"/>
                <w:szCs w:val="24"/>
              </w:rPr>
              <w:t>％</w:t>
            </w:r>
          </w:p>
        </w:tc>
      </w:tr>
      <w:tr w:rsidR="00A319FD" w:rsidRPr="00307ACF" w:rsidTr="00BC3A43">
        <w:trPr>
          <w:trHeight w:val="1087"/>
        </w:trPr>
        <w:tc>
          <w:tcPr>
            <w:tcW w:w="1491" w:type="dxa"/>
            <w:vAlign w:val="center"/>
          </w:tcPr>
          <w:p w:rsidR="00A319FD" w:rsidRPr="00307ACF" w:rsidRDefault="00A319FD" w:rsidP="008316EA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307ACF">
              <w:rPr>
                <w:rFonts w:asciiTheme="minorEastAsia" w:hAnsiTheme="minorEastAsia" w:hint="eastAsia"/>
                <w:color w:val="000000" w:themeColor="text1"/>
                <w:szCs w:val="24"/>
              </w:rPr>
              <w:t>担当技術者</w:t>
            </w:r>
            <w:r w:rsidR="008316EA" w:rsidRPr="00307ACF">
              <w:rPr>
                <w:rFonts w:asciiTheme="minorEastAsia" w:hAnsiTheme="minorEastAsia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628" w:type="dxa"/>
            <w:vAlign w:val="center"/>
          </w:tcPr>
          <w:p w:rsidR="00A319FD" w:rsidRPr="00307ACF" w:rsidRDefault="00A319FD" w:rsidP="00A319FD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19FD" w:rsidRPr="00307ACF" w:rsidRDefault="00A319FD" w:rsidP="00A319FD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19FD" w:rsidRPr="00307ACF" w:rsidRDefault="00A319FD" w:rsidP="00A319FD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A319FD" w:rsidRPr="00307ACF" w:rsidRDefault="00A319FD" w:rsidP="00A319FD">
            <w:pPr>
              <w:ind w:rightChars="127" w:right="277"/>
              <w:jc w:val="righ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307ACF">
              <w:rPr>
                <w:rFonts w:asciiTheme="minorEastAsia" w:hAnsiTheme="minorEastAsia" w:hint="eastAsia"/>
                <w:color w:val="000000" w:themeColor="text1"/>
                <w:szCs w:val="24"/>
              </w:rPr>
              <w:t>％</w:t>
            </w:r>
          </w:p>
        </w:tc>
      </w:tr>
      <w:tr w:rsidR="00A319FD" w:rsidRPr="00307ACF" w:rsidTr="00BC3A43">
        <w:trPr>
          <w:trHeight w:val="1134"/>
        </w:trPr>
        <w:tc>
          <w:tcPr>
            <w:tcW w:w="1491" w:type="dxa"/>
            <w:vAlign w:val="center"/>
          </w:tcPr>
          <w:p w:rsidR="00A319FD" w:rsidRPr="00307ACF" w:rsidRDefault="00A319FD" w:rsidP="00A319FD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307ACF">
              <w:rPr>
                <w:rFonts w:asciiTheme="minorEastAsia" w:hAnsiTheme="minorEastAsia" w:hint="eastAsia"/>
                <w:color w:val="000000" w:themeColor="text1"/>
                <w:szCs w:val="24"/>
              </w:rPr>
              <w:t>担当技術者</w:t>
            </w:r>
            <w:r w:rsidR="008316EA" w:rsidRPr="00307ACF">
              <w:rPr>
                <w:rFonts w:asciiTheme="minorEastAsia" w:hAnsiTheme="minorEastAsia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628" w:type="dxa"/>
            <w:vAlign w:val="center"/>
          </w:tcPr>
          <w:p w:rsidR="00A319FD" w:rsidRPr="00307ACF" w:rsidRDefault="00A319FD" w:rsidP="00A319FD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19FD" w:rsidRPr="00307ACF" w:rsidRDefault="00A319FD" w:rsidP="00A319FD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19FD" w:rsidRPr="00307ACF" w:rsidRDefault="00A319FD" w:rsidP="00A319FD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A319FD" w:rsidRPr="00307ACF" w:rsidRDefault="00A319FD" w:rsidP="00A319FD">
            <w:pPr>
              <w:ind w:rightChars="127" w:right="277"/>
              <w:jc w:val="righ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307ACF">
              <w:rPr>
                <w:rFonts w:asciiTheme="minorEastAsia" w:hAnsiTheme="minorEastAsia" w:hint="eastAsia"/>
                <w:color w:val="000000" w:themeColor="text1"/>
                <w:szCs w:val="24"/>
              </w:rPr>
              <w:t>％</w:t>
            </w:r>
          </w:p>
        </w:tc>
      </w:tr>
      <w:tr w:rsidR="00A319FD" w:rsidRPr="00307ACF" w:rsidTr="00BC3A43">
        <w:trPr>
          <w:trHeight w:val="1134"/>
        </w:trPr>
        <w:tc>
          <w:tcPr>
            <w:tcW w:w="1491" w:type="dxa"/>
            <w:vAlign w:val="center"/>
          </w:tcPr>
          <w:p w:rsidR="00A319FD" w:rsidRPr="00307ACF" w:rsidRDefault="00A319FD" w:rsidP="00A319FD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307ACF">
              <w:rPr>
                <w:rFonts w:asciiTheme="minorEastAsia" w:hAnsiTheme="minorEastAsia" w:hint="eastAsia"/>
                <w:color w:val="000000" w:themeColor="text1"/>
                <w:szCs w:val="24"/>
              </w:rPr>
              <w:t>担当技術者</w:t>
            </w:r>
            <w:r w:rsidR="008316EA" w:rsidRPr="00307ACF">
              <w:rPr>
                <w:rFonts w:asciiTheme="minorEastAsia" w:hAnsiTheme="minorEastAsia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628" w:type="dxa"/>
            <w:vAlign w:val="center"/>
          </w:tcPr>
          <w:p w:rsidR="00A319FD" w:rsidRPr="00307ACF" w:rsidRDefault="00A319FD" w:rsidP="00A319FD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19FD" w:rsidRPr="00307ACF" w:rsidRDefault="00A319FD" w:rsidP="00A319FD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19FD" w:rsidRPr="00307ACF" w:rsidRDefault="00A319FD" w:rsidP="00A319FD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A319FD" w:rsidRPr="00307ACF" w:rsidRDefault="00A319FD" w:rsidP="00A319FD">
            <w:pPr>
              <w:ind w:rightChars="127" w:right="277"/>
              <w:jc w:val="righ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307ACF">
              <w:rPr>
                <w:rFonts w:asciiTheme="minorEastAsia" w:hAnsiTheme="minorEastAsia" w:hint="eastAsia"/>
                <w:color w:val="000000" w:themeColor="text1"/>
                <w:szCs w:val="24"/>
              </w:rPr>
              <w:t>％</w:t>
            </w:r>
          </w:p>
        </w:tc>
      </w:tr>
      <w:tr w:rsidR="00A319FD" w:rsidRPr="00307ACF" w:rsidTr="00BC3A43">
        <w:trPr>
          <w:trHeight w:val="1134"/>
        </w:trPr>
        <w:tc>
          <w:tcPr>
            <w:tcW w:w="1491" w:type="dxa"/>
            <w:vAlign w:val="center"/>
          </w:tcPr>
          <w:p w:rsidR="00A319FD" w:rsidRPr="00307ACF" w:rsidRDefault="00A319FD" w:rsidP="00A319FD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307ACF">
              <w:rPr>
                <w:rFonts w:asciiTheme="minorEastAsia" w:hAnsiTheme="minorEastAsia" w:hint="eastAsia"/>
                <w:color w:val="000000" w:themeColor="text1"/>
                <w:szCs w:val="24"/>
              </w:rPr>
              <w:t>担当技術者</w:t>
            </w:r>
            <w:r w:rsidR="008316EA" w:rsidRPr="00307ACF">
              <w:rPr>
                <w:rFonts w:asciiTheme="minorEastAsia" w:hAnsiTheme="minorEastAsia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1628" w:type="dxa"/>
            <w:vAlign w:val="center"/>
          </w:tcPr>
          <w:p w:rsidR="00A319FD" w:rsidRPr="00307ACF" w:rsidRDefault="00A319FD" w:rsidP="00A319FD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19FD" w:rsidRPr="00307ACF" w:rsidRDefault="00A319FD" w:rsidP="00A319FD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19FD" w:rsidRPr="00307ACF" w:rsidRDefault="00A319FD" w:rsidP="00A319FD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A319FD" w:rsidRPr="00307ACF" w:rsidRDefault="00A319FD" w:rsidP="00A319FD">
            <w:pPr>
              <w:ind w:rightChars="127" w:right="277"/>
              <w:jc w:val="righ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307ACF">
              <w:rPr>
                <w:rFonts w:asciiTheme="minorEastAsia" w:hAnsiTheme="minorEastAsia" w:hint="eastAsia"/>
                <w:color w:val="000000" w:themeColor="text1"/>
                <w:szCs w:val="24"/>
              </w:rPr>
              <w:t>％</w:t>
            </w:r>
          </w:p>
        </w:tc>
      </w:tr>
    </w:tbl>
    <w:p w:rsidR="00EE0A10" w:rsidRPr="00307ACF" w:rsidRDefault="00EE0A10" w:rsidP="00E14B5A">
      <w:pPr>
        <w:jc w:val="left"/>
        <w:rPr>
          <w:rFonts w:asciiTheme="minorEastAsia" w:hAnsiTheme="minorEastAsia"/>
        </w:rPr>
      </w:pPr>
    </w:p>
    <w:p w:rsidR="00EE0A10" w:rsidRDefault="00EE0A10" w:rsidP="00E14B5A">
      <w:pPr>
        <w:jc w:val="left"/>
      </w:pPr>
    </w:p>
    <w:p w:rsidR="00EE0A10" w:rsidRDefault="00EE0A10" w:rsidP="00E14B5A">
      <w:pPr>
        <w:jc w:val="left"/>
      </w:pPr>
      <w:bookmarkStart w:id="0" w:name="_GoBack"/>
      <w:bookmarkEnd w:id="0"/>
    </w:p>
    <w:p w:rsidR="00EE0A10" w:rsidRDefault="00EE0A10" w:rsidP="00E14B5A">
      <w:pPr>
        <w:jc w:val="left"/>
      </w:pPr>
    </w:p>
    <w:p w:rsidR="007C3EFA" w:rsidRDefault="007C3EFA" w:rsidP="00E14B5A">
      <w:pPr>
        <w:jc w:val="left"/>
      </w:pPr>
    </w:p>
    <w:p w:rsidR="007C3EFA" w:rsidRDefault="007C3EFA" w:rsidP="00E14B5A">
      <w:pPr>
        <w:jc w:val="left"/>
      </w:pPr>
    </w:p>
    <w:p w:rsidR="00EE0A10" w:rsidRDefault="00EE0A10" w:rsidP="00E14B5A">
      <w:pPr>
        <w:jc w:val="left"/>
      </w:pPr>
    </w:p>
    <w:sectPr w:rsidR="00EE0A10" w:rsidSect="002C439E">
      <w:footerReference w:type="default" r:id="rId8"/>
      <w:pgSz w:w="11906" w:h="16838"/>
      <w:pgMar w:top="1985" w:right="1701" w:bottom="1701" w:left="1701" w:header="851" w:footer="992" w:gutter="0"/>
      <w:cols w:space="425"/>
      <w:docGrid w:type="linesAndChars" w:linePitch="386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8CE" w:rsidRDefault="00BA08CE" w:rsidP="006B17CD">
      <w:r>
        <w:separator/>
      </w:r>
    </w:p>
  </w:endnote>
  <w:endnote w:type="continuationSeparator" w:id="0">
    <w:p w:rsidR="00BA08CE" w:rsidRDefault="00BA08CE" w:rsidP="006B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8CE" w:rsidRDefault="00BA08CE" w:rsidP="001B0872">
    <w:pPr>
      <w:pStyle w:val="a6"/>
    </w:pPr>
  </w:p>
  <w:p w:rsidR="00BA08CE" w:rsidRDefault="00BA08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8CE" w:rsidRDefault="00BA08CE" w:rsidP="006B17CD">
      <w:r>
        <w:separator/>
      </w:r>
    </w:p>
  </w:footnote>
  <w:footnote w:type="continuationSeparator" w:id="0">
    <w:p w:rsidR="00BA08CE" w:rsidRDefault="00BA08CE" w:rsidP="006B1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E6F13"/>
    <w:multiLevelType w:val="hybridMultilevel"/>
    <w:tmpl w:val="F0D49CB2"/>
    <w:lvl w:ilvl="0" w:tplc="4C82966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DA7541"/>
    <w:multiLevelType w:val="hybridMultilevel"/>
    <w:tmpl w:val="144AD160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" w15:restartNumberingAfterBreak="0">
    <w:nsid w:val="058745B0"/>
    <w:multiLevelType w:val="hybridMultilevel"/>
    <w:tmpl w:val="593A646C"/>
    <w:lvl w:ilvl="0" w:tplc="4C82966A">
      <w:start w:val="1"/>
      <w:numFmt w:val="decimal"/>
      <w:lvlText w:val="(%1)"/>
      <w:lvlJc w:val="left"/>
      <w:pPr>
        <w:ind w:left="85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3" w15:restartNumberingAfterBreak="0">
    <w:nsid w:val="05C33F8D"/>
    <w:multiLevelType w:val="hybridMultilevel"/>
    <w:tmpl w:val="4072CD5A"/>
    <w:lvl w:ilvl="0" w:tplc="4C82966A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0671485D"/>
    <w:multiLevelType w:val="hybridMultilevel"/>
    <w:tmpl w:val="D7D24E4E"/>
    <w:lvl w:ilvl="0" w:tplc="857EB532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5" w15:restartNumberingAfterBreak="0">
    <w:nsid w:val="132243F4"/>
    <w:multiLevelType w:val="hybridMultilevel"/>
    <w:tmpl w:val="E2A68DB2"/>
    <w:lvl w:ilvl="0" w:tplc="4C82966A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144D00F6"/>
    <w:multiLevelType w:val="hybridMultilevel"/>
    <w:tmpl w:val="1C20401E"/>
    <w:lvl w:ilvl="0" w:tplc="71BA4ABA">
      <w:start w:val="1"/>
      <w:numFmt w:val="decimalEnclosedCircle"/>
      <w:lvlText w:val="%1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7" w15:restartNumberingAfterBreak="0">
    <w:nsid w:val="29112972"/>
    <w:multiLevelType w:val="hybridMultilevel"/>
    <w:tmpl w:val="6344BFA8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8" w15:restartNumberingAfterBreak="0">
    <w:nsid w:val="2BB04383"/>
    <w:multiLevelType w:val="hybridMultilevel"/>
    <w:tmpl w:val="935CA7D4"/>
    <w:lvl w:ilvl="0" w:tplc="857EB532">
      <w:start w:val="1"/>
      <w:numFmt w:val="decimalEnclosedCircle"/>
      <w:lvlText w:val="%1"/>
      <w:lvlJc w:val="left"/>
      <w:pPr>
        <w:ind w:left="1070" w:hanging="360"/>
      </w:pPr>
      <w:rPr>
        <w:rFonts w:asciiTheme="minorEastAsia" w:eastAsiaTheme="minorEastAsia" w:hAnsiTheme="minorEastAsia" w:cstheme="minorBidi"/>
      </w:rPr>
    </w:lvl>
    <w:lvl w:ilvl="1" w:tplc="04090017">
      <w:start w:val="1"/>
      <w:numFmt w:val="aiueoFullWidth"/>
      <w:lvlText w:val="(%2)"/>
      <w:lvlJc w:val="left"/>
      <w:pPr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4" w:hanging="420"/>
      </w:pPr>
    </w:lvl>
  </w:abstractNum>
  <w:abstractNum w:abstractNumId="9" w15:restartNumberingAfterBreak="0">
    <w:nsid w:val="31FF4104"/>
    <w:multiLevelType w:val="hybridMultilevel"/>
    <w:tmpl w:val="D7D24E4E"/>
    <w:lvl w:ilvl="0" w:tplc="857EB532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0" w15:restartNumberingAfterBreak="0">
    <w:nsid w:val="328B31E2"/>
    <w:multiLevelType w:val="hybridMultilevel"/>
    <w:tmpl w:val="F940A0DC"/>
    <w:lvl w:ilvl="0" w:tplc="4C82966A">
      <w:start w:val="1"/>
      <w:numFmt w:val="decimal"/>
      <w:lvlText w:val="(%1)"/>
      <w:lvlJc w:val="left"/>
      <w:pPr>
        <w:ind w:left="81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20"/>
      </w:pPr>
    </w:lvl>
  </w:abstractNum>
  <w:abstractNum w:abstractNumId="11" w15:restartNumberingAfterBreak="0">
    <w:nsid w:val="35BA5E8C"/>
    <w:multiLevelType w:val="hybridMultilevel"/>
    <w:tmpl w:val="C33EC72C"/>
    <w:lvl w:ilvl="0" w:tplc="4C82966A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384D235F"/>
    <w:multiLevelType w:val="hybridMultilevel"/>
    <w:tmpl w:val="16B6C53E"/>
    <w:lvl w:ilvl="0" w:tplc="ADA664B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3" w15:restartNumberingAfterBreak="0">
    <w:nsid w:val="3D63486E"/>
    <w:multiLevelType w:val="hybridMultilevel"/>
    <w:tmpl w:val="7F94EB54"/>
    <w:lvl w:ilvl="0" w:tplc="857EB532">
      <w:start w:val="1"/>
      <w:numFmt w:val="decimalEnclosedCircle"/>
      <w:lvlText w:val="%1"/>
      <w:lvlJc w:val="left"/>
      <w:pPr>
        <w:ind w:left="786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14" w15:restartNumberingAfterBreak="0">
    <w:nsid w:val="3EE765DE"/>
    <w:multiLevelType w:val="hybridMultilevel"/>
    <w:tmpl w:val="1110E430"/>
    <w:lvl w:ilvl="0" w:tplc="9DDEE8A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5" w15:restartNumberingAfterBreak="0">
    <w:nsid w:val="40E60ABC"/>
    <w:multiLevelType w:val="hybridMultilevel"/>
    <w:tmpl w:val="6332E200"/>
    <w:lvl w:ilvl="0" w:tplc="857EB532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16" w15:restartNumberingAfterBreak="0">
    <w:nsid w:val="41AB757E"/>
    <w:multiLevelType w:val="hybridMultilevel"/>
    <w:tmpl w:val="4DFA0136"/>
    <w:lvl w:ilvl="0" w:tplc="04090011">
      <w:start w:val="1"/>
      <w:numFmt w:val="decimalEnclosedCircle"/>
      <w:lvlText w:val="%1"/>
      <w:lvlJc w:val="left"/>
      <w:pPr>
        <w:ind w:left="982" w:hanging="420"/>
      </w:p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17" w15:restartNumberingAfterBreak="0">
    <w:nsid w:val="4B4E41B5"/>
    <w:multiLevelType w:val="hybridMultilevel"/>
    <w:tmpl w:val="DAEAFE98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8" w15:restartNumberingAfterBreak="0">
    <w:nsid w:val="4C1631A5"/>
    <w:multiLevelType w:val="hybridMultilevel"/>
    <w:tmpl w:val="7CC88E12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9" w15:restartNumberingAfterBreak="0">
    <w:nsid w:val="4D492D3D"/>
    <w:multiLevelType w:val="hybridMultilevel"/>
    <w:tmpl w:val="386AB26E"/>
    <w:lvl w:ilvl="0" w:tplc="C194BFAA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20" w15:restartNumberingAfterBreak="0">
    <w:nsid w:val="4DB97419"/>
    <w:multiLevelType w:val="hybridMultilevel"/>
    <w:tmpl w:val="386AB26E"/>
    <w:lvl w:ilvl="0" w:tplc="C194BFAA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21" w15:restartNumberingAfterBreak="0">
    <w:nsid w:val="4F2870F5"/>
    <w:multiLevelType w:val="hybridMultilevel"/>
    <w:tmpl w:val="E76E1A6A"/>
    <w:lvl w:ilvl="0" w:tplc="4C82966A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2" w15:restartNumberingAfterBreak="0">
    <w:nsid w:val="55097D3E"/>
    <w:multiLevelType w:val="hybridMultilevel"/>
    <w:tmpl w:val="EE4C9534"/>
    <w:lvl w:ilvl="0" w:tplc="4C82966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7B21A60"/>
    <w:multiLevelType w:val="hybridMultilevel"/>
    <w:tmpl w:val="0220D93A"/>
    <w:lvl w:ilvl="0" w:tplc="857EB532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24" w15:restartNumberingAfterBreak="0">
    <w:nsid w:val="59282A45"/>
    <w:multiLevelType w:val="hybridMultilevel"/>
    <w:tmpl w:val="8196F3EE"/>
    <w:lvl w:ilvl="0" w:tplc="4C82966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6D3E2B"/>
    <w:multiLevelType w:val="hybridMultilevel"/>
    <w:tmpl w:val="6778C0FC"/>
    <w:lvl w:ilvl="0" w:tplc="4C82966A">
      <w:start w:val="1"/>
      <w:numFmt w:val="decimal"/>
      <w:lvlText w:val="(%1)"/>
      <w:lvlJc w:val="left"/>
      <w:pPr>
        <w:ind w:left="87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6" w15:restartNumberingAfterBreak="0">
    <w:nsid w:val="630506ED"/>
    <w:multiLevelType w:val="hybridMultilevel"/>
    <w:tmpl w:val="F536DECC"/>
    <w:lvl w:ilvl="0" w:tplc="6FBC221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7" w15:restartNumberingAfterBreak="0">
    <w:nsid w:val="631444D0"/>
    <w:multiLevelType w:val="hybridMultilevel"/>
    <w:tmpl w:val="819A5A84"/>
    <w:lvl w:ilvl="0" w:tplc="4C82966A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8" w15:restartNumberingAfterBreak="0">
    <w:nsid w:val="692A4224"/>
    <w:multiLevelType w:val="hybridMultilevel"/>
    <w:tmpl w:val="0A26A6D0"/>
    <w:lvl w:ilvl="0" w:tplc="4C82966A">
      <w:start w:val="1"/>
      <w:numFmt w:val="decimal"/>
      <w:lvlText w:val="(%1)"/>
      <w:lvlJc w:val="left"/>
      <w:pPr>
        <w:ind w:left="51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abstractNum w:abstractNumId="29" w15:restartNumberingAfterBreak="0">
    <w:nsid w:val="706B1704"/>
    <w:multiLevelType w:val="hybridMultilevel"/>
    <w:tmpl w:val="8924AC4A"/>
    <w:lvl w:ilvl="0" w:tplc="8D244286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0" w15:restartNumberingAfterBreak="0">
    <w:nsid w:val="71BC7BA8"/>
    <w:multiLevelType w:val="hybridMultilevel"/>
    <w:tmpl w:val="C08C7130"/>
    <w:lvl w:ilvl="0" w:tplc="4C82966A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1" w15:restartNumberingAfterBreak="0">
    <w:nsid w:val="732E6987"/>
    <w:multiLevelType w:val="hybridMultilevel"/>
    <w:tmpl w:val="DAEAFE98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32" w15:restartNumberingAfterBreak="0">
    <w:nsid w:val="746943E9"/>
    <w:multiLevelType w:val="hybridMultilevel"/>
    <w:tmpl w:val="E6EEBFEC"/>
    <w:lvl w:ilvl="0" w:tplc="04090011">
      <w:start w:val="1"/>
      <w:numFmt w:val="decimalEnclosedCircle"/>
      <w:lvlText w:val="%1"/>
      <w:lvlJc w:val="left"/>
      <w:pPr>
        <w:ind w:left="1272" w:hanging="420"/>
      </w:p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3" w15:restartNumberingAfterBreak="0">
    <w:nsid w:val="764507E2"/>
    <w:multiLevelType w:val="hybridMultilevel"/>
    <w:tmpl w:val="47CCBE96"/>
    <w:lvl w:ilvl="0" w:tplc="4C82966A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4" w15:restartNumberingAfterBreak="0">
    <w:nsid w:val="7D4E5AE3"/>
    <w:multiLevelType w:val="hybridMultilevel"/>
    <w:tmpl w:val="0436FC90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5" w15:restartNumberingAfterBreak="0">
    <w:nsid w:val="7E48620A"/>
    <w:multiLevelType w:val="hybridMultilevel"/>
    <w:tmpl w:val="7D5EFB2E"/>
    <w:lvl w:ilvl="0" w:tplc="4C82966A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29"/>
  </w:num>
  <w:num w:numId="5">
    <w:abstractNumId w:val="23"/>
  </w:num>
  <w:num w:numId="6">
    <w:abstractNumId w:val="20"/>
  </w:num>
  <w:num w:numId="7">
    <w:abstractNumId w:val="8"/>
  </w:num>
  <w:num w:numId="8">
    <w:abstractNumId w:val="15"/>
  </w:num>
  <w:num w:numId="9">
    <w:abstractNumId w:val="13"/>
  </w:num>
  <w:num w:numId="10">
    <w:abstractNumId w:val="28"/>
  </w:num>
  <w:num w:numId="11">
    <w:abstractNumId w:val="0"/>
  </w:num>
  <w:num w:numId="12">
    <w:abstractNumId w:val="27"/>
  </w:num>
  <w:num w:numId="13">
    <w:abstractNumId w:val="35"/>
  </w:num>
  <w:num w:numId="14">
    <w:abstractNumId w:val="11"/>
  </w:num>
  <w:num w:numId="15">
    <w:abstractNumId w:val="3"/>
  </w:num>
  <w:num w:numId="16">
    <w:abstractNumId w:val="26"/>
  </w:num>
  <w:num w:numId="17">
    <w:abstractNumId w:val="12"/>
  </w:num>
  <w:num w:numId="18">
    <w:abstractNumId w:val="21"/>
  </w:num>
  <w:num w:numId="19">
    <w:abstractNumId w:val="10"/>
  </w:num>
  <w:num w:numId="20">
    <w:abstractNumId w:val="2"/>
  </w:num>
  <w:num w:numId="21">
    <w:abstractNumId w:val="16"/>
  </w:num>
  <w:num w:numId="22">
    <w:abstractNumId w:val="34"/>
  </w:num>
  <w:num w:numId="23">
    <w:abstractNumId w:val="32"/>
  </w:num>
  <w:num w:numId="24">
    <w:abstractNumId w:val="30"/>
  </w:num>
  <w:num w:numId="25">
    <w:abstractNumId w:val="33"/>
  </w:num>
  <w:num w:numId="26">
    <w:abstractNumId w:val="6"/>
  </w:num>
  <w:num w:numId="27">
    <w:abstractNumId w:val="7"/>
  </w:num>
  <w:num w:numId="28">
    <w:abstractNumId w:val="18"/>
  </w:num>
  <w:num w:numId="29">
    <w:abstractNumId w:val="1"/>
  </w:num>
  <w:num w:numId="30">
    <w:abstractNumId w:val="17"/>
  </w:num>
  <w:num w:numId="31">
    <w:abstractNumId w:val="31"/>
  </w:num>
  <w:num w:numId="32">
    <w:abstractNumId w:val="22"/>
  </w:num>
  <w:num w:numId="33">
    <w:abstractNumId w:val="24"/>
  </w:num>
  <w:num w:numId="34">
    <w:abstractNumId w:val="25"/>
  </w:num>
  <w:num w:numId="35">
    <w:abstractNumId w:val="19"/>
  </w:num>
  <w:num w:numId="36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9"/>
  <w:drawingGridVerticalSpacing w:val="193"/>
  <w:displayHorizontalDrawingGridEvery w:val="0"/>
  <w:displayVerticalDrawingGridEvery w:val="2"/>
  <w:characterSpacingControl w:val="compressPunctuation"/>
  <w:hdrShapeDefaults>
    <o:shapedefaults v:ext="edit" spidmax="548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6BC"/>
    <w:rsid w:val="00003ABC"/>
    <w:rsid w:val="00006ECB"/>
    <w:rsid w:val="00006FB6"/>
    <w:rsid w:val="00013856"/>
    <w:rsid w:val="000213E4"/>
    <w:rsid w:val="0002248B"/>
    <w:rsid w:val="00030DC4"/>
    <w:rsid w:val="00031CC9"/>
    <w:rsid w:val="00036BDD"/>
    <w:rsid w:val="000430D4"/>
    <w:rsid w:val="00043915"/>
    <w:rsid w:val="00043D06"/>
    <w:rsid w:val="00045855"/>
    <w:rsid w:val="00045CDD"/>
    <w:rsid w:val="00047668"/>
    <w:rsid w:val="00050DA8"/>
    <w:rsid w:val="000536D1"/>
    <w:rsid w:val="000538C5"/>
    <w:rsid w:val="00063144"/>
    <w:rsid w:val="0006318A"/>
    <w:rsid w:val="00064867"/>
    <w:rsid w:val="0006798D"/>
    <w:rsid w:val="00075BB7"/>
    <w:rsid w:val="00076D5E"/>
    <w:rsid w:val="00077072"/>
    <w:rsid w:val="00081D6E"/>
    <w:rsid w:val="00082604"/>
    <w:rsid w:val="00082B49"/>
    <w:rsid w:val="0008394A"/>
    <w:rsid w:val="000A0765"/>
    <w:rsid w:val="000A294C"/>
    <w:rsid w:val="000A3109"/>
    <w:rsid w:val="000A4640"/>
    <w:rsid w:val="000A5632"/>
    <w:rsid w:val="000C1C35"/>
    <w:rsid w:val="000D2878"/>
    <w:rsid w:val="000E3234"/>
    <w:rsid w:val="000E4076"/>
    <w:rsid w:val="000E56E5"/>
    <w:rsid w:val="000F055A"/>
    <w:rsid w:val="000F2421"/>
    <w:rsid w:val="000F2E74"/>
    <w:rsid w:val="000F50C6"/>
    <w:rsid w:val="000F7886"/>
    <w:rsid w:val="000F7DF4"/>
    <w:rsid w:val="0010124F"/>
    <w:rsid w:val="0010311C"/>
    <w:rsid w:val="001214E0"/>
    <w:rsid w:val="001228A3"/>
    <w:rsid w:val="00124A4F"/>
    <w:rsid w:val="00125423"/>
    <w:rsid w:val="00125F8B"/>
    <w:rsid w:val="00126541"/>
    <w:rsid w:val="001301BD"/>
    <w:rsid w:val="00131F59"/>
    <w:rsid w:val="00133A2C"/>
    <w:rsid w:val="0013419C"/>
    <w:rsid w:val="00136495"/>
    <w:rsid w:val="001368D5"/>
    <w:rsid w:val="0014324E"/>
    <w:rsid w:val="00143B0F"/>
    <w:rsid w:val="00152CE9"/>
    <w:rsid w:val="00153940"/>
    <w:rsid w:val="001540FA"/>
    <w:rsid w:val="00154447"/>
    <w:rsid w:val="00154BEA"/>
    <w:rsid w:val="00157BBD"/>
    <w:rsid w:val="00161FF2"/>
    <w:rsid w:val="001626A4"/>
    <w:rsid w:val="00172329"/>
    <w:rsid w:val="00175E53"/>
    <w:rsid w:val="001804A4"/>
    <w:rsid w:val="00192327"/>
    <w:rsid w:val="00193A67"/>
    <w:rsid w:val="001A1CFB"/>
    <w:rsid w:val="001A7B55"/>
    <w:rsid w:val="001B0326"/>
    <w:rsid w:val="001B0872"/>
    <w:rsid w:val="001B12C0"/>
    <w:rsid w:val="001B1D0B"/>
    <w:rsid w:val="001C4440"/>
    <w:rsid w:val="001C51AE"/>
    <w:rsid w:val="001C5306"/>
    <w:rsid w:val="001D2D71"/>
    <w:rsid w:val="001E1488"/>
    <w:rsid w:val="001E3FEB"/>
    <w:rsid w:val="001E66F0"/>
    <w:rsid w:val="001E7719"/>
    <w:rsid w:val="001F3A7F"/>
    <w:rsid w:val="001F3ACA"/>
    <w:rsid w:val="001F6804"/>
    <w:rsid w:val="001F6EC8"/>
    <w:rsid w:val="001F6F6C"/>
    <w:rsid w:val="002125D3"/>
    <w:rsid w:val="00216B16"/>
    <w:rsid w:val="00217518"/>
    <w:rsid w:val="002177CF"/>
    <w:rsid w:val="00220373"/>
    <w:rsid w:val="00224D56"/>
    <w:rsid w:val="00231BC2"/>
    <w:rsid w:val="00236011"/>
    <w:rsid w:val="00240031"/>
    <w:rsid w:val="00242319"/>
    <w:rsid w:val="00243680"/>
    <w:rsid w:val="00243DF2"/>
    <w:rsid w:val="002464D4"/>
    <w:rsid w:val="0025252E"/>
    <w:rsid w:val="002546ED"/>
    <w:rsid w:val="002625D0"/>
    <w:rsid w:val="00262C43"/>
    <w:rsid w:val="0026402C"/>
    <w:rsid w:val="0026668B"/>
    <w:rsid w:val="00270058"/>
    <w:rsid w:val="00281B8B"/>
    <w:rsid w:val="002836A0"/>
    <w:rsid w:val="00286CB8"/>
    <w:rsid w:val="00287B1C"/>
    <w:rsid w:val="002943F9"/>
    <w:rsid w:val="002970DA"/>
    <w:rsid w:val="002A1C48"/>
    <w:rsid w:val="002A317E"/>
    <w:rsid w:val="002A3E33"/>
    <w:rsid w:val="002A75F1"/>
    <w:rsid w:val="002B08E7"/>
    <w:rsid w:val="002B14FC"/>
    <w:rsid w:val="002B275D"/>
    <w:rsid w:val="002C090D"/>
    <w:rsid w:val="002C439E"/>
    <w:rsid w:val="002C5CFB"/>
    <w:rsid w:val="002D69B9"/>
    <w:rsid w:val="002E1484"/>
    <w:rsid w:val="002F0333"/>
    <w:rsid w:val="002F303C"/>
    <w:rsid w:val="002F312D"/>
    <w:rsid w:val="00300923"/>
    <w:rsid w:val="00300BDF"/>
    <w:rsid w:val="00301983"/>
    <w:rsid w:val="00302E8E"/>
    <w:rsid w:val="00304AEB"/>
    <w:rsid w:val="00306CB8"/>
    <w:rsid w:val="00307ACF"/>
    <w:rsid w:val="00310F94"/>
    <w:rsid w:val="00316F45"/>
    <w:rsid w:val="00322B1D"/>
    <w:rsid w:val="00323654"/>
    <w:rsid w:val="00343C73"/>
    <w:rsid w:val="003606AD"/>
    <w:rsid w:val="00361145"/>
    <w:rsid w:val="003625A2"/>
    <w:rsid w:val="00364B17"/>
    <w:rsid w:val="00366DCE"/>
    <w:rsid w:val="00370505"/>
    <w:rsid w:val="003708D0"/>
    <w:rsid w:val="00371C4F"/>
    <w:rsid w:val="003731D6"/>
    <w:rsid w:val="00383297"/>
    <w:rsid w:val="0038415A"/>
    <w:rsid w:val="00387799"/>
    <w:rsid w:val="003930E3"/>
    <w:rsid w:val="00393EF2"/>
    <w:rsid w:val="003974FE"/>
    <w:rsid w:val="003A6EA3"/>
    <w:rsid w:val="003B214A"/>
    <w:rsid w:val="003B7E1D"/>
    <w:rsid w:val="003C14AC"/>
    <w:rsid w:val="003C18CC"/>
    <w:rsid w:val="003C29CD"/>
    <w:rsid w:val="003C4B1D"/>
    <w:rsid w:val="003C4DE0"/>
    <w:rsid w:val="003C5A2F"/>
    <w:rsid w:val="003C61F1"/>
    <w:rsid w:val="003D0766"/>
    <w:rsid w:val="003D4787"/>
    <w:rsid w:val="003E5086"/>
    <w:rsid w:val="003F1592"/>
    <w:rsid w:val="003F1BE4"/>
    <w:rsid w:val="003F22A9"/>
    <w:rsid w:val="003F480F"/>
    <w:rsid w:val="00400EC3"/>
    <w:rsid w:val="00402C12"/>
    <w:rsid w:val="00404FF6"/>
    <w:rsid w:val="00405939"/>
    <w:rsid w:val="00410346"/>
    <w:rsid w:val="004121B5"/>
    <w:rsid w:val="00412231"/>
    <w:rsid w:val="0041292C"/>
    <w:rsid w:val="00414A21"/>
    <w:rsid w:val="00416F2B"/>
    <w:rsid w:val="00422370"/>
    <w:rsid w:val="00425DED"/>
    <w:rsid w:val="00425DF0"/>
    <w:rsid w:val="0042719B"/>
    <w:rsid w:val="004300F9"/>
    <w:rsid w:val="004316C2"/>
    <w:rsid w:val="004329B3"/>
    <w:rsid w:val="00441D92"/>
    <w:rsid w:val="00444A18"/>
    <w:rsid w:val="00445737"/>
    <w:rsid w:val="00445EDF"/>
    <w:rsid w:val="00447840"/>
    <w:rsid w:val="004529F6"/>
    <w:rsid w:val="0045390A"/>
    <w:rsid w:val="004578BC"/>
    <w:rsid w:val="00457C54"/>
    <w:rsid w:val="004703BC"/>
    <w:rsid w:val="00473CD1"/>
    <w:rsid w:val="00481A36"/>
    <w:rsid w:val="00482FB9"/>
    <w:rsid w:val="004863B9"/>
    <w:rsid w:val="00487767"/>
    <w:rsid w:val="004909ED"/>
    <w:rsid w:val="00490F5F"/>
    <w:rsid w:val="00493B09"/>
    <w:rsid w:val="00496147"/>
    <w:rsid w:val="004973B7"/>
    <w:rsid w:val="004A2617"/>
    <w:rsid w:val="004A4743"/>
    <w:rsid w:val="004A705E"/>
    <w:rsid w:val="004B27E8"/>
    <w:rsid w:val="004B4F0F"/>
    <w:rsid w:val="004B5C63"/>
    <w:rsid w:val="004C1720"/>
    <w:rsid w:val="004C6473"/>
    <w:rsid w:val="004D049E"/>
    <w:rsid w:val="004D312D"/>
    <w:rsid w:val="004D4122"/>
    <w:rsid w:val="004D5C96"/>
    <w:rsid w:val="004D61FC"/>
    <w:rsid w:val="004D6E40"/>
    <w:rsid w:val="004D76C3"/>
    <w:rsid w:val="004E71E0"/>
    <w:rsid w:val="004F111B"/>
    <w:rsid w:val="004F1180"/>
    <w:rsid w:val="004F3A7D"/>
    <w:rsid w:val="0050070C"/>
    <w:rsid w:val="00500D97"/>
    <w:rsid w:val="0052079A"/>
    <w:rsid w:val="00520C91"/>
    <w:rsid w:val="0052431D"/>
    <w:rsid w:val="00527F96"/>
    <w:rsid w:val="00532BCF"/>
    <w:rsid w:val="00533358"/>
    <w:rsid w:val="00535174"/>
    <w:rsid w:val="005354F8"/>
    <w:rsid w:val="00535AF7"/>
    <w:rsid w:val="00535EA5"/>
    <w:rsid w:val="00540DED"/>
    <w:rsid w:val="00540F44"/>
    <w:rsid w:val="00543E09"/>
    <w:rsid w:val="005444FC"/>
    <w:rsid w:val="00544C50"/>
    <w:rsid w:val="005468CB"/>
    <w:rsid w:val="00547F87"/>
    <w:rsid w:val="00547F9B"/>
    <w:rsid w:val="00554C65"/>
    <w:rsid w:val="0055677D"/>
    <w:rsid w:val="00557111"/>
    <w:rsid w:val="00557B45"/>
    <w:rsid w:val="0056183D"/>
    <w:rsid w:val="00561DEE"/>
    <w:rsid w:val="00565387"/>
    <w:rsid w:val="005654E0"/>
    <w:rsid w:val="00567D70"/>
    <w:rsid w:val="005707DE"/>
    <w:rsid w:val="00570D4E"/>
    <w:rsid w:val="005713BE"/>
    <w:rsid w:val="00571F2B"/>
    <w:rsid w:val="005740CE"/>
    <w:rsid w:val="0057439C"/>
    <w:rsid w:val="00577670"/>
    <w:rsid w:val="00581313"/>
    <w:rsid w:val="00583CDD"/>
    <w:rsid w:val="0059266B"/>
    <w:rsid w:val="00594B9A"/>
    <w:rsid w:val="00597511"/>
    <w:rsid w:val="00597A23"/>
    <w:rsid w:val="005A1BC5"/>
    <w:rsid w:val="005A609F"/>
    <w:rsid w:val="005B129F"/>
    <w:rsid w:val="005B4D25"/>
    <w:rsid w:val="005B6EF4"/>
    <w:rsid w:val="005B7020"/>
    <w:rsid w:val="005C6740"/>
    <w:rsid w:val="005D07EC"/>
    <w:rsid w:val="005D0BFE"/>
    <w:rsid w:val="005D3164"/>
    <w:rsid w:val="005D3191"/>
    <w:rsid w:val="005D6626"/>
    <w:rsid w:val="005D7044"/>
    <w:rsid w:val="005E56A0"/>
    <w:rsid w:val="005E5C5E"/>
    <w:rsid w:val="005F1942"/>
    <w:rsid w:val="005F2DE2"/>
    <w:rsid w:val="005F31CC"/>
    <w:rsid w:val="00601388"/>
    <w:rsid w:val="00612B82"/>
    <w:rsid w:val="00614513"/>
    <w:rsid w:val="0062125F"/>
    <w:rsid w:val="00622F2D"/>
    <w:rsid w:val="00634111"/>
    <w:rsid w:val="00636418"/>
    <w:rsid w:val="0064239B"/>
    <w:rsid w:val="006425B8"/>
    <w:rsid w:val="00643180"/>
    <w:rsid w:val="00643FD7"/>
    <w:rsid w:val="00651AFD"/>
    <w:rsid w:val="00671F82"/>
    <w:rsid w:val="006769C6"/>
    <w:rsid w:val="00676B83"/>
    <w:rsid w:val="00680468"/>
    <w:rsid w:val="00681300"/>
    <w:rsid w:val="00682483"/>
    <w:rsid w:val="00682A15"/>
    <w:rsid w:val="00682D30"/>
    <w:rsid w:val="006854CE"/>
    <w:rsid w:val="00690C8D"/>
    <w:rsid w:val="006957A0"/>
    <w:rsid w:val="00696D86"/>
    <w:rsid w:val="006A0CB4"/>
    <w:rsid w:val="006A29E6"/>
    <w:rsid w:val="006A48A3"/>
    <w:rsid w:val="006B01C2"/>
    <w:rsid w:val="006B109D"/>
    <w:rsid w:val="006B17CD"/>
    <w:rsid w:val="006C16E5"/>
    <w:rsid w:val="006C689A"/>
    <w:rsid w:val="006D3BAA"/>
    <w:rsid w:val="006E39AE"/>
    <w:rsid w:val="006E506E"/>
    <w:rsid w:val="006E7FC2"/>
    <w:rsid w:val="006F41D7"/>
    <w:rsid w:val="006F5492"/>
    <w:rsid w:val="006F7546"/>
    <w:rsid w:val="0070070B"/>
    <w:rsid w:val="00701B31"/>
    <w:rsid w:val="00706370"/>
    <w:rsid w:val="00706C54"/>
    <w:rsid w:val="007121BB"/>
    <w:rsid w:val="00715CF7"/>
    <w:rsid w:val="00716BDF"/>
    <w:rsid w:val="00720261"/>
    <w:rsid w:val="00720793"/>
    <w:rsid w:val="00721058"/>
    <w:rsid w:val="007214DC"/>
    <w:rsid w:val="00724322"/>
    <w:rsid w:val="007262FC"/>
    <w:rsid w:val="0072753C"/>
    <w:rsid w:val="00730C6E"/>
    <w:rsid w:val="00732A82"/>
    <w:rsid w:val="0073626D"/>
    <w:rsid w:val="007378BA"/>
    <w:rsid w:val="007547BF"/>
    <w:rsid w:val="00760883"/>
    <w:rsid w:val="00760E6A"/>
    <w:rsid w:val="007629B2"/>
    <w:rsid w:val="007646CE"/>
    <w:rsid w:val="007707ED"/>
    <w:rsid w:val="0077233B"/>
    <w:rsid w:val="007727CD"/>
    <w:rsid w:val="007737A5"/>
    <w:rsid w:val="00782CE0"/>
    <w:rsid w:val="007859FD"/>
    <w:rsid w:val="007900E5"/>
    <w:rsid w:val="007917B4"/>
    <w:rsid w:val="00792A4A"/>
    <w:rsid w:val="007A6893"/>
    <w:rsid w:val="007A78BC"/>
    <w:rsid w:val="007B0E3A"/>
    <w:rsid w:val="007B1478"/>
    <w:rsid w:val="007B218C"/>
    <w:rsid w:val="007B55EE"/>
    <w:rsid w:val="007C24C5"/>
    <w:rsid w:val="007C3EFA"/>
    <w:rsid w:val="007C4480"/>
    <w:rsid w:val="007C6DDA"/>
    <w:rsid w:val="007C7A6B"/>
    <w:rsid w:val="007D0EF8"/>
    <w:rsid w:val="007D18AE"/>
    <w:rsid w:val="007D23BF"/>
    <w:rsid w:val="007D3B14"/>
    <w:rsid w:val="007E1958"/>
    <w:rsid w:val="007E2F3C"/>
    <w:rsid w:val="007E35FE"/>
    <w:rsid w:val="007E5E88"/>
    <w:rsid w:val="007F4538"/>
    <w:rsid w:val="007F5FC9"/>
    <w:rsid w:val="007F740C"/>
    <w:rsid w:val="00811025"/>
    <w:rsid w:val="008149FA"/>
    <w:rsid w:val="0081562A"/>
    <w:rsid w:val="008219AD"/>
    <w:rsid w:val="00824064"/>
    <w:rsid w:val="008316EA"/>
    <w:rsid w:val="00831975"/>
    <w:rsid w:val="0083288D"/>
    <w:rsid w:val="0085079A"/>
    <w:rsid w:val="00850838"/>
    <w:rsid w:val="0085302D"/>
    <w:rsid w:val="00855327"/>
    <w:rsid w:val="008553ED"/>
    <w:rsid w:val="0085597F"/>
    <w:rsid w:val="00855F99"/>
    <w:rsid w:val="00860169"/>
    <w:rsid w:val="008641D9"/>
    <w:rsid w:val="00872C9C"/>
    <w:rsid w:val="008740C2"/>
    <w:rsid w:val="00875EAD"/>
    <w:rsid w:val="00876696"/>
    <w:rsid w:val="0088342F"/>
    <w:rsid w:val="008834C1"/>
    <w:rsid w:val="008848B7"/>
    <w:rsid w:val="00884B4E"/>
    <w:rsid w:val="00890A43"/>
    <w:rsid w:val="00892313"/>
    <w:rsid w:val="008951F1"/>
    <w:rsid w:val="008A07C3"/>
    <w:rsid w:val="008A1278"/>
    <w:rsid w:val="008A2430"/>
    <w:rsid w:val="008A63D7"/>
    <w:rsid w:val="008B010D"/>
    <w:rsid w:val="008B157F"/>
    <w:rsid w:val="008C0D9F"/>
    <w:rsid w:val="008C1CCA"/>
    <w:rsid w:val="008C2A8B"/>
    <w:rsid w:val="008C7468"/>
    <w:rsid w:val="008D1F4C"/>
    <w:rsid w:val="008D4E0C"/>
    <w:rsid w:val="008E0376"/>
    <w:rsid w:val="008E5ECC"/>
    <w:rsid w:val="008F0235"/>
    <w:rsid w:val="008F26EA"/>
    <w:rsid w:val="008F5337"/>
    <w:rsid w:val="008F6E1C"/>
    <w:rsid w:val="008F6E77"/>
    <w:rsid w:val="008F6FF2"/>
    <w:rsid w:val="008F73C6"/>
    <w:rsid w:val="008F756A"/>
    <w:rsid w:val="00906F49"/>
    <w:rsid w:val="0091185F"/>
    <w:rsid w:val="00916911"/>
    <w:rsid w:val="00916F28"/>
    <w:rsid w:val="009173B3"/>
    <w:rsid w:val="0091796A"/>
    <w:rsid w:val="009206F0"/>
    <w:rsid w:val="009224D9"/>
    <w:rsid w:val="00931196"/>
    <w:rsid w:val="0093693E"/>
    <w:rsid w:val="0094030C"/>
    <w:rsid w:val="00943ABB"/>
    <w:rsid w:val="00945B80"/>
    <w:rsid w:val="00945F1B"/>
    <w:rsid w:val="009527E2"/>
    <w:rsid w:val="009531CA"/>
    <w:rsid w:val="00954A89"/>
    <w:rsid w:val="00956E8C"/>
    <w:rsid w:val="009576D7"/>
    <w:rsid w:val="00957D0A"/>
    <w:rsid w:val="00960E30"/>
    <w:rsid w:val="00962FDE"/>
    <w:rsid w:val="0096381D"/>
    <w:rsid w:val="0096479D"/>
    <w:rsid w:val="0097009E"/>
    <w:rsid w:val="009704C8"/>
    <w:rsid w:val="00970D2C"/>
    <w:rsid w:val="00971CFB"/>
    <w:rsid w:val="00971EE5"/>
    <w:rsid w:val="00982B1D"/>
    <w:rsid w:val="00982BE3"/>
    <w:rsid w:val="00982D34"/>
    <w:rsid w:val="00982FFD"/>
    <w:rsid w:val="00984067"/>
    <w:rsid w:val="00984634"/>
    <w:rsid w:val="00984B0F"/>
    <w:rsid w:val="0098515A"/>
    <w:rsid w:val="009859FC"/>
    <w:rsid w:val="00996E44"/>
    <w:rsid w:val="00997191"/>
    <w:rsid w:val="009A0746"/>
    <w:rsid w:val="009A3030"/>
    <w:rsid w:val="009A3DB8"/>
    <w:rsid w:val="009A4AC4"/>
    <w:rsid w:val="009B011E"/>
    <w:rsid w:val="009B0E28"/>
    <w:rsid w:val="009B46BE"/>
    <w:rsid w:val="009B50EC"/>
    <w:rsid w:val="009C282E"/>
    <w:rsid w:val="009C5D4A"/>
    <w:rsid w:val="009C6B08"/>
    <w:rsid w:val="009C7FE3"/>
    <w:rsid w:val="009D308B"/>
    <w:rsid w:val="009E3FE4"/>
    <w:rsid w:val="009E537B"/>
    <w:rsid w:val="009F443A"/>
    <w:rsid w:val="009F58D3"/>
    <w:rsid w:val="009F5B40"/>
    <w:rsid w:val="00A001D9"/>
    <w:rsid w:val="00A01F40"/>
    <w:rsid w:val="00A022AC"/>
    <w:rsid w:val="00A02981"/>
    <w:rsid w:val="00A03713"/>
    <w:rsid w:val="00A04A4D"/>
    <w:rsid w:val="00A14E77"/>
    <w:rsid w:val="00A17065"/>
    <w:rsid w:val="00A20D60"/>
    <w:rsid w:val="00A303C1"/>
    <w:rsid w:val="00A319FD"/>
    <w:rsid w:val="00A31D56"/>
    <w:rsid w:val="00A35EED"/>
    <w:rsid w:val="00A45CB4"/>
    <w:rsid w:val="00A46CD3"/>
    <w:rsid w:val="00A5376B"/>
    <w:rsid w:val="00A5400D"/>
    <w:rsid w:val="00A607DA"/>
    <w:rsid w:val="00A6080F"/>
    <w:rsid w:val="00A6332D"/>
    <w:rsid w:val="00A700A0"/>
    <w:rsid w:val="00A72536"/>
    <w:rsid w:val="00A73DF6"/>
    <w:rsid w:val="00A745C7"/>
    <w:rsid w:val="00A75DE0"/>
    <w:rsid w:val="00A84DBF"/>
    <w:rsid w:val="00A93145"/>
    <w:rsid w:val="00A94B3D"/>
    <w:rsid w:val="00A95CC3"/>
    <w:rsid w:val="00AA1023"/>
    <w:rsid w:val="00AA6ABF"/>
    <w:rsid w:val="00AA7260"/>
    <w:rsid w:val="00AB408E"/>
    <w:rsid w:val="00AB40F9"/>
    <w:rsid w:val="00AB4E22"/>
    <w:rsid w:val="00AB5220"/>
    <w:rsid w:val="00AB7632"/>
    <w:rsid w:val="00AB7AE4"/>
    <w:rsid w:val="00AD110A"/>
    <w:rsid w:val="00AD1DEE"/>
    <w:rsid w:val="00AD2542"/>
    <w:rsid w:val="00AE026E"/>
    <w:rsid w:val="00AE7FC2"/>
    <w:rsid w:val="00AF11DE"/>
    <w:rsid w:val="00AF53FA"/>
    <w:rsid w:val="00AF7356"/>
    <w:rsid w:val="00B0218A"/>
    <w:rsid w:val="00B03487"/>
    <w:rsid w:val="00B12328"/>
    <w:rsid w:val="00B13001"/>
    <w:rsid w:val="00B1574A"/>
    <w:rsid w:val="00B15FD3"/>
    <w:rsid w:val="00B1667C"/>
    <w:rsid w:val="00B16B10"/>
    <w:rsid w:val="00B20DBE"/>
    <w:rsid w:val="00B24A51"/>
    <w:rsid w:val="00B3057E"/>
    <w:rsid w:val="00B32DC1"/>
    <w:rsid w:val="00B378AD"/>
    <w:rsid w:val="00B37EEA"/>
    <w:rsid w:val="00B4679E"/>
    <w:rsid w:val="00B46DC2"/>
    <w:rsid w:val="00B60653"/>
    <w:rsid w:val="00B615F1"/>
    <w:rsid w:val="00B628B7"/>
    <w:rsid w:val="00B8575F"/>
    <w:rsid w:val="00B92541"/>
    <w:rsid w:val="00B94F1D"/>
    <w:rsid w:val="00B95F9F"/>
    <w:rsid w:val="00BA08CE"/>
    <w:rsid w:val="00BA1951"/>
    <w:rsid w:val="00BA6F52"/>
    <w:rsid w:val="00BA7934"/>
    <w:rsid w:val="00BB743A"/>
    <w:rsid w:val="00BC0A1A"/>
    <w:rsid w:val="00BC0AD7"/>
    <w:rsid w:val="00BC3A43"/>
    <w:rsid w:val="00BD1696"/>
    <w:rsid w:val="00BD1CB5"/>
    <w:rsid w:val="00BD6730"/>
    <w:rsid w:val="00BD6E3C"/>
    <w:rsid w:val="00BE0A35"/>
    <w:rsid w:val="00BE1312"/>
    <w:rsid w:val="00BE3BBA"/>
    <w:rsid w:val="00BE5719"/>
    <w:rsid w:val="00BE701E"/>
    <w:rsid w:val="00BF2577"/>
    <w:rsid w:val="00BF57A4"/>
    <w:rsid w:val="00BF6F35"/>
    <w:rsid w:val="00C10CFF"/>
    <w:rsid w:val="00C141F3"/>
    <w:rsid w:val="00C20828"/>
    <w:rsid w:val="00C24BEF"/>
    <w:rsid w:val="00C253EC"/>
    <w:rsid w:val="00C31254"/>
    <w:rsid w:val="00C32221"/>
    <w:rsid w:val="00C33036"/>
    <w:rsid w:val="00C33A5B"/>
    <w:rsid w:val="00C44515"/>
    <w:rsid w:val="00C46E6E"/>
    <w:rsid w:val="00C54E76"/>
    <w:rsid w:val="00C56FD7"/>
    <w:rsid w:val="00C57442"/>
    <w:rsid w:val="00C64708"/>
    <w:rsid w:val="00C70088"/>
    <w:rsid w:val="00C72002"/>
    <w:rsid w:val="00C7485C"/>
    <w:rsid w:val="00C75012"/>
    <w:rsid w:val="00C75770"/>
    <w:rsid w:val="00C77CB8"/>
    <w:rsid w:val="00C81C66"/>
    <w:rsid w:val="00C82D91"/>
    <w:rsid w:val="00C85E84"/>
    <w:rsid w:val="00C875E1"/>
    <w:rsid w:val="00C91BD5"/>
    <w:rsid w:val="00C9515B"/>
    <w:rsid w:val="00C96B3F"/>
    <w:rsid w:val="00CA037E"/>
    <w:rsid w:val="00CA4DC5"/>
    <w:rsid w:val="00CB31DF"/>
    <w:rsid w:val="00CC1E65"/>
    <w:rsid w:val="00CC4755"/>
    <w:rsid w:val="00CC5A77"/>
    <w:rsid w:val="00CD0773"/>
    <w:rsid w:val="00CD48A9"/>
    <w:rsid w:val="00CE26FE"/>
    <w:rsid w:val="00CE59ED"/>
    <w:rsid w:val="00CE610A"/>
    <w:rsid w:val="00CF2FA9"/>
    <w:rsid w:val="00CF3B9B"/>
    <w:rsid w:val="00CF716E"/>
    <w:rsid w:val="00D007BB"/>
    <w:rsid w:val="00D048AE"/>
    <w:rsid w:val="00D05585"/>
    <w:rsid w:val="00D1238A"/>
    <w:rsid w:val="00D136EF"/>
    <w:rsid w:val="00D159D5"/>
    <w:rsid w:val="00D161D1"/>
    <w:rsid w:val="00D2290F"/>
    <w:rsid w:val="00D24629"/>
    <w:rsid w:val="00D34CA1"/>
    <w:rsid w:val="00D3656B"/>
    <w:rsid w:val="00D37272"/>
    <w:rsid w:val="00D3769A"/>
    <w:rsid w:val="00D37AD9"/>
    <w:rsid w:val="00D40708"/>
    <w:rsid w:val="00D40FF3"/>
    <w:rsid w:val="00D41BF2"/>
    <w:rsid w:val="00D47190"/>
    <w:rsid w:val="00D47E28"/>
    <w:rsid w:val="00D53798"/>
    <w:rsid w:val="00D54260"/>
    <w:rsid w:val="00D567ED"/>
    <w:rsid w:val="00D64B6D"/>
    <w:rsid w:val="00D66C82"/>
    <w:rsid w:val="00D76928"/>
    <w:rsid w:val="00D7765D"/>
    <w:rsid w:val="00D77ABA"/>
    <w:rsid w:val="00D80A52"/>
    <w:rsid w:val="00D85C24"/>
    <w:rsid w:val="00D86817"/>
    <w:rsid w:val="00D86FEB"/>
    <w:rsid w:val="00D870E5"/>
    <w:rsid w:val="00D91BD4"/>
    <w:rsid w:val="00D91FE5"/>
    <w:rsid w:val="00D93649"/>
    <w:rsid w:val="00D93686"/>
    <w:rsid w:val="00DA29D8"/>
    <w:rsid w:val="00DA40BB"/>
    <w:rsid w:val="00DA52AB"/>
    <w:rsid w:val="00DA7945"/>
    <w:rsid w:val="00DB3362"/>
    <w:rsid w:val="00DB3DF4"/>
    <w:rsid w:val="00DB4C3B"/>
    <w:rsid w:val="00DB57E9"/>
    <w:rsid w:val="00DB5A01"/>
    <w:rsid w:val="00DC0B33"/>
    <w:rsid w:val="00DC1E47"/>
    <w:rsid w:val="00DC3879"/>
    <w:rsid w:val="00DD1B5B"/>
    <w:rsid w:val="00DD53BB"/>
    <w:rsid w:val="00DE11F7"/>
    <w:rsid w:val="00DE20F4"/>
    <w:rsid w:val="00DE5F01"/>
    <w:rsid w:val="00DE7D97"/>
    <w:rsid w:val="00DF4F1C"/>
    <w:rsid w:val="00DF6BDF"/>
    <w:rsid w:val="00E01FA7"/>
    <w:rsid w:val="00E02865"/>
    <w:rsid w:val="00E0625E"/>
    <w:rsid w:val="00E066E2"/>
    <w:rsid w:val="00E074FF"/>
    <w:rsid w:val="00E07ECB"/>
    <w:rsid w:val="00E14821"/>
    <w:rsid w:val="00E14B5A"/>
    <w:rsid w:val="00E24B0A"/>
    <w:rsid w:val="00E31113"/>
    <w:rsid w:val="00E326BC"/>
    <w:rsid w:val="00E32E37"/>
    <w:rsid w:val="00E331EE"/>
    <w:rsid w:val="00E37339"/>
    <w:rsid w:val="00E41578"/>
    <w:rsid w:val="00E527A4"/>
    <w:rsid w:val="00E53064"/>
    <w:rsid w:val="00E53362"/>
    <w:rsid w:val="00E623DA"/>
    <w:rsid w:val="00E63510"/>
    <w:rsid w:val="00E6753F"/>
    <w:rsid w:val="00E71C26"/>
    <w:rsid w:val="00E756B9"/>
    <w:rsid w:val="00E824B6"/>
    <w:rsid w:val="00E83E68"/>
    <w:rsid w:val="00E84C47"/>
    <w:rsid w:val="00E85C2A"/>
    <w:rsid w:val="00E8620D"/>
    <w:rsid w:val="00E90A4E"/>
    <w:rsid w:val="00E9429B"/>
    <w:rsid w:val="00E9628C"/>
    <w:rsid w:val="00E9689D"/>
    <w:rsid w:val="00EA0120"/>
    <w:rsid w:val="00EA1A38"/>
    <w:rsid w:val="00EA5623"/>
    <w:rsid w:val="00EA5CD7"/>
    <w:rsid w:val="00EB1485"/>
    <w:rsid w:val="00EB2834"/>
    <w:rsid w:val="00EB3BC9"/>
    <w:rsid w:val="00EB554E"/>
    <w:rsid w:val="00EB642A"/>
    <w:rsid w:val="00EC0AA2"/>
    <w:rsid w:val="00EC3677"/>
    <w:rsid w:val="00EC53E7"/>
    <w:rsid w:val="00EC79C5"/>
    <w:rsid w:val="00ED34AD"/>
    <w:rsid w:val="00ED3C7B"/>
    <w:rsid w:val="00ED6131"/>
    <w:rsid w:val="00ED7212"/>
    <w:rsid w:val="00EE0A10"/>
    <w:rsid w:val="00EE0FFC"/>
    <w:rsid w:val="00EE1602"/>
    <w:rsid w:val="00EF1DA8"/>
    <w:rsid w:val="00EF403B"/>
    <w:rsid w:val="00EF4270"/>
    <w:rsid w:val="00EF5849"/>
    <w:rsid w:val="00EF6796"/>
    <w:rsid w:val="00F00ADC"/>
    <w:rsid w:val="00F010C8"/>
    <w:rsid w:val="00F10460"/>
    <w:rsid w:val="00F12D85"/>
    <w:rsid w:val="00F12DF9"/>
    <w:rsid w:val="00F136C6"/>
    <w:rsid w:val="00F16EC3"/>
    <w:rsid w:val="00F1733B"/>
    <w:rsid w:val="00F210B6"/>
    <w:rsid w:val="00F23CFB"/>
    <w:rsid w:val="00F26415"/>
    <w:rsid w:val="00F26D32"/>
    <w:rsid w:val="00F274C1"/>
    <w:rsid w:val="00F327C2"/>
    <w:rsid w:val="00F33D4D"/>
    <w:rsid w:val="00F36CA1"/>
    <w:rsid w:val="00F41498"/>
    <w:rsid w:val="00F42A08"/>
    <w:rsid w:val="00F43662"/>
    <w:rsid w:val="00F4447E"/>
    <w:rsid w:val="00F44D2A"/>
    <w:rsid w:val="00F51394"/>
    <w:rsid w:val="00F552E7"/>
    <w:rsid w:val="00F56A05"/>
    <w:rsid w:val="00F60498"/>
    <w:rsid w:val="00F67B8B"/>
    <w:rsid w:val="00F707E5"/>
    <w:rsid w:val="00F802EA"/>
    <w:rsid w:val="00F93DED"/>
    <w:rsid w:val="00F95AC7"/>
    <w:rsid w:val="00F95E63"/>
    <w:rsid w:val="00F9631B"/>
    <w:rsid w:val="00F96B6B"/>
    <w:rsid w:val="00FA542C"/>
    <w:rsid w:val="00FA546E"/>
    <w:rsid w:val="00FA7F25"/>
    <w:rsid w:val="00FB3397"/>
    <w:rsid w:val="00FB45EB"/>
    <w:rsid w:val="00FB5278"/>
    <w:rsid w:val="00FC049D"/>
    <w:rsid w:val="00FC15E5"/>
    <w:rsid w:val="00FC335F"/>
    <w:rsid w:val="00FC366E"/>
    <w:rsid w:val="00FC63A3"/>
    <w:rsid w:val="00FC64A3"/>
    <w:rsid w:val="00FD082D"/>
    <w:rsid w:val="00FD3862"/>
    <w:rsid w:val="00FE02F6"/>
    <w:rsid w:val="00FE0E15"/>
    <w:rsid w:val="00FE701A"/>
    <w:rsid w:val="00FE704F"/>
    <w:rsid w:val="00FE7BF3"/>
    <w:rsid w:val="00FF3349"/>
    <w:rsid w:val="00FF4347"/>
    <w:rsid w:val="00FF7809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8865">
      <v:textbox inset="5.85pt,.7pt,5.85pt,.7pt"/>
    </o:shapedefaults>
    <o:shapelayout v:ext="edit">
      <o:idmap v:ext="edit" data="1"/>
    </o:shapelayout>
  </w:shapeDefaults>
  <w:decimalSymbol w:val="."/>
  <w:listSeparator w:val=","/>
  <w14:docId w14:val="34FC0956"/>
  <w15:docId w15:val="{AC526808-6B6E-4941-9BFA-56C27622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26B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07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17CD"/>
    <w:rPr>
      <w:sz w:val="24"/>
    </w:rPr>
  </w:style>
  <w:style w:type="paragraph" w:styleId="a6">
    <w:name w:val="footer"/>
    <w:basedOn w:val="a"/>
    <w:link w:val="a7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17CD"/>
    <w:rPr>
      <w:sz w:val="24"/>
    </w:rPr>
  </w:style>
  <w:style w:type="table" w:styleId="a8">
    <w:name w:val="Table Grid"/>
    <w:basedOn w:val="a1"/>
    <w:uiPriority w:val="59"/>
    <w:rsid w:val="009A3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4D4122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4D4122"/>
    <w:rPr>
      <w:rFonts w:asciiTheme="minorEastAsia" w:hAnsiTheme="minorEastAsia"/>
      <w:sz w:val="24"/>
    </w:rPr>
  </w:style>
  <w:style w:type="paragraph" w:styleId="ab">
    <w:name w:val="Closing"/>
    <w:basedOn w:val="a"/>
    <w:link w:val="ac"/>
    <w:uiPriority w:val="99"/>
    <w:unhideWhenUsed/>
    <w:rsid w:val="004D4122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4D4122"/>
    <w:rPr>
      <w:rFonts w:asciiTheme="minorEastAsia" w:hAnsiTheme="minorEastAsia"/>
      <w:sz w:val="24"/>
    </w:rPr>
  </w:style>
  <w:style w:type="paragraph" w:styleId="ad">
    <w:name w:val="List Paragraph"/>
    <w:basedOn w:val="a"/>
    <w:uiPriority w:val="34"/>
    <w:qFormat/>
    <w:rsid w:val="00E6753F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8A2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A2430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7378BA"/>
    <w:rPr>
      <w:color w:val="605E5C"/>
      <w:shd w:val="clear" w:color="auto" w:fill="E1DFDD"/>
    </w:rPr>
  </w:style>
  <w:style w:type="paragraph" w:styleId="af1">
    <w:name w:val="Date"/>
    <w:basedOn w:val="a"/>
    <w:next w:val="a"/>
    <w:link w:val="af2"/>
    <w:uiPriority w:val="99"/>
    <w:semiHidden/>
    <w:unhideWhenUsed/>
    <w:rsid w:val="00445EDF"/>
  </w:style>
  <w:style w:type="character" w:customStyle="1" w:styleId="af2">
    <w:name w:val="日付 (文字)"/>
    <w:basedOn w:val="a0"/>
    <w:link w:val="af1"/>
    <w:uiPriority w:val="99"/>
    <w:semiHidden/>
    <w:rsid w:val="00445ED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511D4-9464-4FA9-8699-55D620D92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EDEE80BA.dotm</Template>
  <TotalTime>5920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旭市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大八木　利武</dc:creator>
  <cp:lastModifiedBy>高木　正博</cp:lastModifiedBy>
  <cp:revision>527</cp:revision>
  <cp:lastPrinted>2023-03-08T00:59:00Z</cp:lastPrinted>
  <dcterms:created xsi:type="dcterms:W3CDTF">2014-10-08T07:15:00Z</dcterms:created>
  <dcterms:modified xsi:type="dcterms:W3CDTF">2023-03-14T01:47:00Z</dcterms:modified>
</cp:coreProperties>
</file>