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F4" w:rsidRPr="00307ACF" w:rsidRDefault="00B1667C" w:rsidP="005B6EF4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様式2</w:t>
      </w:r>
    </w:p>
    <w:p w:rsidR="006D3BAA" w:rsidRPr="00307ACF" w:rsidRDefault="006D3BAA" w:rsidP="005B6EF4">
      <w:pPr>
        <w:jc w:val="center"/>
        <w:rPr>
          <w:rFonts w:asciiTheme="minorEastAsia" w:hAnsiTheme="minorEastAsia"/>
          <w:spacing w:val="183"/>
          <w:kern w:val="0"/>
          <w:szCs w:val="24"/>
        </w:rPr>
      </w:pPr>
    </w:p>
    <w:p w:rsidR="005B6EF4" w:rsidRPr="00307ACF" w:rsidRDefault="006D3BAA" w:rsidP="005B6EF4">
      <w:pPr>
        <w:jc w:val="center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pacing w:val="170"/>
          <w:kern w:val="0"/>
          <w:szCs w:val="24"/>
          <w:fitText w:val="3138" w:id="-1309493759"/>
        </w:rPr>
        <w:t>業務実績調</w:t>
      </w:r>
      <w:r w:rsidRPr="00307ACF">
        <w:rPr>
          <w:rFonts w:asciiTheme="minorEastAsia" w:hAnsiTheme="minorEastAsia" w:hint="eastAsia"/>
          <w:spacing w:val="-1"/>
          <w:kern w:val="0"/>
          <w:szCs w:val="24"/>
          <w:fitText w:val="3138" w:id="-1309493759"/>
        </w:rPr>
        <w:t>書</w:t>
      </w:r>
    </w:p>
    <w:p w:rsidR="005B6EF4" w:rsidRPr="00307ACF" w:rsidRDefault="005B6EF4" w:rsidP="005B6EF4">
      <w:pPr>
        <w:rPr>
          <w:rFonts w:asciiTheme="minorEastAsia" w:hAnsiTheme="minorEastAsia"/>
          <w:szCs w:val="24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2268"/>
        <w:gridCol w:w="2268"/>
      </w:tblGrid>
      <w:tr w:rsidR="00157BBD" w:rsidRPr="00307ACF" w:rsidTr="001D2D71">
        <w:trPr>
          <w:trHeight w:val="3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３</w:t>
            </w:r>
          </w:p>
        </w:tc>
      </w:tr>
      <w:tr w:rsidR="00157BBD" w:rsidRPr="00307ACF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業務名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F4" w:rsidRPr="00307ACF" w:rsidRDefault="005B6EF4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1D2D71" w:rsidRPr="00307ACF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発注</w:t>
            </w:r>
            <w:r w:rsidR="006D3BAA" w:rsidRPr="00307ACF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1D2D71" w:rsidRPr="00307ACF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契約金額</w:t>
            </w:r>
          </w:p>
          <w:p w:rsidR="001D2D71" w:rsidRPr="00307ACF" w:rsidRDefault="001D2D71" w:rsidP="004121B5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/>
                <w:szCs w:val="24"/>
              </w:rPr>
              <w:t>(</w:t>
            </w:r>
            <w:r w:rsidRPr="00307ACF">
              <w:rPr>
                <w:rFonts w:asciiTheme="minorEastAsia" w:hAnsiTheme="minorEastAsia" w:hint="eastAsia"/>
                <w:szCs w:val="24"/>
              </w:rPr>
              <w:t>税込</w:t>
            </w:r>
            <w:r w:rsidRPr="00307ACF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jc w:val="righ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jc w:val="righ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jc w:val="righ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1D2D71" w:rsidRPr="00307ACF" w:rsidTr="001D2D71">
        <w:trPr>
          <w:trHeight w:val="8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71" w:rsidRPr="00307ACF" w:rsidRDefault="001D2D71" w:rsidP="004121B5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履行期間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D7" w:rsidRPr="00307ACF" w:rsidRDefault="00BC0AD7" w:rsidP="006D3BAA">
            <w:pPr>
              <w:ind w:firstLineChars="100" w:firstLine="218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年　月　日</w:t>
            </w:r>
          </w:p>
          <w:p w:rsidR="001D2D71" w:rsidRPr="00307ACF" w:rsidRDefault="00BC0AD7" w:rsidP="00BC0AD7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～</w:t>
            </w:r>
            <w:r w:rsidR="006D3BAA"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07ACF">
              <w:rPr>
                <w:rFonts w:asciiTheme="minorEastAsia" w:hAnsiTheme="minorEastAsia" w:hint="eastAsia"/>
                <w:szCs w:val="24"/>
              </w:rPr>
              <w:t xml:space="preserve">　年　年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D7" w:rsidRPr="00307ACF" w:rsidRDefault="00BC0AD7" w:rsidP="006D3BAA">
            <w:pPr>
              <w:ind w:firstLineChars="200" w:firstLine="436"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年　月　日</w:t>
            </w:r>
          </w:p>
          <w:p w:rsidR="001D2D71" w:rsidRPr="00307ACF" w:rsidRDefault="00BC0AD7" w:rsidP="00BC0AD7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～</w:t>
            </w:r>
            <w:r w:rsidR="006D3BAA"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07ACF">
              <w:rPr>
                <w:rFonts w:asciiTheme="minorEastAsia" w:hAnsiTheme="minorEastAsia" w:hint="eastAsia"/>
                <w:szCs w:val="24"/>
              </w:rPr>
              <w:t xml:space="preserve">　年　年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D7" w:rsidRPr="00307ACF" w:rsidRDefault="00BC0AD7" w:rsidP="006D3BAA">
            <w:pPr>
              <w:ind w:firstLineChars="100" w:firstLine="218"/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年　月　日</w:t>
            </w:r>
          </w:p>
          <w:p w:rsidR="001D2D71" w:rsidRPr="00307ACF" w:rsidRDefault="00BC0AD7" w:rsidP="00BC0AD7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～</w:t>
            </w:r>
            <w:r w:rsidR="006D3BAA" w:rsidRPr="00307ACF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07ACF">
              <w:rPr>
                <w:rFonts w:asciiTheme="minorEastAsia" w:hAnsiTheme="minorEastAsia" w:hint="eastAsia"/>
                <w:szCs w:val="24"/>
              </w:rPr>
              <w:t xml:space="preserve">　年　年　日</w:t>
            </w:r>
          </w:p>
        </w:tc>
      </w:tr>
      <w:tr w:rsidR="006D3BAA" w:rsidRPr="00307ACF" w:rsidTr="00E14821">
        <w:trPr>
          <w:trHeight w:val="28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BAA" w:rsidRPr="00307ACF" w:rsidRDefault="006D3BAA" w:rsidP="006D3BAA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業務の内容</w:t>
            </w:r>
          </w:p>
          <w:p w:rsidR="006D3BAA" w:rsidRPr="00307ACF" w:rsidRDefault="006D3BAA" w:rsidP="006D3BAA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（該当する項目を○で囲むこと）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総合戦略</w:t>
            </w:r>
          </w:p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</w:p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総合計画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総合戦略</w:t>
            </w:r>
          </w:p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</w:p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総合計画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総合戦略</w:t>
            </w:r>
          </w:p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</w:p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 xml:space="preserve">　総合計画</w:t>
            </w:r>
          </w:p>
        </w:tc>
      </w:tr>
      <w:tr w:rsidR="006D3BAA" w:rsidRPr="00307ACF" w:rsidTr="00E14821">
        <w:trPr>
          <w:trHeight w:val="324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A" w:rsidRPr="00307ACF" w:rsidRDefault="006D3BAA" w:rsidP="006D3BAA">
            <w:pPr>
              <w:jc w:val="left"/>
              <w:rPr>
                <w:rFonts w:asciiTheme="minorEastAsia" w:hAnsiTheme="minorEastAsia"/>
                <w:szCs w:val="24"/>
              </w:rPr>
            </w:pPr>
            <w:r w:rsidRPr="00307ACF">
              <w:rPr>
                <w:rFonts w:asciiTheme="minorEastAsia" w:hAnsiTheme="minorEastAsia" w:hint="eastAsia"/>
                <w:szCs w:val="24"/>
              </w:rPr>
              <w:t>業務実施における特徴的な事項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A" w:rsidRPr="00307ACF" w:rsidRDefault="006D3BAA" w:rsidP="006D3BAA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8F5337" w:rsidRPr="00307ACF" w:rsidRDefault="005B6EF4" w:rsidP="005B6EF4">
      <w:pPr>
        <w:ind w:left="840" w:hanging="840"/>
        <w:rPr>
          <w:rFonts w:asciiTheme="minorEastAsia" w:hAnsiTheme="minorEastAsia" w:cs="Times New Roman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(注)　1)　</w:t>
      </w:r>
      <w:r w:rsidR="008F5337" w:rsidRPr="00307ACF">
        <w:rPr>
          <w:rFonts w:asciiTheme="minorEastAsia" w:hAnsiTheme="minorEastAsia" w:hint="eastAsia"/>
          <w:szCs w:val="24"/>
        </w:rPr>
        <w:t>実績は</w:t>
      </w:r>
      <w:r w:rsidR="00307ACF" w:rsidRPr="00307ACF">
        <w:rPr>
          <w:rFonts w:asciiTheme="minorEastAsia" w:hAnsiTheme="minorEastAsia" w:hint="eastAsia"/>
          <w:szCs w:val="24"/>
        </w:rPr>
        <w:t>本</w:t>
      </w:r>
      <w:r w:rsidR="008F5337" w:rsidRPr="00307ACF">
        <w:rPr>
          <w:rFonts w:asciiTheme="minorEastAsia" w:hAnsiTheme="minorEastAsia" w:hint="eastAsia"/>
          <w:szCs w:val="24"/>
        </w:rPr>
        <w:t>実施要領</w:t>
      </w:r>
      <w:r w:rsidR="00C31254">
        <w:rPr>
          <w:rFonts w:asciiTheme="minorEastAsia" w:hAnsiTheme="minorEastAsia" w:hint="eastAsia"/>
          <w:szCs w:val="24"/>
        </w:rPr>
        <w:t>4</w:t>
      </w:r>
      <w:r w:rsidR="006E7FC2" w:rsidRPr="00307ACF">
        <w:rPr>
          <w:rFonts w:asciiTheme="minorEastAsia" w:hAnsiTheme="minorEastAsia" w:hint="eastAsia"/>
          <w:szCs w:val="24"/>
        </w:rPr>
        <w:t>(</w:t>
      </w:r>
      <w:r w:rsidR="0096479D">
        <w:rPr>
          <w:rFonts w:asciiTheme="minorEastAsia" w:hAnsiTheme="minorEastAsia" w:hint="eastAsia"/>
          <w:szCs w:val="24"/>
        </w:rPr>
        <w:t>4</w:t>
      </w:r>
      <w:r w:rsidR="008F5337" w:rsidRPr="00307ACF">
        <w:rPr>
          <w:rFonts w:asciiTheme="minorEastAsia" w:hAnsiTheme="minorEastAsia" w:hint="eastAsia"/>
          <w:szCs w:val="24"/>
        </w:rPr>
        <w:t>)</w:t>
      </w:r>
      <w:r w:rsidR="00CD0773" w:rsidRPr="00307ACF">
        <w:rPr>
          <w:rFonts w:asciiTheme="minorEastAsia" w:hAnsiTheme="minorEastAsia" w:hint="eastAsia"/>
          <w:szCs w:val="24"/>
        </w:rPr>
        <w:t>に該当する業務を対象とし、記載件数は3件以内。</w:t>
      </w:r>
    </w:p>
    <w:p w:rsidR="005B6EF4" w:rsidRPr="00307ACF" w:rsidRDefault="005B6EF4" w:rsidP="005B6EF4">
      <w:pPr>
        <w:ind w:left="840" w:hanging="840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</w:t>
      </w:r>
      <w:r w:rsidR="00FE704F" w:rsidRPr="00307ACF">
        <w:rPr>
          <w:rFonts w:asciiTheme="minorEastAsia" w:hAnsiTheme="minorEastAsia" w:hint="eastAsia"/>
          <w:szCs w:val="24"/>
        </w:rPr>
        <w:t>2</w:t>
      </w:r>
      <w:r w:rsidRPr="00307ACF">
        <w:rPr>
          <w:rFonts w:asciiTheme="minorEastAsia" w:hAnsiTheme="minorEastAsia" w:hint="eastAsia"/>
          <w:szCs w:val="24"/>
        </w:rPr>
        <w:t>)　記載した実績は契約書の写しを添付すること。</w:t>
      </w:r>
    </w:p>
    <w:p w:rsidR="006D3BAA" w:rsidRPr="00307ACF" w:rsidRDefault="006D3BAA" w:rsidP="005B6EF4">
      <w:pPr>
        <w:ind w:left="840" w:hanging="840"/>
        <w:rPr>
          <w:rFonts w:asciiTheme="minorEastAsia" w:hAnsiTheme="minorEastAsia"/>
          <w:sz w:val="21"/>
          <w:szCs w:val="21"/>
        </w:rPr>
      </w:pPr>
    </w:p>
    <w:p w:rsidR="00CD0773" w:rsidRPr="00307ACF" w:rsidRDefault="00CD0773" w:rsidP="005B6EF4">
      <w:pPr>
        <w:ind w:left="840" w:hanging="840"/>
        <w:rPr>
          <w:rFonts w:asciiTheme="minorEastAsia" w:hAnsiTheme="minorEastAsia"/>
          <w:szCs w:val="24"/>
        </w:rPr>
      </w:pPr>
    </w:p>
    <w:sectPr w:rsidR="00CD0773" w:rsidRPr="00307ACF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CE" w:rsidRDefault="00BA08CE" w:rsidP="006B17CD">
      <w:r>
        <w:separator/>
      </w:r>
    </w:p>
  </w:endnote>
  <w:endnote w:type="continuationSeparator" w:id="0">
    <w:p w:rsidR="00BA08CE" w:rsidRDefault="00BA08CE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CE" w:rsidRDefault="00BA08CE" w:rsidP="0009459C">
    <w:pPr>
      <w:pStyle w:val="a6"/>
    </w:pPr>
  </w:p>
  <w:p w:rsidR="00BA08CE" w:rsidRDefault="00BA08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CE" w:rsidRDefault="00BA08CE" w:rsidP="006B17CD">
      <w:r>
        <w:separator/>
      </w:r>
    </w:p>
  </w:footnote>
  <w:footnote w:type="continuationSeparator" w:id="0">
    <w:p w:rsidR="00BA08CE" w:rsidRDefault="00BA08CE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1FF4104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1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4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D492D3D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4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6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7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9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2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3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9"/>
  </w:num>
  <w:num w:numId="5">
    <w:abstractNumId w:val="23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28"/>
  </w:num>
  <w:num w:numId="11">
    <w:abstractNumId w:val="0"/>
  </w:num>
  <w:num w:numId="12">
    <w:abstractNumId w:val="27"/>
  </w:num>
  <w:num w:numId="13">
    <w:abstractNumId w:val="35"/>
  </w:num>
  <w:num w:numId="14">
    <w:abstractNumId w:val="11"/>
  </w:num>
  <w:num w:numId="15">
    <w:abstractNumId w:val="3"/>
  </w:num>
  <w:num w:numId="16">
    <w:abstractNumId w:val="26"/>
  </w:num>
  <w:num w:numId="17">
    <w:abstractNumId w:val="12"/>
  </w:num>
  <w:num w:numId="18">
    <w:abstractNumId w:val="21"/>
  </w:num>
  <w:num w:numId="19">
    <w:abstractNumId w:val="10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0"/>
  </w:num>
  <w:num w:numId="25">
    <w:abstractNumId w:val="33"/>
  </w:num>
  <w:num w:numId="26">
    <w:abstractNumId w:val="6"/>
  </w:num>
  <w:num w:numId="27">
    <w:abstractNumId w:val="7"/>
  </w:num>
  <w:num w:numId="28">
    <w:abstractNumId w:val="18"/>
  </w:num>
  <w:num w:numId="29">
    <w:abstractNumId w:val="1"/>
  </w:num>
  <w:num w:numId="30">
    <w:abstractNumId w:val="17"/>
  </w:num>
  <w:num w:numId="31">
    <w:abstractNumId w:val="31"/>
  </w:num>
  <w:num w:numId="32">
    <w:abstractNumId w:val="22"/>
  </w:num>
  <w:num w:numId="33">
    <w:abstractNumId w:val="24"/>
  </w:num>
  <w:num w:numId="34">
    <w:abstractNumId w:val="25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548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BC"/>
    <w:rsid w:val="00003ABC"/>
    <w:rsid w:val="00006ECB"/>
    <w:rsid w:val="00006FB6"/>
    <w:rsid w:val="00013856"/>
    <w:rsid w:val="000213E4"/>
    <w:rsid w:val="0002248B"/>
    <w:rsid w:val="00030DC4"/>
    <w:rsid w:val="00031CC9"/>
    <w:rsid w:val="00036BDD"/>
    <w:rsid w:val="000430D4"/>
    <w:rsid w:val="00043915"/>
    <w:rsid w:val="00043D06"/>
    <w:rsid w:val="00045855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1D6E"/>
    <w:rsid w:val="00082604"/>
    <w:rsid w:val="00082B49"/>
    <w:rsid w:val="0008394A"/>
    <w:rsid w:val="0009459C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055A"/>
    <w:rsid w:val="000F2421"/>
    <w:rsid w:val="000F2E74"/>
    <w:rsid w:val="000F50C6"/>
    <w:rsid w:val="000F7886"/>
    <w:rsid w:val="000F7DF4"/>
    <w:rsid w:val="0010124F"/>
    <w:rsid w:val="0010311C"/>
    <w:rsid w:val="001214E0"/>
    <w:rsid w:val="001228A3"/>
    <w:rsid w:val="00124A4F"/>
    <w:rsid w:val="00125423"/>
    <w:rsid w:val="00125F8B"/>
    <w:rsid w:val="00126541"/>
    <w:rsid w:val="001301BD"/>
    <w:rsid w:val="00131F59"/>
    <w:rsid w:val="00133A2C"/>
    <w:rsid w:val="0013419C"/>
    <w:rsid w:val="00136495"/>
    <w:rsid w:val="001368D5"/>
    <w:rsid w:val="0014324E"/>
    <w:rsid w:val="00143B0F"/>
    <w:rsid w:val="00152CE9"/>
    <w:rsid w:val="00153940"/>
    <w:rsid w:val="001540FA"/>
    <w:rsid w:val="00154447"/>
    <w:rsid w:val="00154BEA"/>
    <w:rsid w:val="00157BBD"/>
    <w:rsid w:val="00161FF2"/>
    <w:rsid w:val="001626A4"/>
    <w:rsid w:val="00172329"/>
    <w:rsid w:val="00175E53"/>
    <w:rsid w:val="001804A4"/>
    <w:rsid w:val="00192327"/>
    <w:rsid w:val="00193A67"/>
    <w:rsid w:val="001A1CFB"/>
    <w:rsid w:val="001A7B55"/>
    <w:rsid w:val="001B0326"/>
    <w:rsid w:val="001B12C0"/>
    <w:rsid w:val="001B1D0B"/>
    <w:rsid w:val="001C4440"/>
    <w:rsid w:val="001C51AE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1BC2"/>
    <w:rsid w:val="00236011"/>
    <w:rsid w:val="00240031"/>
    <w:rsid w:val="00242319"/>
    <w:rsid w:val="00243680"/>
    <w:rsid w:val="00243DF2"/>
    <w:rsid w:val="002464D4"/>
    <w:rsid w:val="0025252E"/>
    <w:rsid w:val="002546ED"/>
    <w:rsid w:val="002625D0"/>
    <w:rsid w:val="00262C43"/>
    <w:rsid w:val="0026402C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14FC"/>
    <w:rsid w:val="002B275D"/>
    <w:rsid w:val="002C090D"/>
    <w:rsid w:val="002C439E"/>
    <w:rsid w:val="002C5CFB"/>
    <w:rsid w:val="002D69B9"/>
    <w:rsid w:val="002E1484"/>
    <w:rsid w:val="002F0333"/>
    <w:rsid w:val="002F303C"/>
    <w:rsid w:val="002F312D"/>
    <w:rsid w:val="00300923"/>
    <w:rsid w:val="00300BDF"/>
    <w:rsid w:val="00301983"/>
    <w:rsid w:val="00302E8E"/>
    <w:rsid w:val="00304AEB"/>
    <w:rsid w:val="00306CB8"/>
    <w:rsid w:val="00307ACF"/>
    <w:rsid w:val="00310F94"/>
    <w:rsid w:val="00316F45"/>
    <w:rsid w:val="00322B1D"/>
    <w:rsid w:val="00323654"/>
    <w:rsid w:val="00343C73"/>
    <w:rsid w:val="003606AD"/>
    <w:rsid w:val="00361145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EF2"/>
    <w:rsid w:val="003974FE"/>
    <w:rsid w:val="003A6EA3"/>
    <w:rsid w:val="003B214A"/>
    <w:rsid w:val="003B7E1D"/>
    <w:rsid w:val="003C14AC"/>
    <w:rsid w:val="003C18CC"/>
    <w:rsid w:val="003C29CD"/>
    <w:rsid w:val="003C4B1D"/>
    <w:rsid w:val="003C4DE0"/>
    <w:rsid w:val="003C5A2F"/>
    <w:rsid w:val="003C61F1"/>
    <w:rsid w:val="003D0766"/>
    <w:rsid w:val="003D4787"/>
    <w:rsid w:val="003E5086"/>
    <w:rsid w:val="003F1592"/>
    <w:rsid w:val="003F1BE4"/>
    <w:rsid w:val="003F22A9"/>
    <w:rsid w:val="003F480F"/>
    <w:rsid w:val="00400EC3"/>
    <w:rsid w:val="00402C12"/>
    <w:rsid w:val="00404FF6"/>
    <w:rsid w:val="00405939"/>
    <w:rsid w:val="00410346"/>
    <w:rsid w:val="004121B5"/>
    <w:rsid w:val="00412231"/>
    <w:rsid w:val="0041292C"/>
    <w:rsid w:val="00414A21"/>
    <w:rsid w:val="00416F2B"/>
    <w:rsid w:val="00422370"/>
    <w:rsid w:val="00425DED"/>
    <w:rsid w:val="00425DF0"/>
    <w:rsid w:val="0042719B"/>
    <w:rsid w:val="004300F9"/>
    <w:rsid w:val="004316C2"/>
    <w:rsid w:val="004329B3"/>
    <w:rsid w:val="00441D92"/>
    <w:rsid w:val="00444A18"/>
    <w:rsid w:val="00445737"/>
    <w:rsid w:val="00445EDF"/>
    <w:rsid w:val="00447840"/>
    <w:rsid w:val="004529F6"/>
    <w:rsid w:val="0045390A"/>
    <w:rsid w:val="004578BC"/>
    <w:rsid w:val="00457C54"/>
    <w:rsid w:val="004703BC"/>
    <w:rsid w:val="00473CD1"/>
    <w:rsid w:val="00481A36"/>
    <w:rsid w:val="00482FB9"/>
    <w:rsid w:val="004863B9"/>
    <w:rsid w:val="00487767"/>
    <w:rsid w:val="004909ED"/>
    <w:rsid w:val="00490F5F"/>
    <w:rsid w:val="00493B09"/>
    <w:rsid w:val="00496147"/>
    <w:rsid w:val="004973B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312D"/>
    <w:rsid w:val="004D4122"/>
    <w:rsid w:val="004D5C96"/>
    <w:rsid w:val="004D61FC"/>
    <w:rsid w:val="004D6E40"/>
    <w:rsid w:val="004D76C3"/>
    <w:rsid w:val="004E71E0"/>
    <w:rsid w:val="004F111B"/>
    <w:rsid w:val="004F1180"/>
    <w:rsid w:val="004F3A7D"/>
    <w:rsid w:val="0050070C"/>
    <w:rsid w:val="00500D97"/>
    <w:rsid w:val="0052079A"/>
    <w:rsid w:val="00520C91"/>
    <w:rsid w:val="0052431D"/>
    <w:rsid w:val="00527F96"/>
    <w:rsid w:val="00532BCF"/>
    <w:rsid w:val="00533358"/>
    <w:rsid w:val="00535174"/>
    <w:rsid w:val="005354F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57111"/>
    <w:rsid w:val="00557B45"/>
    <w:rsid w:val="0056183D"/>
    <w:rsid w:val="00561DEE"/>
    <w:rsid w:val="00565387"/>
    <w:rsid w:val="005654E0"/>
    <w:rsid w:val="00567D70"/>
    <w:rsid w:val="005707DE"/>
    <w:rsid w:val="00570D4E"/>
    <w:rsid w:val="005713BE"/>
    <w:rsid w:val="00571F2B"/>
    <w:rsid w:val="005740CE"/>
    <w:rsid w:val="0057439C"/>
    <w:rsid w:val="00577670"/>
    <w:rsid w:val="00581313"/>
    <w:rsid w:val="00583CDD"/>
    <w:rsid w:val="0059266B"/>
    <w:rsid w:val="00594B9A"/>
    <w:rsid w:val="00597511"/>
    <w:rsid w:val="00597A23"/>
    <w:rsid w:val="005A1BC5"/>
    <w:rsid w:val="005A609F"/>
    <w:rsid w:val="005B129F"/>
    <w:rsid w:val="005B4D25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125F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76B83"/>
    <w:rsid w:val="00680468"/>
    <w:rsid w:val="00681300"/>
    <w:rsid w:val="00682483"/>
    <w:rsid w:val="00682A15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D3BAA"/>
    <w:rsid w:val="006E39AE"/>
    <w:rsid w:val="006E506E"/>
    <w:rsid w:val="006E7FC2"/>
    <w:rsid w:val="006F41D7"/>
    <w:rsid w:val="006F5492"/>
    <w:rsid w:val="006F7546"/>
    <w:rsid w:val="0070070B"/>
    <w:rsid w:val="00701B31"/>
    <w:rsid w:val="00706370"/>
    <w:rsid w:val="00706C54"/>
    <w:rsid w:val="007121BB"/>
    <w:rsid w:val="00715CF7"/>
    <w:rsid w:val="00716BDF"/>
    <w:rsid w:val="00720261"/>
    <w:rsid w:val="00720793"/>
    <w:rsid w:val="00721058"/>
    <w:rsid w:val="007214DC"/>
    <w:rsid w:val="00724322"/>
    <w:rsid w:val="007262FC"/>
    <w:rsid w:val="0072753C"/>
    <w:rsid w:val="00730C6E"/>
    <w:rsid w:val="00732A82"/>
    <w:rsid w:val="0073626D"/>
    <w:rsid w:val="007378BA"/>
    <w:rsid w:val="007547BF"/>
    <w:rsid w:val="00760883"/>
    <w:rsid w:val="00760E6A"/>
    <w:rsid w:val="007629B2"/>
    <w:rsid w:val="007646CE"/>
    <w:rsid w:val="007707ED"/>
    <w:rsid w:val="0077233B"/>
    <w:rsid w:val="007727CD"/>
    <w:rsid w:val="007737A5"/>
    <w:rsid w:val="00782CE0"/>
    <w:rsid w:val="007859FD"/>
    <w:rsid w:val="007900E5"/>
    <w:rsid w:val="007917B4"/>
    <w:rsid w:val="00792A4A"/>
    <w:rsid w:val="007A6893"/>
    <w:rsid w:val="007A78BC"/>
    <w:rsid w:val="007B0E3A"/>
    <w:rsid w:val="007B1478"/>
    <w:rsid w:val="007B218C"/>
    <w:rsid w:val="007B55EE"/>
    <w:rsid w:val="007C24C5"/>
    <w:rsid w:val="007C3EFA"/>
    <w:rsid w:val="007C4480"/>
    <w:rsid w:val="007C6DDA"/>
    <w:rsid w:val="007C7A6B"/>
    <w:rsid w:val="007D0EF8"/>
    <w:rsid w:val="007D18AE"/>
    <w:rsid w:val="007D23BF"/>
    <w:rsid w:val="007D3B14"/>
    <w:rsid w:val="007E1958"/>
    <w:rsid w:val="007E2F3C"/>
    <w:rsid w:val="007E35FE"/>
    <w:rsid w:val="007E5E88"/>
    <w:rsid w:val="007F4538"/>
    <w:rsid w:val="007F5FC9"/>
    <w:rsid w:val="007F740C"/>
    <w:rsid w:val="00811025"/>
    <w:rsid w:val="008149FA"/>
    <w:rsid w:val="0081562A"/>
    <w:rsid w:val="008219AD"/>
    <w:rsid w:val="00824064"/>
    <w:rsid w:val="008316EA"/>
    <w:rsid w:val="00831975"/>
    <w:rsid w:val="0083288D"/>
    <w:rsid w:val="0085079A"/>
    <w:rsid w:val="00850838"/>
    <w:rsid w:val="0085302D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1278"/>
    <w:rsid w:val="008A2430"/>
    <w:rsid w:val="008A63D7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E77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27E2"/>
    <w:rsid w:val="009531CA"/>
    <w:rsid w:val="00954A89"/>
    <w:rsid w:val="00956E8C"/>
    <w:rsid w:val="009576D7"/>
    <w:rsid w:val="00957D0A"/>
    <w:rsid w:val="00960E30"/>
    <w:rsid w:val="00962FDE"/>
    <w:rsid w:val="0096381D"/>
    <w:rsid w:val="0096479D"/>
    <w:rsid w:val="0097009E"/>
    <w:rsid w:val="009704C8"/>
    <w:rsid w:val="00970D2C"/>
    <w:rsid w:val="00971CFB"/>
    <w:rsid w:val="00971EE5"/>
    <w:rsid w:val="00982B1D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0746"/>
    <w:rsid w:val="009A3030"/>
    <w:rsid w:val="009A3DB8"/>
    <w:rsid w:val="009A4AC4"/>
    <w:rsid w:val="009B011E"/>
    <w:rsid w:val="009B0E28"/>
    <w:rsid w:val="009B46BE"/>
    <w:rsid w:val="009B50EC"/>
    <w:rsid w:val="009C282E"/>
    <w:rsid w:val="009C5D4A"/>
    <w:rsid w:val="009C6B08"/>
    <w:rsid w:val="009C7FE3"/>
    <w:rsid w:val="009D308B"/>
    <w:rsid w:val="009E3FE4"/>
    <w:rsid w:val="009E537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19FD"/>
    <w:rsid w:val="00A31D56"/>
    <w:rsid w:val="00A35EED"/>
    <w:rsid w:val="00A45CB4"/>
    <w:rsid w:val="00A46CD3"/>
    <w:rsid w:val="00A5376B"/>
    <w:rsid w:val="00A5400D"/>
    <w:rsid w:val="00A607DA"/>
    <w:rsid w:val="00A6080F"/>
    <w:rsid w:val="00A6332D"/>
    <w:rsid w:val="00A700A0"/>
    <w:rsid w:val="00A72536"/>
    <w:rsid w:val="00A73DF6"/>
    <w:rsid w:val="00A745C7"/>
    <w:rsid w:val="00A75DE0"/>
    <w:rsid w:val="00A84DBF"/>
    <w:rsid w:val="00A93145"/>
    <w:rsid w:val="00A94B3D"/>
    <w:rsid w:val="00A95CC3"/>
    <w:rsid w:val="00AA1023"/>
    <w:rsid w:val="00AA6ABF"/>
    <w:rsid w:val="00AA7260"/>
    <w:rsid w:val="00AB408E"/>
    <w:rsid w:val="00AB40F9"/>
    <w:rsid w:val="00AB4E22"/>
    <w:rsid w:val="00AB5220"/>
    <w:rsid w:val="00AB7632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3001"/>
    <w:rsid w:val="00B1574A"/>
    <w:rsid w:val="00B15FD3"/>
    <w:rsid w:val="00B1667C"/>
    <w:rsid w:val="00B16B10"/>
    <w:rsid w:val="00B20DBE"/>
    <w:rsid w:val="00B24A51"/>
    <w:rsid w:val="00B3057E"/>
    <w:rsid w:val="00B32DC1"/>
    <w:rsid w:val="00B378AD"/>
    <w:rsid w:val="00B37EEA"/>
    <w:rsid w:val="00B4679E"/>
    <w:rsid w:val="00B46DC2"/>
    <w:rsid w:val="00B60653"/>
    <w:rsid w:val="00B615F1"/>
    <w:rsid w:val="00B628B7"/>
    <w:rsid w:val="00B8575F"/>
    <w:rsid w:val="00B92541"/>
    <w:rsid w:val="00B94F1D"/>
    <w:rsid w:val="00B95F9F"/>
    <w:rsid w:val="00BA08CE"/>
    <w:rsid w:val="00BA1951"/>
    <w:rsid w:val="00BA6F52"/>
    <w:rsid w:val="00BA7934"/>
    <w:rsid w:val="00BB743A"/>
    <w:rsid w:val="00BC0A1A"/>
    <w:rsid w:val="00BC0AD7"/>
    <w:rsid w:val="00BC3A43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10CFF"/>
    <w:rsid w:val="00C141F3"/>
    <w:rsid w:val="00C20828"/>
    <w:rsid w:val="00C24BEF"/>
    <w:rsid w:val="00C253EC"/>
    <w:rsid w:val="00C31254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1C66"/>
    <w:rsid w:val="00C82D91"/>
    <w:rsid w:val="00C85E84"/>
    <w:rsid w:val="00C875E1"/>
    <w:rsid w:val="00C91BD5"/>
    <w:rsid w:val="00C9515B"/>
    <w:rsid w:val="00C96B3F"/>
    <w:rsid w:val="00CA037E"/>
    <w:rsid w:val="00CA4DC5"/>
    <w:rsid w:val="00CB31DF"/>
    <w:rsid w:val="00CC1E65"/>
    <w:rsid w:val="00CC4755"/>
    <w:rsid w:val="00CC5A77"/>
    <w:rsid w:val="00CD0773"/>
    <w:rsid w:val="00CD48A9"/>
    <w:rsid w:val="00CE26FE"/>
    <w:rsid w:val="00CE59ED"/>
    <w:rsid w:val="00CE610A"/>
    <w:rsid w:val="00CF2FA9"/>
    <w:rsid w:val="00CF3B9B"/>
    <w:rsid w:val="00CF716E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4CA1"/>
    <w:rsid w:val="00D3656B"/>
    <w:rsid w:val="00D37272"/>
    <w:rsid w:val="00D3769A"/>
    <w:rsid w:val="00D37AD9"/>
    <w:rsid w:val="00D40708"/>
    <w:rsid w:val="00D40FF3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A52AB"/>
    <w:rsid w:val="00DA7945"/>
    <w:rsid w:val="00DB3362"/>
    <w:rsid w:val="00DB3DF4"/>
    <w:rsid w:val="00DB4C3B"/>
    <w:rsid w:val="00DB57E9"/>
    <w:rsid w:val="00DB5A01"/>
    <w:rsid w:val="00DC0B33"/>
    <w:rsid w:val="00DC1E47"/>
    <w:rsid w:val="00DC3879"/>
    <w:rsid w:val="00DD1B5B"/>
    <w:rsid w:val="00DD53BB"/>
    <w:rsid w:val="00DE11F7"/>
    <w:rsid w:val="00DE20F4"/>
    <w:rsid w:val="00DE5F01"/>
    <w:rsid w:val="00DE7D97"/>
    <w:rsid w:val="00DF4F1C"/>
    <w:rsid w:val="00DF6BDF"/>
    <w:rsid w:val="00E01FA7"/>
    <w:rsid w:val="00E02865"/>
    <w:rsid w:val="00E0625E"/>
    <w:rsid w:val="00E066E2"/>
    <w:rsid w:val="00E074FF"/>
    <w:rsid w:val="00E07ECB"/>
    <w:rsid w:val="00E14821"/>
    <w:rsid w:val="00E14B5A"/>
    <w:rsid w:val="00E24B0A"/>
    <w:rsid w:val="00E31113"/>
    <w:rsid w:val="00E326BC"/>
    <w:rsid w:val="00E32E37"/>
    <w:rsid w:val="00E331EE"/>
    <w:rsid w:val="00E37339"/>
    <w:rsid w:val="00E41578"/>
    <w:rsid w:val="00E527A4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4C47"/>
    <w:rsid w:val="00E85C2A"/>
    <w:rsid w:val="00E8620D"/>
    <w:rsid w:val="00E90A4E"/>
    <w:rsid w:val="00E9429B"/>
    <w:rsid w:val="00E9628C"/>
    <w:rsid w:val="00E9689D"/>
    <w:rsid w:val="00EA0120"/>
    <w:rsid w:val="00EA1A38"/>
    <w:rsid w:val="00EA5623"/>
    <w:rsid w:val="00EA5CD7"/>
    <w:rsid w:val="00EB1485"/>
    <w:rsid w:val="00EB2834"/>
    <w:rsid w:val="00EB3BC9"/>
    <w:rsid w:val="00EB554E"/>
    <w:rsid w:val="00EB642A"/>
    <w:rsid w:val="00EC0AA2"/>
    <w:rsid w:val="00EC3677"/>
    <w:rsid w:val="00EC53E7"/>
    <w:rsid w:val="00EC79C5"/>
    <w:rsid w:val="00ED34AD"/>
    <w:rsid w:val="00ED3C7B"/>
    <w:rsid w:val="00ED6131"/>
    <w:rsid w:val="00ED7212"/>
    <w:rsid w:val="00EE0A10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0460"/>
    <w:rsid w:val="00F12D85"/>
    <w:rsid w:val="00F12DF9"/>
    <w:rsid w:val="00F136C6"/>
    <w:rsid w:val="00F16EC3"/>
    <w:rsid w:val="00F1733B"/>
    <w:rsid w:val="00F210B6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44D2A"/>
    <w:rsid w:val="00F51394"/>
    <w:rsid w:val="00F552E7"/>
    <w:rsid w:val="00F56A05"/>
    <w:rsid w:val="00F60498"/>
    <w:rsid w:val="00F67B8B"/>
    <w:rsid w:val="00F707E5"/>
    <w:rsid w:val="00F802EA"/>
    <w:rsid w:val="00F93DED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D3862"/>
    <w:rsid w:val="00FE02F6"/>
    <w:rsid w:val="00FE0E15"/>
    <w:rsid w:val="00FE701A"/>
    <w:rsid w:val="00FE704F"/>
    <w:rsid w:val="00FE7BF3"/>
    <w:rsid w:val="00FF3349"/>
    <w:rsid w:val="00FF4347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73EE33"/>
  <w15:docId w15:val="{AC526808-6B6E-4941-9BFA-56C2762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378BA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445EDF"/>
  </w:style>
  <w:style w:type="character" w:customStyle="1" w:styleId="af2">
    <w:name w:val="日付 (文字)"/>
    <w:basedOn w:val="a0"/>
    <w:link w:val="af1"/>
    <w:uiPriority w:val="99"/>
    <w:semiHidden/>
    <w:rsid w:val="00445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516A-A098-42DE-A018-84630696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A7FB5515.dotm</Template>
  <TotalTime>5919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527</cp:revision>
  <cp:lastPrinted>2023-03-08T00:59:00Z</cp:lastPrinted>
  <dcterms:created xsi:type="dcterms:W3CDTF">2014-10-08T07:15:00Z</dcterms:created>
  <dcterms:modified xsi:type="dcterms:W3CDTF">2023-03-14T01:45:00Z</dcterms:modified>
</cp:coreProperties>
</file>