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52" w:rsidRDefault="00C5305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5985"/>
      </w:tblGrid>
      <w:tr w:rsidR="00C5305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53052" w:rsidRDefault="00C53052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</w:tcPr>
          <w:p w:rsidR="00C53052" w:rsidRDefault="00C53052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旭市市民まちづくり活動スタート</w:t>
            </w:r>
            <w:r>
              <w:t>(</w:t>
            </w:r>
            <w:r>
              <w:rPr>
                <w:rFonts w:hint="eastAsia"/>
              </w:rPr>
              <w:t>ステップアップ</w:t>
            </w:r>
            <w:r>
              <w:t>)</w:t>
            </w:r>
            <w:r>
              <w:rPr>
                <w:rFonts w:hint="eastAsia"/>
              </w:rPr>
              <w:t>支援事業補助金交付申請書</w:t>
            </w:r>
          </w:p>
        </w:tc>
      </w:tr>
    </w:tbl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年　　月　　日　　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旭市長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  <w:spacing w:val="104"/>
        </w:rPr>
        <w:t>所在</w:t>
      </w:r>
      <w:r>
        <w:rPr>
          <w:rFonts w:hint="eastAsia"/>
        </w:rPr>
        <w:t xml:space="preserve">地　　　　　　　　　　　　　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  <w:spacing w:val="103"/>
        </w:rPr>
        <w:t>団体</w:t>
      </w:r>
      <w:r>
        <w:rPr>
          <w:rFonts w:hint="eastAsia"/>
        </w:rPr>
        <w:t xml:space="preserve">名　　　　　　　　　　　　　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代表者氏名　　　　　　　　　　</w:t>
      </w:r>
      <w:r w:rsidR="0094082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年度において市民まちづくり活動スタート</w:t>
      </w:r>
      <w:r>
        <w:t>(</w:t>
      </w:r>
      <w:r>
        <w:rPr>
          <w:rFonts w:hint="eastAsia"/>
        </w:rPr>
        <w:t>ステップアップ</w:t>
      </w:r>
      <w:r>
        <w:t>)</w:t>
      </w:r>
      <w:r w:rsidR="00A84235" w:rsidRPr="00933058">
        <w:rPr>
          <w:rFonts w:hint="eastAsia"/>
        </w:rPr>
        <w:t>支援</w:t>
      </w:r>
      <w:r>
        <w:rPr>
          <w:rFonts w:hint="eastAsia"/>
        </w:rPr>
        <w:t>事業を実施したいので、旭市補助金等交付規則第</w:t>
      </w:r>
      <w:r>
        <w:t>4</w:t>
      </w:r>
      <w:r>
        <w:rPr>
          <w:rFonts w:hint="eastAsia"/>
        </w:rPr>
        <w:t>条及び旭市市民まちづくり活動支援事業補助金交付要綱第</w:t>
      </w:r>
      <w:r>
        <w:t>7</w:t>
      </w:r>
      <w:r>
        <w:rPr>
          <w:rFonts w:hint="eastAsia"/>
        </w:rPr>
        <w:t>条の規定により、下記のとおり申請します。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</w:rPr>
        <w:t>記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補助事業の目的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補助事業の内容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事業計画概要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事業実施期間　　　　年　　月　　日～　　　　年　　月　　日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補助金交付申請額　　　　　　　　　　　　　円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添付書類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事業実施団体の概要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事業計画書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収支予算書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定款、規約その他これらに類するもの及び構成員名簿</w:t>
      </w:r>
    </w:p>
    <w:p w:rsidR="00C53052" w:rsidRDefault="00C53052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>(5)</w:t>
      </w:r>
      <w:r>
        <w:rPr>
          <w:rFonts w:hint="eastAsia"/>
        </w:rPr>
        <w:t xml:space="preserve">　その他市長が必要と認める書類</w:t>
      </w:r>
    </w:p>
    <w:sectPr w:rsidR="00C5305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88" w:rsidRDefault="007A0E88">
      <w:r>
        <w:separator/>
      </w:r>
    </w:p>
  </w:endnote>
  <w:endnote w:type="continuationSeparator" w:id="0">
    <w:p w:rsidR="007A0E88" w:rsidRDefault="007A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88" w:rsidRDefault="007A0E88">
      <w:r>
        <w:separator/>
      </w:r>
    </w:p>
  </w:footnote>
  <w:footnote w:type="continuationSeparator" w:id="0">
    <w:p w:rsidR="007A0E88" w:rsidRDefault="007A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52"/>
    <w:rsid w:val="00216138"/>
    <w:rsid w:val="00246479"/>
    <w:rsid w:val="00484188"/>
    <w:rsid w:val="004A31CB"/>
    <w:rsid w:val="004A43B6"/>
    <w:rsid w:val="005E55DA"/>
    <w:rsid w:val="006B54F6"/>
    <w:rsid w:val="007A0E88"/>
    <w:rsid w:val="00840C42"/>
    <w:rsid w:val="00933058"/>
    <w:rsid w:val="00940829"/>
    <w:rsid w:val="00A84235"/>
    <w:rsid w:val="00B22336"/>
    <w:rsid w:val="00C53052"/>
    <w:rsid w:val="00E8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80A60E-0B8A-48DB-B4CD-AD9EB2D3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8A206FD1.dotm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寿枝</dc:creator>
  <cp:keywords/>
  <dc:description/>
  <cp:lastModifiedBy>宮澤　寿枝</cp:lastModifiedBy>
  <cp:revision>2</cp:revision>
  <cp:lastPrinted>2022-06-08T06:00:00Z</cp:lastPrinted>
  <dcterms:created xsi:type="dcterms:W3CDTF">2022-09-13T05:46:00Z</dcterms:created>
  <dcterms:modified xsi:type="dcterms:W3CDTF">2022-09-13T05:46:00Z</dcterms:modified>
</cp:coreProperties>
</file>