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03853" w14:textId="77777777" w:rsidR="007265F5" w:rsidRPr="005F1607" w:rsidRDefault="007265F5" w:rsidP="00F058E3">
      <w:r w:rsidRPr="005F1607">
        <w:rPr>
          <w:rFonts w:hint="eastAsia"/>
        </w:rPr>
        <w:t>第</w:t>
      </w:r>
      <w:r w:rsidRPr="005F1607">
        <w:t>1</w:t>
      </w:r>
      <w:r w:rsidRPr="005F1607">
        <w:rPr>
          <w:rFonts w:hint="eastAsia"/>
        </w:rPr>
        <w:t>号様式</w:t>
      </w:r>
      <w:r w:rsidRPr="005F1607">
        <w:t>(</w:t>
      </w:r>
      <w:r w:rsidRPr="005F1607">
        <w:rPr>
          <w:rFonts w:hint="eastAsia"/>
        </w:rPr>
        <w:t>第</w:t>
      </w:r>
      <w:r w:rsidRPr="005F1607">
        <w:t>10</w:t>
      </w:r>
      <w:r w:rsidRPr="005F1607">
        <w:rPr>
          <w:rFonts w:hint="eastAsia"/>
        </w:rPr>
        <w:t>条関係</w:t>
      </w:r>
      <w:r w:rsidRPr="005F1607">
        <w:t>)</w:t>
      </w:r>
    </w:p>
    <w:p w14:paraId="1B9D9003" w14:textId="77777777" w:rsidR="007265F5" w:rsidRPr="005F1607" w:rsidRDefault="007265F5" w:rsidP="00F058E3">
      <w:pPr>
        <w:jc w:val="right"/>
      </w:pPr>
      <w:r w:rsidRPr="005F1607">
        <w:rPr>
          <w:rFonts w:hint="eastAsia"/>
        </w:rPr>
        <w:t xml:space="preserve">年　　月　　日　</w:t>
      </w:r>
    </w:p>
    <w:p w14:paraId="06AA7DFD" w14:textId="77777777" w:rsidR="00531C56" w:rsidRPr="005F1607" w:rsidRDefault="00531C56" w:rsidP="00230835">
      <w:pPr>
        <w:spacing w:before="120" w:after="180"/>
        <w:jc w:val="center"/>
      </w:pPr>
      <w:r w:rsidRPr="005F1607">
        <w:rPr>
          <w:rFonts w:hint="eastAsia"/>
        </w:rPr>
        <w:t>施工体制台帳</w:t>
      </w:r>
    </w:p>
    <w:p w14:paraId="55AFFD8B" w14:textId="77777777" w:rsidR="00531C56" w:rsidRPr="005F1607" w:rsidRDefault="00531C56" w:rsidP="00D03DDF">
      <w:pPr>
        <w:spacing w:after="120"/>
      </w:pPr>
      <w:r w:rsidRPr="005F1607">
        <w:rPr>
          <w:rFonts w:hint="eastAsia"/>
        </w:rPr>
        <w:t>［</w:t>
      </w:r>
      <w:r w:rsidRPr="005F1607">
        <w:rPr>
          <w:rFonts w:hint="eastAsia"/>
          <w:spacing w:val="52"/>
        </w:rPr>
        <w:t>会社</w:t>
      </w:r>
      <w:r w:rsidRPr="005F1607">
        <w:rPr>
          <w:rFonts w:hint="eastAsia"/>
        </w:rPr>
        <w:t>名］</w:t>
      </w:r>
      <w:r w:rsidRPr="005F1607">
        <w:rPr>
          <w:rFonts w:hint="eastAsia"/>
          <w:u w:val="single"/>
        </w:rPr>
        <w:t xml:space="preserve">　　　　　　　　　　　　　　　　　　　　　　　　　　　　　　　</w:t>
      </w:r>
    </w:p>
    <w:p w14:paraId="5B9EA4E5" w14:textId="77777777" w:rsidR="00531C56" w:rsidRPr="005F1607" w:rsidRDefault="00531C56" w:rsidP="0051371D">
      <w:pPr>
        <w:spacing w:after="240"/>
      </w:pPr>
      <w:r w:rsidRPr="005F1607">
        <w:rPr>
          <w:rFonts w:hint="eastAsia"/>
        </w:rPr>
        <w:t>［事業所名］</w:t>
      </w:r>
      <w:r w:rsidRPr="005F1607">
        <w:rPr>
          <w:rFonts w:hint="eastAsia"/>
          <w:u w:val="single"/>
        </w:rPr>
        <w:t xml:space="preserve">　</w:t>
      </w:r>
      <w:bookmarkStart w:id="0" w:name="_GoBack"/>
      <w:bookmarkEnd w:id="0"/>
      <w:r w:rsidRPr="005F1607">
        <w:rPr>
          <w:rFonts w:hint="eastAsia"/>
          <w:u w:val="single"/>
        </w:rPr>
        <w:t xml:space="preserve">　　　　　　　　　　　　　　　　　　　　　　　　　　　　　　</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9"/>
        <w:gridCol w:w="2142"/>
        <w:gridCol w:w="1378"/>
        <w:gridCol w:w="1379"/>
        <w:gridCol w:w="2136"/>
      </w:tblGrid>
      <w:tr w:rsidR="005F1607" w:rsidRPr="005F1607" w14:paraId="659F5978" w14:textId="77777777" w:rsidTr="00174EED">
        <w:trPr>
          <w:trHeight w:hRule="exact" w:val="500"/>
        </w:trPr>
        <w:tc>
          <w:tcPr>
            <w:tcW w:w="1479" w:type="dxa"/>
            <w:vMerge w:val="restart"/>
            <w:vAlign w:val="center"/>
          </w:tcPr>
          <w:p w14:paraId="7028D881" w14:textId="77777777" w:rsidR="0051371D" w:rsidRPr="005F1607" w:rsidRDefault="0051371D" w:rsidP="00174EED">
            <w:pPr>
              <w:jc w:val="distribute"/>
            </w:pPr>
            <w:r w:rsidRPr="005F1607">
              <w:rPr>
                <w:rFonts w:hint="eastAsia"/>
                <w:spacing w:val="40"/>
              </w:rPr>
              <w:t>建設業</w:t>
            </w:r>
            <w:r w:rsidRPr="005F1607">
              <w:rPr>
                <w:rFonts w:hint="eastAsia"/>
              </w:rPr>
              <w:t>の許可</w:t>
            </w:r>
          </w:p>
        </w:tc>
        <w:tc>
          <w:tcPr>
            <w:tcW w:w="2142" w:type="dxa"/>
            <w:vAlign w:val="center"/>
          </w:tcPr>
          <w:p w14:paraId="6A06BB9B" w14:textId="77777777" w:rsidR="0051371D" w:rsidRPr="005F1607" w:rsidRDefault="00665ACA" w:rsidP="00174EED">
            <w:pPr>
              <w:jc w:val="center"/>
            </w:pPr>
            <w:r w:rsidRPr="005F1607">
              <w:rPr>
                <w:rFonts w:hint="eastAsia"/>
                <w:spacing w:val="105"/>
              </w:rPr>
              <w:t>許可業</w:t>
            </w:r>
            <w:r w:rsidRPr="005F1607">
              <w:rPr>
                <w:rFonts w:hint="eastAsia"/>
              </w:rPr>
              <w:t>種</w:t>
            </w:r>
          </w:p>
        </w:tc>
        <w:tc>
          <w:tcPr>
            <w:tcW w:w="2757" w:type="dxa"/>
            <w:gridSpan w:val="2"/>
            <w:vAlign w:val="center"/>
          </w:tcPr>
          <w:p w14:paraId="1F581522" w14:textId="77777777" w:rsidR="0051371D" w:rsidRPr="005F1607" w:rsidRDefault="00665ACA" w:rsidP="00174EED">
            <w:pPr>
              <w:jc w:val="center"/>
            </w:pPr>
            <w:r w:rsidRPr="005F1607">
              <w:rPr>
                <w:rFonts w:hint="eastAsia"/>
                <w:spacing w:val="105"/>
              </w:rPr>
              <w:t>許可番</w:t>
            </w:r>
            <w:r w:rsidRPr="005F1607">
              <w:rPr>
                <w:rFonts w:hint="eastAsia"/>
              </w:rPr>
              <w:t>号</w:t>
            </w:r>
          </w:p>
        </w:tc>
        <w:tc>
          <w:tcPr>
            <w:tcW w:w="2136" w:type="dxa"/>
            <w:vAlign w:val="center"/>
          </w:tcPr>
          <w:p w14:paraId="112F7B71" w14:textId="77777777" w:rsidR="0051371D" w:rsidRPr="005F1607" w:rsidRDefault="00665ACA" w:rsidP="00174EED">
            <w:pPr>
              <w:jc w:val="center"/>
            </w:pPr>
            <w:r w:rsidRPr="005F1607">
              <w:rPr>
                <w:rFonts w:hint="eastAsia"/>
              </w:rPr>
              <w:t>許可</w:t>
            </w:r>
            <w:r w:rsidRPr="005F1607">
              <w:t>(</w:t>
            </w:r>
            <w:r w:rsidRPr="005F1607">
              <w:rPr>
                <w:rFonts w:hint="eastAsia"/>
              </w:rPr>
              <w:t>更新</w:t>
            </w:r>
            <w:r w:rsidRPr="005F1607">
              <w:t>)</w:t>
            </w:r>
            <w:r w:rsidRPr="005F1607">
              <w:rPr>
                <w:rFonts w:hint="eastAsia"/>
              </w:rPr>
              <w:t>年月日</w:t>
            </w:r>
          </w:p>
        </w:tc>
      </w:tr>
      <w:tr w:rsidR="005F1607" w:rsidRPr="005F1607" w14:paraId="51282054" w14:textId="77777777" w:rsidTr="00174EED">
        <w:trPr>
          <w:trHeight w:hRule="exact" w:val="500"/>
        </w:trPr>
        <w:tc>
          <w:tcPr>
            <w:tcW w:w="1479" w:type="dxa"/>
            <w:vMerge/>
          </w:tcPr>
          <w:p w14:paraId="2D382C02" w14:textId="77777777" w:rsidR="001F2F71" w:rsidRPr="005F1607" w:rsidRDefault="001F2F71" w:rsidP="00F058E3"/>
        </w:tc>
        <w:tc>
          <w:tcPr>
            <w:tcW w:w="2142" w:type="dxa"/>
            <w:vAlign w:val="center"/>
          </w:tcPr>
          <w:p w14:paraId="5EFD1347" w14:textId="77777777" w:rsidR="001F2F71" w:rsidRPr="005F1607" w:rsidRDefault="001F2F71" w:rsidP="00174EED">
            <w:pPr>
              <w:ind w:left="-74" w:right="-74"/>
              <w:jc w:val="right"/>
            </w:pPr>
            <w:r w:rsidRPr="005F1607">
              <w:rPr>
                <w:rFonts w:hint="eastAsia"/>
              </w:rPr>
              <w:t>工事業</w:t>
            </w:r>
          </w:p>
        </w:tc>
        <w:tc>
          <w:tcPr>
            <w:tcW w:w="1378" w:type="dxa"/>
            <w:tcBorders>
              <w:right w:val="nil"/>
            </w:tcBorders>
            <w:vAlign w:val="center"/>
          </w:tcPr>
          <w:p w14:paraId="2DD980BB" w14:textId="77777777" w:rsidR="001F2F71" w:rsidRPr="005F1607" w:rsidRDefault="001F2F71" w:rsidP="00174EED">
            <w:pPr>
              <w:spacing w:line="240" w:lineRule="exact"/>
              <w:ind w:left="-74" w:right="-74"/>
            </w:pPr>
            <w:r w:rsidRPr="005F1607">
              <w:rPr>
                <w:rFonts w:hint="eastAsia"/>
              </w:rPr>
              <w:t>大臣　特定</w:t>
            </w:r>
          </w:p>
          <w:p w14:paraId="0C2C5C08" w14:textId="77777777" w:rsidR="001F2F71" w:rsidRPr="005F1607" w:rsidRDefault="001F2F71" w:rsidP="00174EED">
            <w:pPr>
              <w:spacing w:line="240" w:lineRule="exact"/>
              <w:ind w:left="-74" w:right="-74"/>
            </w:pPr>
            <w:r w:rsidRPr="005F1607">
              <w:rPr>
                <w:rFonts w:hint="eastAsia"/>
              </w:rPr>
              <w:t>知事　一般</w:t>
            </w:r>
          </w:p>
        </w:tc>
        <w:tc>
          <w:tcPr>
            <w:tcW w:w="1379" w:type="dxa"/>
            <w:tcBorders>
              <w:left w:val="nil"/>
            </w:tcBorders>
            <w:vAlign w:val="center"/>
          </w:tcPr>
          <w:p w14:paraId="1CD34712" w14:textId="77777777" w:rsidR="001F2F71" w:rsidRPr="005F1607" w:rsidRDefault="001F2F71" w:rsidP="00174EED">
            <w:pPr>
              <w:ind w:left="-74" w:right="-74"/>
              <w:jc w:val="right"/>
            </w:pPr>
            <w:r w:rsidRPr="005F1607">
              <w:rPr>
                <w:rFonts w:hint="eastAsia"/>
              </w:rPr>
              <w:t>第　　　　号</w:t>
            </w:r>
          </w:p>
        </w:tc>
        <w:tc>
          <w:tcPr>
            <w:tcW w:w="2136" w:type="dxa"/>
            <w:vAlign w:val="center"/>
          </w:tcPr>
          <w:p w14:paraId="705A3ECD" w14:textId="77777777" w:rsidR="001F2F71" w:rsidRPr="005F1607" w:rsidRDefault="001A7824" w:rsidP="00174EED">
            <w:pPr>
              <w:ind w:left="-74" w:right="-74"/>
              <w:jc w:val="right"/>
            </w:pPr>
            <w:r w:rsidRPr="005F1607">
              <w:rPr>
                <w:rFonts w:hint="eastAsia"/>
              </w:rPr>
              <w:t>年　　月　　日</w:t>
            </w:r>
          </w:p>
        </w:tc>
      </w:tr>
      <w:tr w:rsidR="001A7824" w:rsidRPr="005F1607" w14:paraId="32BE0A42" w14:textId="77777777" w:rsidTr="00174EED">
        <w:trPr>
          <w:trHeight w:hRule="exact" w:val="500"/>
        </w:trPr>
        <w:tc>
          <w:tcPr>
            <w:tcW w:w="1479" w:type="dxa"/>
            <w:vMerge/>
          </w:tcPr>
          <w:p w14:paraId="0B6D190D" w14:textId="77777777" w:rsidR="001A7824" w:rsidRPr="005F1607" w:rsidRDefault="001A7824" w:rsidP="00F058E3"/>
        </w:tc>
        <w:tc>
          <w:tcPr>
            <w:tcW w:w="2142" w:type="dxa"/>
            <w:vAlign w:val="center"/>
          </w:tcPr>
          <w:p w14:paraId="7366B5BA" w14:textId="77777777" w:rsidR="001A7824" w:rsidRPr="005F1607" w:rsidRDefault="001A7824" w:rsidP="00174EED">
            <w:pPr>
              <w:ind w:left="-74" w:right="-74"/>
              <w:jc w:val="right"/>
            </w:pPr>
            <w:r w:rsidRPr="005F1607">
              <w:rPr>
                <w:rFonts w:hint="eastAsia"/>
              </w:rPr>
              <w:t>工事業</w:t>
            </w:r>
          </w:p>
        </w:tc>
        <w:tc>
          <w:tcPr>
            <w:tcW w:w="1378" w:type="dxa"/>
            <w:tcBorders>
              <w:right w:val="nil"/>
            </w:tcBorders>
            <w:vAlign w:val="center"/>
          </w:tcPr>
          <w:p w14:paraId="46568EA4" w14:textId="77777777" w:rsidR="001A7824" w:rsidRPr="005F1607" w:rsidRDefault="001A7824" w:rsidP="00174EED">
            <w:pPr>
              <w:spacing w:line="240" w:lineRule="exact"/>
              <w:ind w:left="-74" w:right="-74"/>
            </w:pPr>
            <w:r w:rsidRPr="005F1607">
              <w:rPr>
                <w:rFonts w:hint="eastAsia"/>
              </w:rPr>
              <w:t>大臣　特定</w:t>
            </w:r>
          </w:p>
          <w:p w14:paraId="01AAFCFA" w14:textId="77777777" w:rsidR="001A7824" w:rsidRPr="005F1607" w:rsidRDefault="001A7824" w:rsidP="00174EED">
            <w:pPr>
              <w:spacing w:line="240" w:lineRule="exact"/>
              <w:ind w:left="-74" w:right="-74"/>
            </w:pPr>
            <w:r w:rsidRPr="005F1607">
              <w:rPr>
                <w:rFonts w:hint="eastAsia"/>
              </w:rPr>
              <w:t>知事　一般</w:t>
            </w:r>
          </w:p>
        </w:tc>
        <w:tc>
          <w:tcPr>
            <w:tcW w:w="1379" w:type="dxa"/>
            <w:tcBorders>
              <w:left w:val="nil"/>
            </w:tcBorders>
            <w:vAlign w:val="center"/>
          </w:tcPr>
          <w:p w14:paraId="17B7BCAB" w14:textId="77777777" w:rsidR="001A7824" w:rsidRPr="005F1607" w:rsidRDefault="001A7824" w:rsidP="00174EED">
            <w:pPr>
              <w:ind w:left="-74" w:right="-74"/>
              <w:jc w:val="right"/>
            </w:pPr>
            <w:r w:rsidRPr="005F1607">
              <w:rPr>
                <w:rFonts w:hint="eastAsia"/>
              </w:rPr>
              <w:t>第　　　　号</w:t>
            </w:r>
          </w:p>
        </w:tc>
        <w:tc>
          <w:tcPr>
            <w:tcW w:w="2136" w:type="dxa"/>
            <w:vAlign w:val="center"/>
          </w:tcPr>
          <w:p w14:paraId="7ECDA84A" w14:textId="77777777" w:rsidR="001A7824" w:rsidRPr="005F1607" w:rsidRDefault="001A7824" w:rsidP="00174EED">
            <w:pPr>
              <w:ind w:left="-74" w:right="-74"/>
              <w:jc w:val="right"/>
            </w:pPr>
            <w:r w:rsidRPr="005F1607">
              <w:rPr>
                <w:rFonts w:hint="eastAsia"/>
              </w:rPr>
              <w:t>年　　月　　日</w:t>
            </w:r>
          </w:p>
        </w:tc>
      </w:tr>
    </w:tbl>
    <w:p w14:paraId="3F9C44B1" w14:textId="77777777" w:rsidR="0051371D" w:rsidRPr="005F1607" w:rsidRDefault="0051371D" w:rsidP="00107A6A">
      <w:pPr>
        <w:spacing w:line="200" w:lineRule="exact"/>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9"/>
        <w:gridCol w:w="2772"/>
        <w:gridCol w:w="1483"/>
        <w:gridCol w:w="2780"/>
      </w:tblGrid>
      <w:tr w:rsidR="005F1607" w:rsidRPr="005F1607" w14:paraId="5A6FF948" w14:textId="77777777" w:rsidTr="00174EED">
        <w:trPr>
          <w:trHeight w:hRule="exact" w:val="700"/>
        </w:trPr>
        <w:tc>
          <w:tcPr>
            <w:tcW w:w="1479" w:type="dxa"/>
            <w:vAlign w:val="center"/>
          </w:tcPr>
          <w:p w14:paraId="69041569" w14:textId="77777777" w:rsidR="00BC2A2D" w:rsidRPr="005F1607" w:rsidRDefault="00BC2A2D" w:rsidP="00174EED">
            <w:pPr>
              <w:spacing w:line="220" w:lineRule="exact"/>
              <w:jc w:val="distribute"/>
            </w:pPr>
            <w:r w:rsidRPr="005F1607">
              <w:rPr>
                <w:rFonts w:hint="eastAsia"/>
                <w:spacing w:val="45"/>
              </w:rPr>
              <w:t>工事名</w:t>
            </w:r>
            <w:r w:rsidRPr="005F1607">
              <w:rPr>
                <w:rFonts w:hint="eastAsia"/>
              </w:rPr>
              <w:t>称</w:t>
            </w:r>
            <w:r w:rsidRPr="005F1607">
              <w:rPr>
                <w:rFonts w:hint="eastAsia"/>
                <w:spacing w:val="420"/>
              </w:rPr>
              <w:t>及</w:t>
            </w:r>
            <w:r w:rsidRPr="005F1607">
              <w:rPr>
                <w:rFonts w:hint="eastAsia"/>
              </w:rPr>
              <w:t>び工事内容</w:t>
            </w:r>
          </w:p>
        </w:tc>
        <w:tc>
          <w:tcPr>
            <w:tcW w:w="7035" w:type="dxa"/>
            <w:gridSpan w:val="3"/>
          </w:tcPr>
          <w:p w14:paraId="5CB6588D" w14:textId="77777777" w:rsidR="00BC2A2D" w:rsidRPr="005F1607" w:rsidRDefault="00B917A3" w:rsidP="00F058E3">
            <w:r w:rsidRPr="005F1607">
              <w:rPr>
                <w:rFonts w:hint="eastAsia"/>
              </w:rPr>
              <w:t xml:space="preserve">　</w:t>
            </w:r>
          </w:p>
        </w:tc>
      </w:tr>
      <w:tr w:rsidR="005F1607" w:rsidRPr="005F1607" w14:paraId="382F7BBE" w14:textId="77777777" w:rsidTr="00174EED">
        <w:trPr>
          <w:trHeight w:hRule="exact" w:val="700"/>
        </w:trPr>
        <w:tc>
          <w:tcPr>
            <w:tcW w:w="1479" w:type="dxa"/>
            <w:vAlign w:val="center"/>
          </w:tcPr>
          <w:p w14:paraId="14BB13C1" w14:textId="77777777" w:rsidR="00BC2A2D" w:rsidRPr="005F1607" w:rsidRDefault="00BC2A2D" w:rsidP="00174EED">
            <w:pPr>
              <w:spacing w:line="220" w:lineRule="exact"/>
              <w:jc w:val="distribute"/>
            </w:pPr>
            <w:r w:rsidRPr="005F1607">
              <w:rPr>
                <w:rFonts w:hint="eastAsia"/>
                <w:spacing w:val="45"/>
              </w:rPr>
              <w:t>発注者</w:t>
            </w:r>
            <w:r w:rsidRPr="005F1607">
              <w:rPr>
                <w:rFonts w:hint="eastAsia"/>
              </w:rPr>
              <w:t>名</w:t>
            </w:r>
            <w:r w:rsidRPr="005F1607">
              <w:rPr>
                <w:rFonts w:hint="eastAsia"/>
                <w:spacing w:val="420"/>
              </w:rPr>
              <w:t>及</w:t>
            </w:r>
            <w:r w:rsidRPr="005F1607">
              <w:rPr>
                <w:rFonts w:hint="eastAsia"/>
              </w:rPr>
              <w:t>び住所</w:t>
            </w:r>
          </w:p>
        </w:tc>
        <w:tc>
          <w:tcPr>
            <w:tcW w:w="7035" w:type="dxa"/>
            <w:gridSpan w:val="3"/>
          </w:tcPr>
          <w:p w14:paraId="67F1895C" w14:textId="77777777" w:rsidR="00BC2A2D" w:rsidRPr="005F1607" w:rsidRDefault="00B917A3" w:rsidP="00F058E3">
            <w:r w:rsidRPr="005F1607">
              <w:rPr>
                <w:rFonts w:hint="eastAsia"/>
              </w:rPr>
              <w:t xml:space="preserve">　</w:t>
            </w:r>
          </w:p>
        </w:tc>
      </w:tr>
      <w:tr w:rsidR="00BC2A2D" w:rsidRPr="005F1607" w14:paraId="3D0CCEF3" w14:textId="77777777" w:rsidTr="00174EED">
        <w:trPr>
          <w:trHeight w:hRule="exact" w:val="700"/>
        </w:trPr>
        <w:tc>
          <w:tcPr>
            <w:tcW w:w="1479" w:type="dxa"/>
            <w:vAlign w:val="center"/>
          </w:tcPr>
          <w:p w14:paraId="10AB0264" w14:textId="77777777" w:rsidR="00BC2A2D" w:rsidRPr="005F1607" w:rsidRDefault="00BC2A2D" w:rsidP="00174EED">
            <w:pPr>
              <w:jc w:val="distribute"/>
            </w:pPr>
            <w:r w:rsidRPr="005F1607">
              <w:rPr>
                <w:rFonts w:hint="eastAsia"/>
              </w:rPr>
              <w:t>工期</w:t>
            </w:r>
          </w:p>
        </w:tc>
        <w:tc>
          <w:tcPr>
            <w:tcW w:w="2772" w:type="dxa"/>
            <w:vAlign w:val="center"/>
          </w:tcPr>
          <w:p w14:paraId="0B876C0E" w14:textId="77777777" w:rsidR="003F2274" w:rsidRPr="005F1607" w:rsidRDefault="003F2274" w:rsidP="00174EED">
            <w:pPr>
              <w:ind w:left="-57" w:right="-57"/>
              <w:jc w:val="distribute"/>
            </w:pPr>
            <w:r w:rsidRPr="005F1607">
              <w:rPr>
                <w:rFonts w:hint="eastAsia"/>
                <w:spacing w:val="-10"/>
              </w:rPr>
              <w:t xml:space="preserve">自　　　　　年　　月　　</w:t>
            </w:r>
            <w:r w:rsidRPr="005F1607">
              <w:rPr>
                <w:rFonts w:hint="eastAsia"/>
              </w:rPr>
              <w:t>日</w:t>
            </w:r>
          </w:p>
          <w:p w14:paraId="654911A0" w14:textId="77777777" w:rsidR="00BC2A2D" w:rsidRPr="005F1607" w:rsidRDefault="003F2274" w:rsidP="00174EED">
            <w:pPr>
              <w:spacing w:before="120"/>
              <w:ind w:left="-57" w:right="-57"/>
              <w:jc w:val="distribute"/>
            </w:pPr>
            <w:r w:rsidRPr="005F1607">
              <w:rPr>
                <w:rFonts w:hint="eastAsia"/>
                <w:spacing w:val="-10"/>
              </w:rPr>
              <w:t xml:space="preserve">至　　　　　年　　月　　</w:t>
            </w:r>
            <w:r w:rsidRPr="005F1607">
              <w:rPr>
                <w:rFonts w:hint="eastAsia"/>
              </w:rPr>
              <w:t>日</w:t>
            </w:r>
          </w:p>
        </w:tc>
        <w:tc>
          <w:tcPr>
            <w:tcW w:w="1483" w:type="dxa"/>
            <w:vAlign w:val="center"/>
          </w:tcPr>
          <w:p w14:paraId="3F361E56" w14:textId="77777777" w:rsidR="00BC2A2D" w:rsidRPr="005F1607" w:rsidRDefault="001C4699" w:rsidP="00174EED">
            <w:pPr>
              <w:jc w:val="distribute"/>
            </w:pPr>
            <w:r w:rsidRPr="005F1607">
              <w:rPr>
                <w:rFonts w:hint="eastAsia"/>
              </w:rPr>
              <w:t>契約日</w:t>
            </w:r>
          </w:p>
        </w:tc>
        <w:tc>
          <w:tcPr>
            <w:tcW w:w="2780" w:type="dxa"/>
            <w:vAlign w:val="center"/>
          </w:tcPr>
          <w:p w14:paraId="1A36A2B6" w14:textId="77777777" w:rsidR="00BC2A2D" w:rsidRPr="005F1607" w:rsidRDefault="001C4699" w:rsidP="00174EED">
            <w:pPr>
              <w:jc w:val="right"/>
            </w:pPr>
            <w:r w:rsidRPr="005F1607">
              <w:rPr>
                <w:rFonts w:hint="eastAsia"/>
                <w:spacing w:val="-5"/>
              </w:rPr>
              <w:t xml:space="preserve">年　　　月　　　</w:t>
            </w:r>
            <w:r w:rsidRPr="005F1607">
              <w:rPr>
                <w:rFonts w:hint="eastAsia"/>
              </w:rPr>
              <w:t xml:space="preserve">日　</w:t>
            </w:r>
          </w:p>
        </w:tc>
      </w:tr>
    </w:tbl>
    <w:p w14:paraId="2F6C07E9" w14:textId="77777777" w:rsidR="00BC2A2D" w:rsidRPr="005F1607" w:rsidRDefault="00BC2A2D" w:rsidP="00107A6A">
      <w:pPr>
        <w:spacing w:line="200" w:lineRule="exact"/>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9"/>
        <w:gridCol w:w="1470"/>
        <w:gridCol w:w="2785"/>
        <w:gridCol w:w="2780"/>
      </w:tblGrid>
      <w:tr w:rsidR="005F1607" w:rsidRPr="005F1607" w14:paraId="4CF0A883" w14:textId="77777777" w:rsidTr="00174EED">
        <w:trPr>
          <w:trHeight w:val="480"/>
        </w:trPr>
        <w:tc>
          <w:tcPr>
            <w:tcW w:w="1479" w:type="dxa"/>
            <w:vMerge w:val="restart"/>
            <w:vAlign w:val="center"/>
          </w:tcPr>
          <w:p w14:paraId="5E7841FF" w14:textId="77777777" w:rsidR="00335694" w:rsidRPr="005F1607" w:rsidRDefault="00335694" w:rsidP="00174EED">
            <w:pPr>
              <w:jc w:val="distribute"/>
            </w:pPr>
            <w:r w:rsidRPr="005F1607">
              <w:rPr>
                <w:rFonts w:hint="eastAsia"/>
                <w:spacing w:val="420"/>
              </w:rPr>
              <w:t>契</w:t>
            </w:r>
            <w:r w:rsidRPr="005F1607">
              <w:rPr>
                <w:rFonts w:hint="eastAsia"/>
              </w:rPr>
              <w:t>約営業所</w:t>
            </w:r>
          </w:p>
        </w:tc>
        <w:tc>
          <w:tcPr>
            <w:tcW w:w="1470" w:type="dxa"/>
            <w:vAlign w:val="center"/>
          </w:tcPr>
          <w:p w14:paraId="4688B0FF" w14:textId="77777777" w:rsidR="00335694" w:rsidRPr="005F1607" w:rsidRDefault="00335694" w:rsidP="00174EED">
            <w:pPr>
              <w:jc w:val="center"/>
            </w:pPr>
            <w:r w:rsidRPr="005F1607">
              <w:rPr>
                <w:rFonts w:hint="eastAsia"/>
                <w:spacing w:val="210"/>
              </w:rPr>
              <w:t>区</w:t>
            </w:r>
            <w:r w:rsidRPr="005F1607">
              <w:rPr>
                <w:rFonts w:hint="eastAsia"/>
              </w:rPr>
              <w:t>分</w:t>
            </w:r>
          </w:p>
        </w:tc>
        <w:tc>
          <w:tcPr>
            <w:tcW w:w="2785" w:type="dxa"/>
            <w:vAlign w:val="center"/>
          </w:tcPr>
          <w:p w14:paraId="04FB0CEB" w14:textId="77777777" w:rsidR="00335694" w:rsidRPr="005F1607" w:rsidRDefault="00335694" w:rsidP="00174EED">
            <w:pPr>
              <w:jc w:val="center"/>
            </w:pPr>
            <w:r w:rsidRPr="005F1607">
              <w:rPr>
                <w:rFonts w:hint="eastAsia"/>
                <w:spacing w:val="945"/>
              </w:rPr>
              <w:t>名</w:t>
            </w:r>
            <w:r w:rsidRPr="005F1607">
              <w:rPr>
                <w:rFonts w:hint="eastAsia"/>
              </w:rPr>
              <w:t>称</w:t>
            </w:r>
          </w:p>
        </w:tc>
        <w:tc>
          <w:tcPr>
            <w:tcW w:w="2780" w:type="dxa"/>
            <w:vAlign w:val="center"/>
          </w:tcPr>
          <w:p w14:paraId="2E2B4487" w14:textId="77777777" w:rsidR="00335694" w:rsidRPr="005F1607" w:rsidRDefault="00335694" w:rsidP="00174EED">
            <w:pPr>
              <w:jc w:val="center"/>
            </w:pPr>
            <w:r w:rsidRPr="005F1607">
              <w:rPr>
                <w:rFonts w:hint="eastAsia"/>
                <w:spacing w:val="945"/>
              </w:rPr>
              <w:t>住</w:t>
            </w:r>
            <w:r w:rsidRPr="005F1607">
              <w:rPr>
                <w:rFonts w:hint="eastAsia"/>
              </w:rPr>
              <w:t>所</w:t>
            </w:r>
          </w:p>
        </w:tc>
      </w:tr>
      <w:tr w:rsidR="005F1607" w:rsidRPr="005F1607" w14:paraId="2AD6FEA7" w14:textId="77777777" w:rsidTr="00174EED">
        <w:trPr>
          <w:trHeight w:val="480"/>
        </w:trPr>
        <w:tc>
          <w:tcPr>
            <w:tcW w:w="1479" w:type="dxa"/>
            <w:vMerge/>
          </w:tcPr>
          <w:p w14:paraId="477D8FA4" w14:textId="77777777" w:rsidR="00335694" w:rsidRPr="005F1607" w:rsidRDefault="00335694" w:rsidP="00F058E3"/>
        </w:tc>
        <w:tc>
          <w:tcPr>
            <w:tcW w:w="1470" w:type="dxa"/>
            <w:vAlign w:val="center"/>
          </w:tcPr>
          <w:p w14:paraId="36FC6F8E" w14:textId="77777777" w:rsidR="00335694" w:rsidRPr="005F1607" w:rsidRDefault="00335694" w:rsidP="00174EED">
            <w:pPr>
              <w:jc w:val="center"/>
            </w:pPr>
            <w:r w:rsidRPr="005F1607">
              <w:rPr>
                <w:rFonts w:hint="eastAsia"/>
              </w:rPr>
              <w:t>元請契約</w:t>
            </w:r>
          </w:p>
        </w:tc>
        <w:tc>
          <w:tcPr>
            <w:tcW w:w="2785" w:type="dxa"/>
          </w:tcPr>
          <w:p w14:paraId="0D50606C" w14:textId="77777777" w:rsidR="00335694" w:rsidRPr="005F1607" w:rsidRDefault="004447AA" w:rsidP="00F058E3">
            <w:r w:rsidRPr="005F1607">
              <w:rPr>
                <w:rFonts w:hint="eastAsia"/>
              </w:rPr>
              <w:t xml:space="preserve">　</w:t>
            </w:r>
          </w:p>
        </w:tc>
        <w:tc>
          <w:tcPr>
            <w:tcW w:w="2780" w:type="dxa"/>
          </w:tcPr>
          <w:p w14:paraId="5F8FCDCC" w14:textId="77777777" w:rsidR="00335694" w:rsidRPr="005F1607" w:rsidRDefault="004447AA" w:rsidP="00F058E3">
            <w:r w:rsidRPr="005F1607">
              <w:rPr>
                <w:rFonts w:hint="eastAsia"/>
              </w:rPr>
              <w:t xml:space="preserve">　</w:t>
            </w:r>
          </w:p>
        </w:tc>
      </w:tr>
      <w:tr w:rsidR="00335694" w:rsidRPr="005F1607" w14:paraId="27A0E2C0" w14:textId="77777777" w:rsidTr="00B63A90">
        <w:trPr>
          <w:trHeight w:val="343"/>
        </w:trPr>
        <w:tc>
          <w:tcPr>
            <w:tcW w:w="1479" w:type="dxa"/>
            <w:vMerge/>
          </w:tcPr>
          <w:p w14:paraId="14F40398" w14:textId="77777777" w:rsidR="00335694" w:rsidRPr="005F1607" w:rsidRDefault="00335694" w:rsidP="00F058E3"/>
        </w:tc>
        <w:tc>
          <w:tcPr>
            <w:tcW w:w="1470" w:type="dxa"/>
            <w:vAlign w:val="center"/>
          </w:tcPr>
          <w:p w14:paraId="703A9729" w14:textId="77777777" w:rsidR="00335694" w:rsidRPr="005F1607" w:rsidRDefault="00335694" w:rsidP="00174EED">
            <w:pPr>
              <w:jc w:val="center"/>
            </w:pPr>
            <w:r w:rsidRPr="005F1607">
              <w:rPr>
                <w:rFonts w:hint="eastAsia"/>
              </w:rPr>
              <w:t>下請契約</w:t>
            </w:r>
          </w:p>
        </w:tc>
        <w:tc>
          <w:tcPr>
            <w:tcW w:w="2785" w:type="dxa"/>
          </w:tcPr>
          <w:p w14:paraId="12C601E6" w14:textId="77777777" w:rsidR="00335694" w:rsidRPr="005F1607" w:rsidRDefault="004447AA" w:rsidP="00F058E3">
            <w:r w:rsidRPr="005F1607">
              <w:rPr>
                <w:rFonts w:hint="eastAsia"/>
              </w:rPr>
              <w:t xml:space="preserve">　</w:t>
            </w:r>
          </w:p>
        </w:tc>
        <w:tc>
          <w:tcPr>
            <w:tcW w:w="2780" w:type="dxa"/>
          </w:tcPr>
          <w:p w14:paraId="51438DB9" w14:textId="77777777" w:rsidR="00335694" w:rsidRPr="005F1607" w:rsidRDefault="004447AA" w:rsidP="00F058E3">
            <w:r w:rsidRPr="005F1607">
              <w:rPr>
                <w:rFonts w:hint="eastAsia"/>
              </w:rPr>
              <w:t xml:space="preserve">　</w:t>
            </w:r>
          </w:p>
        </w:tc>
      </w:tr>
    </w:tbl>
    <w:p w14:paraId="6227B2D8" w14:textId="77777777" w:rsidR="00311E5C" w:rsidRPr="005F1607" w:rsidRDefault="00311E5C" w:rsidP="00107A6A">
      <w:pPr>
        <w:spacing w:line="200" w:lineRule="exact"/>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9"/>
        <w:gridCol w:w="1470"/>
        <w:gridCol w:w="868"/>
        <w:gridCol w:w="987"/>
        <w:gridCol w:w="357"/>
        <w:gridCol w:w="1004"/>
        <w:gridCol w:w="494"/>
        <w:gridCol w:w="853"/>
        <w:gridCol w:w="1002"/>
      </w:tblGrid>
      <w:tr w:rsidR="005F1607" w:rsidRPr="005F1607" w14:paraId="02A64A18" w14:textId="77777777" w:rsidTr="00174EED">
        <w:trPr>
          <w:trHeight w:hRule="exact" w:val="480"/>
        </w:trPr>
        <w:tc>
          <w:tcPr>
            <w:tcW w:w="1479" w:type="dxa"/>
            <w:vMerge w:val="restart"/>
            <w:vAlign w:val="center"/>
          </w:tcPr>
          <w:p w14:paraId="2804F32B" w14:textId="77777777" w:rsidR="0086032D" w:rsidRPr="005F1607" w:rsidRDefault="0086032D" w:rsidP="00174EED">
            <w:pPr>
              <w:jc w:val="distribute"/>
            </w:pPr>
            <w:r w:rsidRPr="005F1607">
              <w:rPr>
                <w:rFonts w:hint="eastAsia"/>
                <w:spacing w:val="5"/>
              </w:rPr>
              <w:t>健康保険</w:t>
            </w:r>
            <w:r w:rsidRPr="005F1607">
              <w:rPr>
                <w:rFonts w:hint="eastAsia"/>
              </w:rPr>
              <w:t>等の加入状況</w:t>
            </w:r>
          </w:p>
        </w:tc>
        <w:tc>
          <w:tcPr>
            <w:tcW w:w="1470" w:type="dxa"/>
            <w:vMerge w:val="restart"/>
            <w:vAlign w:val="center"/>
          </w:tcPr>
          <w:p w14:paraId="60F18545" w14:textId="77777777" w:rsidR="0086032D" w:rsidRPr="005F1607" w:rsidRDefault="0086032D" w:rsidP="00174EED">
            <w:pPr>
              <w:ind w:firstLine="133"/>
              <w:jc w:val="center"/>
            </w:pPr>
            <w:r w:rsidRPr="005F1607">
              <w:rPr>
                <w:rFonts w:hint="eastAsia"/>
              </w:rPr>
              <w:t>保険加</w:t>
            </w:r>
            <w:r w:rsidRPr="005F1607">
              <w:rPr>
                <w:rFonts w:hint="eastAsia"/>
                <w:spacing w:val="52"/>
              </w:rPr>
              <w:t>入</w:t>
            </w:r>
            <w:r w:rsidRPr="005F1607">
              <w:rPr>
                <w:rFonts w:hint="eastAsia"/>
              </w:rPr>
              <w:t>の有無</w:t>
            </w:r>
          </w:p>
        </w:tc>
        <w:tc>
          <w:tcPr>
            <w:tcW w:w="1855" w:type="dxa"/>
            <w:gridSpan w:val="2"/>
            <w:vAlign w:val="center"/>
          </w:tcPr>
          <w:p w14:paraId="2C92A14D" w14:textId="77777777" w:rsidR="0086032D" w:rsidRPr="005F1607" w:rsidRDefault="0086032D" w:rsidP="00174EED">
            <w:pPr>
              <w:jc w:val="center"/>
            </w:pPr>
            <w:r w:rsidRPr="005F1607">
              <w:rPr>
                <w:rFonts w:hint="eastAsia"/>
              </w:rPr>
              <w:t>健康保険</w:t>
            </w:r>
          </w:p>
        </w:tc>
        <w:tc>
          <w:tcPr>
            <w:tcW w:w="1855" w:type="dxa"/>
            <w:gridSpan w:val="3"/>
            <w:vAlign w:val="center"/>
          </w:tcPr>
          <w:p w14:paraId="1042DCC5" w14:textId="77777777" w:rsidR="0086032D" w:rsidRPr="005F1607" w:rsidRDefault="0086032D" w:rsidP="00174EED">
            <w:pPr>
              <w:jc w:val="center"/>
            </w:pPr>
            <w:r w:rsidRPr="005F1607">
              <w:rPr>
                <w:rFonts w:hint="eastAsia"/>
              </w:rPr>
              <w:t>厚生年金保険</w:t>
            </w:r>
          </w:p>
        </w:tc>
        <w:tc>
          <w:tcPr>
            <w:tcW w:w="1855" w:type="dxa"/>
            <w:gridSpan w:val="2"/>
            <w:vAlign w:val="center"/>
          </w:tcPr>
          <w:p w14:paraId="701C2437" w14:textId="77777777" w:rsidR="0086032D" w:rsidRPr="005F1607" w:rsidRDefault="0086032D" w:rsidP="00174EED">
            <w:pPr>
              <w:jc w:val="center"/>
            </w:pPr>
            <w:r w:rsidRPr="005F1607">
              <w:rPr>
                <w:rFonts w:hint="eastAsia"/>
              </w:rPr>
              <w:t>雇用保険</w:t>
            </w:r>
          </w:p>
        </w:tc>
      </w:tr>
      <w:tr w:rsidR="005F1607" w:rsidRPr="005F1607" w14:paraId="5C30D963" w14:textId="77777777" w:rsidTr="00174EED">
        <w:trPr>
          <w:trHeight w:hRule="exact" w:val="480"/>
        </w:trPr>
        <w:tc>
          <w:tcPr>
            <w:tcW w:w="1479" w:type="dxa"/>
            <w:vMerge/>
          </w:tcPr>
          <w:p w14:paraId="407534CA" w14:textId="77777777" w:rsidR="00BE587D" w:rsidRPr="005F1607" w:rsidRDefault="00BE587D" w:rsidP="00F058E3"/>
        </w:tc>
        <w:tc>
          <w:tcPr>
            <w:tcW w:w="1470" w:type="dxa"/>
            <w:vMerge/>
          </w:tcPr>
          <w:p w14:paraId="6B76FA75" w14:textId="77777777" w:rsidR="00BE587D" w:rsidRPr="005F1607" w:rsidRDefault="00BE587D" w:rsidP="00F058E3"/>
        </w:tc>
        <w:tc>
          <w:tcPr>
            <w:tcW w:w="1855" w:type="dxa"/>
            <w:gridSpan w:val="2"/>
            <w:vAlign w:val="center"/>
          </w:tcPr>
          <w:p w14:paraId="4E733983" w14:textId="77777777" w:rsidR="00BE587D" w:rsidRPr="005F1607" w:rsidRDefault="00BE587D" w:rsidP="00174EED">
            <w:pPr>
              <w:spacing w:line="220" w:lineRule="exact"/>
              <w:jc w:val="center"/>
            </w:pPr>
            <w:r w:rsidRPr="005F1607">
              <w:rPr>
                <w:rFonts w:hint="eastAsia"/>
              </w:rPr>
              <w:t>加入　　未加入</w:t>
            </w:r>
          </w:p>
          <w:p w14:paraId="35723CB8" w14:textId="77777777" w:rsidR="00BE587D" w:rsidRPr="005F1607" w:rsidRDefault="00BE587D" w:rsidP="00174EED">
            <w:pPr>
              <w:spacing w:line="220" w:lineRule="exact"/>
              <w:jc w:val="center"/>
            </w:pPr>
            <w:r w:rsidRPr="005F1607">
              <w:rPr>
                <w:rFonts w:hint="eastAsia"/>
              </w:rPr>
              <w:t>適用除外</w:t>
            </w:r>
          </w:p>
        </w:tc>
        <w:tc>
          <w:tcPr>
            <w:tcW w:w="1855" w:type="dxa"/>
            <w:gridSpan w:val="3"/>
            <w:vAlign w:val="center"/>
          </w:tcPr>
          <w:p w14:paraId="7A90286C" w14:textId="77777777" w:rsidR="00BE587D" w:rsidRPr="005F1607" w:rsidRDefault="00BE587D" w:rsidP="00174EED">
            <w:pPr>
              <w:spacing w:line="220" w:lineRule="exact"/>
              <w:jc w:val="center"/>
            </w:pPr>
            <w:r w:rsidRPr="005F1607">
              <w:rPr>
                <w:rFonts w:hint="eastAsia"/>
              </w:rPr>
              <w:t>加入　　未加入</w:t>
            </w:r>
          </w:p>
          <w:p w14:paraId="076B9F50" w14:textId="77777777" w:rsidR="00BE587D" w:rsidRPr="005F1607" w:rsidRDefault="00BE587D" w:rsidP="00174EED">
            <w:pPr>
              <w:spacing w:line="220" w:lineRule="exact"/>
              <w:jc w:val="center"/>
            </w:pPr>
            <w:r w:rsidRPr="005F1607">
              <w:rPr>
                <w:rFonts w:hint="eastAsia"/>
              </w:rPr>
              <w:t>適用除外</w:t>
            </w:r>
          </w:p>
        </w:tc>
        <w:tc>
          <w:tcPr>
            <w:tcW w:w="1855" w:type="dxa"/>
            <w:gridSpan w:val="2"/>
            <w:vAlign w:val="center"/>
          </w:tcPr>
          <w:p w14:paraId="46CB7F14" w14:textId="77777777" w:rsidR="00BE587D" w:rsidRPr="005F1607" w:rsidRDefault="00BE587D" w:rsidP="00174EED">
            <w:pPr>
              <w:spacing w:line="220" w:lineRule="exact"/>
              <w:jc w:val="center"/>
            </w:pPr>
            <w:r w:rsidRPr="005F1607">
              <w:rPr>
                <w:rFonts w:hint="eastAsia"/>
              </w:rPr>
              <w:t>加入　　未加入</w:t>
            </w:r>
          </w:p>
          <w:p w14:paraId="07D6F2E4" w14:textId="77777777" w:rsidR="00BE587D" w:rsidRPr="005F1607" w:rsidRDefault="00BE587D" w:rsidP="00174EED">
            <w:pPr>
              <w:spacing w:line="220" w:lineRule="exact"/>
              <w:jc w:val="center"/>
            </w:pPr>
            <w:r w:rsidRPr="005F1607">
              <w:rPr>
                <w:rFonts w:hint="eastAsia"/>
              </w:rPr>
              <w:t>適用除外</w:t>
            </w:r>
          </w:p>
        </w:tc>
      </w:tr>
      <w:tr w:rsidR="005F1607" w:rsidRPr="005F1607" w14:paraId="4B2AD159" w14:textId="77777777" w:rsidTr="00B63A90">
        <w:trPr>
          <w:trHeight w:hRule="exact" w:val="400"/>
        </w:trPr>
        <w:tc>
          <w:tcPr>
            <w:tcW w:w="1479" w:type="dxa"/>
            <w:vMerge/>
          </w:tcPr>
          <w:p w14:paraId="59108C85" w14:textId="77777777" w:rsidR="00BE587D" w:rsidRPr="005F1607" w:rsidRDefault="00BE587D" w:rsidP="00F058E3"/>
        </w:tc>
        <w:tc>
          <w:tcPr>
            <w:tcW w:w="1470" w:type="dxa"/>
            <w:vMerge w:val="restart"/>
            <w:vAlign w:val="center"/>
          </w:tcPr>
          <w:p w14:paraId="6AEBB72F" w14:textId="77777777" w:rsidR="00BE587D" w:rsidRPr="005F1607" w:rsidRDefault="00BE587D" w:rsidP="00174EED">
            <w:pPr>
              <w:ind w:firstLine="217"/>
              <w:jc w:val="center"/>
            </w:pPr>
            <w:r w:rsidRPr="005F1607">
              <w:rPr>
                <w:rFonts w:hint="eastAsia"/>
              </w:rPr>
              <w:t>事業</w:t>
            </w:r>
            <w:r w:rsidRPr="005F1607">
              <w:rPr>
                <w:rFonts w:hint="eastAsia"/>
                <w:spacing w:val="105"/>
              </w:rPr>
              <w:t>所</w:t>
            </w:r>
            <w:r w:rsidRPr="005F1607">
              <w:rPr>
                <w:rFonts w:hint="eastAsia"/>
              </w:rPr>
              <w:t>整理記号等</w:t>
            </w:r>
          </w:p>
        </w:tc>
        <w:tc>
          <w:tcPr>
            <w:tcW w:w="868" w:type="dxa"/>
            <w:vAlign w:val="center"/>
          </w:tcPr>
          <w:p w14:paraId="6FDF835A" w14:textId="77777777" w:rsidR="00BE587D" w:rsidRPr="005F1607" w:rsidRDefault="00BE587D" w:rsidP="00174EED">
            <w:pPr>
              <w:ind w:left="-74" w:right="-74"/>
              <w:jc w:val="center"/>
            </w:pPr>
            <w:r w:rsidRPr="005F1607">
              <w:rPr>
                <w:rFonts w:hint="eastAsia"/>
              </w:rPr>
              <w:t>区分</w:t>
            </w:r>
          </w:p>
        </w:tc>
        <w:tc>
          <w:tcPr>
            <w:tcW w:w="1344" w:type="dxa"/>
            <w:gridSpan w:val="2"/>
            <w:vAlign w:val="center"/>
          </w:tcPr>
          <w:p w14:paraId="6CBF0882" w14:textId="77777777" w:rsidR="00BE587D" w:rsidRPr="005F1607" w:rsidRDefault="00BE587D" w:rsidP="00174EED">
            <w:pPr>
              <w:ind w:left="-74" w:right="-74"/>
              <w:jc w:val="center"/>
              <w:rPr>
                <w:spacing w:val="-5"/>
              </w:rPr>
            </w:pPr>
            <w:r w:rsidRPr="005F1607">
              <w:rPr>
                <w:rFonts w:hint="eastAsia"/>
                <w:spacing w:val="-10"/>
              </w:rPr>
              <w:t>営業所の名</w:t>
            </w:r>
            <w:r w:rsidRPr="005F1607">
              <w:rPr>
                <w:rFonts w:hint="eastAsia"/>
                <w:spacing w:val="-5"/>
              </w:rPr>
              <w:t>称</w:t>
            </w:r>
          </w:p>
        </w:tc>
        <w:tc>
          <w:tcPr>
            <w:tcW w:w="1004" w:type="dxa"/>
            <w:vAlign w:val="center"/>
          </w:tcPr>
          <w:p w14:paraId="77B643F5" w14:textId="77777777" w:rsidR="00BE587D" w:rsidRPr="005F1607" w:rsidRDefault="00BE587D" w:rsidP="00174EED">
            <w:pPr>
              <w:ind w:left="-74" w:right="-74"/>
              <w:jc w:val="center"/>
              <w:rPr>
                <w:spacing w:val="-5"/>
              </w:rPr>
            </w:pPr>
            <w:r w:rsidRPr="005F1607">
              <w:rPr>
                <w:rFonts w:hint="eastAsia"/>
                <w:spacing w:val="-10"/>
              </w:rPr>
              <w:t>健康保</w:t>
            </w:r>
            <w:r w:rsidRPr="005F1607">
              <w:rPr>
                <w:rFonts w:hint="eastAsia"/>
                <w:spacing w:val="-5"/>
              </w:rPr>
              <w:t>険</w:t>
            </w:r>
          </w:p>
        </w:tc>
        <w:tc>
          <w:tcPr>
            <w:tcW w:w="1347" w:type="dxa"/>
            <w:gridSpan w:val="2"/>
            <w:vAlign w:val="center"/>
          </w:tcPr>
          <w:p w14:paraId="2659FB07" w14:textId="77777777" w:rsidR="00BE587D" w:rsidRPr="005F1607" w:rsidRDefault="00BE587D" w:rsidP="00174EED">
            <w:pPr>
              <w:ind w:left="-74" w:right="-74"/>
              <w:jc w:val="center"/>
              <w:rPr>
                <w:spacing w:val="-5"/>
              </w:rPr>
            </w:pPr>
            <w:r w:rsidRPr="005F1607">
              <w:rPr>
                <w:rFonts w:hint="eastAsia"/>
                <w:spacing w:val="-10"/>
              </w:rPr>
              <w:t>厚生年金保</w:t>
            </w:r>
            <w:r w:rsidRPr="005F1607">
              <w:rPr>
                <w:rFonts w:hint="eastAsia"/>
                <w:spacing w:val="-5"/>
              </w:rPr>
              <w:t>険</w:t>
            </w:r>
          </w:p>
        </w:tc>
        <w:tc>
          <w:tcPr>
            <w:tcW w:w="1002" w:type="dxa"/>
            <w:vAlign w:val="center"/>
          </w:tcPr>
          <w:p w14:paraId="64FFFA1B" w14:textId="77777777" w:rsidR="00BE587D" w:rsidRPr="005F1607" w:rsidRDefault="00BE587D" w:rsidP="00174EED">
            <w:pPr>
              <w:ind w:left="-74" w:right="-74"/>
              <w:jc w:val="center"/>
              <w:rPr>
                <w:spacing w:val="-5"/>
              </w:rPr>
            </w:pPr>
            <w:r w:rsidRPr="005F1607">
              <w:rPr>
                <w:rFonts w:hint="eastAsia"/>
                <w:spacing w:val="-10"/>
              </w:rPr>
              <w:t>雇用保</w:t>
            </w:r>
            <w:r w:rsidRPr="005F1607">
              <w:rPr>
                <w:rFonts w:hint="eastAsia"/>
                <w:spacing w:val="-5"/>
              </w:rPr>
              <w:t>険</w:t>
            </w:r>
          </w:p>
        </w:tc>
      </w:tr>
      <w:tr w:rsidR="005F1607" w:rsidRPr="005F1607" w14:paraId="560A387A" w14:textId="77777777" w:rsidTr="00B63A90">
        <w:trPr>
          <w:trHeight w:hRule="exact" w:val="340"/>
        </w:trPr>
        <w:tc>
          <w:tcPr>
            <w:tcW w:w="1479" w:type="dxa"/>
            <w:vMerge/>
          </w:tcPr>
          <w:p w14:paraId="44AE209E" w14:textId="77777777" w:rsidR="00BE587D" w:rsidRPr="005F1607" w:rsidRDefault="00BE587D" w:rsidP="00F058E3"/>
        </w:tc>
        <w:tc>
          <w:tcPr>
            <w:tcW w:w="1470" w:type="dxa"/>
            <w:vMerge/>
          </w:tcPr>
          <w:p w14:paraId="67262CB5" w14:textId="77777777" w:rsidR="00BE587D" w:rsidRPr="005F1607" w:rsidRDefault="00BE587D" w:rsidP="00F058E3"/>
        </w:tc>
        <w:tc>
          <w:tcPr>
            <w:tcW w:w="868" w:type="dxa"/>
            <w:vAlign w:val="center"/>
          </w:tcPr>
          <w:p w14:paraId="3E8DF764" w14:textId="77777777" w:rsidR="00BE587D" w:rsidRPr="005F1607" w:rsidRDefault="00BE587D" w:rsidP="00174EED">
            <w:pPr>
              <w:ind w:left="-74" w:right="-74"/>
              <w:jc w:val="center"/>
              <w:rPr>
                <w:spacing w:val="-5"/>
              </w:rPr>
            </w:pPr>
            <w:r w:rsidRPr="005F1607">
              <w:rPr>
                <w:rFonts w:hint="eastAsia"/>
                <w:spacing w:val="-5"/>
              </w:rPr>
              <w:t>元請契約</w:t>
            </w:r>
          </w:p>
        </w:tc>
        <w:tc>
          <w:tcPr>
            <w:tcW w:w="1344" w:type="dxa"/>
            <w:gridSpan w:val="2"/>
          </w:tcPr>
          <w:p w14:paraId="675896C9" w14:textId="77777777" w:rsidR="00BE587D" w:rsidRPr="005F1607" w:rsidRDefault="00195497" w:rsidP="00F058E3">
            <w:r w:rsidRPr="005F1607">
              <w:rPr>
                <w:rFonts w:hint="eastAsia"/>
              </w:rPr>
              <w:t xml:space="preserve">　</w:t>
            </w:r>
          </w:p>
        </w:tc>
        <w:tc>
          <w:tcPr>
            <w:tcW w:w="1004" w:type="dxa"/>
          </w:tcPr>
          <w:p w14:paraId="4C9D8698" w14:textId="77777777" w:rsidR="00BE587D" w:rsidRPr="005F1607" w:rsidRDefault="00195497" w:rsidP="00F058E3">
            <w:r w:rsidRPr="005F1607">
              <w:rPr>
                <w:rFonts w:hint="eastAsia"/>
              </w:rPr>
              <w:t xml:space="preserve">　</w:t>
            </w:r>
          </w:p>
        </w:tc>
        <w:tc>
          <w:tcPr>
            <w:tcW w:w="1347" w:type="dxa"/>
            <w:gridSpan w:val="2"/>
          </w:tcPr>
          <w:p w14:paraId="52414C6F" w14:textId="77777777" w:rsidR="00BE587D" w:rsidRPr="005F1607" w:rsidRDefault="00195497" w:rsidP="00F058E3">
            <w:r w:rsidRPr="005F1607">
              <w:rPr>
                <w:rFonts w:hint="eastAsia"/>
              </w:rPr>
              <w:t xml:space="preserve">　</w:t>
            </w:r>
          </w:p>
        </w:tc>
        <w:tc>
          <w:tcPr>
            <w:tcW w:w="1002" w:type="dxa"/>
          </w:tcPr>
          <w:p w14:paraId="2E1E28A6" w14:textId="77777777" w:rsidR="00BE587D" w:rsidRPr="005F1607" w:rsidRDefault="00195497" w:rsidP="00F058E3">
            <w:r w:rsidRPr="005F1607">
              <w:rPr>
                <w:rFonts w:hint="eastAsia"/>
              </w:rPr>
              <w:t xml:space="preserve">　</w:t>
            </w:r>
          </w:p>
        </w:tc>
      </w:tr>
      <w:tr w:rsidR="00BE587D" w:rsidRPr="005F1607" w14:paraId="488B54CB" w14:textId="77777777" w:rsidTr="00B63A90">
        <w:trPr>
          <w:trHeight w:hRule="exact" w:val="340"/>
        </w:trPr>
        <w:tc>
          <w:tcPr>
            <w:tcW w:w="1479" w:type="dxa"/>
            <w:vMerge/>
          </w:tcPr>
          <w:p w14:paraId="612587CB" w14:textId="77777777" w:rsidR="00BE587D" w:rsidRPr="005F1607" w:rsidRDefault="00BE587D" w:rsidP="00F058E3"/>
        </w:tc>
        <w:tc>
          <w:tcPr>
            <w:tcW w:w="1470" w:type="dxa"/>
            <w:vMerge/>
          </w:tcPr>
          <w:p w14:paraId="77D77107" w14:textId="77777777" w:rsidR="00BE587D" w:rsidRPr="005F1607" w:rsidRDefault="00BE587D" w:rsidP="00F058E3"/>
        </w:tc>
        <w:tc>
          <w:tcPr>
            <w:tcW w:w="868" w:type="dxa"/>
            <w:vAlign w:val="center"/>
          </w:tcPr>
          <w:p w14:paraId="1F18042B" w14:textId="77777777" w:rsidR="00BE587D" w:rsidRPr="005F1607" w:rsidRDefault="00BE587D" w:rsidP="00174EED">
            <w:pPr>
              <w:ind w:left="-74" w:right="-74"/>
              <w:jc w:val="center"/>
              <w:rPr>
                <w:spacing w:val="-5"/>
              </w:rPr>
            </w:pPr>
            <w:r w:rsidRPr="005F1607">
              <w:rPr>
                <w:rFonts w:hint="eastAsia"/>
                <w:spacing w:val="-5"/>
              </w:rPr>
              <w:t>下請契約</w:t>
            </w:r>
          </w:p>
        </w:tc>
        <w:tc>
          <w:tcPr>
            <w:tcW w:w="1344" w:type="dxa"/>
            <w:gridSpan w:val="2"/>
          </w:tcPr>
          <w:p w14:paraId="7764AB60" w14:textId="77777777" w:rsidR="00BE587D" w:rsidRPr="005F1607" w:rsidRDefault="00195497" w:rsidP="00F058E3">
            <w:r w:rsidRPr="005F1607">
              <w:rPr>
                <w:rFonts w:hint="eastAsia"/>
              </w:rPr>
              <w:t xml:space="preserve">　</w:t>
            </w:r>
          </w:p>
        </w:tc>
        <w:tc>
          <w:tcPr>
            <w:tcW w:w="1004" w:type="dxa"/>
          </w:tcPr>
          <w:p w14:paraId="6C0F8632" w14:textId="77777777" w:rsidR="00BE587D" w:rsidRPr="005F1607" w:rsidRDefault="00195497" w:rsidP="00F058E3">
            <w:r w:rsidRPr="005F1607">
              <w:rPr>
                <w:rFonts w:hint="eastAsia"/>
              </w:rPr>
              <w:t xml:space="preserve">　</w:t>
            </w:r>
          </w:p>
        </w:tc>
        <w:tc>
          <w:tcPr>
            <w:tcW w:w="1347" w:type="dxa"/>
            <w:gridSpan w:val="2"/>
          </w:tcPr>
          <w:p w14:paraId="2A9C23FA" w14:textId="77777777" w:rsidR="00BE587D" w:rsidRPr="005F1607" w:rsidRDefault="00195497" w:rsidP="00F058E3">
            <w:r w:rsidRPr="005F1607">
              <w:rPr>
                <w:rFonts w:hint="eastAsia"/>
              </w:rPr>
              <w:t xml:space="preserve">　</w:t>
            </w:r>
          </w:p>
        </w:tc>
        <w:tc>
          <w:tcPr>
            <w:tcW w:w="1002" w:type="dxa"/>
          </w:tcPr>
          <w:p w14:paraId="431CF261" w14:textId="77777777" w:rsidR="00BE587D" w:rsidRPr="005F1607" w:rsidRDefault="00195497" w:rsidP="00F058E3">
            <w:r w:rsidRPr="005F1607">
              <w:rPr>
                <w:rFonts w:hint="eastAsia"/>
              </w:rPr>
              <w:t xml:space="preserve">　</w:t>
            </w:r>
          </w:p>
        </w:tc>
      </w:tr>
    </w:tbl>
    <w:p w14:paraId="2440DC9E" w14:textId="77777777" w:rsidR="00CA0A75" w:rsidRPr="005F1607" w:rsidRDefault="00CA0A75" w:rsidP="00107A6A">
      <w:pPr>
        <w:spacing w:line="200" w:lineRule="exact"/>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9"/>
        <w:gridCol w:w="2772"/>
        <w:gridCol w:w="1483"/>
        <w:gridCol w:w="2780"/>
      </w:tblGrid>
      <w:tr w:rsidR="00BC2A2D" w:rsidRPr="005F1607" w14:paraId="70CB1F1B" w14:textId="77777777" w:rsidTr="00174EED">
        <w:trPr>
          <w:trHeight w:hRule="exact" w:val="480"/>
        </w:trPr>
        <w:tc>
          <w:tcPr>
            <w:tcW w:w="1479" w:type="dxa"/>
            <w:vAlign w:val="center"/>
          </w:tcPr>
          <w:p w14:paraId="675C7050" w14:textId="77777777" w:rsidR="00BC2A2D" w:rsidRPr="005F1607" w:rsidRDefault="00195497" w:rsidP="00174EED">
            <w:pPr>
              <w:spacing w:line="220" w:lineRule="exact"/>
              <w:jc w:val="distribute"/>
            </w:pPr>
            <w:r w:rsidRPr="005F1607">
              <w:rPr>
                <w:rFonts w:hint="eastAsia"/>
                <w:spacing w:val="40"/>
              </w:rPr>
              <w:t>発注者</w:t>
            </w:r>
            <w:r w:rsidRPr="005F1607">
              <w:rPr>
                <w:rFonts w:hint="eastAsia"/>
              </w:rPr>
              <w:t>の監督</w:t>
            </w:r>
            <w:r w:rsidRPr="005F1607">
              <w:t>(</w:t>
            </w:r>
            <w:r w:rsidRPr="005F1607">
              <w:rPr>
                <w:rFonts w:hint="eastAsia"/>
              </w:rPr>
              <w:t>職</w:t>
            </w:r>
            <w:r w:rsidRPr="005F1607">
              <w:t>)</w:t>
            </w:r>
            <w:r w:rsidRPr="005F1607">
              <w:rPr>
                <w:rFonts w:hint="eastAsia"/>
              </w:rPr>
              <w:t>員名</w:t>
            </w:r>
          </w:p>
        </w:tc>
        <w:tc>
          <w:tcPr>
            <w:tcW w:w="2772" w:type="dxa"/>
          </w:tcPr>
          <w:p w14:paraId="604DA1E0" w14:textId="77777777" w:rsidR="00BC2A2D" w:rsidRPr="005F1607" w:rsidRDefault="00011379" w:rsidP="00F058E3">
            <w:r w:rsidRPr="005F1607">
              <w:rPr>
                <w:rFonts w:hint="eastAsia"/>
              </w:rPr>
              <w:t xml:space="preserve">　</w:t>
            </w:r>
          </w:p>
        </w:tc>
        <w:tc>
          <w:tcPr>
            <w:tcW w:w="1483" w:type="dxa"/>
            <w:vAlign w:val="center"/>
          </w:tcPr>
          <w:p w14:paraId="1D47EF09" w14:textId="77777777" w:rsidR="00BC2A2D" w:rsidRPr="005F1607" w:rsidRDefault="00011379" w:rsidP="00174EED">
            <w:pPr>
              <w:spacing w:line="220" w:lineRule="exact"/>
              <w:jc w:val="distribute"/>
            </w:pPr>
            <w:r w:rsidRPr="005F1607">
              <w:rPr>
                <w:rFonts w:hint="eastAsia"/>
              </w:rPr>
              <w:t>権限及び意見申出方法</w:t>
            </w:r>
          </w:p>
        </w:tc>
        <w:tc>
          <w:tcPr>
            <w:tcW w:w="2780" w:type="dxa"/>
          </w:tcPr>
          <w:p w14:paraId="6BA9EBE2" w14:textId="77777777" w:rsidR="00BC2A2D" w:rsidRPr="005F1607" w:rsidRDefault="00011379" w:rsidP="00F058E3">
            <w:r w:rsidRPr="005F1607">
              <w:rPr>
                <w:rFonts w:hint="eastAsia"/>
              </w:rPr>
              <w:t xml:space="preserve">　</w:t>
            </w:r>
          </w:p>
        </w:tc>
      </w:tr>
    </w:tbl>
    <w:p w14:paraId="3B753F20" w14:textId="77777777" w:rsidR="00C671E3" w:rsidRPr="005F1607" w:rsidRDefault="00C671E3" w:rsidP="009E6E2C">
      <w:pPr>
        <w:spacing w:line="200" w:lineRule="exact"/>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47"/>
        <w:gridCol w:w="1232"/>
        <w:gridCol w:w="2772"/>
        <w:gridCol w:w="252"/>
        <w:gridCol w:w="1231"/>
        <w:gridCol w:w="2780"/>
      </w:tblGrid>
      <w:tr w:rsidR="005F1607" w:rsidRPr="005F1607" w14:paraId="17F7BDFD" w14:textId="77777777" w:rsidTr="00174EED">
        <w:trPr>
          <w:trHeight w:hRule="exact" w:val="480"/>
        </w:trPr>
        <w:tc>
          <w:tcPr>
            <w:tcW w:w="1479" w:type="dxa"/>
            <w:gridSpan w:val="2"/>
            <w:vAlign w:val="center"/>
          </w:tcPr>
          <w:p w14:paraId="1C039342" w14:textId="77777777" w:rsidR="00C671E3" w:rsidRPr="005F1607" w:rsidRDefault="00476267" w:rsidP="00174EED">
            <w:pPr>
              <w:spacing w:line="220" w:lineRule="exact"/>
              <w:jc w:val="distribute"/>
              <w:rPr>
                <w:spacing w:val="40"/>
              </w:rPr>
            </w:pPr>
            <w:r w:rsidRPr="005F1607">
              <w:rPr>
                <w:rFonts w:hint="eastAsia"/>
                <w:spacing w:val="420"/>
              </w:rPr>
              <w:t>現</w:t>
            </w:r>
            <w:r w:rsidRPr="005F1607">
              <w:rPr>
                <w:rFonts w:hint="eastAsia"/>
              </w:rPr>
              <w:t>場代理人名</w:t>
            </w:r>
          </w:p>
        </w:tc>
        <w:tc>
          <w:tcPr>
            <w:tcW w:w="2772" w:type="dxa"/>
          </w:tcPr>
          <w:p w14:paraId="5034FC47" w14:textId="77777777" w:rsidR="00C671E3" w:rsidRPr="005F1607" w:rsidRDefault="00230835" w:rsidP="00C671E3">
            <w:r w:rsidRPr="005F1607">
              <w:rPr>
                <w:rFonts w:hint="eastAsia"/>
              </w:rPr>
              <w:t xml:space="preserve">　</w:t>
            </w:r>
          </w:p>
        </w:tc>
        <w:tc>
          <w:tcPr>
            <w:tcW w:w="1483" w:type="dxa"/>
            <w:gridSpan w:val="2"/>
            <w:vAlign w:val="center"/>
          </w:tcPr>
          <w:p w14:paraId="1BBF1D91" w14:textId="77777777" w:rsidR="00C671E3" w:rsidRPr="005F1607" w:rsidRDefault="00476267" w:rsidP="00174EED">
            <w:pPr>
              <w:spacing w:line="220" w:lineRule="exact"/>
              <w:jc w:val="distribute"/>
            </w:pPr>
            <w:r w:rsidRPr="005F1607">
              <w:rPr>
                <w:rFonts w:hint="eastAsia"/>
              </w:rPr>
              <w:t>権限及び意見申出方法</w:t>
            </w:r>
          </w:p>
        </w:tc>
        <w:tc>
          <w:tcPr>
            <w:tcW w:w="2780" w:type="dxa"/>
          </w:tcPr>
          <w:p w14:paraId="0DDDFB20" w14:textId="77777777" w:rsidR="00C671E3" w:rsidRPr="005F1607" w:rsidRDefault="00D03DDF" w:rsidP="00C671E3">
            <w:r w:rsidRPr="005F1607">
              <w:rPr>
                <w:rFonts w:hint="eastAsia"/>
              </w:rPr>
              <w:t xml:space="preserve">　</w:t>
            </w:r>
          </w:p>
        </w:tc>
      </w:tr>
      <w:tr w:rsidR="005F1607" w:rsidRPr="005F1607" w14:paraId="1FF6AF3D" w14:textId="77777777" w:rsidTr="00174EED">
        <w:trPr>
          <w:trHeight w:hRule="exact" w:val="480"/>
        </w:trPr>
        <w:tc>
          <w:tcPr>
            <w:tcW w:w="1479" w:type="dxa"/>
            <w:gridSpan w:val="2"/>
            <w:vAlign w:val="center"/>
          </w:tcPr>
          <w:p w14:paraId="164051B4" w14:textId="77777777" w:rsidR="00476267" w:rsidRPr="005F1607" w:rsidRDefault="00476267" w:rsidP="00174EED">
            <w:pPr>
              <w:spacing w:line="220" w:lineRule="exact"/>
              <w:jc w:val="distribute"/>
            </w:pPr>
            <w:r w:rsidRPr="005F1607">
              <w:rPr>
                <w:rFonts w:hint="eastAsia"/>
              </w:rPr>
              <w:t>監理技術者名</w:t>
            </w:r>
          </w:p>
          <w:p w14:paraId="3C8B221C" w14:textId="77777777" w:rsidR="00C671E3" w:rsidRPr="005F1607" w:rsidRDefault="00476267" w:rsidP="00174EED">
            <w:pPr>
              <w:spacing w:line="220" w:lineRule="exact"/>
              <w:jc w:val="distribute"/>
              <w:rPr>
                <w:spacing w:val="40"/>
              </w:rPr>
            </w:pPr>
            <w:r w:rsidRPr="005F1607">
              <w:rPr>
                <w:rFonts w:hint="eastAsia"/>
              </w:rPr>
              <w:t>主任技術者名</w:t>
            </w:r>
          </w:p>
        </w:tc>
        <w:tc>
          <w:tcPr>
            <w:tcW w:w="2772" w:type="dxa"/>
            <w:vAlign w:val="center"/>
          </w:tcPr>
          <w:p w14:paraId="40A85D18" w14:textId="77777777" w:rsidR="00476267" w:rsidRPr="005F1607" w:rsidRDefault="00D6577C" w:rsidP="00174EED">
            <w:pPr>
              <w:spacing w:line="220" w:lineRule="exact"/>
            </w:pPr>
            <w:r w:rsidRPr="005F1607">
              <w:rPr>
                <w:rFonts w:hint="eastAsia"/>
                <w:spacing w:val="105"/>
              </w:rPr>
              <w:t>専</w:t>
            </w:r>
            <w:r w:rsidR="00476267" w:rsidRPr="005F1607">
              <w:rPr>
                <w:rFonts w:hint="eastAsia"/>
              </w:rPr>
              <w:t>任</w:t>
            </w:r>
          </w:p>
          <w:p w14:paraId="16084228" w14:textId="77777777" w:rsidR="00C671E3" w:rsidRPr="005F1607" w:rsidRDefault="00476267" w:rsidP="00174EED">
            <w:pPr>
              <w:spacing w:line="220" w:lineRule="exact"/>
            </w:pPr>
            <w:r w:rsidRPr="005F1607">
              <w:rPr>
                <w:rFonts w:hint="eastAsia"/>
              </w:rPr>
              <w:t>非専任</w:t>
            </w:r>
          </w:p>
        </w:tc>
        <w:tc>
          <w:tcPr>
            <w:tcW w:w="1483" w:type="dxa"/>
            <w:gridSpan w:val="2"/>
            <w:vAlign w:val="center"/>
          </w:tcPr>
          <w:p w14:paraId="55DEA33D" w14:textId="77777777" w:rsidR="00C671E3" w:rsidRPr="005F1607" w:rsidRDefault="001302B8" w:rsidP="00174EED">
            <w:pPr>
              <w:spacing w:line="220" w:lineRule="exact"/>
              <w:jc w:val="distribute"/>
            </w:pPr>
            <w:r w:rsidRPr="005F1607">
              <w:rPr>
                <w:rFonts w:hint="eastAsia"/>
              </w:rPr>
              <w:t>資格内容</w:t>
            </w:r>
          </w:p>
        </w:tc>
        <w:tc>
          <w:tcPr>
            <w:tcW w:w="2780" w:type="dxa"/>
          </w:tcPr>
          <w:p w14:paraId="59294987" w14:textId="77777777" w:rsidR="00C671E3" w:rsidRPr="005F1607" w:rsidRDefault="00D03DDF" w:rsidP="00C671E3">
            <w:r w:rsidRPr="005F1607">
              <w:rPr>
                <w:rFonts w:hint="eastAsia"/>
              </w:rPr>
              <w:t xml:space="preserve">　</w:t>
            </w:r>
          </w:p>
        </w:tc>
      </w:tr>
      <w:tr w:rsidR="005F1607" w:rsidRPr="005F1607" w14:paraId="56BAE866" w14:textId="77777777" w:rsidTr="009E6E2C">
        <w:trPr>
          <w:trHeight w:hRule="exact" w:val="480"/>
        </w:trPr>
        <w:tc>
          <w:tcPr>
            <w:tcW w:w="1479" w:type="dxa"/>
            <w:gridSpan w:val="2"/>
            <w:tcBorders>
              <w:bottom w:val="nil"/>
            </w:tcBorders>
            <w:vAlign w:val="center"/>
          </w:tcPr>
          <w:p w14:paraId="3B4B167A" w14:textId="6753EC8D" w:rsidR="00B63A90" w:rsidRPr="005F1607" w:rsidRDefault="00B63A90" w:rsidP="00B63A90">
            <w:pPr>
              <w:spacing w:line="220" w:lineRule="exact"/>
              <w:jc w:val="left"/>
              <w:rPr>
                <w:spacing w:val="420"/>
              </w:rPr>
            </w:pPr>
            <w:r w:rsidRPr="005F1607">
              <w:rPr>
                <w:rFonts w:hint="eastAsia"/>
                <w:sz w:val="18"/>
              </w:rPr>
              <w:t>監理技術者補佐</w:t>
            </w:r>
          </w:p>
        </w:tc>
        <w:tc>
          <w:tcPr>
            <w:tcW w:w="2772" w:type="dxa"/>
            <w:tcBorders>
              <w:bottom w:val="nil"/>
            </w:tcBorders>
          </w:tcPr>
          <w:p w14:paraId="4AAA0FE6" w14:textId="77777777" w:rsidR="00B63A90" w:rsidRPr="005F1607" w:rsidRDefault="00B63A90" w:rsidP="00C671E3"/>
        </w:tc>
        <w:tc>
          <w:tcPr>
            <w:tcW w:w="1483" w:type="dxa"/>
            <w:gridSpan w:val="2"/>
            <w:tcBorders>
              <w:bottom w:val="nil"/>
            </w:tcBorders>
            <w:vAlign w:val="center"/>
          </w:tcPr>
          <w:p w14:paraId="7930D2A0" w14:textId="2A684A67" w:rsidR="00B63A90" w:rsidRPr="005F1607" w:rsidRDefault="00B63A90" w:rsidP="00174EED">
            <w:pPr>
              <w:spacing w:line="220" w:lineRule="exact"/>
              <w:jc w:val="distribute"/>
              <w:rPr>
                <w:spacing w:val="420"/>
              </w:rPr>
            </w:pPr>
            <w:r w:rsidRPr="005F1607">
              <w:rPr>
                <w:rFonts w:hint="eastAsia"/>
              </w:rPr>
              <w:t>資格内容</w:t>
            </w:r>
          </w:p>
        </w:tc>
        <w:tc>
          <w:tcPr>
            <w:tcW w:w="2780" w:type="dxa"/>
            <w:tcBorders>
              <w:bottom w:val="nil"/>
            </w:tcBorders>
          </w:tcPr>
          <w:p w14:paraId="610D4FCA" w14:textId="77777777" w:rsidR="00B63A90" w:rsidRPr="005F1607" w:rsidRDefault="00B63A90" w:rsidP="00C671E3"/>
        </w:tc>
      </w:tr>
      <w:tr w:rsidR="005F1607" w:rsidRPr="005F1607" w14:paraId="2121BF71" w14:textId="77777777" w:rsidTr="009E6E2C">
        <w:trPr>
          <w:trHeight w:hRule="exact" w:val="480"/>
        </w:trPr>
        <w:tc>
          <w:tcPr>
            <w:tcW w:w="1479" w:type="dxa"/>
            <w:gridSpan w:val="2"/>
            <w:tcBorders>
              <w:bottom w:val="nil"/>
            </w:tcBorders>
            <w:vAlign w:val="center"/>
          </w:tcPr>
          <w:p w14:paraId="55AD7FEA" w14:textId="77777777" w:rsidR="00C671E3" w:rsidRPr="005F1607" w:rsidRDefault="00476267" w:rsidP="00174EED">
            <w:pPr>
              <w:spacing w:line="220" w:lineRule="exact"/>
              <w:jc w:val="distribute"/>
              <w:rPr>
                <w:spacing w:val="40"/>
              </w:rPr>
            </w:pPr>
            <w:r w:rsidRPr="005F1607">
              <w:rPr>
                <w:rFonts w:hint="eastAsia"/>
                <w:spacing w:val="420"/>
              </w:rPr>
              <w:t>専</w:t>
            </w:r>
            <w:r w:rsidRPr="005F1607">
              <w:rPr>
                <w:rFonts w:hint="eastAsia"/>
              </w:rPr>
              <w:t>門技術者名</w:t>
            </w:r>
          </w:p>
        </w:tc>
        <w:tc>
          <w:tcPr>
            <w:tcW w:w="2772" w:type="dxa"/>
            <w:tcBorders>
              <w:bottom w:val="nil"/>
            </w:tcBorders>
          </w:tcPr>
          <w:p w14:paraId="7C111C28" w14:textId="77777777" w:rsidR="00C671E3" w:rsidRPr="005F1607" w:rsidRDefault="00D03DDF" w:rsidP="00C671E3">
            <w:r w:rsidRPr="005F1607">
              <w:rPr>
                <w:rFonts w:hint="eastAsia"/>
              </w:rPr>
              <w:t xml:space="preserve">　</w:t>
            </w:r>
          </w:p>
        </w:tc>
        <w:tc>
          <w:tcPr>
            <w:tcW w:w="1483" w:type="dxa"/>
            <w:gridSpan w:val="2"/>
            <w:tcBorders>
              <w:bottom w:val="nil"/>
            </w:tcBorders>
            <w:vAlign w:val="center"/>
          </w:tcPr>
          <w:p w14:paraId="377216CE" w14:textId="77777777" w:rsidR="00C671E3" w:rsidRPr="005F1607" w:rsidRDefault="00476267" w:rsidP="00174EED">
            <w:pPr>
              <w:spacing w:line="220" w:lineRule="exact"/>
              <w:jc w:val="distribute"/>
            </w:pPr>
            <w:r w:rsidRPr="005F1607">
              <w:rPr>
                <w:rFonts w:hint="eastAsia"/>
                <w:spacing w:val="420"/>
              </w:rPr>
              <w:t>専</w:t>
            </w:r>
            <w:r w:rsidRPr="005F1607">
              <w:rPr>
                <w:rFonts w:hint="eastAsia"/>
              </w:rPr>
              <w:t>門技術者名</w:t>
            </w:r>
          </w:p>
        </w:tc>
        <w:tc>
          <w:tcPr>
            <w:tcW w:w="2780" w:type="dxa"/>
            <w:tcBorders>
              <w:bottom w:val="nil"/>
            </w:tcBorders>
          </w:tcPr>
          <w:p w14:paraId="2EE1A272" w14:textId="77777777" w:rsidR="00C671E3" w:rsidRPr="005F1607" w:rsidRDefault="00D03DDF" w:rsidP="00C671E3">
            <w:r w:rsidRPr="005F1607">
              <w:rPr>
                <w:rFonts w:hint="eastAsia"/>
              </w:rPr>
              <w:t xml:space="preserve">　</w:t>
            </w:r>
          </w:p>
        </w:tc>
      </w:tr>
      <w:tr w:rsidR="005F1607" w:rsidRPr="005F1607" w14:paraId="1F4B41D0" w14:textId="77777777" w:rsidTr="009E6E2C">
        <w:trPr>
          <w:trHeight w:hRule="exact" w:val="480"/>
        </w:trPr>
        <w:tc>
          <w:tcPr>
            <w:tcW w:w="247" w:type="dxa"/>
            <w:vMerge w:val="restart"/>
            <w:tcBorders>
              <w:top w:val="nil"/>
            </w:tcBorders>
          </w:tcPr>
          <w:p w14:paraId="26BA053B" w14:textId="77777777" w:rsidR="00107A6A" w:rsidRPr="005F1607" w:rsidRDefault="00D03DDF" w:rsidP="00174EED">
            <w:r w:rsidRPr="005F1607">
              <w:rPr>
                <w:rFonts w:hint="eastAsia"/>
              </w:rPr>
              <w:t xml:space="preserve">　</w:t>
            </w:r>
          </w:p>
        </w:tc>
        <w:tc>
          <w:tcPr>
            <w:tcW w:w="1232" w:type="dxa"/>
            <w:vAlign w:val="center"/>
          </w:tcPr>
          <w:p w14:paraId="49675E3B" w14:textId="77777777" w:rsidR="00107A6A" w:rsidRPr="005F1607" w:rsidRDefault="00107A6A" w:rsidP="00174EED">
            <w:pPr>
              <w:spacing w:line="220" w:lineRule="exact"/>
              <w:jc w:val="distribute"/>
              <w:rPr>
                <w:spacing w:val="40"/>
              </w:rPr>
            </w:pPr>
            <w:r w:rsidRPr="005F1607">
              <w:rPr>
                <w:rFonts w:hint="eastAsia"/>
              </w:rPr>
              <w:t>資格内容</w:t>
            </w:r>
          </w:p>
        </w:tc>
        <w:tc>
          <w:tcPr>
            <w:tcW w:w="2772" w:type="dxa"/>
          </w:tcPr>
          <w:p w14:paraId="1D96E74F" w14:textId="77777777" w:rsidR="00107A6A" w:rsidRPr="005F1607" w:rsidRDefault="00D03DDF" w:rsidP="00C671E3">
            <w:r w:rsidRPr="005F1607">
              <w:rPr>
                <w:rFonts w:hint="eastAsia"/>
              </w:rPr>
              <w:t xml:space="preserve">　</w:t>
            </w:r>
          </w:p>
        </w:tc>
        <w:tc>
          <w:tcPr>
            <w:tcW w:w="252" w:type="dxa"/>
            <w:vMerge w:val="restart"/>
            <w:tcBorders>
              <w:top w:val="nil"/>
            </w:tcBorders>
          </w:tcPr>
          <w:p w14:paraId="41348E6D" w14:textId="77777777" w:rsidR="00107A6A" w:rsidRPr="005F1607" w:rsidRDefault="00D03DDF" w:rsidP="00174EED">
            <w:r w:rsidRPr="005F1607">
              <w:rPr>
                <w:rFonts w:hint="eastAsia"/>
              </w:rPr>
              <w:t xml:space="preserve">　</w:t>
            </w:r>
          </w:p>
        </w:tc>
        <w:tc>
          <w:tcPr>
            <w:tcW w:w="1231" w:type="dxa"/>
            <w:vAlign w:val="center"/>
          </w:tcPr>
          <w:p w14:paraId="1848C570" w14:textId="77777777" w:rsidR="00107A6A" w:rsidRPr="005F1607" w:rsidRDefault="00107A6A" w:rsidP="00174EED">
            <w:pPr>
              <w:spacing w:line="220" w:lineRule="exact"/>
              <w:jc w:val="distribute"/>
              <w:rPr>
                <w:spacing w:val="40"/>
              </w:rPr>
            </w:pPr>
            <w:r w:rsidRPr="005F1607">
              <w:rPr>
                <w:rFonts w:hint="eastAsia"/>
              </w:rPr>
              <w:t>資格内容</w:t>
            </w:r>
          </w:p>
        </w:tc>
        <w:tc>
          <w:tcPr>
            <w:tcW w:w="2780" w:type="dxa"/>
          </w:tcPr>
          <w:p w14:paraId="3ACB2B5C" w14:textId="77777777" w:rsidR="00107A6A" w:rsidRPr="005F1607" w:rsidRDefault="00D03DDF" w:rsidP="00C671E3">
            <w:r w:rsidRPr="005F1607">
              <w:rPr>
                <w:rFonts w:hint="eastAsia"/>
              </w:rPr>
              <w:t xml:space="preserve">　</w:t>
            </w:r>
          </w:p>
        </w:tc>
      </w:tr>
      <w:tr w:rsidR="00107A6A" w:rsidRPr="005F1607" w14:paraId="2CFA8633" w14:textId="77777777" w:rsidTr="00174EED">
        <w:trPr>
          <w:trHeight w:hRule="exact" w:val="480"/>
        </w:trPr>
        <w:tc>
          <w:tcPr>
            <w:tcW w:w="247" w:type="dxa"/>
            <w:vMerge/>
          </w:tcPr>
          <w:p w14:paraId="252896CA" w14:textId="77777777" w:rsidR="00107A6A" w:rsidRPr="005F1607" w:rsidRDefault="00107A6A" w:rsidP="00174EED">
            <w:pPr>
              <w:spacing w:line="220" w:lineRule="exact"/>
              <w:rPr>
                <w:spacing w:val="40"/>
              </w:rPr>
            </w:pPr>
          </w:p>
        </w:tc>
        <w:tc>
          <w:tcPr>
            <w:tcW w:w="1232" w:type="dxa"/>
            <w:vAlign w:val="center"/>
          </w:tcPr>
          <w:p w14:paraId="212D8F23" w14:textId="77777777" w:rsidR="00107A6A" w:rsidRPr="005F1607" w:rsidRDefault="00107A6A" w:rsidP="00174EED">
            <w:pPr>
              <w:spacing w:line="220" w:lineRule="exact"/>
              <w:jc w:val="distribute"/>
              <w:rPr>
                <w:spacing w:val="40"/>
              </w:rPr>
            </w:pPr>
            <w:r w:rsidRPr="005F1607">
              <w:rPr>
                <w:rFonts w:hint="eastAsia"/>
                <w:spacing w:val="210"/>
              </w:rPr>
              <w:t>担</w:t>
            </w:r>
            <w:r w:rsidRPr="005F1607">
              <w:rPr>
                <w:rFonts w:hint="eastAsia"/>
              </w:rPr>
              <w:t>当工事内容</w:t>
            </w:r>
          </w:p>
        </w:tc>
        <w:tc>
          <w:tcPr>
            <w:tcW w:w="2772" w:type="dxa"/>
          </w:tcPr>
          <w:p w14:paraId="6BD8FDB1" w14:textId="77777777" w:rsidR="00107A6A" w:rsidRPr="005F1607" w:rsidRDefault="00D03DDF" w:rsidP="00C671E3">
            <w:r w:rsidRPr="005F1607">
              <w:rPr>
                <w:rFonts w:hint="eastAsia"/>
              </w:rPr>
              <w:t xml:space="preserve">　</w:t>
            </w:r>
          </w:p>
        </w:tc>
        <w:tc>
          <w:tcPr>
            <w:tcW w:w="252" w:type="dxa"/>
            <w:vMerge/>
          </w:tcPr>
          <w:p w14:paraId="7E89502E" w14:textId="77777777" w:rsidR="00107A6A" w:rsidRPr="005F1607" w:rsidRDefault="00107A6A" w:rsidP="00174EED">
            <w:pPr>
              <w:spacing w:line="220" w:lineRule="exact"/>
            </w:pPr>
          </w:p>
        </w:tc>
        <w:tc>
          <w:tcPr>
            <w:tcW w:w="1231" w:type="dxa"/>
            <w:vAlign w:val="center"/>
          </w:tcPr>
          <w:p w14:paraId="74D5EFAA" w14:textId="77777777" w:rsidR="00107A6A" w:rsidRPr="005F1607" w:rsidRDefault="00107A6A" w:rsidP="00174EED">
            <w:pPr>
              <w:spacing w:line="220" w:lineRule="exact"/>
              <w:jc w:val="distribute"/>
              <w:rPr>
                <w:spacing w:val="40"/>
              </w:rPr>
            </w:pPr>
            <w:r w:rsidRPr="005F1607">
              <w:rPr>
                <w:rFonts w:hint="eastAsia"/>
                <w:spacing w:val="210"/>
              </w:rPr>
              <w:t>担</w:t>
            </w:r>
            <w:r w:rsidRPr="005F1607">
              <w:rPr>
                <w:rFonts w:hint="eastAsia"/>
              </w:rPr>
              <w:t>当工事内容</w:t>
            </w:r>
          </w:p>
        </w:tc>
        <w:tc>
          <w:tcPr>
            <w:tcW w:w="2780" w:type="dxa"/>
          </w:tcPr>
          <w:p w14:paraId="4E584FCF" w14:textId="77777777" w:rsidR="00107A6A" w:rsidRPr="005F1607" w:rsidRDefault="00D03DDF" w:rsidP="00C671E3">
            <w:r w:rsidRPr="005F1607">
              <w:rPr>
                <w:rFonts w:hint="eastAsia"/>
              </w:rPr>
              <w:t xml:space="preserve">　</w:t>
            </w:r>
          </w:p>
        </w:tc>
      </w:tr>
    </w:tbl>
    <w:p w14:paraId="21FB2FBE" w14:textId="77777777" w:rsidR="00C671E3" w:rsidRPr="005F1607" w:rsidRDefault="00C671E3" w:rsidP="00107A6A">
      <w:pPr>
        <w:spacing w:line="200" w:lineRule="exact"/>
      </w:pPr>
    </w:p>
    <w:tbl>
      <w:tblPr>
        <w:tblW w:w="85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16"/>
        <w:gridCol w:w="1417"/>
        <w:gridCol w:w="1417"/>
        <w:gridCol w:w="1416"/>
        <w:gridCol w:w="1417"/>
        <w:gridCol w:w="1417"/>
      </w:tblGrid>
      <w:tr w:rsidR="005F1607" w:rsidRPr="005F1607" w14:paraId="14FD38A9" w14:textId="77777777" w:rsidTr="008709E3">
        <w:trPr>
          <w:trHeight w:val="821"/>
        </w:trPr>
        <w:tc>
          <w:tcPr>
            <w:tcW w:w="1416" w:type="dxa"/>
            <w:vAlign w:val="center"/>
          </w:tcPr>
          <w:p w14:paraId="3C633E00" w14:textId="77777777" w:rsidR="008709E3" w:rsidRPr="005F1607" w:rsidRDefault="008709E3" w:rsidP="008709E3">
            <w:pPr>
              <w:spacing w:line="220" w:lineRule="exact"/>
              <w:jc w:val="center"/>
            </w:pPr>
            <w:r w:rsidRPr="005F1607">
              <w:rPr>
                <w:rFonts w:hint="eastAsia"/>
              </w:rPr>
              <w:t>一号特定技能外国人の従事の状況（有無）</w:t>
            </w:r>
          </w:p>
        </w:tc>
        <w:tc>
          <w:tcPr>
            <w:tcW w:w="1417" w:type="dxa"/>
            <w:vAlign w:val="center"/>
          </w:tcPr>
          <w:p w14:paraId="464E65C2" w14:textId="77777777" w:rsidR="008709E3" w:rsidRPr="005F1607" w:rsidRDefault="008709E3" w:rsidP="008709E3">
            <w:pPr>
              <w:spacing w:line="220" w:lineRule="exact"/>
              <w:jc w:val="center"/>
            </w:pPr>
            <w:r w:rsidRPr="005F1607">
              <w:rPr>
                <w:rFonts w:hint="eastAsia"/>
              </w:rPr>
              <w:t>有　　無</w:t>
            </w:r>
          </w:p>
        </w:tc>
        <w:tc>
          <w:tcPr>
            <w:tcW w:w="1417" w:type="dxa"/>
            <w:vAlign w:val="center"/>
          </w:tcPr>
          <w:p w14:paraId="48A2A28F" w14:textId="77777777" w:rsidR="008709E3" w:rsidRPr="005F1607" w:rsidRDefault="008709E3" w:rsidP="00174EED">
            <w:pPr>
              <w:spacing w:line="220" w:lineRule="exact"/>
              <w:jc w:val="center"/>
              <w:rPr>
                <w:spacing w:val="40"/>
              </w:rPr>
            </w:pPr>
            <w:r w:rsidRPr="005F1607">
              <w:rPr>
                <w:rFonts w:hint="eastAsia"/>
              </w:rPr>
              <w:t>外国人建設就労者の従事の状況</w:t>
            </w:r>
            <w:r w:rsidRPr="005F1607">
              <w:t>(</w:t>
            </w:r>
            <w:r w:rsidRPr="005F1607">
              <w:rPr>
                <w:rFonts w:hint="eastAsia"/>
              </w:rPr>
              <w:t>有無</w:t>
            </w:r>
            <w:r w:rsidRPr="005F1607">
              <w:t>)</w:t>
            </w:r>
          </w:p>
        </w:tc>
        <w:tc>
          <w:tcPr>
            <w:tcW w:w="1416" w:type="dxa"/>
            <w:vAlign w:val="center"/>
          </w:tcPr>
          <w:p w14:paraId="2243350C" w14:textId="77777777" w:rsidR="008709E3" w:rsidRPr="005F1607" w:rsidRDefault="008709E3" w:rsidP="00174EED">
            <w:pPr>
              <w:jc w:val="center"/>
            </w:pPr>
            <w:r w:rsidRPr="005F1607">
              <w:rPr>
                <w:rFonts w:hint="eastAsia"/>
              </w:rPr>
              <w:t>有　　無</w:t>
            </w:r>
          </w:p>
        </w:tc>
        <w:tc>
          <w:tcPr>
            <w:tcW w:w="1417" w:type="dxa"/>
            <w:vAlign w:val="center"/>
          </w:tcPr>
          <w:p w14:paraId="0756D2D2" w14:textId="77777777" w:rsidR="008709E3" w:rsidRPr="005F1607" w:rsidRDefault="008709E3" w:rsidP="00174EED">
            <w:pPr>
              <w:spacing w:line="220" w:lineRule="exact"/>
              <w:jc w:val="center"/>
            </w:pPr>
            <w:r w:rsidRPr="005F1607">
              <w:rPr>
                <w:rFonts w:hint="eastAsia"/>
              </w:rPr>
              <w:t>外国人技能実習生の従事の状況</w:t>
            </w:r>
            <w:r w:rsidRPr="005F1607">
              <w:t>(</w:t>
            </w:r>
            <w:r w:rsidRPr="005F1607">
              <w:rPr>
                <w:rFonts w:hint="eastAsia"/>
              </w:rPr>
              <w:t>有無</w:t>
            </w:r>
            <w:r w:rsidRPr="005F1607">
              <w:t>)</w:t>
            </w:r>
          </w:p>
        </w:tc>
        <w:tc>
          <w:tcPr>
            <w:tcW w:w="1417" w:type="dxa"/>
            <w:vAlign w:val="center"/>
          </w:tcPr>
          <w:p w14:paraId="28E28461" w14:textId="77777777" w:rsidR="008709E3" w:rsidRPr="005F1607" w:rsidRDefault="008709E3" w:rsidP="00174EED">
            <w:pPr>
              <w:jc w:val="center"/>
            </w:pPr>
            <w:r w:rsidRPr="005F1607">
              <w:rPr>
                <w:rFonts w:hint="eastAsia"/>
              </w:rPr>
              <w:t>有　　無</w:t>
            </w:r>
          </w:p>
        </w:tc>
      </w:tr>
    </w:tbl>
    <w:p w14:paraId="5247BFF8" w14:textId="6B338D99" w:rsidR="00230835" w:rsidRPr="005F1607" w:rsidRDefault="00230835" w:rsidP="009F6630">
      <w:pPr>
        <w:spacing w:after="60"/>
      </w:pPr>
      <w:r w:rsidRPr="005F1607">
        <w:rPr>
          <w:rFonts w:hint="eastAsia"/>
        </w:rPr>
        <w:lastRenderedPageBreak/>
        <w:t>《</w:t>
      </w:r>
      <w:r w:rsidR="0084485B" w:rsidRPr="005F1607">
        <w:rPr>
          <w:rFonts w:hint="eastAsia"/>
        </w:rPr>
        <w:t>下請業者</w:t>
      </w:r>
      <w:r w:rsidRPr="005F1607">
        <w:rPr>
          <w:rFonts w:hint="eastAsia"/>
        </w:rPr>
        <w:t>に関する事項》</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9"/>
        <w:gridCol w:w="2772"/>
        <w:gridCol w:w="1483"/>
        <w:gridCol w:w="2780"/>
      </w:tblGrid>
      <w:tr w:rsidR="005F1607" w:rsidRPr="005F1607" w14:paraId="73BB3F44" w14:textId="77777777" w:rsidTr="00174EED">
        <w:trPr>
          <w:trHeight w:val="720"/>
        </w:trPr>
        <w:tc>
          <w:tcPr>
            <w:tcW w:w="1479" w:type="dxa"/>
            <w:vAlign w:val="center"/>
          </w:tcPr>
          <w:p w14:paraId="259C5CAB" w14:textId="77777777" w:rsidR="001C41A6" w:rsidRPr="005F1607" w:rsidRDefault="00E25743" w:rsidP="00174EED">
            <w:pPr>
              <w:jc w:val="distribute"/>
            </w:pPr>
            <w:r w:rsidRPr="005F1607">
              <w:rPr>
                <w:rFonts w:hint="eastAsia"/>
              </w:rPr>
              <w:t>会社名</w:t>
            </w:r>
          </w:p>
        </w:tc>
        <w:tc>
          <w:tcPr>
            <w:tcW w:w="2772" w:type="dxa"/>
          </w:tcPr>
          <w:p w14:paraId="7A9BE236" w14:textId="77777777" w:rsidR="001C41A6" w:rsidRPr="005F1607" w:rsidRDefault="00E25743" w:rsidP="00542B36">
            <w:r w:rsidRPr="005F1607">
              <w:rPr>
                <w:rFonts w:hint="eastAsia"/>
              </w:rPr>
              <w:t xml:space="preserve">　</w:t>
            </w:r>
          </w:p>
        </w:tc>
        <w:tc>
          <w:tcPr>
            <w:tcW w:w="1483" w:type="dxa"/>
            <w:vAlign w:val="center"/>
          </w:tcPr>
          <w:p w14:paraId="49422681" w14:textId="77777777" w:rsidR="001C41A6" w:rsidRPr="005F1607" w:rsidRDefault="00E25743" w:rsidP="00174EED">
            <w:pPr>
              <w:jc w:val="distribute"/>
            </w:pPr>
            <w:r w:rsidRPr="005F1607">
              <w:rPr>
                <w:rFonts w:hint="eastAsia"/>
              </w:rPr>
              <w:t>代表者名</w:t>
            </w:r>
          </w:p>
        </w:tc>
        <w:tc>
          <w:tcPr>
            <w:tcW w:w="2780" w:type="dxa"/>
          </w:tcPr>
          <w:p w14:paraId="09CC0A7E" w14:textId="77777777" w:rsidR="001C41A6" w:rsidRPr="005F1607" w:rsidRDefault="00E25743" w:rsidP="00542B36">
            <w:r w:rsidRPr="005F1607">
              <w:rPr>
                <w:rFonts w:hint="eastAsia"/>
              </w:rPr>
              <w:t xml:space="preserve">　</w:t>
            </w:r>
          </w:p>
        </w:tc>
      </w:tr>
      <w:tr w:rsidR="005F1607" w:rsidRPr="005F1607" w14:paraId="46A7B57E" w14:textId="77777777" w:rsidTr="00174EED">
        <w:trPr>
          <w:trHeight w:val="720"/>
        </w:trPr>
        <w:tc>
          <w:tcPr>
            <w:tcW w:w="1479" w:type="dxa"/>
            <w:vAlign w:val="center"/>
          </w:tcPr>
          <w:p w14:paraId="7176F615" w14:textId="77777777" w:rsidR="00542B36" w:rsidRPr="005F1607" w:rsidRDefault="00E25743" w:rsidP="00174EED">
            <w:pPr>
              <w:jc w:val="distribute"/>
            </w:pPr>
            <w:r w:rsidRPr="005F1607">
              <w:rPr>
                <w:rFonts w:hint="eastAsia"/>
              </w:rPr>
              <w:t>住所</w:t>
            </w:r>
          </w:p>
        </w:tc>
        <w:tc>
          <w:tcPr>
            <w:tcW w:w="7035" w:type="dxa"/>
            <w:gridSpan w:val="3"/>
          </w:tcPr>
          <w:p w14:paraId="7BCB707F" w14:textId="77777777" w:rsidR="00542B36" w:rsidRPr="005F1607" w:rsidRDefault="00E25743" w:rsidP="00542B36">
            <w:r w:rsidRPr="005F1607">
              <w:rPr>
                <w:rFonts w:hint="eastAsia"/>
              </w:rPr>
              <w:t xml:space="preserve">　</w:t>
            </w:r>
          </w:p>
        </w:tc>
      </w:tr>
      <w:tr w:rsidR="005F1607" w:rsidRPr="005F1607" w14:paraId="303926E9" w14:textId="77777777" w:rsidTr="00174EED">
        <w:trPr>
          <w:trHeight w:val="720"/>
        </w:trPr>
        <w:tc>
          <w:tcPr>
            <w:tcW w:w="1479" w:type="dxa"/>
            <w:vAlign w:val="center"/>
          </w:tcPr>
          <w:p w14:paraId="2AEA7845" w14:textId="77777777" w:rsidR="00542B36" w:rsidRPr="005F1607" w:rsidRDefault="001C41A6" w:rsidP="00174EED">
            <w:pPr>
              <w:spacing w:line="220" w:lineRule="exact"/>
              <w:jc w:val="distribute"/>
            </w:pPr>
            <w:r w:rsidRPr="005F1607">
              <w:rPr>
                <w:rFonts w:hint="eastAsia"/>
                <w:spacing w:val="45"/>
              </w:rPr>
              <w:t>工事名</w:t>
            </w:r>
            <w:r w:rsidRPr="005F1607">
              <w:rPr>
                <w:rFonts w:hint="eastAsia"/>
              </w:rPr>
              <w:t>称</w:t>
            </w:r>
            <w:r w:rsidRPr="005F1607">
              <w:rPr>
                <w:rFonts w:hint="eastAsia"/>
                <w:spacing w:val="420"/>
              </w:rPr>
              <w:t>及</w:t>
            </w:r>
            <w:r w:rsidRPr="005F1607">
              <w:rPr>
                <w:rFonts w:hint="eastAsia"/>
              </w:rPr>
              <w:t>び工事内容</w:t>
            </w:r>
          </w:p>
        </w:tc>
        <w:tc>
          <w:tcPr>
            <w:tcW w:w="7035" w:type="dxa"/>
            <w:gridSpan w:val="3"/>
          </w:tcPr>
          <w:p w14:paraId="0014AC36" w14:textId="77777777" w:rsidR="00542B36" w:rsidRPr="005F1607" w:rsidRDefault="00E25743" w:rsidP="00542B36">
            <w:r w:rsidRPr="005F1607">
              <w:rPr>
                <w:rFonts w:hint="eastAsia"/>
              </w:rPr>
              <w:t xml:space="preserve">　</w:t>
            </w:r>
          </w:p>
          <w:p w14:paraId="341F4F7C" w14:textId="77777777" w:rsidR="00055DC5" w:rsidRPr="005F1607" w:rsidRDefault="00055DC5" w:rsidP="00542B36"/>
        </w:tc>
      </w:tr>
      <w:tr w:rsidR="001C41A6" w:rsidRPr="005F1607" w14:paraId="69470C9F" w14:textId="77777777" w:rsidTr="00174EED">
        <w:trPr>
          <w:trHeight w:val="720"/>
        </w:trPr>
        <w:tc>
          <w:tcPr>
            <w:tcW w:w="1479" w:type="dxa"/>
            <w:vAlign w:val="center"/>
          </w:tcPr>
          <w:p w14:paraId="1B96781D" w14:textId="77777777" w:rsidR="001C41A6" w:rsidRPr="005F1607" w:rsidRDefault="001C41A6" w:rsidP="00174EED">
            <w:pPr>
              <w:jc w:val="distribute"/>
            </w:pPr>
            <w:r w:rsidRPr="005F1607">
              <w:rPr>
                <w:rFonts w:hint="eastAsia"/>
              </w:rPr>
              <w:t>工期</w:t>
            </w:r>
          </w:p>
        </w:tc>
        <w:tc>
          <w:tcPr>
            <w:tcW w:w="2772" w:type="dxa"/>
            <w:vAlign w:val="center"/>
          </w:tcPr>
          <w:p w14:paraId="768A9E3D" w14:textId="77777777" w:rsidR="001C41A6" w:rsidRPr="005F1607" w:rsidRDefault="001C41A6" w:rsidP="00174EED">
            <w:pPr>
              <w:spacing w:after="60"/>
              <w:ind w:left="-57" w:right="-57"/>
            </w:pPr>
            <w:r w:rsidRPr="005F1607">
              <w:rPr>
                <w:rFonts w:hint="eastAsia"/>
                <w:spacing w:val="-5"/>
              </w:rPr>
              <w:t xml:space="preserve">自　　　　　年　　月　　</w:t>
            </w:r>
            <w:r w:rsidRPr="005F1607">
              <w:rPr>
                <w:rFonts w:hint="eastAsia"/>
              </w:rPr>
              <w:t>日</w:t>
            </w:r>
          </w:p>
          <w:p w14:paraId="3EE582B8" w14:textId="77777777" w:rsidR="001C41A6" w:rsidRPr="005F1607" w:rsidRDefault="001C41A6" w:rsidP="00174EED">
            <w:pPr>
              <w:ind w:left="-57" w:right="-57"/>
            </w:pPr>
            <w:r w:rsidRPr="005F1607">
              <w:rPr>
                <w:rFonts w:hint="eastAsia"/>
                <w:spacing w:val="-5"/>
              </w:rPr>
              <w:t xml:space="preserve">至　　　　　年　　月　　</w:t>
            </w:r>
            <w:r w:rsidRPr="005F1607">
              <w:rPr>
                <w:rFonts w:hint="eastAsia"/>
              </w:rPr>
              <w:t>日</w:t>
            </w:r>
          </w:p>
        </w:tc>
        <w:tc>
          <w:tcPr>
            <w:tcW w:w="1483" w:type="dxa"/>
            <w:vAlign w:val="center"/>
          </w:tcPr>
          <w:p w14:paraId="05D4B0BA" w14:textId="77777777" w:rsidR="001C41A6" w:rsidRPr="005F1607" w:rsidRDefault="00197342" w:rsidP="00174EED">
            <w:pPr>
              <w:jc w:val="distribute"/>
            </w:pPr>
            <w:r w:rsidRPr="005F1607">
              <w:rPr>
                <w:rFonts w:hint="eastAsia"/>
              </w:rPr>
              <w:t>契約日</w:t>
            </w:r>
          </w:p>
        </w:tc>
        <w:tc>
          <w:tcPr>
            <w:tcW w:w="2780" w:type="dxa"/>
            <w:vAlign w:val="center"/>
          </w:tcPr>
          <w:p w14:paraId="4B8C87EA" w14:textId="77777777" w:rsidR="001C41A6" w:rsidRPr="005F1607" w:rsidRDefault="00E25743" w:rsidP="00174EED">
            <w:pPr>
              <w:jc w:val="right"/>
            </w:pPr>
            <w:r w:rsidRPr="005F1607">
              <w:rPr>
                <w:rFonts w:hint="eastAsia"/>
                <w:spacing w:val="-15"/>
              </w:rPr>
              <w:t xml:space="preserve">年　　　月　　　</w:t>
            </w:r>
            <w:r w:rsidRPr="005F1607">
              <w:rPr>
                <w:rFonts w:hint="eastAsia"/>
              </w:rPr>
              <w:t xml:space="preserve">日　</w:t>
            </w:r>
          </w:p>
        </w:tc>
      </w:tr>
    </w:tbl>
    <w:p w14:paraId="65BC3030" w14:textId="77777777" w:rsidR="00230835" w:rsidRPr="005F1607" w:rsidRDefault="00230835" w:rsidP="009A4BF8">
      <w:pPr>
        <w:spacing w:line="200" w:lineRule="exact"/>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9"/>
        <w:gridCol w:w="2142"/>
        <w:gridCol w:w="1378"/>
        <w:gridCol w:w="1379"/>
        <w:gridCol w:w="2136"/>
      </w:tblGrid>
      <w:tr w:rsidR="005F1607" w:rsidRPr="005F1607" w14:paraId="69E2898A" w14:textId="77777777" w:rsidTr="00174EED">
        <w:trPr>
          <w:trHeight w:hRule="exact" w:val="480"/>
        </w:trPr>
        <w:tc>
          <w:tcPr>
            <w:tcW w:w="1479" w:type="dxa"/>
            <w:vMerge w:val="restart"/>
            <w:vAlign w:val="center"/>
          </w:tcPr>
          <w:p w14:paraId="7F918803" w14:textId="77777777" w:rsidR="007D2B80" w:rsidRPr="005F1607" w:rsidRDefault="007D2B80" w:rsidP="00174EED">
            <w:pPr>
              <w:jc w:val="distribute"/>
            </w:pPr>
            <w:r w:rsidRPr="005F1607">
              <w:rPr>
                <w:rFonts w:hint="eastAsia"/>
                <w:spacing w:val="40"/>
              </w:rPr>
              <w:t>建設業</w:t>
            </w:r>
            <w:r w:rsidRPr="005F1607">
              <w:rPr>
                <w:rFonts w:hint="eastAsia"/>
              </w:rPr>
              <w:t>の許可</w:t>
            </w:r>
          </w:p>
        </w:tc>
        <w:tc>
          <w:tcPr>
            <w:tcW w:w="2142" w:type="dxa"/>
            <w:vAlign w:val="center"/>
          </w:tcPr>
          <w:p w14:paraId="0D1BCE7C" w14:textId="77777777" w:rsidR="007D2B80" w:rsidRPr="005F1607" w:rsidRDefault="007D2B80" w:rsidP="00174EED">
            <w:pPr>
              <w:ind w:left="-74" w:right="-74"/>
              <w:jc w:val="center"/>
            </w:pPr>
            <w:r w:rsidRPr="005F1607">
              <w:rPr>
                <w:rFonts w:hint="eastAsia"/>
                <w:spacing w:val="-5"/>
              </w:rPr>
              <w:t>施工に必要な許可業</w:t>
            </w:r>
            <w:r w:rsidRPr="005F1607">
              <w:rPr>
                <w:rFonts w:hint="eastAsia"/>
              </w:rPr>
              <w:t>種</w:t>
            </w:r>
          </w:p>
        </w:tc>
        <w:tc>
          <w:tcPr>
            <w:tcW w:w="2757" w:type="dxa"/>
            <w:gridSpan w:val="2"/>
            <w:vAlign w:val="center"/>
          </w:tcPr>
          <w:p w14:paraId="7ECD1407" w14:textId="77777777" w:rsidR="007D2B80" w:rsidRPr="005F1607" w:rsidRDefault="007D2B80" w:rsidP="00174EED">
            <w:pPr>
              <w:jc w:val="center"/>
            </w:pPr>
            <w:r w:rsidRPr="005F1607">
              <w:rPr>
                <w:rFonts w:hint="eastAsia"/>
                <w:spacing w:val="105"/>
              </w:rPr>
              <w:t>許可番</w:t>
            </w:r>
            <w:r w:rsidRPr="005F1607">
              <w:rPr>
                <w:rFonts w:hint="eastAsia"/>
              </w:rPr>
              <w:t>号</w:t>
            </w:r>
          </w:p>
        </w:tc>
        <w:tc>
          <w:tcPr>
            <w:tcW w:w="2136" w:type="dxa"/>
            <w:vAlign w:val="center"/>
          </w:tcPr>
          <w:p w14:paraId="1C865E76" w14:textId="77777777" w:rsidR="007D2B80" w:rsidRPr="005F1607" w:rsidRDefault="007D2B80" w:rsidP="00174EED">
            <w:pPr>
              <w:jc w:val="center"/>
            </w:pPr>
            <w:r w:rsidRPr="005F1607">
              <w:rPr>
                <w:rFonts w:hint="eastAsia"/>
              </w:rPr>
              <w:t>許可</w:t>
            </w:r>
            <w:r w:rsidRPr="005F1607">
              <w:t>(</w:t>
            </w:r>
            <w:r w:rsidRPr="005F1607">
              <w:rPr>
                <w:rFonts w:hint="eastAsia"/>
              </w:rPr>
              <w:t>更新</w:t>
            </w:r>
            <w:r w:rsidRPr="005F1607">
              <w:t>)</w:t>
            </w:r>
            <w:r w:rsidRPr="005F1607">
              <w:rPr>
                <w:rFonts w:hint="eastAsia"/>
              </w:rPr>
              <w:t>年月日</w:t>
            </w:r>
          </w:p>
        </w:tc>
      </w:tr>
      <w:tr w:rsidR="005F1607" w:rsidRPr="005F1607" w14:paraId="66935364" w14:textId="77777777" w:rsidTr="00174EED">
        <w:trPr>
          <w:trHeight w:hRule="exact" w:val="480"/>
        </w:trPr>
        <w:tc>
          <w:tcPr>
            <w:tcW w:w="1479" w:type="dxa"/>
            <w:vMerge/>
          </w:tcPr>
          <w:p w14:paraId="32C36793" w14:textId="77777777" w:rsidR="007D2B80" w:rsidRPr="005F1607" w:rsidRDefault="007D2B80" w:rsidP="00174EED"/>
        </w:tc>
        <w:tc>
          <w:tcPr>
            <w:tcW w:w="2142" w:type="dxa"/>
            <w:vAlign w:val="center"/>
          </w:tcPr>
          <w:p w14:paraId="0D693039" w14:textId="77777777" w:rsidR="007D2B80" w:rsidRPr="005F1607" w:rsidRDefault="007D2B80" w:rsidP="00174EED">
            <w:pPr>
              <w:ind w:left="-74" w:right="-74"/>
              <w:jc w:val="right"/>
            </w:pPr>
            <w:r w:rsidRPr="005F1607">
              <w:rPr>
                <w:rFonts w:hint="eastAsia"/>
              </w:rPr>
              <w:t>工事業</w:t>
            </w:r>
          </w:p>
        </w:tc>
        <w:tc>
          <w:tcPr>
            <w:tcW w:w="1378" w:type="dxa"/>
            <w:tcBorders>
              <w:right w:val="nil"/>
            </w:tcBorders>
            <w:vAlign w:val="center"/>
          </w:tcPr>
          <w:p w14:paraId="176BA891" w14:textId="77777777" w:rsidR="007D2B80" w:rsidRPr="005F1607" w:rsidRDefault="007D2B80" w:rsidP="00174EED">
            <w:pPr>
              <w:spacing w:line="220" w:lineRule="exact"/>
              <w:ind w:left="-74" w:right="-74"/>
            </w:pPr>
            <w:r w:rsidRPr="005F1607">
              <w:rPr>
                <w:rFonts w:hint="eastAsia"/>
              </w:rPr>
              <w:t>大臣　特定</w:t>
            </w:r>
          </w:p>
          <w:p w14:paraId="182E7C73" w14:textId="77777777" w:rsidR="007D2B80" w:rsidRPr="005F1607" w:rsidRDefault="007D2B80" w:rsidP="00174EED">
            <w:pPr>
              <w:spacing w:line="220" w:lineRule="exact"/>
              <w:ind w:left="-74" w:right="-74"/>
            </w:pPr>
            <w:r w:rsidRPr="005F1607">
              <w:rPr>
                <w:rFonts w:hint="eastAsia"/>
              </w:rPr>
              <w:t>知事　一般</w:t>
            </w:r>
          </w:p>
        </w:tc>
        <w:tc>
          <w:tcPr>
            <w:tcW w:w="1379" w:type="dxa"/>
            <w:tcBorders>
              <w:left w:val="nil"/>
            </w:tcBorders>
            <w:vAlign w:val="center"/>
          </w:tcPr>
          <w:p w14:paraId="4A68FCFA" w14:textId="77777777" w:rsidR="007D2B80" w:rsidRPr="005F1607" w:rsidRDefault="007D2B80" w:rsidP="00174EED">
            <w:pPr>
              <w:ind w:left="-74" w:right="-74"/>
              <w:jc w:val="right"/>
            </w:pPr>
            <w:r w:rsidRPr="005F1607">
              <w:rPr>
                <w:rFonts w:hint="eastAsia"/>
              </w:rPr>
              <w:t>第　　　　号</w:t>
            </w:r>
          </w:p>
        </w:tc>
        <w:tc>
          <w:tcPr>
            <w:tcW w:w="2136" w:type="dxa"/>
            <w:vAlign w:val="center"/>
          </w:tcPr>
          <w:p w14:paraId="38BDDB50" w14:textId="77777777" w:rsidR="007D2B80" w:rsidRPr="005F1607" w:rsidRDefault="007D2B80" w:rsidP="00174EED">
            <w:pPr>
              <w:ind w:left="-74" w:right="-74"/>
              <w:jc w:val="right"/>
            </w:pPr>
            <w:r w:rsidRPr="005F1607">
              <w:rPr>
                <w:rFonts w:hint="eastAsia"/>
              </w:rPr>
              <w:t>年　　月　　日</w:t>
            </w:r>
          </w:p>
        </w:tc>
      </w:tr>
      <w:tr w:rsidR="007D2B80" w:rsidRPr="005F1607" w14:paraId="46D9FA59" w14:textId="77777777" w:rsidTr="00174EED">
        <w:trPr>
          <w:trHeight w:hRule="exact" w:val="480"/>
        </w:trPr>
        <w:tc>
          <w:tcPr>
            <w:tcW w:w="1479" w:type="dxa"/>
            <w:vMerge/>
          </w:tcPr>
          <w:p w14:paraId="3CF32089" w14:textId="77777777" w:rsidR="007D2B80" w:rsidRPr="005F1607" w:rsidRDefault="007D2B80" w:rsidP="00174EED"/>
        </w:tc>
        <w:tc>
          <w:tcPr>
            <w:tcW w:w="2142" w:type="dxa"/>
            <w:vAlign w:val="center"/>
          </w:tcPr>
          <w:p w14:paraId="5633EF40" w14:textId="77777777" w:rsidR="007D2B80" w:rsidRPr="005F1607" w:rsidRDefault="007D2B80" w:rsidP="00174EED">
            <w:pPr>
              <w:ind w:left="-74" w:right="-74"/>
              <w:jc w:val="right"/>
            </w:pPr>
            <w:r w:rsidRPr="005F1607">
              <w:rPr>
                <w:rFonts w:hint="eastAsia"/>
              </w:rPr>
              <w:t>工事業</w:t>
            </w:r>
          </w:p>
        </w:tc>
        <w:tc>
          <w:tcPr>
            <w:tcW w:w="1378" w:type="dxa"/>
            <w:tcBorders>
              <w:right w:val="nil"/>
            </w:tcBorders>
            <w:vAlign w:val="center"/>
          </w:tcPr>
          <w:p w14:paraId="216E4F08" w14:textId="77777777" w:rsidR="007D2B80" w:rsidRPr="005F1607" w:rsidRDefault="007D2B80" w:rsidP="00174EED">
            <w:pPr>
              <w:spacing w:line="220" w:lineRule="exact"/>
              <w:ind w:left="-74" w:right="-74"/>
            </w:pPr>
            <w:r w:rsidRPr="005F1607">
              <w:rPr>
                <w:rFonts w:hint="eastAsia"/>
              </w:rPr>
              <w:t>大臣　特定</w:t>
            </w:r>
          </w:p>
          <w:p w14:paraId="1FDAA526" w14:textId="77777777" w:rsidR="007D2B80" w:rsidRPr="005F1607" w:rsidRDefault="007D2B80" w:rsidP="00174EED">
            <w:pPr>
              <w:spacing w:line="220" w:lineRule="exact"/>
              <w:ind w:left="-74" w:right="-74"/>
            </w:pPr>
            <w:r w:rsidRPr="005F1607">
              <w:rPr>
                <w:rFonts w:hint="eastAsia"/>
              </w:rPr>
              <w:t>知事　一般</w:t>
            </w:r>
          </w:p>
        </w:tc>
        <w:tc>
          <w:tcPr>
            <w:tcW w:w="1379" w:type="dxa"/>
            <w:tcBorders>
              <w:left w:val="nil"/>
            </w:tcBorders>
            <w:vAlign w:val="center"/>
          </w:tcPr>
          <w:p w14:paraId="21FE61F9" w14:textId="77777777" w:rsidR="007D2B80" w:rsidRPr="005F1607" w:rsidRDefault="007D2B80" w:rsidP="00174EED">
            <w:pPr>
              <w:ind w:left="-74" w:right="-74"/>
              <w:jc w:val="right"/>
            </w:pPr>
            <w:r w:rsidRPr="005F1607">
              <w:rPr>
                <w:rFonts w:hint="eastAsia"/>
              </w:rPr>
              <w:t>第　　　　号</w:t>
            </w:r>
          </w:p>
        </w:tc>
        <w:tc>
          <w:tcPr>
            <w:tcW w:w="2136" w:type="dxa"/>
            <w:vAlign w:val="center"/>
          </w:tcPr>
          <w:p w14:paraId="370145A7" w14:textId="77777777" w:rsidR="007D2B80" w:rsidRPr="005F1607" w:rsidRDefault="007D2B80" w:rsidP="00174EED">
            <w:pPr>
              <w:ind w:left="-74" w:right="-74"/>
              <w:jc w:val="right"/>
            </w:pPr>
            <w:r w:rsidRPr="005F1607">
              <w:rPr>
                <w:rFonts w:hint="eastAsia"/>
              </w:rPr>
              <w:t>年　　月　　日</w:t>
            </w:r>
          </w:p>
        </w:tc>
      </w:tr>
    </w:tbl>
    <w:p w14:paraId="33660AA4" w14:textId="77777777" w:rsidR="00F058E3" w:rsidRPr="005F1607" w:rsidRDefault="00F058E3" w:rsidP="009A4BF8">
      <w:pPr>
        <w:spacing w:line="200" w:lineRule="exact"/>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9"/>
        <w:gridCol w:w="1470"/>
        <w:gridCol w:w="1610"/>
        <w:gridCol w:w="245"/>
        <w:gridCol w:w="927"/>
        <w:gridCol w:w="928"/>
        <w:gridCol w:w="685"/>
        <w:gridCol w:w="1170"/>
      </w:tblGrid>
      <w:tr w:rsidR="005F1607" w:rsidRPr="005F1607" w14:paraId="1E2A7067" w14:textId="77777777" w:rsidTr="00174EED">
        <w:trPr>
          <w:trHeight w:hRule="exact" w:val="480"/>
        </w:trPr>
        <w:tc>
          <w:tcPr>
            <w:tcW w:w="1479" w:type="dxa"/>
            <w:vMerge w:val="restart"/>
            <w:vAlign w:val="center"/>
          </w:tcPr>
          <w:p w14:paraId="6CB2F50A" w14:textId="77777777" w:rsidR="003A4FCB" w:rsidRPr="005F1607" w:rsidRDefault="003A4FCB" w:rsidP="00174EED">
            <w:pPr>
              <w:jc w:val="distribute"/>
            </w:pPr>
            <w:r w:rsidRPr="005F1607">
              <w:rPr>
                <w:rFonts w:hint="eastAsia"/>
                <w:spacing w:val="5"/>
              </w:rPr>
              <w:t>健康保険</w:t>
            </w:r>
            <w:r w:rsidRPr="005F1607">
              <w:rPr>
                <w:rFonts w:hint="eastAsia"/>
              </w:rPr>
              <w:t>等の加入状況</w:t>
            </w:r>
          </w:p>
        </w:tc>
        <w:tc>
          <w:tcPr>
            <w:tcW w:w="1470" w:type="dxa"/>
            <w:vMerge w:val="restart"/>
            <w:vAlign w:val="center"/>
          </w:tcPr>
          <w:p w14:paraId="286F7B11" w14:textId="77777777" w:rsidR="003A4FCB" w:rsidRPr="005F1607" w:rsidRDefault="003A4FCB" w:rsidP="00174EED">
            <w:pPr>
              <w:ind w:firstLine="133"/>
              <w:jc w:val="center"/>
            </w:pPr>
            <w:r w:rsidRPr="005F1607">
              <w:rPr>
                <w:rFonts w:hint="eastAsia"/>
              </w:rPr>
              <w:t>保険加</w:t>
            </w:r>
            <w:r w:rsidRPr="005F1607">
              <w:rPr>
                <w:rFonts w:hint="eastAsia"/>
                <w:spacing w:val="52"/>
              </w:rPr>
              <w:t>入</w:t>
            </w:r>
            <w:r w:rsidRPr="005F1607">
              <w:rPr>
                <w:rFonts w:hint="eastAsia"/>
              </w:rPr>
              <w:t>の有無</w:t>
            </w:r>
          </w:p>
        </w:tc>
        <w:tc>
          <w:tcPr>
            <w:tcW w:w="1855" w:type="dxa"/>
            <w:gridSpan w:val="2"/>
            <w:vAlign w:val="center"/>
          </w:tcPr>
          <w:p w14:paraId="57D10D85" w14:textId="77777777" w:rsidR="003A4FCB" w:rsidRPr="005F1607" w:rsidRDefault="003A4FCB" w:rsidP="00174EED">
            <w:pPr>
              <w:jc w:val="center"/>
            </w:pPr>
            <w:r w:rsidRPr="005F1607">
              <w:rPr>
                <w:rFonts w:hint="eastAsia"/>
              </w:rPr>
              <w:t>健康保険</w:t>
            </w:r>
          </w:p>
        </w:tc>
        <w:tc>
          <w:tcPr>
            <w:tcW w:w="1855" w:type="dxa"/>
            <w:gridSpan w:val="2"/>
            <w:vAlign w:val="center"/>
          </w:tcPr>
          <w:p w14:paraId="0A009910" w14:textId="77777777" w:rsidR="003A4FCB" w:rsidRPr="005F1607" w:rsidRDefault="003A4FCB" w:rsidP="00174EED">
            <w:pPr>
              <w:jc w:val="center"/>
            </w:pPr>
            <w:r w:rsidRPr="005F1607">
              <w:rPr>
                <w:rFonts w:hint="eastAsia"/>
              </w:rPr>
              <w:t>厚生年金保険</w:t>
            </w:r>
          </w:p>
        </w:tc>
        <w:tc>
          <w:tcPr>
            <w:tcW w:w="1855" w:type="dxa"/>
            <w:gridSpan w:val="2"/>
            <w:vAlign w:val="center"/>
          </w:tcPr>
          <w:p w14:paraId="53FCA3F2" w14:textId="77777777" w:rsidR="003A4FCB" w:rsidRPr="005F1607" w:rsidRDefault="003A4FCB" w:rsidP="00174EED">
            <w:pPr>
              <w:jc w:val="center"/>
            </w:pPr>
            <w:r w:rsidRPr="005F1607">
              <w:rPr>
                <w:rFonts w:hint="eastAsia"/>
              </w:rPr>
              <w:t>雇用保険</w:t>
            </w:r>
          </w:p>
        </w:tc>
      </w:tr>
      <w:tr w:rsidR="005F1607" w:rsidRPr="005F1607" w14:paraId="68F90A57" w14:textId="77777777" w:rsidTr="00174EED">
        <w:trPr>
          <w:trHeight w:hRule="exact" w:val="480"/>
        </w:trPr>
        <w:tc>
          <w:tcPr>
            <w:tcW w:w="1479" w:type="dxa"/>
            <w:vMerge/>
          </w:tcPr>
          <w:p w14:paraId="5D26F210" w14:textId="77777777" w:rsidR="003A4FCB" w:rsidRPr="005F1607" w:rsidRDefault="003A4FCB" w:rsidP="00174EED"/>
        </w:tc>
        <w:tc>
          <w:tcPr>
            <w:tcW w:w="1470" w:type="dxa"/>
            <w:vMerge/>
          </w:tcPr>
          <w:p w14:paraId="3A213710" w14:textId="77777777" w:rsidR="003A4FCB" w:rsidRPr="005F1607" w:rsidRDefault="003A4FCB" w:rsidP="00174EED"/>
        </w:tc>
        <w:tc>
          <w:tcPr>
            <w:tcW w:w="1855" w:type="dxa"/>
            <w:gridSpan w:val="2"/>
            <w:vAlign w:val="center"/>
          </w:tcPr>
          <w:p w14:paraId="274A4631" w14:textId="77777777" w:rsidR="003A4FCB" w:rsidRPr="005F1607" w:rsidRDefault="003A4FCB" w:rsidP="00174EED">
            <w:pPr>
              <w:spacing w:line="220" w:lineRule="exact"/>
              <w:jc w:val="center"/>
            </w:pPr>
            <w:r w:rsidRPr="005F1607">
              <w:rPr>
                <w:rFonts w:hint="eastAsia"/>
              </w:rPr>
              <w:t>加入　　未加入</w:t>
            </w:r>
          </w:p>
          <w:p w14:paraId="6773966C" w14:textId="77777777" w:rsidR="003A4FCB" w:rsidRPr="005F1607" w:rsidRDefault="003A4FCB" w:rsidP="00174EED">
            <w:pPr>
              <w:spacing w:line="220" w:lineRule="exact"/>
              <w:jc w:val="center"/>
            </w:pPr>
            <w:r w:rsidRPr="005F1607">
              <w:rPr>
                <w:rFonts w:hint="eastAsia"/>
              </w:rPr>
              <w:t>適用除外</w:t>
            </w:r>
          </w:p>
        </w:tc>
        <w:tc>
          <w:tcPr>
            <w:tcW w:w="1855" w:type="dxa"/>
            <w:gridSpan w:val="2"/>
            <w:vAlign w:val="center"/>
          </w:tcPr>
          <w:p w14:paraId="585E9828" w14:textId="77777777" w:rsidR="003A4FCB" w:rsidRPr="005F1607" w:rsidRDefault="003A4FCB" w:rsidP="00174EED">
            <w:pPr>
              <w:spacing w:line="220" w:lineRule="exact"/>
              <w:jc w:val="center"/>
            </w:pPr>
            <w:r w:rsidRPr="005F1607">
              <w:rPr>
                <w:rFonts w:hint="eastAsia"/>
              </w:rPr>
              <w:t>加入　　未加入</w:t>
            </w:r>
          </w:p>
          <w:p w14:paraId="40001817" w14:textId="77777777" w:rsidR="003A4FCB" w:rsidRPr="005F1607" w:rsidRDefault="003A4FCB" w:rsidP="00174EED">
            <w:pPr>
              <w:spacing w:line="220" w:lineRule="exact"/>
              <w:jc w:val="center"/>
            </w:pPr>
            <w:r w:rsidRPr="005F1607">
              <w:rPr>
                <w:rFonts w:hint="eastAsia"/>
              </w:rPr>
              <w:t>適用除外</w:t>
            </w:r>
          </w:p>
        </w:tc>
        <w:tc>
          <w:tcPr>
            <w:tcW w:w="1855" w:type="dxa"/>
            <w:gridSpan w:val="2"/>
            <w:vAlign w:val="center"/>
          </w:tcPr>
          <w:p w14:paraId="5EA8F0DD" w14:textId="77777777" w:rsidR="003A4FCB" w:rsidRPr="005F1607" w:rsidRDefault="003A4FCB" w:rsidP="00174EED">
            <w:pPr>
              <w:spacing w:line="220" w:lineRule="exact"/>
              <w:jc w:val="center"/>
            </w:pPr>
            <w:r w:rsidRPr="005F1607">
              <w:rPr>
                <w:rFonts w:hint="eastAsia"/>
              </w:rPr>
              <w:t>加入　　未加入</w:t>
            </w:r>
          </w:p>
          <w:p w14:paraId="122D2535" w14:textId="77777777" w:rsidR="003A4FCB" w:rsidRPr="005F1607" w:rsidRDefault="003A4FCB" w:rsidP="00174EED">
            <w:pPr>
              <w:spacing w:line="220" w:lineRule="exact"/>
              <w:jc w:val="center"/>
            </w:pPr>
            <w:r w:rsidRPr="005F1607">
              <w:rPr>
                <w:rFonts w:hint="eastAsia"/>
              </w:rPr>
              <w:t>適用除外</w:t>
            </w:r>
          </w:p>
        </w:tc>
      </w:tr>
      <w:tr w:rsidR="005F1607" w:rsidRPr="005F1607" w14:paraId="1344FE70" w14:textId="77777777" w:rsidTr="00174EED">
        <w:trPr>
          <w:trHeight w:hRule="exact" w:val="480"/>
        </w:trPr>
        <w:tc>
          <w:tcPr>
            <w:tcW w:w="1479" w:type="dxa"/>
            <w:vMerge/>
          </w:tcPr>
          <w:p w14:paraId="350E8C44" w14:textId="77777777" w:rsidR="006B7A6D" w:rsidRPr="005F1607" w:rsidRDefault="006B7A6D" w:rsidP="00174EED"/>
        </w:tc>
        <w:tc>
          <w:tcPr>
            <w:tcW w:w="1470" w:type="dxa"/>
            <w:vMerge w:val="restart"/>
            <w:vAlign w:val="center"/>
          </w:tcPr>
          <w:p w14:paraId="0A27CC52" w14:textId="77777777" w:rsidR="006B7A6D" w:rsidRPr="005F1607" w:rsidRDefault="006B7A6D" w:rsidP="00174EED">
            <w:pPr>
              <w:ind w:firstLine="217"/>
              <w:jc w:val="center"/>
            </w:pPr>
            <w:r w:rsidRPr="005F1607">
              <w:rPr>
                <w:rFonts w:hint="eastAsia"/>
              </w:rPr>
              <w:t>事業</w:t>
            </w:r>
            <w:r w:rsidRPr="005F1607">
              <w:rPr>
                <w:rFonts w:hint="eastAsia"/>
                <w:spacing w:val="105"/>
              </w:rPr>
              <w:t>所</w:t>
            </w:r>
            <w:r w:rsidRPr="005F1607">
              <w:rPr>
                <w:rFonts w:hint="eastAsia"/>
              </w:rPr>
              <w:t>整理記号等</w:t>
            </w:r>
          </w:p>
        </w:tc>
        <w:tc>
          <w:tcPr>
            <w:tcW w:w="1610" w:type="dxa"/>
            <w:vAlign w:val="center"/>
          </w:tcPr>
          <w:p w14:paraId="33D6216F" w14:textId="77777777" w:rsidR="006B7A6D" w:rsidRPr="005F1607" w:rsidRDefault="006B7A6D" w:rsidP="00174EED">
            <w:pPr>
              <w:ind w:left="-74" w:right="-74"/>
              <w:jc w:val="center"/>
              <w:rPr>
                <w:spacing w:val="-5"/>
              </w:rPr>
            </w:pPr>
            <w:r w:rsidRPr="005F1607">
              <w:rPr>
                <w:rFonts w:hint="eastAsia"/>
                <w:spacing w:val="-10"/>
              </w:rPr>
              <w:t>営業所の名</w:t>
            </w:r>
            <w:r w:rsidRPr="005F1607">
              <w:rPr>
                <w:rFonts w:hint="eastAsia"/>
                <w:spacing w:val="-5"/>
              </w:rPr>
              <w:t>称</w:t>
            </w:r>
          </w:p>
        </w:tc>
        <w:tc>
          <w:tcPr>
            <w:tcW w:w="1172" w:type="dxa"/>
            <w:gridSpan w:val="2"/>
            <w:vAlign w:val="center"/>
          </w:tcPr>
          <w:p w14:paraId="38CD6947" w14:textId="77777777" w:rsidR="006B7A6D" w:rsidRPr="005F1607" w:rsidRDefault="006B7A6D" w:rsidP="00174EED">
            <w:pPr>
              <w:ind w:left="-74" w:right="-74"/>
              <w:jc w:val="center"/>
              <w:rPr>
                <w:spacing w:val="-5"/>
              </w:rPr>
            </w:pPr>
            <w:r w:rsidRPr="005F1607">
              <w:rPr>
                <w:rFonts w:hint="eastAsia"/>
                <w:spacing w:val="-10"/>
              </w:rPr>
              <w:t>健康保</w:t>
            </w:r>
            <w:r w:rsidRPr="005F1607">
              <w:rPr>
                <w:rFonts w:hint="eastAsia"/>
                <w:spacing w:val="-5"/>
              </w:rPr>
              <w:t>険</w:t>
            </w:r>
          </w:p>
        </w:tc>
        <w:tc>
          <w:tcPr>
            <w:tcW w:w="1613" w:type="dxa"/>
            <w:gridSpan w:val="2"/>
            <w:vAlign w:val="center"/>
          </w:tcPr>
          <w:p w14:paraId="3B4CAD59" w14:textId="77777777" w:rsidR="006B7A6D" w:rsidRPr="005F1607" w:rsidRDefault="006B7A6D" w:rsidP="00174EED">
            <w:pPr>
              <w:ind w:left="-74" w:right="-74"/>
              <w:jc w:val="center"/>
              <w:rPr>
                <w:spacing w:val="-5"/>
              </w:rPr>
            </w:pPr>
            <w:r w:rsidRPr="005F1607">
              <w:rPr>
                <w:rFonts w:hint="eastAsia"/>
                <w:spacing w:val="-10"/>
              </w:rPr>
              <w:t>厚生年金保</w:t>
            </w:r>
            <w:r w:rsidRPr="005F1607">
              <w:rPr>
                <w:rFonts w:hint="eastAsia"/>
                <w:spacing w:val="-5"/>
              </w:rPr>
              <w:t>険</w:t>
            </w:r>
          </w:p>
        </w:tc>
        <w:tc>
          <w:tcPr>
            <w:tcW w:w="1170" w:type="dxa"/>
            <w:vAlign w:val="center"/>
          </w:tcPr>
          <w:p w14:paraId="07A30009" w14:textId="77777777" w:rsidR="006B7A6D" w:rsidRPr="005F1607" w:rsidRDefault="006B7A6D" w:rsidP="00174EED">
            <w:pPr>
              <w:ind w:left="-74" w:right="-74"/>
              <w:jc w:val="center"/>
              <w:rPr>
                <w:spacing w:val="-5"/>
              </w:rPr>
            </w:pPr>
            <w:r w:rsidRPr="005F1607">
              <w:rPr>
                <w:rFonts w:hint="eastAsia"/>
                <w:spacing w:val="-10"/>
              </w:rPr>
              <w:t>雇用保</w:t>
            </w:r>
            <w:r w:rsidRPr="005F1607">
              <w:rPr>
                <w:rFonts w:hint="eastAsia"/>
                <w:spacing w:val="-5"/>
              </w:rPr>
              <w:t>険</w:t>
            </w:r>
          </w:p>
        </w:tc>
      </w:tr>
      <w:tr w:rsidR="006B7A6D" w:rsidRPr="005F1607" w14:paraId="335725C3" w14:textId="77777777" w:rsidTr="00174EED">
        <w:trPr>
          <w:trHeight w:hRule="exact" w:val="480"/>
        </w:trPr>
        <w:tc>
          <w:tcPr>
            <w:tcW w:w="1479" w:type="dxa"/>
            <w:vMerge/>
          </w:tcPr>
          <w:p w14:paraId="58E1C5C2" w14:textId="77777777" w:rsidR="006B7A6D" w:rsidRPr="005F1607" w:rsidRDefault="006B7A6D" w:rsidP="00174EED"/>
        </w:tc>
        <w:tc>
          <w:tcPr>
            <w:tcW w:w="1470" w:type="dxa"/>
            <w:vMerge/>
          </w:tcPr>
          <w:p w14:paraId="686C90B8" w14:textId="77777777" w:rsidR="006B7A6D" w:rsidRPr="005F1607" w:rsidRDefault="006B7A6D" w:rsidP="00174EED"/>
        </w:tc>
        <w:tc>
          <w:tcPr>
            <w:tcW w:w="1610" w:type="dxa"/>
          </w:tcPr>
          <w:p w14:paraId="27F8DC9B" w14:textId="77777777" w:rsidR="006B7A6D" w:rsidRPr="005F1607" w:rsidRDefault="006B7A6D" w:rsidP="00174EED">
            <w:r w:rsidRPr="005F1607">
              <w:rPr>
                <w:rFonts w:hint="eastAsia"/>
              </w:rPr>
              <w:t xml:space="preserve">　</w:t>
            </w:r>
          </w:p>
        </w:tc>
        <w:tc>
          <w:tcPr>
            <w:tcW w:w="1172" w:type="dxa"/>
            <w:gridSpan w:val="2"/>
          </w:tcPr>
          <w:p w14:paraId="1133E028" w14:textId="77777777" w:rsidR="006B7A6D" w:rsidRPr="005F1607" w:rsidRDefault="006B7A6D" w:rsidP="00174EED">
            <w:r w:rsidRPr="005F1607">
              <w:rPr>
                <w:rFonts w:hint="eastAsia"/>
              </w:rPr>
              <w:t xml:space="preserve">　</w:t>
            </w:r>
          </w:p>
        </w:tc>
        <w:tc>
          <w:tcPr>
            <w:tcW w:w="1613" w:type="dxa"/>
            <w:gridSpan w:val="2"/>
          </w:tcPr>
          <w:p w14:paraId="0E2B1AB4" w14:textId="77777777" w:rsidR="006B7A6D" w:rsidRPr="005F1607" w:rsidRDefault="006B7A6D" w:rsidP="00174EED">
            <w:r w:rsidRPr="005F1607">
              <w:rPr>
                <w:rFonts w:hint="eastAsia"/>
              </w:rPr>
              <w:t xml:space="preserve">　</w:t>
            </w:r>
          </w:p>
        </w:tc>
        <w:tc>
          <w:tcPr>
            <w:tcW w:w="1170" w:type="dxa"/>
          </w:tcPr>
          <w:p w14:paraId="26AC1966" w14:textId="77777777" w:rsidR="006B7A6D" w:rsidRPr="005F1607" w:rsidRDefault="006B7A6D" w:rsidP="00174EED">
            <w:r w:rsidRPr="005F1607">
              <w:rPr>
                <w:rFonts w:hint="eastAsia"/>
              </w:rPr>
              <w:t xml:space="preserve">　</w:t>
            </w:r>
          </w:p>
        </w:tc>
      </w:tr>
    </w:tbl>
    <w:p w14:paraId="31507D29" w14:textId="77777777" w:rsidR="00F058E3" w:rsidRPr="005F1607" w:rsidRDefault="00F058E3" w:rsidP="000C774B">
      <w:pPr>
        <w:spacing w:line="200" w:lineRule="exact"/>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17"/>
        <w:gridCol w:w="1512"/>
        <w:gridCol w:w="2346"/>
        <w:gridCol w:w="230"/>
        <w:gridCol w:w="336"/>
        <w:gridCol w:w="1497"/>
        <w:gridCol w:w="2276"/>
      </w:tblGrid>
      <w:tr w:rsidR="005F1607" w:rsidRPr="005F1607" w14:paraId="2B9E9735" w14:textId="77777777" w:rsidTr="00174EED">
        <w:trPr>
          <w:trHeight w:hRule="exact" w:val="480"/>
        </w:trPr>
        <w:tc>
          <w:tcPr>
            <w:tcW w:w="1829" w:type="dxa"/>
            <w:gridSpan w:val="2"/>
            <w:tcBorders>
              <w:bottom w:val="nil"/>
            </w:tcBorders>
            <w:vAlign w:val="center"/>
          </w:tcPr>
          <w:p w14:paraId="77DE6722" w14:textId="77777777" w:rsidR="00263555" w:rsidRPr="005F1607" w:rsidRDefault="00263555" w:rsidP="00174EED">
            <w:pPr>
              <w:jc w:val="center"/>
            </w:pPr>
            <w:r w:rsidRPr="005F1607">
              <w:rPr>
                <w:rFonts w:hint="eastAsia"/>
              </w:rPr>
              <w:t>現場代理人名</w:t>
            </w:r>
          </w:p>
        </w:tc>
        <w:tc>
          <w:tcPr>
            <w:tcW w:w="2346" w:type="dxa"/>
          </w:tcPr>
          <w:p w14:paraId="2A276A01" w14:textId="77777777" w:rsidR="00263555" w:rsidRPr="005F1607" w:rsidRDefault="00263555" w:rsidP="00F058E3">
            <w:r w:rsidRPr="005F1607">
              <w:rPr>
                <w:rFonts w:hint="eastAsia"/>
              </w:rPr>
              <w:t xml:space="preserve">　</w:t>
            </w:r>
          </w:p>
        </w:tc>
        <w:tc>
          <w:tcPr>
            <w:tcW w:w="230" w:type="dxa"/>
            <w:vMerge w:val="restart"/>
            <w:tcBorders>
              <w:top w:val="nil"/>
            </w:tcBorders>
          </w:tcPr>
          <w:p w14:paraId="451A7C82" w14:textId="77777777" w:rsidR="00263555" w:rsidRPr="005F1607" w:rsidRDefault="00263555" w:rsidP="00F058E3">
            <w:r w:rsidRPr="005F1607">
              <w:rPr>
                <w:rFonts w:hint="eastAsia"/>
              </w:rPr>
              <w:t xml:space="preserve">　</w:t>
            </w:r>
          </w:p>
        </w:tc>
        <w:tc>
          <w:tcPr>
            <w:tcW w:w="1833" w:type="dxa"/>
            <w:gridSpan w:val="2"/>
            <w:vAlign w:val="center"/>
          </w:tcPr>
          <w:p w14:paraId="24276065" w14:textId="77777777" w:rsidR="00263555" w:rsidRPr="005F1607" w:rsidRDefault="00263555" w:rsidP="00174EED">
            <w:pPr>
              <w:ind w:left="-57" w:right="-57"/>
              <w:jc w:val="center"/>
            </w:pPr>
            <w:r w:rsidRPr="005F1607">
              <w:rPr>
                <w:rFonts w:hint="eastAsia"/>
              </w:rPr>
              <w:t>安全衛生責任者名</w:t>
            </w:r>
          </w:p>
        </w:tc>
        <w:tc>
          <w:tcPr>
            <w:tcW w:w="2276" w:type="dxa"/>
          </w:tcPr>
          <w:p w14:paraId="15A9BC04" w14:textId="77777777" w:rsidR="00263555" w:rsidRPr="005F1607" w:rsidRDefault="00263555" w:rsidP="00F058E3">
            <w:r w:rsidRPr="005F1607">
              <w:rPr>
                <w:rFonts w:hint="eastAsia"/>
              </w:rPr>
              <w:t xml:space="preserve">　</w:t>
            </w:r>
          </w:p>
        </w:tc>
      </w:tr>
      <w:tr w:rsidR="005F1607" w:rsidRPr="005F1607" w14:paraId="4508790C" w14:textId="77777777" w:rsidTr="00174EED">
        <w:trPr>
          <w:trHeight w:hRule="exact" w:val="480"/>
        </w:trPr>
        <w:tc>
          <w:tcPr>
            <w:tcW w:w="317" w:type="dxa"/>
            <w:tcBorders>
              <w:top w:val="nil"/>
            </w:tcBorders>
          </w:tcPr>
          <w:p w14:paraId="7E1B971B" w14:textId="77777777" w:rsidR="00263555" w:rsidRPr="005F1607" w:rsidRDefault="00263555" w:rsidP="00F058E3">
            <w:r w:rsidRPr="005F1607">
              <w:rPr>
                <w:rFonts w:hint="eastAsia"/>
              </w:rPr>
              <w:t xml:space="preserve">　</w:t>
            </w:r>
          </w:p>
        </w:tc>
        <w:tc>
          <w:tcPr>
            <w:tcW w:w="1512" w:type="dxa"/>
            <w:vAlign w:val="center"/>
          </w:tcPr>
          <w:p w14:paraId="0380D243" w14:textId="77777777" w:rsidR="00263555" w:rsidRPr="005F1607" w:rsidRDefault="00263555" w:rsidP="00174EED">
            <w:pPr>
              <w:spacing w:line="220" w:lineRule="exact"/>
              <w:ind w:firstLine="216"/>
              <w:jc w:val="center"/>
            </w:pPr>
            <w:r w:rsidRPr="005F1607">
              <w:rPr>
                <w:rFonts w:hint="eastAsia"/>
              </w:rPr>
              <w:t>権限及</w:t>
            </w:r>
            <w:r w:rsidRPr="005F1607">
              <w:rPr>
                <w:rFonts w:hint="eastAsia"/>
                <w:spacing w:val="105"/>
              </w:rPr>
              <w:t>び</w:t>
            </w:r>
            <w:r w:rsidRPr="005F1607">
              <w:rPr>
                <w:rFonts w:hint="eastAsia"/>
              </w:rPr>
              <w:t>意見申出方法</w:t>
            </w:r>
          </w:p>
        </w:tc>
        <w:tc>
          <w:tcPr>
            <w:tcW w:w="2346" w:type="dxa"/>
          </w:tcPr>
          <w:p w14:paraId="000EF3BD" w14:textId="77777777" w:rsidR="00263555" w:rsidRPr="005F1607" w:rsidRDefault="00263555" w:rsidP="00F058E3">
            <w:r w:rsidRPr="005F1607">
              <w:rPr>
                <w:rFonts w:hint="eastAsia"/>
              </w:rPr>
              <w:t xml:space="preserve">　</w:t>
            </w:r>
          </w:p>
        </w:tc>
        <w:tc>
          <w:tcPr>
            <w:tcW w:w="230" w:type="dxa"/>
            <w:vMerge/>
          </w:tcPr>
          <w:p w14:paraId="58A95141" w14:textId="77777777" w:rsidR="00263555" w:rsidRPr="005F1607" w:rsidRDefault="00263555" w:rsidP="00F058E3"/>
        </w:tc>
        <w:tc>
          <w:tcPr>
            <w:tcW w:w="1833" w:type="dxa"/>
            <w:gridSpan w:val="2"/>
            <w:vAlign w:val="center"/>
          </w:tcPr>
          <w:p w14:paraId="729F2246" w14:textId="77777777" w:rsidR="00263555" w:rsidRPr="005F1607" w:rsidRDefault="00263555" w:rsidP="00174EED">
            <w:pPr>
              <w:ind w:left="-57" w:right="-57"/>
              <w:jc w:val="center"/>
            </w:pPr>
            <w:r w:rsidRPr="005F1607">
              <w:rPr>
                <w:rFonts w:hint="eastAsia"/>
              </w:rPr>
              <w:t>安全衛生推進者名</w:t>
            </w:r>
          </w:p>
        </w:tc>
        <w:tc>
          <w:tcPr>
            <w:tcW w:w="2276" w:type="dxa"/>
          </w:tcPr>
          <w:p w14:paraId="5DF2C1FA" w14:textId="77777777" w:rsidR="00263555" w:rsidRPr="005F1607" w:rsidRDefault="00263555" w:rsidP="00F058E3">
            <w:r w:rsidRPr="005F1607">
              <w:rPr>
                <w:rFonts w:hint="eastAsia"/>
              </w:rPr>
              <w:t xml:space="preserve">　</w:t>
            </w:r>
          </w:p>
        </w:tc>
      </w:tr>
      <w:tr w:rsidR="005F1607" w:rsidRPr="005F1607" w14:paraId="1AE7D6F4" w14:textId="77777777" w:rsidTr="00174EED">
        <w:trPr>
          <w:trHeight w:hRule="exact" w:val="480"/>
        </w:trPr>
        <w:tc>
          <w:tcPr>
            <w:tcW w:w="1829" w:type="dxa"/>
            <w:gridSpan w:val="2"/>
            <w:tcBorders>
              <w:top w:val="nil"/>
              <w:bottom w:val="nil"/>
            </w:tcBorders>
            <w:vAlign w:val="center"/>
          </w:tcPr>
          <w:p w14:paraId="7118AA68" w14:textId="77777777" w:rsidR="00263555" w:rsidRPr="005F1607" w:rsidRDefault="00263555" w:rsidP="00174EED">
            <w:pPr>
              <w:jc w:val="center"/>
            </w:pPr>
            <w:r w:rsidRPr="005F1607">
              <w:rPr>
                <w:rFonts w:hint="eastAsia"/>
              </w:rPr>
              <w:t>主任技術者名</w:t>
            </w:r>
          </w:p>
        </w:tc>
        <w:tc>
          <w:tcPr>
            <w:tcW w:w="2346" w:type="dxa"/>
            <w:tcBorders>
              <w:top w:val="nil"/>
            </w:tcBorders>
            <w:vAlign w:val="center"/>
          </w:tcPr>
          <w:p w14:paraId="5A4E4AF2" w14:textId="77777777" w:rsidR="00263555" w:rsidRPr="005F1607" w:rsidRDefault="00263555" w:rsidP="00174EED">
            <w:pPr>
              <w:spacing w:line="220" w:lineRule="exact"/>
            </w:pPr>
            <w:r w:rsidRPr="005F1607">
              <w:rPr>
                <w:rFonts w:hint="eastAsia"/>
                <w:spacing w:val="105"/>
              </w:rPr>
              <w:t>専</w:t>
            </w:r>
            <w:r w:rsidRPr="005F1607">
              <w:rPr>
                <w:rFonts w:hint="eastAsia"/>
              </w:rPr>
              <w:t>任</w:t>
            </w:r>
          </w:p>
          <w:p w14:paraId="089E06CD" w14:textId="77777777" w:rsidR="00263555" w:rsidRPr="005F1607" w:rsidRDefault="00263555" w:rsidP="00174EED">
            <w:pPr>
              <w:spacing w:line="220" w:lineRule="exact"/>
            </w:pPr>
            <w:r w:rsidRPr="005F1607">
              <w:rPr>
                <w:rFonts w:hint="eastAsia"/>
              </w:rPr>
              <w:t>非専任</w:t>
            </w:r>
          </w:p>
        </w:tc>
        <w:tc>
          <w:tcPr>
            <w:tcW w:w="230" w:type="dxa"/>
            <w:vMerge/>
          </w:tcPr>
          <w:p w14:paraId="317794A1" w14:textId="77777777" w:rsidR="00263555" w:rsidRPr="005F1607" w:rsidRDefault="00263555" w:rsidP="00F058E3"/>
        </w:tc>
        <w:tc>
          <w:tcPr>
            <w:tcW w:w="1833" w:type="dxa"/>
            <w:gridSpan w:val="2"/>
            <w:vAlign w:val="center"/>
          </w:tcPr>
          <w:p w14:paraId="538DBA21" w14:textId="77777777" w:rsidR="00263555" w:rsidRPr="005F1607" w:rsidRDefault="00263555" w:rsidP="00174EED">
            <w:pPr>
              <w:ind w:left="-57" w:right="-57"/>
              <w:jc w:val="center"/>
            </w:pPr>
            <w:r w:rsidRPr="005F1607">
              <w:rPr>
                <w:rFonts w:hint="eastAsia"/>
              </w:rPr>
              <w:t>雇用管理責任者名</w:t>
            </w:r>
          </w:p>
        </w:tc>
        <w:tc>
          <w:tcPr>
            <w:tcW w:w="2276" w:type="dxa"/>
          </w:tcPr>
          <w:p w14:paraId="7F2A756D" w14:textId="77777777" w:rsidR="00263555" w:rsidRPr="005F1607" w:rsidRDefault="00263555" w:rsidP="00F058E3">
            <w:r w:rsidRPr="005F1607">
              <w:rPr>
                <w:rFonts w:hint="eastAsia"/>
              </w:rPr>
              <w:t xml:space="preserve">　</w:t>
            </w:r>
          </w:p>
        </w:tc>
      </w:tr>
      <w:tr w:rsidR="005F1607" w:rsidRPr="005F1607" w14:paraId="66F22939" w14:textId="77777777" w:rsidTr="005F1EA3">
        <w:trPr>
          <w:trHeight w:hRule="exact" w:val="480"/>
        </w:trPr>
        <w:tc>
          <w:tcPr>
            <w:tcW w:w="317" w:type="dxa"/>
            <w:tcBorders>
              <w:top w:val="nil"/>
            </w:tcBorders>
          </w:tcPr>
          <w:p w14:paraId="4B2E07F6" w14:textId="77777777" w:rsidR="00263555" w:rsidRPr="005F1607" w:rsidRDefault="00263555" w:rsidP="00F058E3">
            <w:r w:rsidRPr="005F1607">
              <w:rPr>
                <w:rFonts w:hint="eastAsia"/>
              </w:rPr>
              <w:t xml:space="preserve">　</w:t>
            </w:r>
          </w:p>
        </w:tc>
        <w:tc>
          <w:tcPr>
            <w:tcW w:w="1512" w:type="dxa"/>
            <w:vAlign w:val="center"/>
          </w:tcPr>
          <w:p w14:paraId="3FF4407C" w14:textId="77777777" w:rsidR="00263555" w:rsidRPr="005F1607" w:rsidRDefault="00263555" w:rsidP="00174EED">
            <w:pPr>
              <w:jc w:val="center"/>
            </w:pPr>
            <w:r w:rsidRPr="005F1607">
              <w:rPr>
                <w:rFonts w:hint="eastAsia"/>
              </w:rPr>
              <w:t>資格内容</w:t>
            </w:r>
          </w:p>
        </w:tc>
        <w:tc>
          <w:tcPr>
            <w:tcW w:w="2346" w:type="dxa"/>
          </w:tcPr>
          <w:p w14:paraId="185A9FE7" w14:textId="77777777" w:rsidR="00263555" w:rsidRPr="005F1607" w:rsidRDefault="00263555" w:rsidP="00F058E3">
            <w:r w:rsidRPr="005F1607">
              <w:rPr>
                <w:rFonts w:hint="eastAsia"/>
              </w:rPr>
              <w:t xml:space="preserve">　</w:t>
            </w:r>
          </w:p>
        </w:tc>
        <w:tc>
          <w:tcPr>
            <w:tcW w:w="230" w:type="dxa"/>
            <w:vMerge/>
          </w:tcPr>
          <w:p w14:paraId="67B52600" w14:textId="77777777" w:rsidR="00263555" w:rsidRPr="005F1607" w:rsidRDefault="00263555" w:rsidP="00F058E3"/>
        </w:tc>
        <w:tc>
          <w:tcPr>
            <w:tcW w:w="1833" w:type="dxa"/>
            <w:gridSpan w:val="2"/>
            <w:tcBorders>
              <w:bottom w:val="nil"/>
            </w:tcBorders>
            <w:vAlign w:val="center"/>
          </w:tcPr>
          <w:p w14:paraId="2B7FB9F9" w14:textId="77777777" w:rsidR="00263555" w:rsidRPr="005F1607" w:rsidRDefault="00263555" w:rsidP="00174EED">
            <w:pPr>
              <w:jc w:val="center"/>
            </w:pPr>
            <w:r w:rsidRPr="005F1607">
              <w:rPr>
                <w:rFonts w:hint="eastAsia"/>
              </w:rPr>
              <w:t>専門技術者名</w:t>
            </w:r>
          </w:p>
        </w:tc>
        <w:tc>
          <w:tcPr>
            <w:tcW w:w="2276" w:type="dxa"/>
          </w:tcPr>
          <w:p w14:paraId="5E0E557B" w14:textId="77777777" w:rsidR="00263555" w:rsidRPr="005F1607" w:rsidRDefault="00263555" w:rsidP="00F058E3">
            <w:r w:rsidRPr="005F1607">
              <w:rPr>
                <w:rFonts w:hint="eastAsia"/>
              </w:rPr>
              <w:t xml:space="preserve">　</w:t>
            </w:r>
          </w:p>
        </w:tc>
      </w:tr>
      <w:tr w:rsidR="005F1607" w:rsidRPr="005F1607" w14:paraId="6CCD45EA" w14:textId="77777777" w:rsidTr="00263555">
        <w:trPr>
          <w:trHeight w:hRule="exact" w:val="480"/>
        </w:trPr>
        <w:tc>
          <w:tcPr>
            <w:tcW w:w="4175" w:type="dxa"/>
            <w:gridSpan w:val="3"/>
            <w:vMerge w:val="restart"/>
            <w:tcBorders>
              <w:top w:val="nil"/>
              <w:left w:val="nil"/>
              <w:right w:val="nil"/>
            </w:tcBorders>
          </w:tcPr>
          <w:p w14:paraId="73244BDE" w14:textId="77777777" w:rsidR="00263555" w:rsidRPr="005F1607" w:rsidRDefault="00263555" w:rsidP="00F058E3">
            <w:r w:rsidRPr="005F1607">
              <w:rPr>
                <w:rFonts w:hint="eastAsia"/>
              </w:rPr>
              <w:t xml:space="preserve">　</w:t>
            </w:r>
          </w:p>
        </w:tc>
        <w:tc>
          <w:tcPr>
            <w:tcW w:w="230" w:type="dxa"/>
            <w:vMerge/>
            <w:tcBorders>
              <w:left w:val="nil"/>
            </w:tcBorders>
          </w:tcPr>
          <w:p w14:paraId="527F6D85" w14:textId="77777777" w:rsidR="00263555" w:rsidRPr="005F1607" w:rsidRDefault="00263555" w:rsidP="00F058E3"/>
        </w:tc>
        <w:tc>
          <w:tcPr>
            <w:tcW w:w="336" w:type="dxa"/>
            <w:vMerge w:val="restart"/>
            <w:tcBorders>
              <w:top w:val="nil"/>
            </w:tcBorders>
          </w:tcPr>
          <w:p w14:paraId="7D997A7A" w14:textId="77777777" w:rsidR="00263555" w:rsidRPr="005F1607" w:rsidRDefault="00263555" w:rsidP="00F058E3">
            <w:r w:rsidRPr="005F1607">
              <w:rPr>
                <w:rFonts w:hint="eastAsia"/>
              </w:rPr>
              <w:t xml:space="preserve">　</w:t>
            </w:r>
          </w:p>
        </w:tc>
        <w:tc>
          <w:tcPr>
            <w:tcW w:w="1497" w:type="dxa"/>
            <w:vAlign w:val="center"/>
          </w:tcPr>
          <w:p w14:paraId="03FCA17F" w14:textId="77777777" w:rsidR="00263555" w:rsidRPr="005F1607" w:rsidRDefault="00263555" w:rsidP="00174EED">
            <w:pPr>
              <w:jc w:val="center"/>
            </w:pPr>
            <w:r w:rsidRPr="005F1607">
              <w:rPr>
                <w:rFonts w:hint="eastAsia"/>
              </w:rPr>
              <w:t>資格内容</w:t>
            </w:r>
          </w:p>
        </w:tc>
        <w:tc>
          <w:tcPr>
            <w:tcW w:w="2276" w:type="dxa"/>
          </w:tcPr>
          <w:p w14:paraId="0DCC2C54" w14:textId="77777777" w:rsidR="00263555" w:rsidRPr="005F1607" w:rsidRDefault="00263555" w:rsidP="00F058E3">
            <w:r w:rsidRPr="005F1607">
              <w:rPr>
                <w:rFonts w:hint="eastAsia"/>
              </w:rPr>
              <w:t xml:space="preserve">　</w:t>
            </w:r>
          </w:p>
        </w:tc>
      </w:tr>
      <w:tr w:rsidR="00263555" w:rsidRPr="005F1607" w14:paraId="653F5544" w14:textId="77777777" w:rsidTr="00263555">
        <w:trPr>
          <w:trHeight w:hRule="exact" w:val="480"/>
        </w:trPr>
        <w:tc>
          <w:tcPr>
            <w:tcW w:w="4175" w:type="dxa"/>
            <w:gridSpan w:val="3"/>
            <w:vMerge/>
            <w:tcBorders>
              <w:left w:val="nil"/>
              <w:bottom w:val="nil"/>
              <w:right w:val="nil"/>
            </w:tcBorders>
          </w:tcPr>
          <w:p w14:paraId="1A001314" w14:textId="77777777" w:rsidR="00263555" w:rsidRPr="005F1607" w:rsidRDefault="00263555" w:rsidP="00F058E3"/>
        </w:tc>
        <w:tc>
          <w:tcPr>
            <w:tcW w:w="230" w:type="dxa"/>
            <w:vMerge/>
            <w:tcBorders>
              <w:left w:val="nil"/>
              <w:bottom w:val="nil"/>
            </w:tcBorders>
          </w:tcPr>
          <w:p w14:paraId="0FE89D7E" w14:textId="77777777" w:rsidR="00263555" w:rsidRPr="005F1607" w:rsidRDefault="00263555" w:rsidP="00F058E3"/>
        </w:tc>
        <w:tc>
          <w:tcPr>
            <w:tcW w:w="336" w:type="dxa"/>
            <w:vMerge/>
          </w:tcPr>
          <w:p w14:paraId="69EE993A" w14:textId="77777777" w:rsidR="00263555" w:rsidRPr="005F1607" w:rsidRDefault="00263555" w:rsidP="00F058E3"/>
        </w:tc>
        <w:tc>
          <w:tcPr>
            <w:tcW w:w="1497" w:type="dxa"/>
            <w:vAlign w:val="center"/>
          </w:tcPr>
          <w:p w14:paraId="01793797" w14:textId="77777777" w:rsidR="00263555" w:rsidRPr="005F1607" w:rsidRDefault="00263555" w:rsidP="00174EED">
            <w:pPr>
              <w:jc w:val="center"/>
            </w:pPr>
            <w:r w:rsidRPr="005F1607">
              <w:rPr>
                <w:rFonts w:hint="eastAsia"/>
              </w:rPr>
              <w:t>担当工事内容</w:t>
            </w:r>
          </w:p>
        </w:tc>
        <w:tc>
          <w:tcPr>
            <w:tcW w:w="2276" w:type="dxa"/>
          </w:tcPr>
          <w:p w14:paraId="22565674" w14:textId="77777777" w:rsidR="00263555" w:rsidRPr="005F1607" w:rsidRDefault="00263555" w:rsidP="00F058E3">
            <w:r w:rsidRPr="005F1607">
              <w:rPr>
                <w:rFonts w:hint="eastAsia"/>
              </w:rPr>
              <w:t xml:space="preserve">　</w:t>
            </w:r>
          </w:p>
        </w:tc>
      </w:tr>
    </w:tbl>
    <w:p w14:paraId="49B6EEBA" w14:textId="77777777" w:rsidR="00F058E3" w:rsidRPr="005F1607" w:rsidRDefault="00F058E3" w:rsidP="000C774B">
      <w:pPr>
        <w:spacing w:line="200" w:lineRule="exact"/>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16"/>
        <w:gridCol w:w="1417"/>
        <w:gridCol w:w="1557"/>
        <w:gridCol w:w="1276"/>
        <w:gridCol w:w="1559"/>
        <w:gridCol w:w="1275"/>
        <w:gridCol w:w="14"/>
      </w:tblGrid>
      <w:tr w:rsidR="005F1607" w:rsidRPr="005F1607" w14:paraId="47FA83B9" w14:textId="77777777" w:rsidTr="00836100">
        <w:trPr>
          <w:gridAfter w:val="1"/>
          <w:wAfter w:w="14" w:type="dxa"/>
          <w:trHeight w:val="721"/>
        </w:trPr>
        <w:tc>
          <w:tcPr>
            <w:tcW w:w="1416" w:type="dxa"/>
            <w:vAlign w:val="center"/>
          </w:tcPr>
          <w:p w14:paraId="09F12FA3" w14:textId="77777777" w:rsidR="008709E3" w:rsidRPr="005F1607" w:rsidRDefault="008709E3" w:rsidP="00A45051">
            <w:pPr>
              <w:spacing w:line="220" w:lineRule="exact"/>
              <w:jc w:val="center"/>
            </w:pPr>
            <w:r w:rsidRPr="005F1607">
              <w:rPr>
                <w:rFonts w:hint="eastAsia"/>
              </w:rPr>
              <w:t>一号特定技能外国人の従事の状況（有無）</w:t>
            </w:r>
          </w:p>
        </w:tc>
        <w:tc>
          <w:tcPr>
            <w:tcW w:w="1417" w:type="dxa"/>
            <w:vAlign w:val="center"/>
          </w:tcPr>
          <w:p w14:paraId="04BD406F" w14:textId="77777777" w:rsidR="008709E3" w:rsidRPr="005F1607" w:rsidRDefault="008709E3" w:rsidP="00A45051">
            <w:pPr>
              <w:spacing w:line="220" w:lineRule="exact"/>
              <w:jc w:val="center"/>
            </w:pPr>
            <w:r w:rsidRPr="005F1607">
              <w:rPr>
                <w:rFonts w:hint="eastAsia"/>
              </w:rPr>
              <w:t>有　　無</w:t>
            </w:r>
          </w:p>
        </w:tc>
        <w:tc>
          <w:tcPr>
            <w:tcW w:w="1557" w:type="dxa"/>
            <w:vAlign w:val="center"/>
          </w:tcPr>
          <w:p w14:paraId="6B5D88FC" w14:textId="77777777" w:rsidR="008709E3" w:rsidRPr="005F1607" w:rsidRDefault="008709E3" w:rsidP="00A45051">
            <w:pPr>
              <w:spacing w:line="220" w:lineRule="exact"/>
              <w:jc w:val="center"/>
              <w:rPr>
                <w:spacing w:val="40"/>
              </w:rPr>
            </w:pPr>
            <w:r w:rsidRPr="005F1607">
              <w:rPr>
                <w:rFonts w:hint="eastAsia"/>
              </w:rPr>
              <w:t>外国人建設就労者の従事の状況</w:t>
            </w:r>
            <w:r w:rsidRPr="005F1607">
              <w:t>(</w:t>
            </w:r>
            <w:r w:rsidRPr="005F1607">
              <w:rPr>
                <w:rFonts w:hint="eastAsia"/>
              </w:rPr>
              <w:t>有無</w:t>
            </w:r>
            <w:r w:rsidRPr="005F1607">
              <w:t>)</w:t>
            </w:r>
          </w:p>
        </w:tc>
        <w:tc>
          <w:tcPr>
            <w:tcW w:w="1276" w:type="dxa"/>
            <w:vAlign w:val="center"/>
          </w:tcPr>
          <w:p w14:paraId="7E5D2141" w14:textId="77777777" w:rsidR="008709E3" w:rsidRPr="005F1607" w:rsidRDefault="008709E3" w:rsidP="00A45051">
            <w:pPr>
              <w:jc w:val="center"/>
            </w:pPr>
            <w:r w:rsidRPr="005F1607">
              <w:rPr>
                <w:rFonts w:hint="eastAsia"/>
              </w:rPr>
              <w:t>有　　無</w:t>
            </w:r>
          </w:p>
        </w:tc>
        <w:tc>
          <w:tcPr>
            <w:tcW w:w="1559" w:type="dxa"/>
            <w:vAlign w:val="center"/>
          </w:tcPr>
          <w:p w14:paraId="55D1C89A" w14:textId="77777777" w:rsidR="008709E3" w:rsidRPr="005F1607" w:rsidRDefault="008709E3" w:rsidP="00A45051">
            <w:pPr>
              <w:spacing w:line="220" w:lineRule="exact"/>
              <w:jc w:val="center"/>
            </w:pPr>
            <w:r w:rsidRPr="005F1607">
              <w:rPr>
                <w:rFonts w:hint="eastAsia"/>
              </w:rPr>
              <w:t>外国人技能実習生の従事の状況</w:t>
            </w:r>
            <w:r w:rsidRPr="005F1607">
              <w:t>(</w:t>
            </w:r>
            <w:r w:rsidRPr="005F1607">
              <w:rPr>
                <w:rFonts w:hint="eastAsia"/>
              </w:rPr>
              <w:t>有無</w:t>
            </w:r>
            <w:r w:rsidRPr="005F1607">
              <w:t>)</w:t>
            </w:r>
          </w:p>
        </w:tc>
        <w:tc>
          <w:tcPr>
            <w:tcW w:w="1275" w:type="dxa"/>
            <w:vAlign w:val="center"/>
          </w:tcPr>
          <w:p w14:paraId="6C099DE0" w14:textId="77777777" w:rsidR="008709E3" w:rsidRPr="005F1607" w:rsidRDefault="008709E3" w:rsidP="00A45051">
            <w:pPr>
              <w:jc w:val="center"/>
            </w:pPr>
            <w:r w:rsidRPr="005F1607">
              <w:rPr>
                <w:rFonts w:hint="eastAsia"/>
              </w:rPr>
              <w:t>有　　無</w:t>
            </w:r>
          </w:p>
        </w:tc>
      </w:tr>
      <w:tr w:rsidR="005A2B43" w:rsidRPr="005F1607" w14:paraId="2AF0B10C" w14:textId="77777777" w:rsidTr="00836100">
        <w:tblPrEx>
          <w:tblBorders>
            <w:insideH w:val="none" w:sz="0" w:space="0" w:color="auto"/>
            <w:insideV w:val="none" w:sz="0" w:space="0" w:color="auto"/>
          </w:tblBorders>
        </w:tblPrEx>
        <w:trPr>
          <w:trHeight w:val="2749"/>
        </w:trPr>
        <w:tc>
          <w:tcPr>
            <w:tcW w:w="8514" w:type="dxa"/>
            <w:gridSpan w:val="7"/>
            <w:tcBorders>
              <w:top w:val="dashSmallGap" w:sz="4" w:space="0" w:color="auto"/>
              <w:left w:val="dashSmallGap" w:sz="4" w:space="0" w:color="auto"/>
              <w:bottom w:val="dashSmallGap" w:sz="4" w:space="0" w:color="auto"/>
              <w:right w:val="dashSmallGap" w:sz="4" w:space="0" w:color="auto"/>
            </w:tcBorders>
          </w:tcPr>
          <w:p w14:paraId="3444C62B" w14:textId="77777777" w:rsidR="00314573" w:rsidRPr="005F1607" w:rsidRDefault="00F868B5" w:rsidP="00314573">
            <w:pPr>
              <w:spacing w:line="220" w:lineRule="exact"/>
              <w:ind w:left="-57" w:right="-57"/>
              <w:rPr>
                <w:sz w:val="18"/>
                <w:szCs w:val="18"/>
              </w:rPr>
            </w:pPr>
            <w:r w:rsidRPr="005F1607">
              <w:rPr>
                <w:rFonts w:hint="eastAsia"/>
                <w:sz w:val="18"/>
                <w:szCs w:val="18"/>
              </w:rPr>
              <w:t>※施工体制台帳の添付書類</w:t>
            </w:r>
            <w:r w:rsidRPr="005F1607">
              <w:rPr>
                <w:sz w:val="18"/>
                <w:szCs w:val="18"/>
              </w:rPr>
              <w:t>(</w:t>
            </w:r>
            <w:r w:rsidRPr="005F1607">
              <w:rPr>
                <w:rFonts w:hint="eastAsia"/>
                <w:sz w:val="18"/>
                <w:szCs w:val="18"/>
              </w:rPr>
              <w:t>建設業法施行規則第</w:t>
            </w:r>
            <w:r w:rsidRPr="005F1607">
              <w:rPr>
                <w:sz w:val="18"/>
                <w:szCs w:val="18"/>
              </w:rPr>
              <w:t>14</w:t>
            </w:r>
            <w:r w:rsidRPr="005F1607">
              <w:rPr>
                <w:rFonts w:hint="eastAsia"/>
                <w:sz w:val="18"/>
                <w:szCs w:val="18"/>
              </w:rPr>
              <w:t>条の</w:t>
            </w:r>
            <w:r w:rsidRPr="005F1607">
              <w:rPr>
                <w:sz w:val="18"/>
                <w:szCs w:val="18"/>
              </w:rPr>
              <w:t>2</w:t>
            </w:r>
            <w:r w:rsidRPr="005F1607">
              <w:rPr>
                <w:rFonts w:hint="eastAsia"/>
                <w:sz w:val="18"/>
                <w:szCs w:val="18"/>
              </w:rPr>
              <w:t>第</w:t>
            </w:r>
            <w:r w:rsidRPr="005F1607">
              <w:rPr>
                <w:sz w:val="18"/>
                <w:szCs w:val="18"/>
              </w:rPr>
              <w:t>2</w:t>
            </w:r>
            <w:r w:rsidRPr="005F1607">
              <w:rPr>
                <w:rFonts w:hint="eastAsia"/>
                <w:sz w:val="18"/>
                <w:szCs w:val="18"/>
              </w:rPr>
              <w:t>項</w:t>
            </w:r>
            <w:r w:rsidRPr="005F1607">
              <w:rPr>
                <w:sz w:val="18"/>
                <w:szCs w:val="18"/>
              </w:rPr>
              <w:t>)</w:t>
            </w:r>
          </w:p>
          <w:p w14:paraId="4D732694" w14:textId="77777777" w:rsidR="00F868B5" w:rsidRPr="005F1607" w:rsidRDefault="00F868B5" w:rsidP="00314573">
            <w:pPr>
              <w:spacing w:line="220" w:lineRule="exact"/>
              <w:ind w:left="-57" w:right="-57"/>
              <w:rPr>
                <w:sz w:val="18"/>
                <w:szCs w:val="18"/>
              </w:rPr>
            </w:pPr>
            <w:r w:rsidRPr="005F1607">
              <w:rPr>
                <w:rFonts w:hint="eastAsia"/>
                <w:sz w:val="18"/>
                <w:szCs w:val="18"/>
              </w:rPr>
              <w:t>・発注者と作成建設業者の請負契約及び作成建設業者と下請</w:t>
            </w:r>
            <w:r w:rsidR="00BB31AA" w:rsidRPr="005F1607">
              <w:rPr>
                <w:rFonts w:hint="eastAsia"/>
                <w:sz w:val="18"/>
                <w:szCs w:val="18"/>
              </w:rPr>
              <w:t>業者</w:t>
            </w:r>
            <w:r w:rsidRPr="005F1607">
              <w:rPr>
                <w:rFonts w:hint="eastAsia"/>
                <w:sz w:val="18"/>
                <w:szCs w:val="18"/>
              </w:rPr>
              <w:t>の下請契約に係る当初契約及び変更契約の契約書面の写し</w:t>
            </w:r>
            <w:r w:rsidRPr="005F1607">
              <w:rPr>
                <w:sz w:val="18"/>
                <w:szCs w:val="18"/>
              </w:rPr>
              <w:t>(</w:t>
            </w:r>
            <w:r w:rsidRPr="005F1607">
              <w:rPr>
                <w:rFonts w:hint="eastAsia"/>
                <w:sz w:val="18"/>
                <w:szCs w:val="18"/>
              </w:rPr>
              <w:t>公共工事以外の建設工事について締結されるものに係るものは、請負代金の額に係る部分を除く</w:t>
            </w:r>
            <w:r w:rsidRPr="005F1607">
              <w:rPr>
                <w:sz w:val="18"/>
                <w:szCs w:val="18"/>
              </w:rPr>
              <w:t>)</w:t>
            </w:r>
          </w:p>
          <w:p w14:paraId="559BD621" w14:textId="77777777" w:rsidR="00F868B5" w:rsidRPr="005F1607" w:rsidRDefault="00F868B5" w:rsidP="00314573">
            <w:pPr>
              <w:spacing w:line="220" w:lineRule="exact"/>
              <w:ind w:left="-57" w:right="-57"/>
              <w:rPr>
                <w:sz w:val="18"/>
                <w:szCs w:val="18"/>
              </w:rPr>
            </w:pPr>
            <w:r w:rsidRPr="005F1607">
              <w:rPr>
                <w:rFonts w:hint="eastAsia"/>
                <w:sz w:val="18"/>
                <w:szCs w:val="18"/>
              </w:rPr>
              <w:t>・主任技術者又は監理技術者が主任技術者資格又は監理技術者資格を有する事を証する書面及び当該主任技術者又は監理技術者が作成建設業者に雇用期間を特に限定することなく雇用されている者であることを証する書面又はこれらの写し</w:t>
            </w:r>
          </w:p>
          <w:p w14:paraId="56728C13" w14:textId="77777777" w:rsidR="00314573" w:rsidRPr="005F1607" w:rsidRDefault="00314573" w:rsidP="00314573">
            <w:pPr>
              <w:spacing w:line="220" w:lineRule="exact"/>
              <w:ind w:left="-57" w:right="-57"/>
              <w:rPr>
                <w:sz w:val="18"/>
                <w:szCs w:val="18"/>
              </w:rPr>
            </w:pPr>
            <w:r w:rsidRPr="005F1607">
              <w:rPr>
                <w:rFonts w:hint="eastAsia"/>
                <w:sz w:val="18"/>
                <w:szCs w:val="18"/>
              </w:rPr>
              <w:t>・監理技術者補佐を置くときは、その者が監理技術者補佐資格を有することを証する書面及びその者が作成建設業者に雇用期間を特に限定することなく雇用されている者</w:t>
            </w:r>
            <w:r w:rsidR="00557B0B" w:rsidRPr="005F1607">
              <w:rPr>
                <w:rFonts w:hint="eastAsia"/>
                <w:sz w:val="18"/>
                <w:szCs w:val="18"/>
              </w:rPr>
              <w:t>であることを証する書面</w:t>
            </w:r>
            <w:r w:rsidRPr="005F1607">
              <w:rPr>
                <w:rFonts w:hint="eastAsia"/>
                <w:sz w:val="18"/>
                <w:szCs w:val="18"/>
              </w:rPr>
              <w:t>又はこれらの写し</w:t>
            </w:r>
          </w:p>
          <w:p w14:paraId="037497D0" w14:textId="77777777" w:rsidR="00F868B5" w:rsidRPr="005F1607" w:rsidRDefault="00F868B5" w:rsidP="00314573">
            <w:pPr>
              <w:spacing w:line="220" w:lineRule="exact"/>
              <w:ind w:left="-57" w:right="-57"/>
            </w:pPr>
            <w:r w:rsidRPr="005F1607">
              <w:rPr>
                <w:rFonts w:hint="eastAsia"/>
                <w:sz w:val="18"/>
                <w:szCs w:val="18"/>
              </w:rPr>
              <w:t>・専門技術者をおく場合は、その者が主任技術者資格を有することを証する書面及びその者が作成建設業者に雇用期間を特に限定することなく雇用されている者であることを証する書面又はこれらの写し</w:t>
            </w:r>
          </w:p>
        </w:tc>
      </w:tr>
    </w:tbl>
    <w:p w14:paraId="00DCAFD9" w14:textId="77777777" w:rsidR="00263A95" w:rsidRPr="005F1607" w:rsidRDefault="00263A95" w:rsidP="00836100">
      <w:pPr>
        <w:adjustRightInd/>
        <w:rPr>
          <w:rFonts w:ascii="Arial" w:hAnsi="Arial" w:cs="Arial"/>
          <w:sz w:val="24"/>
          <w:szCs w:val="24"/>
        </w:rPr>
      </w:pPr>
    </w:p>
    <w:sectPr w:rsidR="00263A95" w:rsidRPr="005F1607" w:rsidSect="00836100">
      <w:pgSz w:w="11907" w:h="16840" w:code="9"/>
      <w:pgMar w:top="1134" w:right="1134" w:bottom="1134"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A32A4" w14:textId="77777777" w:rsidR="00393BB6" w:rsidRDefault="00393BB6" w:rsidP="00820B4D">
      <w:r>
        <w:separator/>
      </w:r>
    </w:p>
  </w:endnote>
  <w:endnote w:type="continuationSeparator" w:id="0">
    <w:p w14:paraId="773E541E" w14:textId="77777777" w:rsidR="00393BB6" w:rsidRDefault="00393BB6" w:rsidP="0082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62736" w14:textId="77777777" w:rsidR="00393BB6" w:rsidRDefault="00393BB6" w:rsidP="00820B4D">
      <w:r>
        <w:separator/>
      </w:r>
    </w:p>
  </w:footnote>
  <w:footnote w:type="continuationSeparator" w:id="0">
    <w:p w14:paraId="1DF1C450" w14:textId="77777777" w:rsidR="00393BB6" w:rsidRDefault="00393BB6" w:rsidP="00820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9D2"/>
    <w:rsid w:val="00011379"/>
    <w:rsid w:val="0001320D"/>
    <w:rsid w:val="000304B1"/>
    <w:rsid w:val="00055DC5"/>
    <w:rsid w:val="00077288"/>
    <w:rsid w:val="000854AD"/>
    <w:rsid w:val="000A0C30"/>
    <w:rsid w:val="000C720B"/>
    <w:rsid w:val="000C774B"/>
    <w:rsid w:val="000E2698"/>
    <w:rsid w:val="00103E14"/>
    <w:rsid w:val="00107A6A"/>
    <w:rsid w:val="001302B8"/>
    <w:rsid w:val="0015744E"/>
    <w:rsid w:val="00174EED"/>
    <w:rsid w:val="00177541"/>
    <w:rsid w:val="00190946"/>
    <w:rsid w:val="00195497"/>
    <w:rsid w:val="00197342"/>
    <w:rsid w:val="001A34C4"/>
    <w:rsid w:val="001A5EE3"/>
    <w:rsid w:val="001A7824"/>
    <w:rsid w:val="001C41A6"/>
    <w:rsid w:val="001C4699"/>
    <w:rsid w:val="001E5602"/>
    <w:rsid w:val="001F2F71"/>
    <w:rsid w:val="001F3A12"/>
    <w:rsid w:val="0022544A"/>
    <w:rsid w:val="00230835"/>
    <w:rsid w:val="0024154A"/>
    <w:rsid w:val="00243426"/>
    <w:rsid w:val="00253167"/>
    <w:rsid w:val="00263555"/>
    <w:rsid w:val="00263A95"/>
    <w:rsid w:val="00272229"/>
    <w:rsid w:val="00272B30"/>
    <w:rsid w:val="00291949"/>
    <w:rsid w:val="002B09D8"/>
    <w:rsid w:val="002C13E0"/>
    <w:rsid w:val="002C4752"/>
    <w:rsid w:val="002F4EF5"/>
    <w:rsid w:val="00311E5C"/>
    <w:rsid w:val="00314573"/>
    <w:rsid w:val="00314BD5"/>
    <w:rsid w:val="003203ED"/>
    <w:rsid w:val="00335694"/>
    <w:rsid w:val="003358AC"/>
    <w:rsid w:val="0033645F"/>
    <w:rsid w:val="00336878"/>
    <w:rsid w:val="00345E45"/>
    <w:rsid w:val="0036077A"/>
    <w:rsid w:val="00366522"/>
    <w:rsid w:val="00377F48"/>
    <w:rsid w:val="0038071A"/>
    <w:rsid w:val="0039227A"/>
    <w:rsid w:val="00393BB6"/>
    <w:rsid w:val="00394B47"/>
    <w:rsid w:val="003A4FCB"/>
    <w:rsid w:val="003C6004"/>
    <w:rsid w:val="003D671C"/>
    <w:rsid w:val="003E6055"/>
    <w:rsid w:val="003F2274"/>
    <w:rsid w:val="004447AA"/>
    <w:rsid w:val="004471D9"/>
    <w:rsid w:val="00473B04"/>
    <w:rsid w:val="00476267"/>
    <w:rsid w:val="004877F6"/>
    <w:rsid w:val="004B1896"/>
    <w:rsid w:val="004B1FB1"/>
    <w:rsid w:val="004B6974"/>
    <w:rsid w:val="004E2FAC"/>
    <w:rsid w:val="00507DFC"/>
    <w:rsid w:val="0051371D"/>
    <w:rsid w:val="005138E1"/>
    <w:rsid w:val="00514648"/>
    <w:rsid w:val="00521AF4"/>
    <w:rsid w:val="0053032E"/>
    <w:rsid w:val="00531C56"/>
    <w:rsid w:val="00533CB6"/>
    <w:rsid w:val="00542B36"/>
    <w:rsid w:val="00550F0A"/>
    <w:rsid w:val="00557B0B"/>
    <w:rsid w:val="005608F5"/>
    <w:rsid w:val="005A2B43"/>
    <w:rsid w:val="005B5950"/>
    <w:rsid w:val="005D7C56"/>
    <w:rsid w:val="005F1607"/>
    <w:rsid w:val="005F1EA3"/>
    <w:rsid w:val="0065562C"/>
    <w:rsid w:val="00665ACA"/>
    <w:rsid w:val="00676C35"/>
    <w:rsid w:val="00677872"/>
    <w:rsid w:val="00681BD4"/>
    <w:rsid w:val="0068443A"/>
    <w:rsid w:val="006B7A6D"/>
    <w:rsid w:val="006C7B55"/>
    <w:rsid w:val="006D057B"/>
    <w:rsid w:val="006D0CE1"/>
    <w:rsid w:val="006F6656"/>
    <w:rsid w:val="0070307C"/>
    <w:rsid w:val="007265F5"/>
    <w:rsid w:val="007267B1"/>
    <w:rsid w:val="00737D26"/>
    <w:rsid w:val="00765741"/>
    <w:rsid w:val="0077415A"/>
    <w:rsid w:val="00774F9F"/>
    <w:rsid w:val="00781F59"/>
    <w:rsid w:val="0079207E"/>
    <w:rsid w:val="007A5C83"/>
    <w:rsid w:val="007A6252"/>
    <w:rsid w:val="007C7480"/>
    <w:rsid w:val="007D2B80"/>
    <w:rsid w:val="007E6E12"/>
    <w:rsid w:val="007F104E"/>
    <w:rsid w:val="00801462"/>
    <w:rsid w:val="008177E5"/>
    <w:rsid w:val="00820B4D"/>
    <w:rsid w:val="00836100"/>
    <w:rsid w:val="0084485B"/>
    <w:rsid w:val="0086032D"/>
    <w:rsid w:val="008631A8"/>
    <w:rsid w:val="00865DBD"/>
    <w:rsid w:val="008709E3"/>
    <w:rsid w:val="00885B7F"/>
    <w:rsid w:val="00887ABA"/>
    <w:rsid w:val="008A24DA"/>
    <w:rsid w:val="008A39EC"/>
    <w:rsid w:val="008B34B3"/>
    <w:rsid w:val="008C27B5"/>
    <w:rsid w:val="008E0B54"/>
    <w:rsid w:val="008F6E53"/>
    <w:rsid w:val="00920FC9"/>
    <w:rsid w:val="00986DEB"/>
    <w:rsid w:val="0099327E"/>
    <w:rsid w:val="009A4BF8"/>
    <w:rsid w:val="009B1416"/>
    <w:rsid w:val="009C566D"/>
    <w:rsid w:val="009D244D"/>
    <w:rsid w:val="009E6E2C"/>
    <w:rsid w:val="009F6630"/>
    <w:rsid w:val="009F69E1"/>
    <w:rsid w:val="00A45051"/>
    <w:rsid w:val="00A53BB7"/>
    <w:rsid w:val="00A81D43"/>
    <w:rsid w:val="00AC669D"/>
    <w:rsid w:val="00AF22AF"/>
    <w:rsid w:val="00B029D2"/>
    <w:rsid w:val="00B06736"/>
    <w:rsid w:val="00B10647"/>
    <w:rsid w:val="00B22E10"/>
    <w:rsid w:val="00B34E38"/>
    <w:rsid w:val="00B40B8C"/>
    <w:rsid w:val="00B52597"/>
    <w:rsid w:val="00B559A5"/>
    <w:rsid w:val="00B61950"/>
    <w:rsid w:val="00B63A90"/>
    <w:rsid w:val="00B65BF2"/>
    <w:rsid w:val="00B80DB1"/>
    <w:rsid w:val="00B878C3"/>
    <w:rsid w:val="00B917A3"/>
    <w:rsid w:val="00BA4021"/>
    <w:rsid w:val="00BB31AA"/>
    <w:rsid w:val="00BC2A2D"/>
    <w:rsid w:val="00BE587D"/>
    <w:rsid w:val="00C11DEC"/>
    <w:rsid w:val="00C64DDD"/>
    <w:rsid w:val="00C671E3"/>
    <w:rsid w:val="00C72C89"/>
    <w:rsid w:val="00C76F1B"/>
    <w:rsid w:val="00CA0A75"/>
    <w:rsid w:val="00CB54C4"/>
    <w:rsid w:val="00CC1A2F"/>
    <w:rsid w:val="00CE3DFB"/>
    <w:rsid w:val="00D03DDF"/>
    <w:rsid w:val="00D2277D"/>
    <w:rsid w:val="00D228D0"/>
    <w:rsid w:val="00D23982"/>
    <w:rsid w:val="00D62B50"/>
    <w:rsid w:val="00D6577C"/>
    <w:rsid w:val="00D835C2"/>
    <w:rsid w:val="00D84DBC"/>
    <w:rsid w:val="00D86BAA"/>
    <w:rsid w:val="00DA0B8D"/>
    <w:rsid w:val="00DB23E3"/>
    <w:rsid w:val="00DE7C5A"/>
    <w:rsid w:val="00DF5093"/>
    <w:rsid w:val="00E10862"/>
    <w:rsid w:val="00E21735"/>
    <w:rsid w:val="00E25743"/>
    <w:rsid w:val="00E37A57"/>
    <w:rsid w:val="00E45CCF"/>
    <w:rsid w:val="00E51610"/>
    <w:rsid w:val="00E75A88"/>
    <w:rsid w:val="00EA67BD"/>
    <w:rsid w:val="00EC45F8"/>
    <w:rsid w:val="00EC4D5D"/>
    <w:rsid w:val="00EC7B5E"/>
    <w:rsid w:val="00F058E3"/>
    <w:rsid w:val="00F23A62"/>
    <w:rsid w:val="00F800D1"/>
    <w:rsid w:val="00F868B5"/>
    <w:rsid w:val="00F86ECD"/>
    <w:rsid w:val="00FA5672"/>
    <w:rsid w:val="00FC268E"/>
    <w:rsid w:val="00FE0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310378"/>
  <w14:defaultImageDpi w14:val="0"/>
  <w15:docId w15:val="{8B92BD7F-9BCC-4285-B7AF-B8DCB59D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7B5E"/>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DB1"/>
    <w:pPr>
      <w:widowControl w:val="0"/>
      <w:autoSpaceDE w:val="0"/>
      <w:autoSpaceDN w:val="0"/>
      <w:adjustRightInd w:val="0"/>
    </w:pPr>
    <w:rPr>
      <w:rFonts w:ascii="Times New Roman" w:hAnsi="Times New Roman"/>
      <w:color w:val="000000"/>
      <w:sz w:val="24"/>
      <w:szCs w:val="24"/>
    </w:rPr>
  </w:style>
  <w:style w:type="table" w:styleId="a3">
    <w:name w:val="Table Grid"/>
    <w:basedOn w:val="a1"/>
    <w:uiPriority w:val="59"/>
    <w:rsid w:val="004E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0B4D"/>
    <w:pPr>
      <w:tabs>
        <w:tab w:val="center" w:pos="4252"/>
        <w:tab w:val="right" w:pos="8504"/>
      </w:tabs>
      <w:snapToGrid w:val="0"/>
    </w:pPr>
  </w:style>
  <w:style w:type="character" w:customStyle="1" w:styleId="a5">
    <w:name w:val="ヘッダー (文字)"/>
    <w:basedOn w:val="a0"/>
    <w:link w:val="a4"/>
    <w:uiPriority w:val="99"/>
    <w:locked/>
    <w:rsid w:val="00820B4D"/>
    <w:rPr>
      <w:rFonts w:ascii="ＭＳ 明朝" w:cs="Times New Roman"/>
      <w:sz w:val="22"/>
      <w:szCs w:val="22"/>
    </w:rPr>
  </w:style>
  <w:style w:type="paragraph" w:styleId="a6">
    <w:name w:val="footer"/>
    <w:basedOn w:val="a"/>
    <w:link w:val="a7"/>
    <w:uiPriority w:val="99"/>
    <w:unhideWhenUsed/>
    <w:rsid w:val="00820B4D"/>
    <w:pPr>
      <w:tabs>
        <w:tab w:val="center" w:pos="4252"/>
        <w:tab w:val="right" w:pos="8504"/>
      </w:tabs>
      <w:snapToGrid w:val="0"/>
    </w:pPr>
  </w:style>
  <w:style w:type="character" w:customStyle="1" w:styleId="a7">
    <w:name w:val="フッター (文字)"/>
    <w:basedOn w:val="a0"/>
    <w:link w:val="a6"/>
    <w:uiPriority w:val="99"/>
    <w:locked/>
    <w:rsid w:val="00820B4D"/>
    <w:rPr>
      <w:rFonts w:ascii="ＭＳ 明朝" w:cs="Times New Roman"/>
      <w:sz w:val="22"/>
      <w:szCs w:val="22"/>
    </w:rPr>
  </w:style>
  <w:style w:type="paragraph" w:styleId="a8">
    <w:name w:val="Balloon Text"/>
    <w:basedOn w:val="a"/>
    <w:link w:val="a9"/>
    <w:uiPriority w:val="99"/>
    <w:semiHidden/>
    <w:unhideWhenUsed/>
    <w:rsid w:val="002C13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13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3040">
      <w:bodyDiv w:val="1"/>
      <w:marLeft w:val="0"/>
      <w:marRight w:val="0"/>
      <w:marTop w:val="0"/>
      <w:marBottom w:val="0"/>
      <w:divBdr>
        <w:top w:val="none" w:sz="0" w:space="0" w:color="auto"/>
        <w:left w:val="none" w:sz="0" w:space="0" w:color="auto"/>
        <w:bottom w:val="none" w:sz="0" w:space="0" w:color="auto"/>
        <w:right w:val="none" w:sz="0" w:space="0" w:color="auto"/>
      </w:divBdr>
    </w:div>
    <w:div w:id="93133045">
      <w:bodyDiv w:val="1"/>
      <w:marLeft w:val="0"/>
      <w:marRight w:val="0"/>
      <w:marTop w:val="0"/>
      <w:marBottom w:val="0"/>
      <w:divBdr>
        <w:top w:val="none" w:sz="0" w:space="0" w:color="auto"/>
        <w:left w:val="none" w:sz="0" w:space="0" w:color="auto"/>
        <w:bottom w:val="none" w:sz="0" w:space="0" w:color="auto"/>
        <w:right w:val="none" w:sz="0" w:space="0" w:color="auto"/>
      </w:divBdr>
    </w:div>
    <w:div w:id="521355926">
      <w:bodyDiv w:val="1"/>
      <w:marLeft w:val="0"/>
      <w:marRight w:val="0"/>
      <w:marTop w:val="0"/>
      <w:marBottom w:val="0"/>
      <w:divBdr>
        <w:top w:val="none" w:sz="0" w:space="0" w:color="auto"/>
        <w:left w:val="none" w:sz="0" w:space="0" w:color="auto"/>
        <w:bottom w:val="none" w:sz="0" w:space="0" w:color="auto"/>
        <w:right w:val="none" w:sz="0" w:space="0" w:color="auto"/>
      </w:divBdr>
    </w:div>
    <w:div w:id="545871129">
      <w:bodyDiv w:val="1"/>
      <w:marLeft w:val="0"/>
      <w:marRight w:val="0"/>
      <w:marTop w:val="0"/>
      <w:marBottom w:val="0"/>
      <w:divBdr>
        <w:top w:val="none" w:sz="0" w:space="0" w:color="auto"/>
        <w:left w:val="none" w:sz="0" w:space="0" w:color="auto"/>
        <w:bottom w:val="none" w:sz="0" w:space="0" w:color="auto"/>
        <w:right w:val="none" w:sz="0" w:space="0" w:color="auto"/>
      </w:divBdr>
    </w:div>
    <w:div w:id="643319090">
      <w:bodyDiv w:val="1"/>
      <w:marLeft w:val="0"/>
      <w:marRight w:val="0"/>
      <w:marTop w:val="0"/>
      <w:marBottom w:val="0"/>
      <w:divBdr>
        <w:top w:val="none" w:sz="0" w:space="0" w:color="auto"/>
        <w:left w:val="none" w:sz="0" w:space="0" w:color="auto"/>
        <w:bottom w:val="none" w:sz="0" w:space="0" w:color="auto"/>
        <w:right w:val="none" w:sz="0" w:space="0" w:color="auto"/>
      </w:divBdr>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1041514017">
      <w:bodyDiv w:val="1"/>
      <w:marLeft w:val="0"/>
      <w:marRight w:val="0"/>
      <w:marTop w:val="0"/>
      <w:marBottom w:val="0"/>
      <w:divBdr>
        <w:top w:val="none" w:sz="0" w:space="0" w:color="auto"/>
        <w:left w:val="none" w:sz="0" w:space="0" w:color="auto"/>
        <w:bottom w:val="none" w:sz="0" w:space="0" w:color="auto"/>
        <w:right w:val="none" w:sz="0" w:space="0" w:color="auto"/>
      </w:divBdr>
    </w:div>
    <w:div w:id="1306087119">
      <w:bodyDiv w:val="1"/>
      <w:marLeft w:val="0"/>
      <w:marRight w:val="0"/>
      <w:marTop w:val="0"/>
      <w:marBottom w:val="0"/>
      <w:divBdr>
        <w:top w:val="none" w:sz="0" w:space="0" w:color="auto"/>
        <w:left w:val="none" w:sz="0" w:space="0" w:color="auto"/>
        <w:bottom w:val="none" w:sz="0" w:space="0" w:color="auto"/>
        <w:right w:val="none" w:sz="0" w:space="0" w:color="auto"/>
      </w:divBdr>
    </w:div>
    <w:div w:id="1516310202">
      <w:bodyDiv w:val="1"/>
      <w:marLeft w:val="0"/>
      <w:marRight w:val="0"/>
      <w:marTop w:val="0"/>
      <w:marBottom w:val="0"/>
      <w:divBdr>
        <w:top w:val="none" w:sz="0" w:space="0" w:color="auto"/>
        <w:left w:val="none" w:sz="0" w:space="0" w:color="auto"/>
        <w:bottom w:val="none" w:sz="0" w:space="0" w:color="auto"/>
        <w:right w:val="none" w:sz="0" w:space="0" w:color="auto"/>
      </w:divBdr>
    </w:div>
    <w:div w:id="1729381851">
      <w:bodyDiv w:val="1"/>
      <w:marLeft w:val="0"/>
      <w:marRight w:val="0"/>
      <w:marTop w:val="0"/>
      <w:marBottom w:val="0"/>
      <w:divBdr>
        <w:top w:val="none" w:sz="0" w:space="0" w:color="auto"/>
        <w:left w:val="none" w:sz="0" w:space="0" w:color="auto"/>
        <w:bottom w:val="none" w:sz="0" w:space="0" w:color="auto"/>
        <w:right w:val="none" w:sz="0" w:space="0" w:color="auto"/>
      </w:divBdr>
    </w:div>
    <w:div w:id="1743676730">
      <w:bodyDiv w:val="1"/>
      <w:marLeft w:val="0"/>
      <w:marRight w:val="0"/>
      <w:marTop w:val="0"/>
      <w:marBottom w:val="0"/>
      <w:divBdr>
        <w:top w:val="none" w:sz="0" w:space="0" w:color="auto"/>
        <w:left w:val="none" w:sz="0" w:space="0" w:color="auto"/>
        <w:bottom w:val="none" w:sz="0" w:space="0" w:color="auto"/>
        <w:right w:val="none" w:sz="0" w:space="0" w:color="auto"/>
      </w:divBdr>
    </w:div>
    <w:div w:id="1771390049">
      <w:bodyDiv w:val="1"/>
      <w:marLeft w:val="0"/>
      <w:marRight w:val="0"/>
      <w:marTop w:val="0"/>
      <w:marBottom w:val="0"/>
      <w:divBdr>
        <w:top w:val="none" w:sz="0" w:space="0" w:color="auto"/>
        <w:left w:val="none" w:sz="0" w:space="0" w:color="auto"/>
        <w:bottom w:val="none" w:sz="0" w:space="0" w:color="auto"/>
        <w:right w:val="none" w:sz="0" w:space="0" w:color="auto"/>
      </w:divBdr>
    </w:div>
    <w:div w:id="1879318521">
      <w:bodyDiv w:val="1"/>
      <w:marLeft w:val="0"/>
      <w:marRight w:val="0"/>
      <w:marTop w:val="0"/>
      <w:marBottom w:val="0"/>
      <w:divBdr>
        <w:top w:val="none" w:sz="0" w:space="0" w:color="auto"/>
        <w:left w:val="none" w:sz="0" w:space="0" w:color="auto"/>
        <w:bottom w:val="none" w:sz="0" w:space="0" w:color="auto"/>
        <w:right w:val="none" w:sz="0" w:space="0" w:color="auto"/>
      </w:divBdr>
    </w:div>
    <w:div w:id="197894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10CFC-8386-460B-8FF5-43734009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EC57F632.dotm</Template>
  <TotalTime>246</TotalTime>
  <Pages>2</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寺島 徹</dc:creator>
  <cp:lastModifiedBy>矢澤　謙一</cp:lastModifiedBy>
  <cp:revision>42</cp:revision>
  <cp:lastPrinted>2021-02-22T06:19:00Z</cp:lastPrinted>
  <dcterms:created xsi:type="dcterms:W3CDTF">2019-03-19T07:51:00Z</dcterms:created>
  <dcterms:modified xsi:type="dcterms:W3CDTF">2021-03-31T02:09:00Z</dcterms:modified>
</cp:coreProperties>
</file>