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A96" w:rsidRPr="00013EBD" w:rsidRDefault="007A4A96" w:rsidP="007A4A96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13EBD">
        <w:rPr>
          <w:rFonts w:asciiTheme="minorEastAsia" w:hAnsiTheme="minorEastAsia" w:cs="MS-Mincho" w:hint="eastAsia"/>
          <w:kern w:val="0"/>
          <w:sz w:val="24"/>
          <w:szCs w:val="24"/>
        </w:rPr>
        <w:t>第２号様式</w:t>
      </w:r>
      <w:r w:rsidR="00527884" w:rsidRPr="00013EBD">
        <w:rPr>
          <w:rFonts w:asciiTheme="minorEastAsia" w:hAnsiTheme="minorEastAsia" w:cs="MS-Mincho" w:hint="eastAsia"/>
          <w:kern w:val="0"/>
          <w:sz w:val="24"/>
          <w:szCs w:val="24"/>
        </w:rPr>
        <w:t>（第５条関係）</w:t>
      </w:r>
    </w:p>
    <w:p w:rsidR="007A4A96" w:rsidRPr="00013EBD" w:rsidRDefault="007A4A96" w:rsidP="007A4A96">
      <w:pPr>
        <w:autoSpaceDE w:val="0"/>
        <w:autoSpaceDN w:val="0"/>
        <w:adjustRightInd w:val="0"/>
        <w:spacing w:line="276" w:lineRule="auto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:rsidR="007A4A96" w:rsidRPr="00086C14" w:rsidRDefault="007A4A96" w:rsidP="007A4A96">
      <w:pPr>
        <w:autoSpaceDE w:val="0"/>
        <w:autoSpaceDN w:val="0"/>
        <w:adjustRightInd w:val="0"/>
        <w:spacing w:line="276" w:lineRule="auto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013EBD">
        <w:rPr>
          <w:rFonts w:asciiTheme="minorEastAsia" w:hAnsiTheme="minorEastAsia" w:cs="MS-Mincho" w:hint="eastAsia"/>
          <w:kern w:val="0"/>
          <w:sz w:val="24"/>
          <w:szCs w:val="24"/>
        </w:rPr>
        <w:t>旭市骨髄</w:t>
      </w:r>
      <w:r w:rsidR="00D02534" w:rsidRPr="00013EBD">
        <w:rPr>
          <w:rFonts w:asciiTheme="minorEastAsia" w:hAnsiTheme="minorEastAsia" w:cs="MS-Mincho" w:hint="eastAsia"/>
          <w:kern w:val="0"/>
          <w:sz w:val="24"/>
          <w:szCs w:val="24"/>
        </w:rPr>
        <w:t>移植</w:t>
      </w:r>
      <w:r w:rsidRPr="00013EBD">
        <w:rPr>
          <w:rFonts w:asciiTheme="minorEastAsia" w:hAnsiTheme="minorEastAsia" w:cs="MS-Mincho" w:hint="eastAsia"/>
          <w:kern w:val="0"/>
          <w:sz w:val="24"/>
          <w:szCs w:val="24"/>
        </w:rPr>
        <w:t>ドナー支援事業助成金交付</w:t>
      </w:r>
      <w:r w:rsidRPr="00086C14">
        <w:rPr>
          <w:rFonts w:asciiTheme="minorEastAsia" w:hAnsiTheme="minorEastAsia" w:cs="MS-Mincho" w:hint="eastAsia"/>
          <w:kern w:val="0"/>
          <w:sz w:val="24"/>
          <w:szCs w:val="24"/>
        </w:rPr>
        <w:t>申請書</w:t>
      </w:r>
      <w:r w:rsidR="004F7AA2" w:rsidRPr="00086C14">
        <w:rPr>
          <w:rFonts w:asciiTheme="minorEastAsia" w:hAnsiTheme="minorEastAsia" w:cs="MS-Mincho" w:hint="eastAsia"/>
          <w:kern w:val="0"/>
          <w:sz w:val="24"/>
          <w:szCs w:val="24"/>
        </w:rPr>
        <w:t>兼請求書</w:t>
      </w:r>
      <w:r w:rsidRPr="00086C14">
        <w:rPr>
          <w:rFonts w:asciiTheme="minorEastAsia" w:hAnsiTheme="minorEastAsia" w:cs="MS-Mincho" w:hint="eastAsia"/>
          <w:kern w:val="0"/>
          <w:sz w:val="24"/>
          <w:szCs w:val="24"/>
        </w:rPr>
        <w:t>（事業所用）</w:t>
      </w:r>
    </w:p>
    <w:p w:rsidR="007A4A96" w:rsidRPr="00086C14" w:rsidRDefault="007A4A96" w:rsidP="007A4A96">
      <w:pPr>
        <w:autoSpaceDE w:val="0"/>
        <w:autoSpaceDN w:val="0"/>
        <w:adjustRightInd w:val="0"/>
        <w:spacing w:line="276" w:lineRule="auto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:rsidR="007A4A96" w:rsidRPr="00086C14" w:rsidRDefault="007A4A96" w:rsidP="007A4A96">
      <w:pPr>
        <w:wordWrap w:val="0"/>
        <w:autoSpaceDE w:val="0"/>
        <w:autoSpaceDN w:val="0"/>
        <w:adjustRightInd w:val="0"/>
        <w:spacing w:line="276" w:lineRule="auto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086C14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年　　　月　　　日　</w:t>
      </w:r>
    </w:p>
    <w:p w:rsidR="007A4A96" w:rsidRPr="00086C14" w:rsidRDefault="007A4A96" w:rsidP="007A4A96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7A4A96" w:rsidRPr="00086C14" w:rsidRDefault="007A4A96" w:rsidP="00514E41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86C14">
        <w:rPr>
          <w:rFonts w:asciiTheme="minorEastAsia" w:hAnsiTheme="minorEastAsia" w:cs="MS-Mincho" w:hint="eastAsia"/>
          <w:kern w:val="0"/>
          <w:sz w:val="24"/>
          <w:szCs w:val="24"/>
        </w:rPr>
        <w:t>旭市長</w:t>
      </w:r>
    </w:p>
    <w:p w:rsidR="007A4A96" w:rsidRPr="00086C14" w:rsidRDefault="007A4A96" w:rsidP="00514E41">
      <w:pPr>
        <w:autoSpaceDE w:val="0"/>
        <w:autoSpaceDN w:val="0"/>
        <w:adjustRightInd w:val="0"/>
        <w:spacing w:line="276" w:lineRule="auto"/>
        <w:ind w:firstLineChars="1400" w:firstLine="33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86C14">
        <w:rPr>
          <w:rFonts w:asciiTheme="minorEastAsia" w:hAnsiTheme="minorEastAsia" w:cs="MS-Mincho" w:hint="eastAsia"/>
          <w:kern w:val="0"/>
          <w:sz w:val="24"/>
          <w:szCs w:val="24"/>
        </w:rPr>
        <w:t xml:space="preserve">申請者　　所 在 地　　　　　　　　　　　　　　</w:t>
      </w:r>
    </w:p>
    <w:p w:rsidR="007A4A96" w:rsidRPr="00086C14" w:rsidRDefault="007A4A96" w:rsidP="007A4A96">
      <w:pPr>
        <w:wordWrap w:val="0"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86C14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事業所名</w:t>
      </w:r>
    </w:p>
    <w:p w:rsidR="007A4A96" w:rsidRPr="00086C14" w:rsidRDefault="007A4A96" w:rsidP="007A4A96">
      <w:pPr>
        <w:autoSpaceDE w:val="0"/>
        <w:autoSpaceDN w:val="0"/>
        <w:adjustRightInd w:val="0"/>
        <w:spacing w:line="276" w:lineRule="auto"/>
        <w:ind w:firstLineChars="1900" w:firstLine="45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86C14">
        <w:rPr>
          <w:rFonts w:asciiTheme="minorEastAsia" w:hAnsiTheme="minorEastAsia" w:cs="MS-Mincho" w:hint="eastAsia"/>
          <w:kern w:val="0"/>
          <w:sz w:val="24"/>
          <w:szCs w:val="24"/>
        </w:rPr>
        <w:t xml:space="preserve">代表者名　　　　　　　　　　　　　　</w:t>
      </w:r>
    </w:p>
    <w:p w:rsidR="007A4A96" w:rsidRPr="00086C14" w:rsidRDefault="007A4A96" w:rsidP="007A4A96">
      <w:pPr>
        <w:wordWrap w:val="0"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86C14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電話番号　　　　　　　　　　　　　　</w:t>
      </w:r>
    </w:p>
    <w:p w:rsidR="007A4A96" w:rsidRPr="00086C14" w:rsidRDefault="007A4A96" w:rsidP="007A4A96">
      <w:pPr>
        <w:autoSpaceDE w:val="0"/>
        <w:autoSpaceDN w:val="0"/>
        <w:adjustRightInd w:val="0"/>
        <w:spacing w:line="276" w:lineRule="auto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7A4A96" w:rsidRPr="00086C14" w:rsidRDefault="007A4A96" w:rsidP="007A4A96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86C14">
        <w:rPr>
          <w:rFonts w:asciiTheme="minorEastAsia" w:hAnsiTheme="minorEastAsia" w:cs="MS-Mincho" w:hint="eastAsia"/>
          <w:kern w:val="0"/>
          <w:sz w:val="24"/>
          <w:szCs w:val="24"/>
        </w:rPr>
        <w:t>旭市骨髄</w:t>
      </w:r>
      <w:r w:rsidR="00D02534" w:rsidRPr="00086C14">
        <w:rPr>
          <w:rFonts w:asciiTheme="minorEastAsia" w:hAnsiTheme="minorEastAsia" w:cs="MS-Mincho" w:hint="eastAsia"/>
          <w:kern w:val="0"/>
          <w:sz w:val="24"/>
          <w:szCs w:val="24"/>
        </w:rPr>
        <w:t>移植</w:t>
      </w:r>
      <w:r w:rsidRPr="00086C14">
        <w:rPr>
          <w:rFonts w:asciiTheme="minorEastAsia" w:hAnsiTheme="minorEastAsia" w:cs="MS-Mincho" w:hint="eastAsia"/>
          <w:kern w:val="0"/>
          <w:sz w:val="24"/>
          <w:szCs w:val="24"/>
        </w:rPr>
        <w:t>ドナー支援事業助成金の交付について、</w:t>
      </w:r>
      <w:r w:rsidR="00373B63" w:rsidRPr="00086C14">
        <w:rPr>
          <w:rFonts w:asciiTheme="minorEastAsia" w:hAnsiTheme="minorEastAsia" w:cs="MS-Mincho" w:hint="eastAsia"/>
          <w:kern w:val="0"/>
          <w:sz w:val="24"/>
          <w:szCs w:val="24"/>
        </w:rPr>
        <w:t>旭市骨髄移植ドナー支援事業助成金交付要綱第５条</w:t>
      </w:r>
      <w:r w:rsidRPr="00086C14">
        <w:rPr>
          <w:rFonts w:asciiTheme="minorEastAsia" w:hAnsiTheme="minorEastAsia" w:cs="MS-Mincho" w:hint="eastAsia"/>
          <w:kern w:val="0"/>
          <w:sz w:val="24"/>
          <w:szCs w:val="24"/>
        </w:rPr>
        <w:t>の規定により、次のとおり</w:t>
      </w:r>
      <w:r w:rsidR="0085078C" w:rsidRPr="00086C14">
        <w:rPr>
          <w:rFonts w:asciiTheme="minorEastAsia" w:hAnsiTheme="minorEastAsia" w:cs="MS-Mincho" w:hint="eastAsia"/>
          <w:kern w:val="0"/>
          <w:sz w:val="24"/>
          <w:szCs w:val="24"/>
        </w:rPr>
        <w:t>申請（請求）</w:t>
      </w:r>
      <w:r w:rsidRPr="00086C14">
        <w:rPr>
          <w:rFonts w:asciiTheme="minorEastAsia" w:hAnsiTheme="minorEastAsia" w:cs="MS-Mincho" w:hint="eastAsia"/>
          <w:kern w:val="0"/>
          <w:sz w:val="24"/>
          <w:szCs w:val="24"/>
        </w:rPr>
        <w:t>します。</w:t>
      </w:r>
    </w:p>
    <w:p w:rsidR="007A4A96" w:rsidRPr="00013EBD" w:rsidRDefault="007A4A96" w:rsidP="0050120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13EBD">
        <w:rPr>
          <w:rFonts w:asciiTheme="minorEastAsia" w:hAnsiTheme="minorEastAsia" w:cs="MS-Mincho" w:hint="eastAsia"/>
          <w:kern w:val="0"/>
          <w:sz w:val="24"/>
          <w:szCs w:val="24"/>
        </w:rPr>
        <w:t>１　申請内容</w:t>
      </w:r>
    </w:p>
    <w:tbl>
      <w:tblPr>
        <w:tblStyle w:val="a3"/>
        <w:tblW w:w="9353" w:type="dxa"/>
        <w:tblInd w:w="392" w:type="dxa"/>
        <w:tblLook w:val="04A0" w:firstRow="1" w:lastRow="0" w:firstColumn="1" w:lastColumn="0" w:noHBand="0" w:noVBand="1"/>
      </w:tblPr>
      <w:tblGrid>
        <w:gridCol w:w="636"/>
        <w:gridCol w:w="1596"/>
        <w:gridCol w:w="2729"/>
        <w:gridCol w:w="1356"/>
        <w:gridCol w:w="3036"/>
      </w:tblGrid>
      <w:tr w:rsidR="00013EBD" w:rsidRPr="00013EBD" w:rsidTr="000A430C">
        <w:trPr>
          <w:trHeight w:val="569"/>
        </w:trPr>
        <w:tc>
          <w:tcPr>
            <w:tcW w:w="2232" w:type="dxa"/>
            <w:gridSpan w:val="2"/>
            <w:vAlign w:val="center"/>
          </w:tcPr>
          <w:p w:rsidR="007A4A96" w:rsidRPr="00013EBD" w:rsidRDefault="007A4A96" w:rsidP="007A4A96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13EBD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7121" w:type="dxa"/>
            <w:gridSpan w:val="3"/>
            <w:vAlign w:val="center"/>
          </w:tcPr>
          <w:p w:rsidR="007A4A96" w:rsidRPr="00013EBD" w:rsidRDefault="007A4A96" w:rsidP="007A4A96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013EBD" w:rsidRPr="00013EBD" w:rsidTr="000A430C">
        <w:trPr>
          <w:trHeight w:val="569"/>
        </w:trPr>
        <w:tc>
          <w:tcPr>
            <w:tcW w:w="2232" w:type="dxa"/>
            <w:gridSpan w:val="2"/>
            <w:tcBorders>
              <w:bottom w:val="dashed" w:sz="4" w:space="0" w:color="auto"/>
            </w:tcBorders>
            <w:vAlign w:val="center"/>
          </w:tcPr>
          <w:p w:rsidR="007A4A96" w:rsidRPr="00013EBD" w:rsidRDefault="007A4A96" w:rsidP="007A4A96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13EBD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2729" w:type="dxa"/>
            <w:tcBorders>
              <w:bottom w:val="dashed" w:sz="4" w:space="0" w:color="auto"/>
            </w:tcBorders>
            <w:vAlign w:val="center"/>
          </w:tcPr>
          <w:p w:rsidR="007A4A96" w:rsidRPr="00013EBD" w:rsidRDefault="007A4A96" w:rsidP="007A4A96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vAlign w:val="center"/>
          </w:tcPr>
          <w:p w:rsidR="007A4A96" w:rsidRPr="00013EBD" w:rsidRDefault="007A4A96" w:rsidP="000A43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13EBD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036" w:type="dxa"/>
            <w:vMerge w:val="restart"/>
            <w:vAlign w:val="center"/>
          </w:tcPr>
          <w:p w:rsidR="007A4A96" w:rsidRPr="00013EBD" w:rsidRDefault="007A4A96" w:rsidP="007A4A96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13EBD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　年　　月　　日生</w:t>
            </w:r>
          </w:p>
        </w:tc>
      </w:tr>
      <w:tr w:rsidR="00013EBD" w:rsidRPr="00013EBD" w:rsidTr="000A430C">
        <w:trPr>
          <w:trHeight w:val="569"/>
        </w:trPr>
        <w:tc>
          <w:tcPr>
            <w:tcW w:w="2232" w:type="dxa"/>
            <w:gridSpan w:val="2"/>
            <w:tcBorders>
              <w:top w:val="dashed" w:sz="4" w:space="0" w:color="auto"/>
            </w:tcBorders>
            <w:vAlign w:val="center"/>
          </w:tcPr>
          <w:p w:rsidR="007A4A96" w:rsidRPr="00013EBD" w:rsidRDefault="001B7E1B" w:rsidP="007A4A96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13EBD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ドナー氏</w:t>
            </w:r>
            <w:r w:rsidR="007A4A96" w:rsidRPr="00013EBD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729" w:type="dxa"/>
            <w:tcBorders>
              <w:top w:val="dashed" w:sz="4" w:space="0" w:color="auto"/>
            </w:tcBorders>
            <w:vAlign w:val="center"/>
          </w:tcPr>
          <w:p w:rsidR="007A4A96" w:rsidRPr="00013EBD" w:rsidRDefault="007A4A96" w:rsidP="007A4A96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7A4A96" w:rsidRPr="00013EBD" w:rsidRDefault="007A4A96" w:rsidP="007A4A96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vMerge/>
            <w:vAlign w:val="center"/>
          </w:tcPr>
          <w:p w:rsidR="007A4A96" w:rsidRPr="00013EBD" w:rsidRDefault="007A4A96" w:rsidP="007A4A96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E76161" w:rsidRPr="00C65256" w:rsidTr="000A430C">
        <w:trPr>
          <w:trHeight w:val="828"/>
        </w:trPr>
        <w:tc>
          <w:tcPr>
            <w:tcW w:w="2232" w:type="dxa"/>
            <w:gridSpan w:val="2"/>
            <w:vAlign w:val="center"/>
          </w:tcPr>
          <w:p w:rsidR="00E76161" w:rsidRPr="00086C14" w:rsidRDefault="00E76161" w:rsidP="006C6206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86C14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特別休暇</w:t>
            </w:r>
          </w:p>
          <w:p w:rsidR="00E76161" w:rsidRPr="00086C14" w:rsidRDefault="00E76161" w:rsidP="006C6206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86C14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付与日数</w:t>
            </w:r>
          </w:p>
        </w:tc>
        <w:tc>
          <w:tcPr>
            <w:tcW w:w="7121" w:type="dxa"/>
            <w:gridSpan w:val="3"/>
            <w:vAlign w:val="center"/>
          </w:tcPr>
          <w:p w:rsidR="00E76161" w:rsidRPr="00086C14" w:rsidRDefault="00CF7664" w:rsidP="00501209">
            <w:pPr>
              <w:wordWrap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86C14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="00E76161" w:rsidRPr="00086C14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年　　　月　　　日から</w:t>
            </w:r>
            <w:r w:rsidR="00501209" w:rsidRPr="00086C14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　　　　　　　</w:t>
            </w:r>
          </w:p>
          <w:p w:rsidR="00E76161" w:rsidRPr="00086C14" w:rsidRDefault="00E76161" w:rsidP="00501209">
            <w:pPr>
              <w:wordWrap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86C14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　　　年　　　月　　　日まで　（　　　日間）</w:t>
            </w:r>
            <w:r w:rsidR="00501209" w:rsidRPr="00086C14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76161" w:rsidRPr="00C65256" w:rsidTr="00514E41">
        <w:trPr>
          <w:trHeight w:val="828"/>
        </w:trPr>
        <w:tc>
          <w:tcPr>
            <w:tcW w:w="636" w:type="dxa"/>
            <w:vMerge w:val="restart"/>
            <w:textDirection w:val="tbRlV"/>
            <w:vAlign w:val="center"/>
          </w:tcPr>
          <w:p w:rsidR="00E76161" w:rsidRPr="00086C14" w:rsidRDefault="00E76161" w:rsidP="00824F5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86C14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振込口座</w:t>
            </w:r>
          </w:p>
        </w:tc>
        <w:tc>
          <w:tcPr>
            <w:tcW w:w="1596" w:type="dxa"/>
            <w:vAlign w:val="center"/>
          </w:tcPr>
          <w:p w:rsidR="00E76161" w:rsidRPr="00086C14" w:rsidRDefault="00E76161" w:rsidP="00824F5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86C14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729" w:type="dxa"/>
            <w:vAlign w:val="center"/>
          </w:tcPr>
          <w:p w:rsidR="00E76161" w:rsidRPr="00086C14" w:rsidRDefault="00E76161" w:rsidP="00824F5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E76161" w:rsidRPr="00086C14" w:rsidRDefault="00E76161" w:rsidP="00824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MS-Mincho"/>
                <w:kern w:val="0"/>
                <w:sz w:val="16"/>
                <w:szCs w:val="24"/>
              </w:rPr>
            </w:pPr>
            <w:r w:rsidRPr="00086C14">
              <w:rPr>
                <w:rFonts w:asciiTheme="minorEastAsia" w:hAnsiTheme="minorEastAsia" w:cs="MS-Mincho" w:hint="eastAsia"/>
                <w:kern w:val="0"/>
                <w:sz w:val="16"/>
                <w:szCs w:val="24"/>
              </w:rPr>
              <w:t>銀行・信用金庫</w:t>
            </w:r>
          </w:p>
          <w:p w:rsidR="00E76161" w:rsidRPr="00086C14" w:rsidRDefault="00E76161" w:rsidP="00824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86C14">
              <w:rPr>
                <w:rFonts w:asciiTheme="minorEastAsia" w:hAnsiTheme="minorEastAsia" w:cs="MS-Mincho" w:hint="eastAsia"/>
                <w:kern w:val="0"/>
                <w:sz w:val="16"/>
                <w:szCs w:val="24"/>
              </w:rPr>
              <w:t>信用組合・農協</w:t>
            </w:r>
          </w:p>
        </w:tc>
        <w:tc>
          <w:tcPr>
            <w:tcW w:w="3036" w:type="dxa"/>
            <w:vAlign w:val="center"/>
          </w:tcPr>
          <w:p w:rsidR="00E76161" w:rsidRPr="00086C14" w:rsidRDefault="00E76161" w:rsidP="00824F5A">
            <w:pPr>
              <w:wordWrap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86C14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本店 </w:t>
            </w:r>
          </w:p>
          <w:p w:rsidR="00E76161" w:rsidRPr="00086C14" w:rsidRDefault="00E76161" w:rsidP="00824F5A">
            <w:pPr>
              <w:wordWrap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86C14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支店 </w:t>
            </w:r>
          </w:p>
        </w:tc>
      </w:tr>
      <w:tr w:rsidR="00E76161" w:rsidRPr="00C65256" w:rsidTr="00514E41">
        <w:trPr>
          <w:trHeight w:val="523"/>
        </w:trPr>
        <w:tc>
          <w:tcPr>
            <w:tcW w:w="636" w:type="dxa"/>
            <w:vMerge/>
            <w:vAlign w:val="center"/>
          </w:tcPr>
          <w:p w:rsidR="00E76161" w:rsidRPr="00086C14" w:rsidRDefault="00E76161" w:rsidP="00824F5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0"/>
                <w:szCs w:val="24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E76161" w:rsidRPr="00086C14" w:rsidRDefault="00E76161" w:rsidP="00824F5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86C14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口座種別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:rsidR="00E76161" w:rsidRPr="00086C14" w:rsidRDefault="00E76161" w:rsidP="00824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86C14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普通 ・ 当座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E76161" w:rsidRPr="00086C14" w:rsidRDefault="00E76161" w:rsidP="00824F5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86C14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036" w:type="dxa"/>
            <w:tcBorders>
              <w:bottom w:val="single" w:sz="4" w:space="0" w:color="auto"/>
            </w:tcBorders>
            <w:vAlign w:val="center"/>
          </w:tcPr>
          <w:p w:rsidR="00E76161" w:rsidRPr="00086C14" w:rsidRDefault="00E76161" w:rsidP="00824F5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E76161" w:rsidRPr="00C65256" w:rsidTr="00E76161">
        <w:trPr>
          <w:trHeight w:val="510"/>
        </w:trPr>
        <w:tc>
          <w:tcPr>
            <w:tcW w:w="636" w:type="dxa"/>
            <w:vMerge/>
            <w:vAlign w:val="center"/>
          </w:tcPr>
          <w:p w:rsidR="00E76161" w:rsidRPr="00086C14" w:rsidRDefault="00E76161" w:rsidP="00824F5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dashSmallGap" w:sz="4" w:space="0" w:color="auto"/>
            </w:tcBorders>
            <w:vAlign w:val="center"/>
          </w:tcPr>
          <w:p w:rsidR="00E76161" w:rsidRPr="00086C14" w:rsidRDefault="00E76161" w:rsidP="00824F5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86C14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121" w:type="dxa"/>
            <w:gridSpan w:val="3"/>
            <w:tcBorders>
              <w:bottom w:val="dashSmallGap" w:sz="4" w:space="0" w:color="auto"/>
            </w:tcBorders>
            <w:vAlign w:val="center"/>
          </w:tcPr>
          <w:p w:rsidR="00E76161" w:rsidRPr="00086C14" w:rsidRDefault="00E76161" w:rsidP="00824F5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E76161" w:rsidRPr="00C65256" w:rsidTr="00501209">
        <w:trPr>
          <w:trHeight w:val="509"/>
        </w:trPr>
        <w:tc>
          <w:tcPr>
            <w:tcW w:w="636" w:type="dxa"/>
            <w:vMerge/>
            <w:vAlign w:val="center"/>
          </w:tcPr>
          <w:p w:rsidR="00E76161" w:rsidRPr="00086C14" w:rsidRDefault="00E76161" w:rsidP="00824F5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dashSmallGap" w:sz="4" w:space="0" w:color="auto"/>
            </w:tcBorders>
            <w:vAlign w:val="center"/>
          </w:tcPr>
          <w:p w:rsidR="00E76161" w:rsidRPr="00086C14" w:rsidRDefault="00E76161" w:rsidP="00824F5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86C14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121" w:type="dxa"/>
            <w:gridSpan w:val="3"/>
            <w:tcBorders>
              <w:top w:val="dashSmallGap" w:sz="4" w:space="0" w:color="auto"/>
            </w:tcBorders>
            <w:vAlign w:val="center"/>
          </w:tcPr>
          <w:p w:rsidR="00E76161" w:rsidRPr="00086C14" w:rsidRDefault="00E76161" w:rsidP="00824F5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</w:tbl>
    <w:p w:rsidR="007A4A96" w:rsidRPr="00013EBD" w:rsidRDefault="007A4A96" w:rsidP="0050120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13EBD">
        <w:rPr>
          <w:rFonts w:asciiTheme="minorEastAsia" w:hAnsiTheme="minorEastAsia" w:cs="MS-Mincho" w:hint="eastAsia"/>
          <w:kern w:val="0"/>
          <w:sz w:val="24"/>
          <w:szCs w:val="24"/>
        </w:rPr>
        <w:t>２　添付書類</w:t>
      </w:r>
    </w:p>
    <w:p w:rsidR="007A4A96" w:rsidRPr="00013EBD" w:rsidRDefault="007A4A96" w:rsidP="007A4A96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13EBD">
        <w:rPr>
          <w:rFonts w:asciiTheme="minorEastAsia" w:hAnsiTheme="minorEastAsia" w:cs="MS-Mincho" w:hint="eastAsia"/>
          <w:kern w:val="0"/>
          <w:sz w:val="24"/>
          <w:szCs w:val="24"/>
        </w:rPr>
        <w:t xml:space="preserve">　⑴　ドナーとの雇用契約を証明できる書類</w:t>
      </w:r>
      <w:r w:rsidR="00F90C7C" w:rsidRPr="00013EBD">
        <w:rPr>
          <w:rFonts w:asciiTheme="minorEastAsia" w:hAnsiTheme="minorEastAsia" w:cs="MS-Mincho" w:hint="eastAsia"/>
          <w:kern w:val="0"/>
          <w:sz w:val="24"/>
          <w:szCs w:val="24"/>
        </w:rPr>
        <w:t>（雇用証明書等）</w:t>
      </w:r>
    </w:p>
    <w:p w:rsidR="007A4A96" w:rsidRPr="00013EBD" w:rsidRDefault="007A4A96" w:rsidP="007A4A96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13EBD">
        <w:rPr>
          <w:rFonts w:asciiTheme="minorEastAsia" w:hAnsiTheme="minorEastAsia" w:cs="MS-Mincho" w:hint="eastAsia"/>
          <w:kern w:val="0"/>
          <w:sz w:val="24"/>
          <w:szCs w:val="24"/>
        </w:rPr>
        <w:t xml:space="preserve">　⑵　ドナー休暇を証明できる書類</w:t>
      </w:r>
      <w:r w:rsidR="00F90C7C" w:rsidRPr="00013EBD">
        <w:rPr>
          <w:rFonts w:asciiTheme="minorEastAsia" w:hAnsiTheme="minorEastAsia" w:cs="MS-Mincho" w:hint="eastAsia"/>
          <w:kern w:val="0"/>
          <w:sz w:val="24"/>
          <w:szCs w:val="24"/>
        </w:rPr>
        <w:t>（就業規則等）</w:t>
      </w:r>
    </w:p>
    <w:p w:rsidR="00193CEE" w:rsidRPr="00013EBD" w:rsidRDefault="007A4A96" w:rsidP="0087542D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13EBD">
        <w:rPr>
          <w:rFonts w:asciiTheme="minorEastAsia" w:hAnsiTheme="minorEastAsia" w:cs="MS-Mincho" w:hint="eastAsia"/>
          <w:kern w:val="0"/>
          <w:sz w:val="24"/>
          <w:szCs w:val="24"/>
        </w:rPr>
        <w:t xml:space="preserve">⑶　</w:t>
      </w:r>
      <w:r w:rsidR="0087542D" w:rsidRPr="00013EBD">
        <w:rPr>
          <w:rFonts w:asciiTheme="minorEastAsia" w:hAnsiTheme="minorEastAsia" w:cs="MS-Mincho" w:hint="eastAsia"/>
          <w:kern w:val="0"/>
          <w:sz w:val="24"/>
          <w:szCs w:val="24"/>
        </w:rPr>
        <w:t>市税の滞納がないことを証明する書類（納税証明書、滞納のない証明書等）</w:t>
      </w:r>
    </w:p>
    <w:p w:rsidR="0087542D" w:rsidRPr="00013EBD" w:rsidRDefault="0087542D" w:rsidP="0087542D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13EBD">
        <w:rPr>
          <w:rFonts w:asciiTheme="minorEastAsia" w:hAnsiTheme="minorEastAsia" w:cs="MS-Mincho" w:hint="eastAsia"/>
          <w:kern w:val="0"/>
          <w:sz w:val="24"/>
          <w:szCs w:val="24"/>
        </w:rPr>
        <w:t xml:space="preserve">　※所在地が市内の事業所で、下記同意がある場合は、(3)は省略できます。</w:t>
      </w:r>
    </w:p>
    <w:p w:rsidR="00193CEE" w:rsidRPr="00013EBD" w:rsidRDefault="00193CEE" w:rsidP="00501209">
      <w:pPr>
        <w:widowControl/>
        <w:spacing w:line="360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13EBD">
        <w:rPr>
          <w:rFonts w:asciiTheme="minorEastAsia" w:hAnsiTheme="minorEastAsia" w:cs="MS-Mincho" w:hint="eastAsia"/>
          <w:kern w:val="0"/>
          <w:sz w:val="24"/>
          <w:szCs w:val="24"/>
        </w:rPr>
        <w:t>３　同意欄</w:t>
      </w:r>
    </w:p>
    <w:p w:rsidR="00193CEE" w:rsidRPr="00013EBD" w:rsidRDefault="00193CEE" w:rsidP="00193CEE">
      <w:pPr>
        <w:widowControl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13EBD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私は、旭市健康</w:t>
      </w:r>
      <w:r w:rsidR="00C931B2">
        <w:rPr>
          <w:rFonts w:asciiTheme="minorEastAsia" w:hAnsiTheme="minorEastAsia" w:cs="MS-Mincho" w:hint="eastAsia"/>
          <w:kern w:val="0"/>
          <w:sz w:val="24"/>
          <w:szCs w:val="24"/>
        </w:rPr>
        <w:t>づくり</w:t>
      </w:r>
      <w:bookmarkStart w:id="0" w:name="_GoBack"/>
      <w:bookmarkEnd w:id="0"/>
      <w:r w:rsidRPr="00013EBD">
        <w:rPr>
          <w:rFonts w:asciiTheme="minorEastAsia" w:hAnsiTheme="minorEastAsia" w:cs="MS-Mincho" w:hint="eastAsia"/>
          <w:kern w:val="0"/>
          <w:sz w:val="24"/>
          <w:szCs w:val="24"/>
        </w:rPr>
        <w:t>課が審査に必要な情報について調査することに同意します。</w:t>
      </w:r>
    </w:p>
    <w:p w:rsidR="00193CEE" w:rsidRPr="00013EBD" w:rsidRDefault="00193CEE" w:rsidP="00193CEE">
      <w:pPr>
        <w:widowControl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7542D" w:rsidRPr="00013EBD" w:rsidRDefault="0087542D" w:rsidP="0087542D">
      <w:pPr>
        <w:widowControl/>
        <w:ind w:firstLineChars="2000" w:firstLine="480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13EBD">
        <w:rPr>
          <w:rFonts w:asciiTheme="minorEastAsia" w:hAnsiTheme="minorEastAsia" w:cs="MS-Mincho" w:hint="eastAsia"/>
          <w:kern w:val="0"/>
          <w:sz w:val="24"/>
          <w:szCs w:val="24"/>
        </w:rPr>
        <w:t>事業所名</w:t>
      </w:r>
    </w:p>
    <w:p w:rsidR="000008E5" w:rsidRPr="00013EBD" w:rsidRDefault="001B7E1B" w:rsidP="00310309">
      <w:pPr>
        <w:widowControl/>
        <w:ind w:firstLineChars="2000" w:firstLine="4800"/>
        <w:rPr>
          <w:sz w:val="24"/>
          <w:szCs w:val="24"/>
        </w:rPr>
      </w:pPr>
      <w:r w:rsidRPr="00013EBD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代表者名</w:t>
      </w:r>
      <w:r w:rsidR="00193CEE" w:rsidRPr="00013EBD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</w:t>
      </w:r>
      <w:r w:rsidR="0087542D" w:rsidRPr="00013EBD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㊞</w:t>
      </w:r>
    </w:p>
    <w:sectPr w:rsidR="000008E5" w:rsidRPr="00013EBD" w:rsidSect="00310309">
      <w:pgSz w:w="11906" w:h="16838"/>
      <w:pgMar w:top="568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37A" w:rsidRDefault="003E737A" w:rsidP="00527884">
      <w:r>
        <w:separator/>
      </w:r>
    </w:p>
  </w:endnote>
  <w:endnote w:type="continuationSeparator" w:id="0">
    <w:p w:rsidR="003E737A" w:rsidRDefault="003E737A" w:rsidP="0052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37A" w:rsidRDefault="003E737A" w:rsidP="00527884">
      <w:r>
        <w:separator/>
      </w:r>
    </w:p>
  </w:footnote>
  <w:footnote w:type="continuationSeparator" w:id="0">
    <w:p w:rsidR="003E737A" w:rsidRDefault="003E737A" w:rsidP="0052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210"/>
    <w:rsid w:val="000008E5"/>
    <w:rsid w:val="00013EBD"/>
    <w:rsid w:val="00043632"/>
    <w:rsid w:val="00086C14"/>
    <w:rsid w:val="000A430C"/>
    <w:rsid w:val="000C436A"/>
    <w:rsid w:val="00193CEE"/>
    <w:rsid w:val="001B7E1B"/>
    <w:rsid w:val="001C4269"/>
    <w:rsid w:val="00252F7B"/>
    <w:rsid w:val="00262F4A"/>
    <w:rsid w:val="002A46BC"/>
    <w:rsid w:val="002A5AA6"/>
    <w:rsid w:val="00310309"/>
    <w:rsid w:val="00312A53"/>
    <w:rsid w:val="0031389E"/>
    <w:rsid w:val="00362124"/>
    <w:rsid w:val="00373B63"/>
    <w:rsid w:val="00390CAC"/>
    <w:rsid w:val="003E737A"/>
    <w:rsid w:val="00405F5A"/>
    <w:rsid w:val="004436FA"/>
    <w:rsid w:val="00445708"/>
    <w:rsid w:val="00480F3A"/>
    <w:rsid w:val="004F665E"/>
    <w:rsid w:val="004F7AA2"/>
    <w:rsid w:val="00501209"/>
    <w:rsid w:val="00514E41"/>
    <w:rsid w:val="00515210"/>
    <w:rsid w:val="00527884"/>
    <w:rsid w:val="00534E4D"/>
    <w:rsid w:val="005A3B7A"/>
    <w:rsid w:val="00647BF5"/>
    <w:rsid w:val="00692D0E"/>
    <w:rsid w:val="006A52A8"/>
    <w:rsid w:val="006A71A2"/>
    <w:rsid w:val="00701D13"/>
    <w:rsid w:val="0075712C"/>
    <w:rsid w:val="007A4A96"/>
    <w:rsid w:val="00812DD7"/>
    <w:rsid w:val="0085078C"/>
    <w:rsid w:val="0087542D"/>
    <w:rsid w:val="00892158"/>
    <w:rsid w:val="008F3B06"/>
    <w:rsid w:val="008F5F9B"/>
    <w:rsid w:val="00904941"/>
    <w:rsid w:val="00906A92"/>
    <w:rsid w:val="00970657"/>
    <w:rsid w:val="009910FF"/>
    <w:rsid w:val="009A17DE"/>
    <w:rsid w:val="009A5594"/>
    <w:rsid w:val="009D28DE"/>
    <w:rsid w:val="00A15553"/>
    <w:rsid w:val="00A2371F"/>
    <w:rsid w:val="00A53005"/>
    <w:rsid w:val="00A650AF"/>
    <w:rsid w:val="00AE1342"/>
    <w:rsid w:val="00B11614"/>
    <w:rsid w:val="00B4527D"/>
    <w:rsid w:val="00B76A9A"/>
    <w:rsid w:val="00B92AD0"/>
    <w:rsid w:val="00BA1AE5"/>
    <w:rsid w:val="00C07ABE"/>
    <w:rsid w:val="00C44526"/>
    <w:rsid w:val="00C65256"/>
    <w:rsid w:val="00C65DE5"/>
    <w:rsid w:val="00C931B2"/>
    <w:rsid w:val="00CF7664"/>
    <w:rsid w:val="00D02534"/>
    <w:rsid w:val="00D4150C"/>
    <w:rsid w:val="00D63118"/>
    <w:rsid w:val="00DD03AA"/>
    <w:rsid w:val="00DD4031"/>
    <w:rsid w:val="00DF61FE"/>
    <w:rsid w:val="00E33ADA"/>
    <w:rsid w:val="00E3765C"/>
    <w:rsid w:val="00E4321C"/>
    <w:rsid w:val="00E74EE4"/>
    <w:rsid w:val="00E76161"/>
    <w:rsid w:val="00E8746A"/>
    <w:rsid w:val="00F22AF7"/>
    <w:rsid w:val="00F45AF7"/>
    <w:rsid w:val="00F710F6"/>
    <w:rsid w:val="00F90C7C"/>
    <w:rsid w:val="00F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EE3CC3"/>
  <w15:docId w15:val="{47C16CB6-CE3A-495E-A78D-06B5093F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A46BC"/>
    <w:pPr>
      <w:jc w:val="center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A46BC"/>
    <w:rPr>
      <w:rFonts w:asciiTheme="minorEastAsia" w:hAnsiTheme="minorEastAsia" w:cs="MS-Mincho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A46BC"/>
    <w:pPr>
      <w:jc w:val="right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A46BC"/>
    <w:rPr>
      <w:rFonts w:asciiTheme="minorEastAsia" w:hAnsiTheme="minorEastAsia" w:cs="MS-Mincho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5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5F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78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7884"/>
  </w:style>
  <w:style w:type="paragraph" w:styleId="ac">
    <w:name w:val="footer"/>
    <w:basedOn w:val="a"/>
    <w:link w:val="ad"/>
    <w:uiPriority w:val="99"/>
    <w:unhideWhenUsed/>
    <w:rsid w:val="005278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41CA-B3BC-42A2-8A7B-85A5428F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B5CFA1D3.dotm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祐介</dc:creator>
  <cp:lastModifiedBy>伊藤　貴一</cp:lastModifiedBy>
  <cp:revision>3</cp:revision>
  <cp:lastPrinted>2019-03-05T05:37:00Z</cp:lastPrinted>
  <dcterms:created xsi:type="dcterms:W3CDTF">2019-04-04T07:15:00Z</dcterms:created>
  <dcterms:modified xsi:type="dcterms:W3CDTF">2022-04-18T04:58:00Z</dcterms:modified>
</cp:coreProperties>
</file>