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BD4" w:rsidRDefault="00866BD4">
      <w:pPr>
        <w:overflowPunct w:val="0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 w:rsidR="00AB5668">
        <w:rPr>
          <w:rFonts w:hint="eastAsia"/>
        </w:rPr>
        <w:t>の</w:t>
      </w:r>
      <w:r w:rsidR="00AB5668">
        <w:t>2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866BD4" w:rsidRDefault="00866BD4">
      <w:pPr>
        <w:overflowPunct w:val="0"/>
        <w:jc w:val="center"/>
      </w:pPr>
      <w:r>
        <w:rPr>
          <w:rFonts w:hint="eastAsia"/>
        </w:rPr>
        <w:t>旭市住宅</w:t>
      </w:r>
      <w:r w:rsidR="00E43321">
        <w:rPr>
          <w:rFonts w:hint="eastAsia"/>
        </w:rPr>
        <w:t>リフォーム補助金</w:t>
      </w:r>
      <w:r>
        <w:rPr>
          <w:rFonts w:hint="eastAsia"/>
        </w:rPr>
        <w:t>交付</w:t>
      </w:r>
      <w:r w:rsidR="00E43321">
        <w:rPr>
          <w:rFonts w:hint="eastAsia"/>
        </w:rPr>
        <w:t>申請</w:t>
      </w:r>
      <w:r>
        <w:rPr>
          <w:rFonts w:hint="eastAsia"/>
        </w:rPr>
        <w:t>書</w:t>
      </w:r>
    </w:p>
    <w:p w:rsidR="00866BD4" w:rsidRDefault="00866BD4">
      <w:pPr>
        <w:overflowPunct w:val="0"/>
        <w:jc w:val="right"/>
      </w:pPr>
      <w:r>
        <w:rPr>
          <w:rFonts w:hint="eastAsia"/>
        </w:rPr>
        <w:t xml:space="preserve">年　　月　　日　　</w:t>
      </w:r>
    </w:p>
    <w:p w:rsidR="00E43321" w:rsidRDefault="00866BD4" w:rsidP="00E43321">
      <w:pPr>
        <w:overflowPunct w:val="0"/>
      </w:pPr>
      <w:r>
        <w:rPr>
          <w:rFonts w:hint="eastAsia"/>
        </w:rPr>
        <w:t xml:space="preserve">　旭市長</w:t>
      </w:r>
    </w:p>
    <w:p w:rsidR="00E43321" w:rsidRDefault="00E43321" w:rsidP="00E43321">
      <w:pPr>
        <w:overflowPunct w:val="0"/>
        <w:jc w:val="right"/>
      </w:pPr>
      <w:r>
        <w:rPr>
          <w:rFonts w:hint="eastAsia"/>
        </w:rPr>
        <w:t xml:space="preserve">申請者　住所　　　　　　</w:t>
      </w:r>
      <w:r w:rsidR="002D27D7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</w:t>
      </w:r>
    </w:p>
    <w:p w:rsidR="00E43321" w:rsidRDefault="00E43321" w:rsidP="00E43321">
      <w:pPr>
        <w:overflowPunct w:val="0"/>
        <w:jc w:val="right"/>
      </w:pPr>
      <w:r>
        <w:rPr>
          <w:rFonts w:hint="eastAsia"/>
        </w:rPr>
        <w:t xml:space="preserve">氏名　　　　　　</w:t>
      </w:r>
      <w:r w:rsidR="002D27D7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</w:t>
      </w:r>
    </w:p>
    <w:p w:rsidR="00E43321" w:rsidRDefault="00E43321" w:rsidP="00E43321">
      <w:pPr>
        <w:overflowPunct w:val="0"/>
        <w:jc w:val="right"/>
      </w:pPr>
      <w:r>
        <w:rPr>
          <w:rFonts w:hint="eastAsia"/>
        </w:rPr>
        <w:t xml:space="preserve">電話番号　　　　　</w:t>
      </w:r>
      <w:r w:rsidR="002D27D7"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</w:p>
    <w:p w:rsidR="00E43321" w:rsidRDefault="00E43321" w:rsidP="00E43321">
      <w:pPr>
        <w:overflowPunct w:val="0"/>
      </w:pPr>
    </w:p>
    <w:p w:rsidR="00866BD4" w:rsidRDefault="00866BD4" w:rsidP="00E43321">
      <w:pPr>
        <w:overflowPunct w:val="0"/>
      </w:pPr>
      <w:r>
        <w:rPr>
          <w:rFonts w:hint="eastAsia"/>
        </w:rPr>
        <w:t xml:space="preserve">　旭市住宅</w:t>
      </w:r>
      <w:r w:rsidR="00E43321">
        <w:rPr>
          <w:rFonts w:hint="eastAsia"/>
        </w:rPr>
        <w:t>リフォーム補助</w:t>
      </w:r>
      <w:r>
        <w:rPr>
          <w:rFonts w:hint="eastAsia"/>
        </w:rPr>
        <w:t>金</w:t>
      </w:r>
      <w:r w:rsidR="00E43321">
        <w:rPr>
          <w:rFonts w:hint="eastAsia"/>
        </w:rPr>
        <w:t>の交付を受けたいので、旭市補助金等交付規則第４条及び旭市住宅リフォーム補助金</w:t>
      </w:r>
      <w:r>
        <w:rPr>
          <w:rFonts w:hint="eastAsia"/>
        </w:rPr>
        <w:t>交付要綱第</w:t>
      </w:r>
      <w:r w:rsidR="00E43321">
        <w:rPr>
          <w:rFonts w:hint="eastAsia"/>
        </w:rPr>
        <w:t>６</w:t>
      </w:r>
      <w:r>
        <w:rPr>
          <w:rFonts w:hint="eastAsia"/>
        </w:rPr>
        <w:t>条の規定により、</w:t>
      </w:r>
      <w:r w:rsidR="00E43321">
        <w:rPr>
          <w:rFonts w:hint="eastAsia"/>
        </w:rPr>
        <w:t>下記の通り申請し</w:t>
      </w:r>
      <w:r>
        <w:rPr>
          <w:rFonts w:hint="eastAsia"/>
        </w:rPr>
        <w:t>ます。</w:t>
      </w:r>
    </w:p>
    <w:p w:rsidR="00866BD4" w:rsidRDefault="00866BD4" w:rsidP="009550E0">
      <w:pPr>
        <w:overflowPunct w:val="0"/>
        <w:ind w:right="-1"/>
        <w:jc w:val="center"/>
      </w:pPr>
      <w:r>
        <w:rPr>
          <w:rFonts w:hint="eastAsia"/>
        </w:rPr>
        <w:t>記</w:t>
      </w:r>
    </w:p>
    <w:tbl>
      <w:tblPr>
        <w:tblW w:w="109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6"/>
        <w:gridCol w:w="1358"/>
        <w:gridCol w:w="1414"/>
        <w:gridCol w:w="289"/>
        <w:gridCol w:w="2504"/>
        <w:gridCol w:w="1715"/>
        <w:gridCol w:w="2511"/>
      </w:tblGrid>
      <w:tr w:rsidR="00E43321" w:rsidTr="006025A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16" w:type="dxa"/>
            <w:vMerge w:val="restart"/>
            <w:textDirection w:val="tbRlV"/>
            <w:vAlign w:val="center"/>
          </w:tcPr>
          <w:p w:rsidR="00E43321" w:rsidRDefault="00E93041" w:rsidP="00E93041">
            <w:pPr>
              <w:overflowPunct w:val="0"/>
              <w:ind w:right="-1"/>
              <w:jc w:val="distribute"/>
            </w:pPr>
            <w:r>
              <w:rPr>
                <w:rFonts w:hint="eastAsia"/>
              </w:rPr>
              <w:t xml:space="preserve">　</w:t>
            </w:r>
            <w:r w:rsidR="00E43321">
              <w:rPr>
                <w:rFonts w:hint="eastAsia"/>
              </w:rPr>
              <w:t>補助対象住宅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Align w:val="center"/>
          </w:tcPr>
          <w:p w:rsidR="00E43321" w:rsidRDefault="00E43321" w:rsidP="00E93041">
            <w:pPr>
              <w:overflowPunct w:val="0"/>
              <w:ind w:left="59" w:right="43" w:hangingChars="28" w:hanging="59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433" w:type="dxa"/>
            <w:gridSpan w:val="5"/>
            <w:vAlign w:val="center"/>
          </w:tcPr>
          <w:p w:rsidR="00E43321" w:rsidRDefault="00B77C0C" w:rsidP="00B77C0C">
            <w:pPr>
              <w:overflowPunct w:val="0"/>
              <w:ind w:right="-1"/>
            </w:pPr>
            <w:r>
              <w:rPr>
                <w:rFonts w:hint="eastAsia"/>
              </w:rPr>
              <w:t>旭市</w:t>
            </w:r>
          </w:p>
        </w:tc>
      </w:tr>
      <w:tr w:rsidR="004B003F" w:rsidTr="006025A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16" w:type="dxa"/>
            <w:vMerge/>
            <w:textDirection w:val="tbRlV"/>
            <w:vAlign w:val="center"/>
          </w:tcPr>
          <w:p w:rsidR="004B003F" w:rsidRDefault="004B003F" w:rsidP="009550E0">
            <w:pPr>
              <w:overflowPunct w:val="0"/>
              <w:ind w:right="-1"/>
            </w:pPr>
          </w:p>
        </w:tc>
        <w:tc>
          <w:tcPr>
            <w:tcW w:w="1358" w:type="dxa"/>
            <w:vAlign w:val="center"/>
          </w:tcPr>
          <w:p w:rsidR="004B003F" w:rsidRDefault="004B003F" w:rsidP="006B2EB0">
            <w:pPr>
              <w:overflowPunct w:val="0"/>
              <w:ind w:right="43"/>
              <w:jc w:val="distribute"/>
            </w:pPr>
            <w:r>
              <w:rPr>
                <w:rFonts w:hint="eastAsia"/>
              </w:rPr>
              <w:t>所有者</w:t>
            </w:r>
          </w:p>
        </w:tc>
        <w:tc>
          <w:tcPr>
            <w:tcW w:w="8433" w:type="dxa"/>
            <w:gridSpan w:val="5"/>
            <w:vAlign w:val="center"/>
          </w:tcPr>
          <w:p w:rsidR="004B003F" w:rsidRDefault="004B003F" w:rsidP="004B003F">
            <w:pPr>
              <w:numPr>
                <w:ilvl w:val="0"/>
                <w:numId w:val="12"/>
              </w:numPr>
              <w:overflowPunct w:val="0"/>
              <w:ind w:right="-1"/>
              <w:jc w:val="left"/>
            </w:pPr>
            <w:r>
              <w:rPr>
                <w:rFonts w:hint="eastAsia"/>
              </w:rPr>
              <w:t>申請者と同じ</w:t>
            </w:r>
          </w:p>
          <w:p w:rsidR="004B003F" w:rsidRDefault="004B003F" w:rsidP="004B003F">
            <w:pPr>
              <w:numPr>
                <w:ilvl w:val="0"/>
                <w:numId w:val="12"/>
              </w:numPr>
              <w:overflowPunct w:val="0"/>
              <w:ind w:right="-1"/>
              <w:jc w:val="left"/>
            </w:pPr>
            <w:r>
              <w:rPr>
                <w:rFonts w:hint="eastAsia"/>
              </w:rPr>
              <w:t>申請者以外（申請者との関係　　　　　　　　）</w:t>
            </w:r>
          </w:p>
          <w:p w:rsidR="004B003F" w:rsidRDefault="004B003F" w:rsidP="004B003F">
            <w:pPr>
              <w:overflowPunct w:val="0"/>
              <w:ind w:left="360" w:right="-1"/>
              <w:jc w:val="left"/>
            </w:pPr>
            <w:r>
              <w:rPr>
                <w:rFonts w:hint="eastAsia"/>
              </w:rPr>
              <w:t>住所</w:t>
            </w:r>
          </w:p>
          <w:p w:rsidR="004B003F" w:rsidRDefault="004B003F" w:rsidP="004B003F">
            <w:pPr>
              <w:overflowPunct w:val="0"/>
              <w:ind w:left="360" w:right="-1"/>
              <w:jc w:val="left"/>
            </w:pPr>
            <w:r>
              <w:rPr>
                <w:rFonts w:hint="eastAsia"/>
              </w:rPr>
              <w:t>氏名</w:t>
            </w:r>
          </w:p>
        </w:tc>
      </w:tr>
      <w:tr w:rsidR="004B003F" w:rsidTr="006025A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16" w:type="dxa"/>
            <w:vMerge/>
            <w:textDirection w:val="tbRlV"/>
            <w:vAlign w:val="center"/>
          </w:tcPr>
          <w:p w:rsidR="004B003F" w:rsidRDefault="004B003F" w:rsidP="009550E0">
            <w:pPr>
              <w:overflowPunct w:val="0"/>
              <w:ind w:right="-1"/>
            </w:pPr>
          </w:p>
        </w:tc>
        <w:tc>
          <w:tcPr>
            <w:tcW w:w="1358" w:type="dxa"/>
            <w:vAlign w:val="center"/>
          </w:tcPr>
          <w:p w:rsidR="004B003F" w:rsidRPr="009550E0" w:rsidRDefault="004B003F" w:rsidP="006025A7">
            <w:pPr>
              <w:overflowPunct w:val="0"/>
              <w:ind w:right="-1"/>
              <w:jc w:val="distribute"/>
              <w:rPr>
                <w:spacing w:val="30"/>
              </w:rPr>
            </w:pPr>
            <w:r>
              <w:rPr>
                <w:rFonts w:hint="eastAsia"/>
                <w:spacing w:val="30"/>
              </w:rPr>
              <w:t>用途</w:t>
            </w:r>
          </w:p>
        </w:tc>
        <w:tc>
          <w:tcPr>
            <w:tcW w:w="8433" w:type="dxa"/>
            <w:gridSpan w:val="5"/>
            <w:vAlign w:val="center"/>
          </w:tcPr>
          <w:p w:rsidR="00276929" w:rsidRDefault="004B003F" w:rsidP="00276929">
            <w:pPr>
              <w:numPr>
                <w:ilvl w:val="0"/>
                <w:numId w:val="11"/>
              </w:numPr>
              <w:overflowPunct w:val="0"/>
              <w:ind w:right="-1"/>
            </w:pPr>
            <w:r>
              <w:rPr>
                <w:rFonts w:hint="eastAsia"/>
              </w:rPr>
              <w:t>一戸建て専用住宅</w:t>
            </w:r>
            <w:r w:rsidR="006025A7">
              <w:rPr>
                <w:rFonts w:hint="eastAsia"/>
              </w:rPr>
              <w:t xml:space="preserve">　　　　　　</w:t>
            </w:r>
          </w:p>
          <w:p w:rsidR="004B003F" w:rsidRDefault="004B003F" w:rsidP="00276929">
            <w:pPr>
              <w:numPr>
                <w:ilvl w:val="0"/>
                <w:numId w:val="11"/>
              </w:numPr>
              <w:overflowPunct w:val="0"/>
              <w:ind w:right="-1"/>
            </w:pPr>
            <w:r>
              <w:rPr>
                <w:rFonts w:hint="eastAsia"/>
              </w:rPr>
              <w:t>併用住宅　【□店舗　□事務所　□その他</w:t>
            </w: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  <w:r>
              <w:rPr>
                <w:rFonts w:hint="eastAsia"/>
              </w:rPr>
              <w:t>】</w:t>
            </w:r>
          </w:p>
        </w:tc>
      </w:tr>
      <w:tr w:rsidR="006025A7" w:rsidTr="006025A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16" w:type="dxa"/>
            <w:vMerge/>
            <w:textDirection w:val="tbRlV"/>
            <w:vAlign w:val="center"/>
          </w:tcPr>
          <w:p w:rsidR="006025A7" w:rsidRDefault="006025A7" w:rsidP="009550E0">
            <w:pPr>
              <w:overflowPunct w:val="0"/>
              <w:ind w:right="-1"/>
            </w:pPr>
          </w:p>
        </w:tc>
        <w:tc>
          <w:tcPr>
            <w:tcW w:w="1358" w:type="dxa"/>
            <w:vAlign w:val="center"/>
          </w:tcPr>
          <w:p w:rsidR="006025A7" w:rsidRDefault="006025A7" w:rsidP="006B2EB0">
            <w:pPr>
              <w:overflowPunct w:val="0"/>
              <w:ind w:right="43"/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1703" w:type="dxa"/>
            <w:gridSpan w:val="2"/>
            <w:vAlign w:val="center"/>
          </w:tcPr>
          <w:p w:rsidR="006025A7" w:rsidRDefault="006025A7" w:rsidP="006025A7">
            <w:pPr>
              <w:overflowPunct w:val="0"/>
              <w:jc w:val="distribute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2504" w:type="dxa"/>
            <w:vAlign w:val="center"/>
          </w:tcPr>
          <w:p w:rsidR="006025A7" w:rsidRDefault="006025A7" w:rsidP="006025A7">
            <w:pPr>
              <w:overflowPunct w:val="0"/>
              <w:ind w:right="-1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15" w:type="dxa"/>
            <w:vAlign w:val="center"/>
          </w:tcPr>
          <w:p w:rsidR="006025A7" w:rsidRDefault="006025A7" w:rsidP="006025A7">
            <w:pPr>
              <w:overflowPunct w:val="0"/>
              <w:ind w:right="-1"/>
              <w:jc w:val="distribute"/>
              <w:rPr>
                <w:spacing w:val="10"/>
              </w:rPr>
            </w:pPr>
            <w:r>
              <w:rPr>
                <w:rFonts w:hint="eastAsia"/>
                <w:spacing w:val="10"/>
              </w:rPr>
              <w:t>居住用以外の面積</w:t>
            </w:r>
          </w:p>
        </w:tc>
        <w:tc>
          <w:tcPr>
            <w:tcW w:w="2511" w:type="dxa"/>
            <w:vAlign w:val="center"/>
          </w:tcPr>
          <w:p w:rsidR="006025A7" w:rsidRPr="00D268B8" w:rsidRDefault="006025A7" w:rsidP="006025A7">
            <w:pPr>
              <w:overflowPunct w:val="0"/>
              <w:ind w:right="-1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6025A7" w:rsidTr="006025A7">
        <w:tblPrEx>
          <w:tblCellMar>
            <w:top w:w="0" w:type="dxa"/>
            <w:bottom w:w="0" w:type="dxa"/>
          </w:tblCellMar>
        </w:tblPrEx>
        <w:trPr>
          <w:cantSplit/>
          <w:trHeight w:val="1685"/>
        </w:trPr>
        <w:tc>
          <w:tcPr>
            <w:tcW w:w="2474" w:type="dxa"/>
            <w:gridSpan w:val="2"/>
            <w:tcBorders>
              <w:top w:val="nil"/>
            </w:tcBorders>
            <w:vAlign w:val="center"/>
          </w:tcPr>
          <w:p w:rsidR="006025A7" w:rsidRDefault="006025A7" w:rsidP="006B2EB0">
            <w:pPr>
              <w:overflowPunct w:val="0"/>
              <w:ind w:right="-1"/>
              <w:jc w:val="distribute"/>
            </w:pPr>
            <w:r>
              <w:rPr>
                <w:rFonts w:hint="eastAsia"/>
              </w:rPr>
              <w:t>リフォーム工事の内容</w:t>
            </w:r>
          </w:p>
        </w:tc>
        <w:tc>
          <w:tcPr>
            <w:tcW w:w="8433" w:type="dxa"/>
            <w:gridSpan w:val="5"/>
            <w:tcBorders>
              <w:top w:val="nil"/>
            </w:tcBorders>
            <w:vAlign w:val="center"/>
          </w:tcPr>
          <w:p w:rsidR="006025A7" w:rsidRPr="006025A7" w:rsidRDefault="006025A7" w:rsidP="006B2EB0">
            <w:pPr>
              <w:overflowPunct w:val="0"/>
              <w:ind w:right="-1"/>
              <w:jc w:val="left"/>
            </w:pPr>
          </w:p>
        </w:tc>
      </w:tr>
      <w:tr w:rsidR="006025A7" w:rsidTr="006025A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2474" w:type="dxa"/>
            <w:gridSpan w:val="2"/>
            <w:vAlign w:val="center"/>
          </w:tcPr>
          <w:p w:rsidR="006025A7" w:rsidRDefault="006025A7" w:rsidP="00294EC4">
            <w:pPr>
              <w:overflowPunct w:val="0"/>
              <w:ind w:right="-1"/>
              <w:jc w:val="distribute"/>
            </w:pPr>
            <w:r>
              <w:rPr>
                <w:rFonts w:hint="eastAsia"/>
              </w:rPr>
              <w:t>工事金額</w:t>
            </w:r>
            <w:r>
              <w:t>(</w:t>
            </w:r>
            <w:r>
              <w:rPr>
                <w:rFonts w:hint="eastAsia"/>
              </w:rPr>
              <w:t>税込</w:t>
            </w:r>
            <w:r>
              <w:t>)</w:t>
            </w:r>
          </w:p>
        </w:tc>
        <w:tc>
          <w:tcPr>
            <w:tcW w:w="8433" w:type="dxa"/>
            <w:gridSpan w:val="5"/>
            <w:vAlign w:val="center"/>
          </w:tcPr>
          <w:p w:rsidR="006025A7" w:rsidRDefault="006025A7" w:rsidP="009550E0">
            <w:pPr>
              <w:overflowPunct w:val="0"/>
              <w:ind w:right="-1"/>
            </w:pPr>
          </w:p>
        </w:tc>
      </w:tr>
      <w:tr w:rsidR="006025A7" w:rsidTr="006025A7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2474" w:type="dxa"/>
            <w:gridSpan w:val="2"/>
            <w:vAlign w:val="center"/>
          </w:tcPr>
          <w:p w:rsidR="006025A7" w:rsidRDefault="006025A7" w:rsidP="009550E0">
            <w:pPr>
              <w:overflowPunct w:val="0"/>
              <w:ind w:right="-1"/>
              <w:jc w:val="distribute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8433" w:type="dxa"/>
            <w:gridSpan w:val="5"/>
            <w:vAlign w:val="center"/>
          </w:tcPr>
          <w:p w:rsidR="006025A7" w:rsidRDefault="006025A7" w:rsidP="009550E0">
            <w:pPr>
              <w:overflowPunct w:val="0"/>
              <w:ind w:right="-1"/>
            </w:pPr>
          </w:p>
        </w:tc>
      </w:tr>
      <w:tr w:rsidR="006025A7" w:rsidRPr="009550E0" w:rsidTr="006025A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16" w:type="dxa"/>
            <w:vMerge w:val="restart"/>
            <w:vAlign w:val="center"/>
          </w:tcPr>
          <w:p w:rsidR="006025A7" w:rsidRDefault="006025A7" w:rsidP="009550E0">
            <w:pPr>
              <w:overflowPunct w:val="0"/>
              <w:ind w:right="-1"/>
              <w:jc w:val="distribute"/>
            </w:pPr>
            <w:r>
              <w:rPr>
                <w:rFonts w:hint="eastAsia"/>
              </w:rPr>
              <w:t>施工者</w:t>
            </w:r>
          </w:p>
        </w:tc>
        <w:tc>
          <w:tcPr>
            <w:tcW w:w="1358" w:type="dxa"/>
            <w:vAlign w:val="center"/>
          </w:tcPr>
          <w:p w:rsidR="006025A7" w:rsidRDefault="006025A7" w:rsidP="009550E0">
            <w:pPr>
              <w:overflowPunct w:val="0"/>
              <w:ind w:right="-1"/>
              <w:jc w:val="distribute"/>
            </w:pPr>
            <w:r>
              <w:rPr>
                <w:rFonts w:hint="eastAsia"/>
              </w:rPr>
              <w:t>所在</w:t>
            </w:r>
            <w:r w:rsidR="00276929">
              <w:rPr>
                <w:rFonts w:hint="eastAsia"/>
              </w:rPr>
              <w:t>地</w:t>
            </w:r>
          </w:p>
        </w:tc>
        <w:tc>
          <w:tcPr>
            <w:tcW w:w="8433" w:type="dxa"/>
            <w:gridSpan w:val="5"/>
            <w:vAlign w:val="center"/>
          </w:tcPr>
          <w:p w:rsidR="006025A7" w:rsidRDefault="006025A7" w:rsidP="006B2EB0">
            <w:pPr>
              <w:overflowPunct w:val="0"/>
              <w:ind w:right="-1"/>
              <w:jc w:val="left"/>
            </w:pPr>
          </w:p>
        </w:tc>
      </w:tr>
      <w:tr w:rsidR="006025A7" w:rsidRPr="009550E0" w:rsidTr="006025A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16" w:type="dxa"/>
            <w:vMerge/>
            <w:vAlign w:val="center"/>
          </w:tcPr>
          <w:p w:rsidR="006025A7" w:rsidRDefault="006025A7" w:rsidP="009550E0">
            <w:pPr>
              <w:overflowPunct w:val="0"/>
              <w:ind w:right="-1"/>
              <w:jc w:val="distribute"/>
            </w:pPr>
          </w:p>
        </w:tc>
        <w:tc>
          <w:tcPr>
            <w:tcW w:w="1358" w:type="dxa"/>
            <w:vAlign w:val="center"/>
          </w:tcPr>
          <w:p w:rsidR="006025A7" w:rsidRDefault="00276929" w:rsidP="009550E0">
            <w:pPr>
              <w:overflowPunct w:val="0"/>
              <w:ind w:right="-1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8433" w:type="dxa"/>
            <w:gridSpan w:val="5"/>
            <w:vAlign w:val="center"/>
          </w:tcPr>
          <w:p w:rsidR="006025A7" w:rsidRDefault="006025A7" w:rsidP="006B2EB0">
            <w:pPr>
              <w:overflowPunct w:val="0"/>
              <w:ind w:right="-1"/>
              <w:jc w:val="left"/>
            </w:pPr>
          </w:p>
        </w:tc>
      </w:tr>
      <w:tr w:rsidR="006025A7" w:rsidTr="006025A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474" w:type="dxa"/>
            <w:gridSpan w:val="2"/>
            <w:vAlign w:val="center"/>
          </w:tcPr>
          <w:p w:rsidR="006025A7" w:rsidRDefault="006025A7" w:rsidP="009550E0">
            <w:pPr>
              <w:overflowPunct w:val="0"/>
              <w:ind w:right="-1"/>
              <w:jc w:val="distribute"/>
            </w:pPr>
            <w:r>
              <w:rPr>
                <w:rFonts w:hint="eastAsia"/>
              </w:rPr>
              <w:t>工事予定期間</w:t>
            </w:r>
          </w:p>
        </w:tc>
        <w:tc>
          <w:tcPr>
            <w:tcW w:w="8433" w:type="dxa"/>
            <w:gridSpan w:val="5"/>
            <w:vAlign w:val="center"/>
          </w:tcPr>
          <w:p w:rsidR="006025A7" w:rsidRDefault="006025A7" w:rsidP="006B2EB0">
            <w:pPr>
              <w:overflowPunct w:val="0"/>
              <w:ind w:right="-1"/>
              <w:jc w:val="left"/>
            </w:pPr>
            <w:r>
              <w:rPr>
                <w:rFonts w:hint="eastAsia"/>
              </w:rPr>
              <w:t xml:space="preserve">　　　　　年　　　月　　　日から　　　　　年　　　月　　　日まで</w:t>
            </w:r>
          </w:p>
        </w:tc>
      </w:tr>
      <w:tr w:rsidR="006025A7" w:rsidTr="006025A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474" w:type="dxa"/>
            <w:gridSpan w:val="2"/>
            <w:vAlign w:val="center"/>
          </w:tcPr>
          <w:p w:rsidR="006025A7" w:rsidRDefault="00276929" w:rsidP="009550E0">
            <w:pPr>
              <w:overflowPunct w:val="0"/>
              <w:ind w:right="-1"/>
              <w:jc w:val="distribute"/>
            </w:pPr>
            <w:r>
              <w:rPr>
                <w:rFonts w:hint="eastAsia"/>
              </w:rPr>
              <w:t>他の</w:t>
            </w:r>
            <w:r w:rsidR="006025A7">
              <w:rPr>
                <w:rFonts w:hint="eastAsia"/>
              </w:rPr>
              <w:t>補助</w:t>
            </w:r>
            <w:r>
              <w:rPr>
                <w:rFonts w:hint="eastAsia"/>
              </w:rPr>
              <w:t>金</w:t>
            </w:r>
            <w:r w:rsidR="006025A7">
              <w:rPr>
                <w:rFonts w:hint="eastAsia"/>
              </w:rPr>
              <w:t>の利用</w:t>
            </w:r>
          </w:p>
        </w:tc>
        <w:tc>
          <w:tcPr>
            <w:tcW w:w="8433" w:type="dxa"/>
            <w:gridSpan w:val="5"/>
            <w:vAlign w:val="center"/>
          </w:tcPr>
          <w:p w:rsidR="006025A7" w:rsidRDefault="006025A7" w:rsidP="006B2EB0">
            <w:pPr>
              <w:overflowPunct w:val="0"/>
              <w:ind w:right="-1"/>
              <w:jc w:val="left"/>
            </w:pPr>
            <w:r>
              <w:rPr>
                <w:rFonts w:hint="eastAsia"/>
              </w:rPr>
              <w:t>□有（　　　　　　　　　　　　　　　　）　□無</w:t>
            </w:r>
          </w:p>
        </w:tc>
      </w:tr>
      <w:tr w:rsidR="006025A7" w:rsidTr="006025A7">
        <w:tblPrEx>
          <w:tblCellMar>
            <w:top w:w="0" w:type="dxa"/>
            <w:bottom w:w="0" w:type="dxa"/>
          </w:tblCellMar>
        </w:tblPrEx>
        <w:trPr>
          <w:cantSplit/>
          <w:trHeight w:val="1548"/>
        </w:trPr>
        <w:tc>
          <w:tcPr>
            <w:tcW w:w="3888" w:type="dxa"/>
            <w:gridSpan w:val="3"/>
            <w:tcBorders>
              <w:top w:val="nil"/>
            </w:tcBorders>
            <w:vAlign w:val="center"/>
          </w:tcPr>
          <w:p w:rsidR="006025A7" w:rsidRDefault="006025A7" w:rsidP="009550E0">
            <w:pPr>
              <w:overflowPunct w:val="0"/>
              <w:ind w:right="-1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19" w:type="dxa"/>
            <w:gridSpan w:val="4"/>
            <w:vAlign w:val="center"/>
          </w:tcPr>
          <w:p w:rsidR="006025A7" w:rsidRDefault="006025A7" w:rsidP="009550E0">
            <w:pPr>
              <w:overflowPunct w:val="0"/>
              <w:ind w:right="-1"/>
            </w:pPr>
            <w:r>
              <w:t>1</w:t>
            </w:r>
            <w:r>
              <w:rPr>
                <w:rFonts w:hint="eastAsia"/>
              </w:rPr>
              <w:t xml:space="preserve">　住民票謄本</w:t>
            </w:r>
          </w:p>
          <w:p w:rsidR="006025A7" w:rsidRDefault="006025A7" w:rsidP="009550E0">
            <w:pPr>
              <w:overflowPunct w:val="0"/>
              <w:ind w:right="-1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 w:rsidR="008C0403">
              <w:rPr>
                <w:rFonts w:hint="eastAsia"/>
              </w:rPr>
              <w:t>固定資産評価証明書又はそれに代わるもの</w:t>
            </w:r>
          </w:p>
          <w:p w:rsidR="006025A7" w:rsidRDefault="006025A7" w:rsidP="009550E0">
            <w:pPr>
              <w:overflowPunct w:val="0"/>
              <w:ind w:right="-1"/>
            </w:pPr>
            <w:r>
              <w:t>3</w:t>
            </w:r>
            <w:r>
              <w:rPr>
                <w:rFonts w:hint="eastAsia"/>
              </w:rPr>
              <w:t xml:space="preserve">　申請者と住宅の所有者の親族関係がわかる書類</w:t>
            </w:r>
            <w:r>
              <w:t>(</w:t>
            </w:r>
            <w:r>
              <w:rPr>
                <w:rFonts w:hint="eastAsia"/>
              </w:rPr>
              <w:t>同一人の場合不要</w:t>
            </w:r>
            <w:r>
              <w:t>)</w:t>
            </w:r>
          </w:p>
          <w:p w:rsidR="006025A7" w:rsidRDefault="006025A7" w:rsidP="009550E0">
            <w:pPr>
              <w:overflowPunct w:val="0"/>
              <w:ind w:right="-1"/>
            </w:pPr>
            <w:r>
              <w:t>4</w:t>
            </w:r>
            <w:r>
              <w:rPr>
                <w:rFonts w:hint="eastAsia"/>
              </w:rPr>
              <w:t xml:space="preserve">　リフォーム工事前の住宅状況を明らかにする写真</w:t>
            </w:r>
          </w:p>
          <w:p w:rsidR="006025A7" w:rsidRDefault="006025A7" w:rsidP="009550E0">
            <w:pPr>
              <w:overflowPunct w:val="0"/>
              <w:ind w:right="-1"/>
            </w:pPr>
            <w:r>
              <w:t>5</w:t>
            </w:r>
            <w:r>
              <w:rPr>
                <w:rFonts w:hint="eastAsia"/>
              </w:rPr>
              <w:t xml:space="preserve">　リフォーム工事に係る見積書</w:t>
            </w:r>
          </w:p>
          <w:p w:rsidR="006025A7" w:rsidRDefault="006025A7" w:rsidP="009550E0">
            <w:pPr>
              <w:overflowPunct w:val="0"/>
              <w:ind w:right="-1"/>
            </w:pPr>
            <w:r>
              <w:t>6</w:t>
            </w:r>
            <w:r>
              <w:rPr>
                <w:rFonts w:hint="eastAsia"/>
              </w:rPr>
              <w:t xml:space="preserve">　リフォーム工事の内容を明らかにする図面等</w:t>
            </w:r>
          </w:p>
          <w:p w:rsidR="006025A7" w:rsidRDefault="006025A7" w:rsidP="009550E0">
            <w:pPr>
              <w:overflowPunct w:val="0"/>
              <w:ind w:right="-1"/>
            </w:pPr>
            <w:r>
              <w:t>7</w:t>
            </w:r>
            <w:r>
              <w:rPr>
                <w:rFonts w:hint="eastAsia"/>
              </w:rPr>
              <w:t xml:space="preserve">　確認済証の写し（建築確認申請が必要な場合）</w:t>
            </w:r>
          </w:p>
          <w:p w:rsidR="006025A7" w:rsidRDefault="006025A7" w:rsidP="00294EC4">
            <w:pPr>
              <w:overflowPunct w:val="0"/>
              <w:ind w:right="-1"/>
            </w:pPr>
            <w:r>
              <w:t>8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</w:t>
            </w:r>
            <w:r>
              <w:t>)</w:t>
            </w:r>
          </w:p>
        </w:tc>
      </w:tr>
    </w:tbl>
    <w:p w:rsidR="00866BD4" w:rsidRDefault="00866BD4" w:rsidP="003848CE">
      <w:pPr>
        <w:overflowPunct w:val="0"/>
        <w:spacing w:line="160" w:lineRule="exact"/>
        <w:ind w:right="-1"/>
      </w:pPr>
      <w:bookmarkStart w:id="0" w:name="_GoBack"/>
      <w:bookmarkEnd w:id="0"/>
    </w:p>
    <w:sectPr w:rsidR="00866BD4" w:rsidSect="002D27D7">
      <w:footerReference w:type="even" r:id="rId8"/>
      <w:pgSz w:w="11906" w:h="16838" w:code="9"/>
      <w:pgMar w:top="567" w:right="567" w:bottom="426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2FF" w:rsidRDefault="002B72FF" w:rsidP="00B329D6">
      <w:r>
        <w:separator/>
      </w:r>
    </w:p>
  </w:endnote>
  <w:endnote w:type="continuationSeparator" w:id="0">
    <w:p w:rsidR="002B72FF" w:rsidRDefault="002B72FF" w:rsidP="00B3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5A7" w:rsidRDefault="006025A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025A7" w:rsidRDefault="006025A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2FF" w:rsidRDefault="002B72FF" w:rsidP="00B329D6">
      <w:r>
        <w:separator/>
      </w:r>
    </w:p>
  </w:footnote>
  <w:footnote w:type="continuationSeparator" w:id="0">
    <w:p w:rsidR="002B72FF" w:rsidRDefault="002B72FF" w:rsidP="00B32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CDD7C93"/>
    <w:multiLevelType w:val="hybridMultilevel"/>
    <w:tmpl w:val="615C858C"/>
    <w:lvl w:ilvl="0" w:tplc="9CD2C0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3601C67"/>
    <w:multiLevelType w:val="hybridMultilevel"/>
    <w:tmpl w:val="4E9C288E"/>
    <w:lvl w:ilvl="0" w:tplc="9522E8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D4"/>
    <w:rsid w:val="000712E8"/>
    <w:rsid w:val="00216CEB"/>
    <w:rsid w:val="00276929"/>
    <w:rsid w:val="00294EC4"/>
    <w:rsid w:val="002B72FF"/>
    <w:rsid w:val="002D27D7"/>
    <w:rsid w:val="003848CE"/>
    <w:rsid w:val="00493591"/>
    <w:rsid w:val="004B003F"/>
    <w:rsid w:val="0052054D"/>
    <w:rsid w:val="006025A7"/>
    <w:rsid w:val="00681B34"/>
    <w:rsid w:val="006B2EB0"/>
    <w:rsid w:val="00751C75"/>
    <w:rsid w:val="00866BD4"/>
    <w:rsid w:val="008C0403"/>
    <w:rsid w:val="008C78BC"/>
    <w:rsid w:val="00915516"/>
    <w:rsid w:val="009550E0"/>
    <w:rsid w:val="00A60B8C"/>
    <w:rsid w:val="00A96067"/>
    <w:rsid w:val="00AB5668"/>
    <w:rsid w:val="00B329D6"/>
    <w:rsid w:val="00B77C0C"/>
    <w:rsid w:val="00D268B8"/>
    <w:rsid w:val="00DA5564"/>
    <w:rsid w:val="00DF005C"/>
    <w:rsid w:val="00E43321"/>
    <w:rsid w:val="00E93041"/>
    <w:rsid w:val="00F9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FDF698-BB2D-409C-8D6E-F236A0D7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00E04-C647-4B27-8612-F68F8FCFA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DB604070.dotm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第1号様式(第6条関係)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第1号様式(第6条関係)</dc:title>
  <dc:subject/>
  <dc:creator>(株)ぎょうせい</dc:creator>
  <cp:keywords/>
  <dc:description/>
  <cp:lastModifiedBy>矢澤　謙一</cp:lastModifiedBy>
  <cp:revision>2</cp:revision>
  <dcterms:created xsi:type="dcterms:W3CDTF">2022-05-18T04:18:00Z</dcterms:created>
  <dcterms:modified xsi:type="dcterms:W3CDTF">2022-05-18T04:18:00Z</dcterms:modified>
</cp:coreProperties>
</file>