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34" w:rsidRPr="008B12A8" w:rsidRDefault="006B4E79" w:rsidP="008B12A8">
      <w:r>
        <w:rPr>
          <w:rFonts w:hint="eastAsia"/>
        </w:rPr>
        <w:t>第</w:t>
      </w:r>
      <w:r w:rsidR="00AB5FD1">
        <w:rPr>
          <w:rFonts w:hint="eastAsia"/>
        </w:rPr>
        <w:t>１１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AB5FD1">
        <w:rPr>
          <w:rFonts w:hint="eastAsia"/>
        </w:rPr>
        <w:t>１２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D22CC1" w:rsidRDefault="00D22CC1" w:rsidP="00D22CC1">
      <w:pPr>
        <w:widowControl/>
        <w:autoSpaceDE/>
        <w:jc w:val="center"/>
        <w:rPr>
          <w:szCs w:val="22"/>
        </w:rPr>
      </w:pPr>
      <w:r>
        <w:rPr>
          <w:rFonts w:hint="eastAsia"/>
          <w:szCs w:val="22"/>
        </w:rPr>
        <w:t>年度　収支</w:t>
      </w:r>
      <w:r w:rsidR="006715CD">
        <w:rPr>
          <w:rFonts w:hint="eastAsia"/>
          <w:szCs w:val="22"/>
        </w:rPr>
        <w:t>決算</w:t>
      </w:r>
      <w:r>
        <w:rPr>
          <w:rFonts w:hint="eastAsia"/>
          <w:szCs w:val="22"/>
        </w:rPr>
        <w:t>書</w:t>
      </w:r>
    </w:p>
    <w:p w:rsidR="00D22CC1" w:rsidRDefault="00D22CC1" w:rsidP="00D22CC1">
      <w:pPr>
        <w:widowControl/>
        <w:autoSpaceDE/>
        <w:rPr>
          <w:kern w:val="0"/>
          <w:szCs w:val="21"/>
        </w:rPr>
      </w:pPr>
    </w:p>
    <w:p w:rsidR="00D22CC1" w:rsidRPr="00D22CC1" w:rsidRDefault="00D22CC1" w:rsidP="00D22CC1">
      <w:pPr>
        <w:widowControl/>
        <w:autoSpaceDE/>
        <w:jc w:val="right"/>
        <w:rPr>
          <w:kern w:val="0"/>
          <w:szCs w:val="21"/>
          <w:u w:val="single"/>
        </w:rPr>
      </w:pPr>
      <w:r w:rsidRPr="00D22CC1">
        <w:rPr>
          <w:rFonts w:hint="eastAsia"/>
          <w:kern w:val="0"/>
          <w:szCs w:val="21"/>
          <w:u w:val="single"/>
        </w:rPr>
        <w:t xml:space="preserve">団体名：　　　　　　　　　　　　　　</w:t>
      </w:r>
    </w:p>
    <w:p w:rsidR="00D22CC1" w:rsidRPr="00D22CC1" w:rsidRDefault="00D22CC1" w:rsidP="00D22CC1">
      <w:pPr>
        <w:widowControl/>
        <w:autoSpaceDE/>
        <w:rPr>
          <w:kern w:val="0"/>
          <w:szCs w:val="21"/>
        </w:rPr>
      </w:pPr>
    </w:p>
    <w:p w:rsidR="00D22CC1" w:rsidRDefault="00D22CC1" w:rsidP="008B12A8">
      <w:pPr>
        <w:widowControl/>
        <w:autoSpaceDE/>
        <w:ind w:firstLineChars="100" w:firstLine="210"/>
        <w:rPr>
          <w:szCs w:val="22"/>
        </w:rPr>
      </w:pPr>
      <w:r>
        <w:rPr>
          <w:rFonts w:hint="eastAsia"/>
          <w:szCs w:val="22"/>
        </w:rPr>
        <w:t>収入の部</w:t>
      </w:r>
      <w:r w:rsidR="008B12A8">
        <w:rPr>
          <w:rFonts w:hint="eastAsia"/>
          <w:szCs w:val="22"/>
        </w:rPr>
        <w:t xml:space="preserve">　　　　　　　　　　　　　　　　　　　　　　　　　　　　　　（単位：円）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94"/>
        <w:gridCol w:w="2752"/>
        <w:gridCol w:w="3140"/>
      </w:tblGrid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　　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金　　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内　　訳</w:t>
            </w: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</w:tbl>
    <w:p w:rsidR="00D22CC1" w:rsidRDefault="00D22CC1" w:rsidP="00D22CC1">
      <w:pPr>
        <w:widowControl/>
        <w:autoSpaceDE/>
        <w:rPr>
          <w:szCs w:val="22"/>
        </w:rPr>
      </w:pPr>
    </w:p>
    <w:p w:rsidR="00D22CC1" w:rsidRDefault="00D22CC1" w:rsidP="00D22CC1">
      <w:pPr>
        <w:widowControl/>
        <w:autoSpaceDE/>
        <w:rPr>
          <w:szCs w:val="22"/>
        </w:rPr>
      </w:pPr>
    </w:p>
    <w:p w:rsidR="00D22CC1" w:rsidRDefault="00D22CC1" w:rsidP="008B12A8">
      <w:pPr>
        <w:widowControl/>
        <w:autoSpaceDE/>
        <w:ind w:firstLineChars="100" w:firstLine="210"/>
        <w:rPr>
          <w:szCs w:val="22"/>
        </w:rPr>
      </w:pPr>
      <w:r>
        <w:rPr>
          <w:rFonts w:hint="eastAsia"/>
          <w:szCs w:val="22"/>
        </w:rPr>
        <w:t>支出の部</w:t>
      </w:r>
      <w:r w:rsidR="008B12A8">
        <w:rPr>
          <w:rFonts w:hint="eastAsia"/>
          <w:szCs w:val="22"/>
        </w:rPr>
        <w:t xml:space="preserve">　　　　　　　　　　　　　　　　　　　　　　　　　　　　　　（単位：円）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94"/>
        <w:gridCol w:w="2752"/>
        <w:gridCol w:w="3140"/>
      </w:tblGrid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　　分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金　　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内　　訳</w:t>
            </w: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計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</w:tbl>
    <w:p w:rsidR="00D22CC1" w:rsidRDefault="00D22CC1" w:rsidP="00D22CC1">
      <w:pPr>
        <w:widowControl/>
        <w:autoSpaceDE/>
        <w:rPr>
          <w:szCs w:val="22"/>
        </w:rPr>
      </w:pPr>
    </w:p>
    <w:p w:rsidR="008B12A8" w:rsidRDefault="008B12A8" w:rsidP="00D22CC1">
      <w:pPr>
        <w:widowControl/>
        <w:autoSpaceDE/>
        <w:rPr>
          <w:szCs w:val="22"/>
        </w:rPr>
      </w:pPr>
    </w:p>
    <w:p w:rsidR="00D22CC1" w:rsidRDefault="008B12A8" w:rsidP="00135E34">
      <w:pPr>
        <w:widowControl/>
        <w:autoSpaceDE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　　</w:t>
      </w:r>
      <w:r w:rsidRPr="008B12A8">
        <w:rPr>
          <w:rFonts w:hint="eastAsia"/>
          <w:kern w:val="0"/>
          <w:szCs w:val="21"/>
          <w:u w:val="single"/>
        </w:rPr>
        <w:t>収入合計　　　　　　　　　　　　円</w:t>
      </w:r>
    </w:p>
    <w:p w:rsidR="008B12A8" w:rsidRPr="008B12A8" w:rsidRDefault="008B12A8" w:rsidP="00135E34">
      <w:pPr>
        <w:widowControl/>
        <w:autoSpaceDE/>
        <w:rPr>
          <w:kern w:val="0"/>
          <w:szCs w:val="21"/>
          <w:u w:val="single"/>
        </w:rPr>
      </w:pPr>
    </w:p>
    <w:p w:rsidR="008B12A8" w:rsidRDefault="008B12A8" w:rsidP="008B12A8">
      <w:pPr>
        <w:widowControl/>
        <w:autoSpaceDE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　　</w:t>
      </w:r>
      <w:r>
        <w:rPr>
          <w:rFonts w:hint="eastAsia"/>
          <w:kern w:val="0"/>
          <w:szCs w:val="21"/>
          <w:u w:val="single"/>
        </w:rPr>
        <w:t>支出</w:t>
      </w:r>
      <w:r w:rsidRPr="008B12A8">
        <w:rPr>
          <w:rFonts w:hint="eastAsia"/>
          <w:kern w:val="0"/>
          <w:szCs w:val="21"/>
          <w:u w:val="single"/>
        </w:rPr>
        <w:t>合計　　　　　　　　　　　　円</w:t>
      </w:r>
    </w:p>
    <w:p w:rsidR="008B12A8" w:rsidRPr="008B12A8" w:rsidRDefault="008B12A8" w:rsidP="00135E34">
      <w:pPr>
        <w:widowControl/>
        <w:autoSpaceDE/>
        <w:rPr>
          <w:kern w:val="0"/>
          <w:szCs w:val="21"/>
          <w:u w:val="single"/>
        </w:rPr>
      </w:pPr>
    </w:p>
    <w:sectPr w:rsidR="008B12A8" w:rsidRPr="008B12A8" w:rsidSect="008B12A8"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CC1" w:rsidRDefault="00D22CC1" w:rsidP="006B4E79">
      <w:r>
        <w:separator/>
      </w:r>
    </w:p>
  </w:endnote>
  <w:endnote w:type="continuationSeparator" w:id="0">
    <w:p w:rsidR="00D22CC1" w:rsidRDefault="00D22CC1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CC1" w:rsidRDefault="00D22CC1" w:rsidP="006B4E79">
      <w:r>
        <w:separator/>
      </w:r>
    </w:p>
  </w:footnote>
  <w:footnote w:type="continuationSeparator" w:id="0">
    <w:p w:rsidR="00D22CC1" w:rsidRDefault="00D22CC1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135E34"/>
    <w:rsid w:val="004D3BAE"/>
    <w:rsid w:val="006715CD"/>
    <w:rsid w:val="006B4E79"/>
    <w:rsid w:val="007D1DF1"/>
    <w:rsid w:val="007E4D2E"/>
    <w:rsid w:val="008B12A8"/>
    <w:rsid w:val="00955530"/>
    <w:rsid w:val="009B5301"/>
    <w:rsid w:val="00A8284E"/>
    <w:rsid w:val="00AB5FD1"/>
    <w:rsid w:val="00B9273D"/>
    <w:rsid w:val="00D22CC1"/>
    <w:rsid w:val="00E631FE"/>
    <w:rsid w:val="00E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76321A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B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7929B2CF.dotm</Template>
  <TotalTime>64</TotalTime>
  <Pages>1</Pages>
  <Words>69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10</cp:revision>
  <cp:lastPrinted>2021-11-29T12:02:00Z</cp:lastPrinted>
  <dcterms:created xsi:type="dcterms:W3CDTF">2021-11-29T11:51:00Z</dcterms:created>
  <dcterms:modified xsi:type="dcterms:W3CDTF">2022-03-29T12:24:00Z</dcterms:modified>
</cp:coreProperties>
</file>