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BB15A6">
        <w:rPr>
          <w:rFonts w:hint="eastAsia"/>
        </w:rPr>
        <w:t>９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B15A6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A40A7A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実　施　内　容　報　告</w:t>
      </w:r>
      <w:r w:rsidR="00135E34">
        <w:rPr>
          <w:rFonts w:hint="eastAsia"/>
          <w:szCs w:val="22"/>
        </w:rPr>
        <w:t xml:space="preserve">　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6514"/>
      </w:tblGrid>
      <w:tr w:rsidR="00135E34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事業者名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年間実</w:t>
            </w:r>
            <w:r w:rsidR="00135E34">
              <w:rPr>
                <w:rFonts w:hint="eastAsia"/>
                <w:szCs w:val="22"/>
              </w:rPr>
              <w:t>利用者数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人</w:t>
            </w:r>
          </w:p>
        </w:tc>
      </w:tr>
      <w:tr w:rsidR="00135E34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</w:t>
            </w:r>
            <w:r w:rsidR="00135E34">
              <w:rPr>
                <w:rFonts w:hint="eastAsia"/>
                <w:szCs w:val="22"/>
              </w:rPr>
              <w:t>従事者数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A40A7A">
              <w:rPr>
                <w:rFonts w:hint="eastAsia"/>
                <w:szCs w:val="22"/>
              </w:rPr>
              <w:t>延べ</w:t>
            </w:r>
            <w:r>
              <w:rPr>
                <w:rFonts w:hint="eastAsia"/>
                <w:szCs w:val="22"/>
              </w:rPr>
              <w:t xml:space="preserve">　　　　　　　　　　人</w:t>
            </w:r>
          </w:p>
        </w:tc>
      </w:tr>
      <w:tr w:rsidR="00135E34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</w:t>
            </w:r>
            <w:r w:rsidR="00135E34">
              <w:rPr>
                <w:rFonts w:hint="eastAsia"/>
                <w:szCs w:val="22"/>
              </w:rPr>
              <w:t>利用回数</w:t>
            </w:r>
            <w:bookmarkStart w:id="0" w:name="_GoBack"/>
            <w:bookmarkEnd w:id="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 w:rsidP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A40A7A">
              <w:rPr>
                <w:rFonts w:hint="eastAsia"/>
                <w:szCs w:val="22"/>
              </w:rPr>
              <w:t xml:space="preserve">延べ　　　　</w:t>
            </w:r>
            <w:r>
              <w:rPr>
                <w:rFonts w:hint="eastAsia"/>
                <w:szCs w:val="22"/>
              </w:rPr>
              <w:t xml:space="preserve">　　　　　　回</w:t>
            </w:r>
          </w:p>
        </w:tc>
      </w:tr>
      <w:tr w:rsidR="0061396A" w:rsidTr="00BB15A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6A" w:rsidRPr="0061396A" w:rsidRDefault="0061396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年間稼働台数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6A" w:rsidRDefault="0061396A" w:rsidP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延べ　　　　　　　　　　台</w:t>
            </w:r>
          </w:p>
        </w:tc>
      </w:tr>
      <w:tr w:rsidR="00BB15A6" w:rsidTr="00BB15A6">
        <w:trPr>
          <w:trHeight w:val="2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A6" w:rsidRDefault="00BB15A6" w:rsidP="00BB15A6">
            <w:pPr>
              <w:widowControl/>
              <w:autoSpaceDE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　業　内　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A6" w:rsidRDefault="00BB15A6" w:rsidP="00A40A7A">
            <w:pPr>
              <w:widowControl/>
              <w:autoSpaceDE/>
              <w:rPr>
                <w:rFonts w:hint="eastAsia"/>
                <w:szCs w:val="22"/>
              </w:rPr>
            </w:pPr>
          </w:p>
        </w:tc>
      </w:tr>
      <w:tr w:rsidR="00A40A7A" w:rsidTr="00BB15A6">
        <w:trPr>
          <w:trHeight w:val="99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7A" w:rsidRDefault="00A40A7A" w:rsidP="00BB15A6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</w:t>
            </w:r>
            <w:r w:rsidR="00BB15A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7A" w:rsidRDefault="00A40A7A" w:rsidP="00A40A7A">
            <w:pPr>
              <w:widowControl/>
              <w:autoSpaceDE/>
              <w:rPr>
                <w:szCs w:val="22"/>
              </w:rPr>
            </w:pPr>
          </w:p>
        </w:tc>
      </w:tr>
    </w:tbl>
    <w:p w:rsidR="00135E34" w:rsidRDefault="00135E34" w:rsidP="00135E34">
      <w:pPr>
        <w:widowControl/>
        <w:autoSpaceDE/>
        <w:rPr>
          <w:szCs w:val="22"/>
        </w:rPr>
      </w:pPr>
    </w:p>
    <w:p w:rsidR="006B4E79" w:rsidRPr="00A40A7A" w:rsidRDefault="006B4E79" w:rsidP="00A40A7A">
      <w:pPr>
        <w:widowControl/>
        <w:autoSpaceDE/>
        <w:rPr>
          <w:szCs w:val="22"/>
        </w:rPr>
      </w:pPr>
    </w:p>
    <w:sectPr w:rsidR="006B4E79" w:rsidRPr="00A40A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30" w:rsidRDefault="00955530" w:rsidP="006B4E79">
      <w:r>
        <w:separator/>
      </w:r>
    </w:p>
  </w:endnote>
  <w:endnote w:type="continuationSeparator" w:id="0">
    <w:p w:rsidR="00955530" w:rsidRDefault="00955530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30" w:rsidRDefault="00955530" w:rsidP="006B4E79">
      <w:r>
        <w:separator/>
      </w:r>
    </w:p>
  </w:footnote>
  <w:footnote w:type="continuationSeparator" w:id="0">
    <w:p w:rsidR="00955530" w:rsidRDefault="00955530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4D3BAE"/>
    <w:rsid w:val="0061396A"/>
    <w:rsid w:val="006B4E79"/>
    <w:rsid w:val="007D1DF1"/>
    <w:rsid w:val="007E4D2E"/>
    <w:rsid w:val="00955530"/>
    <w:rsid w:val="009B5301"/>
    <w:rsid w:val="00A40A7A"/>
    <w:rsid w:val="00A8284E"/>
    <w:rsid w:val="00B9273D"/>
    <w:rsid w:val="00BB15A6"/>
    <w:rsid w:val="00C44E52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69228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59</TotalTime>
  <Pages>1</Pages>
  <Words>68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10</cp:revision>
  <cp:lastPrinted>2022-01-25T05:31:00Z</cp:lastPrinted>
  <dcterms:created xsi:type="dcterms:W3CDTF">2021-11-29T11:51:00Z</dcterms:created>
  <dcterms:modified xsi:type="dcterms:W3CDTF">2022-03-29T12:23:00Z</dcterms:modified>
</cp:coreProperties>
</file>