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E79" w:rsidRDefault="006B4E79">
      <w:r>
        <w:rPr>
          <w:rFonts w:hint="eastAsia"/>
        </w:rPr>
        <w:t>第</w:t>
      </w:r>
      <w:r w:rsidR="00037322">
        <w:rPr>
          <w:rFonts w:hint="eastAsia"/>
        </w:rPr>
        <w:t>１０</w:t>
      </w:r>
      <w:r>
        <w:rPr>
          <w:rFonts w:hint="eastAsia"/>
        </w:rPr>
        <w:t>号様式</w:t>
      </w:r>
      <w:r w:rsidR="00037322">
        <w:rPr>
          <w:rFonts w:hint="eastAsia"/>
        </w:rPr>
        <w:t>（</w:t>
      </w:r>
      <w:r>
        <w:rPr>
          <w:rFonts w:hint="eastAsia"/>
        </w:rPr>
        <w:t>第</w:t>
      </w:r>
      <w:r w:rsidR="00272CC1">
        <w:rPr>
          <w:rFonts w:hint="eastAsia"/>
        </w:rPr>
        <w:t>９</w:t>
      </w:r>
      <w:bookmarkStart w:id="0" w:name="_GoBack"/>
      <w:bookmarkEnd w:id="0"/>
      <w:r>
        <w:rPr>
          <w:rFonts w:hint="eastAsia"/>
        </w:rPr>
        <w:t>条関係</w:t>
      </w:r>
      <w:r w:rsidR="00037322">
        <w:rPr>
          <w:rFonts w:hint="eastAsia"/>
        </w:rPr>
        <w:t>）</w:t>
      </w:r>
    </w:p>
    <w:p w:rsidR="00135E34" w:rsidRDefault="00135E34" w:rsidP="00135E34">
      <w:pPr>
        <w:widowControl/>
        <w:autoSpaceDE/>
        <w:rPr>
          <w:kern w:val="0"/>
          <w:sz w:val="24"/>
          <w:szCs w:val="22"/>
        </w:rPr>
      </w:pPr>
    </w:p>
    <w:p w:rsidR="00135E34" w:rsidRDefault="00005905" w:rsidP="00135E34">
      <w:pPr>
        <w:widowControl/>
        <w:autoSpaceDE/>
        <w:jc w:val="center"/>
        <w:rPr>
          <w:szCs w:val="22"/>
        </w:rPr>
      </w:pPr>
      <w:r>
        <w:rPr>
          <w:rFonts w:hint="eastAsia"/>
          <w:szCs w:val="22"/>
        </w:rPr>
        <w:t>月　別　利　用　状　況</w:t>
      </w:r>
    </w:p>
    <w:p w:rsidR="00037322" w:rsidRDefault="00037322" w:rsidP="00135E34">
      <w:pPr>
        <w:widowControl/>
        <w:autoSpaceDE/>
        <w:jc w:val="center"/>
        <w:rPr>
          <w:szCs w:val="22"/>
        </w:rPr>
      </w:pPr>
    </w:p>
    <w:tbl>
      <w:tblPr>
        <w:tblStyle w:val="ab"/>
        <w:tblW w:w="8931" w:type="dxa"/>
        <w:jc w:val="center"/>
        <w:tblLook w:val="04A0" w:firstRow="1" w:lastRow="0" w:firstColumn="1" w:lastColumn="0" w:noHBand="0" w:noVBand="1"/>
      </w:tblPr>
      <w:tblGrid>
        <w:gridCol w:w="709"/>
        <w:gridCol w:w="1134"/>
        <w:gridCol w:w="1276"/>
        <w:gridCol w:w="1559"/>
        <w:gridCol w:w="1560"/>
        <w:gridCol w:w="2693"/>
      </w:tblGrid>
      <w:tr w:rsidR="00005905" w:rsidTr="00037322">
        <w:trPr>
          <w:jc w:val="center"/>
        </w:trPr>
        <w:tc>
          <w:tcPr>
            <w:tcW w:w="709" w:type="dxa"/>
            <w:vAlign w:val="center"/>
          </w:tcPr>
          <w:p w:rsidR="00005905" w:rsidRDefault="00005905" w:rsidP="00005905">
            <w:pPr>
              <w:widowControl/>
              <w:autoSpaceDE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月</w:t>
            </w:r>
          </w:p>
        </w:tc>
        <w:tc>
          <w:tcPr>
            <w:tcW w:w="1134" w:type="dxa"/>
          </w:tcPr>
          <w:p w:rsidR="00005905" w:rsidRDefault="00005905" w:rsidP="00005905">
            <w:pPr>
              <w:widowControl/>
              <w:autoSpaceDE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実施日数</w:t>
            </w:r>
          </w:p>
          <w:p w:rsidR="00005905" w:rsidRDefault="00005905" w:rsidP="00005905">
            <w:pPr>
              <w:widowControl/>
              <w:autoSpaceDE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実施回数</w:t>
            </w:r>
          </w:p>
        </w:tc>
        <w:tc>
          <w:tcPr>
            <w:tcW w:w="1276" w:type="dxa"/>
          </w:tcPr>
          <w:p w:rsidR="00005905" w:rsidRDefault="00005905" w:rsidP="00005905">
            <w:pPr>
              <w:widowControl/>
              <w:autoSpaceDE/>
              <w:rPr>
                <w:szCs w:val="22"/>
              </w:rPr>
            </w:pPr>
            <w:r>
              <w:rPr>
                <w:rFonts w:hint="eastAsia"/>
                <w:szCs w:val="22"/>
              </w:rPr>
              <w:t>実利用者数(人</w:t>
            </w:r>
            <w:r>
              <w:rPr>
                <w:szCs w:val="22"/>
              </w:rPr>
              <w:t>)</w:t>
            </w:r>
          </w:p>
        </w:tc>
        <w:tc>
          <w:tcPr>
            <w:tcW w:w="1559" w:type="dxa"/>
          </w:tcPr>
          <w:p w:rsidR="00005905" w:rsidRDefault="00005905" w:rsidP="00005905">
            <w:pPr>
              <w:widowControl/>
              <w:autoSpaceDE/>
              <w:rPr>
                <w:szCs w:val="22"/>
              </w:rPr>
            </w:pPr>
            <w:r>
              <w:rPr>
                <w:rFonts w:hint="eastAsia"/>
                <w:szCs w:val="22"/>
              </w:rPr>
              <w:t>延べ利用者数(人</w:t>
            </w:r>
            <w:r>
              <w:rPr>
                <w:szCs w:val="22"/>
              </w:rPr>
              <w:t>)</w:t>
            </w:r>
          </w:p>
        </w:tc>
        <w:tc>
          <w:tcPr>
            <w:tcW w:w="1560" w:type="dxa"/>
          </w:tcPr>
          <w:p w:rsidR="00005905" w:rsidRDefault="00005905" w:rsidP="00005905">
            <w:pPr>
              <w:widowControl/>
              <w:autoSpaceDE/>
              <w:rPr>
                <w:szCs w:val="22"/>
              </w:rPr>
            </w:pPr>
            <w:r>
              <w:rPr>
                <w:rFonts w:hint="eastAsia"/>
                <w:szCs w:val="22"/>
              </w:rPr>
              <w:t>延べ従事者数(人</w:t>
            </w:r>
            <w:r>
              <w:rPr>
                <w:szCs w:val="22"/>
              </w:rPr>
              <w:t>)</w:t>
            </w:r>
          </w:p>
        </w:tc>
        <w:tc>
          <w:tcPr>
            <w:tcW w:w="2693" w:type="dxa"/>
            <w:vAlign w:val="center"/>
          </w:tcPr>
          <w:p w:rsidR="00005905" w:rsidRDefault="00005905" w:rsidP="00005905">
            <w:pPr>
              <w:widowControl/>
              <w:autoSpaceDE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主な活動内容</w:t>
            </w:r>
          </w:p>
        </w:tc>
      </w:tr>
      <w:tr w:rsidR="00005905" w:rsidTr="00037322">
        <w:trPr>
          <w:trHeight w:val="679"/>
          <w:jc w:val="center"/>
        </w:trPr>
        <w:tc>
          <w:tcPr>
            <w:tcW w:w="709" w:type="dxa"/>
            <w:vAlign w:val="center"/>
          </w:tcPr>
          <w:p w:rsidR="00005905" w:rsidRDefault="00005905" w:rsidP="00005905">
            <w:pPr>
              <w:widowControl/>
              <w:autoSpaceDE/>
              <w:jc w:val="center"/>
              <w:rPr>
                <w:szCs w:val="22"/>
              </w:rPr>
            </w:pPr>
            <w:bookmarkStart w:id="1" w:name="_Hlk94002502"/>
            <w:r>
              <w:rPr>
                <w:rFonts w:hint="eastAsia"/>
                <w:szCs w:val="22"/>
              </w:rPr>
              <w:t>４</w:t>
            </w:r>
          </w:p>
        </w:tc>
        <w:tc>
          <w:tcPr>
            <w:tcW w:w="1134" w:type="dxa"/>
            <w:vAlign w:val="center"/>
          </w:tcPr>
          <w:p w:rsidR="00005905" w:rsidRDefault="00005905" w:rsidP="00005905">
            <w:pPr>
              <w:widowControl/>
              <w:autoSpaceDE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日</w:t>
            </w:r>
          </w:p>
          <w:p w:rsidR="00005905" w:rsidRDefault="00005905" w:rsidP="00005905">
            <w:pPr>
              <w:widowControl/>
              <w:autoSpaceDE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回</w:t>
            </w:r>
          </w:p>
        </w:tc>
        <w:tc>
          <w:tcPr>
            <w:tcW w:w="1276" w:type="dxa"/>
            <w:vAlign w:val="center"/>
          </w:tcPr>
          <w:p w:rsidR="00005905" w:rsidRDefault="00005905" w:rsidP="00005905">
            <w:pPr>
              <w:widowControl/>
              <w:autoSpaceDE/>
              <w:jc w:val="right"/>
              <w:rPr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05905" w:rsidRDefault="00005905" w:rsidP="00005905">
            <w:pPr>
              <w:widowControl/>
              <w:autoSpaceDE/>
              <w:jc w:val="right"/>
              <w:rPr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005905" w:rsidRDefault="00005905" w:rsidP="00005905">
            <w:pPr>
              <w:widowControl/>
              <w:autoSpaceDE/>
              <w:jc w:val="right"/>
              <w:rPr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005905" w:rsidRDefault="00005905" w:rsidP="00005905">
            <w:pPr>
              <w:widowControl/>
              <w:autoSpaceDE/>
              <w:rPr>
                <w:szCs w:val="22"/>
              </w:rPr>
            </w:pPr>
          </w:p>
        </w:tc>
      </w:tr>
      <w:bookmarkEnd w:id="1"/>
      <w:tr w:rsidR="00726F25" w:rsidTr="00037322">
        <w:trPr>
          <w:trHeight w:val="679"/>
          <w:jc w:val="center"/>
        </w:trPr>
        <w:tc>
          <w:tcPr>
            <w:tcW w:w="709" w:type="dxa"/>
            <w:vAlign w:val="center"/>
          </w:tcPr>
          <w:p w:rsidR="00726F25" w:rsidRDefault="00726F25" w:rsidP="00312F0E">
            <w:pPr>
              <w:widowControl/>
              <w:autoSpaceDE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５</w:t>
            </w:r>
          </w:p>
        </w:tc>
        <w:tc>
          <w:tcPr>
            <w:tcW w:w="1134" w:type="dxa"/>
            <w:vAlign w:val="center"/>
          </w:tcPr>
          <w:p w:rsidR="00726F25" w:rsidRDefault="00726F25" w:rsidP="00312F0E">
            <w:pPr>
              <w:widowControl/>
              <w:autoSpaceDE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日</w:t>
            </w:r>
          </w:p>
          <w:p w:rsidR="00726F25" w:rsidRDefault="00726F25" w:rsidP="00312F0E">
            <w:pPr>
              <w:widowControl/>
              <w:autoSpaceDE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回</w:t>
            </w:r>
          </w:p>
        </w:tc>
        <w:tc>
          <w:tcPr>
            <w:tcW w:w="1276" w:type="dxa"/>
            <w:vAlign w:val="center"/>
          </w:tcPr>
          <w:p w:rsidR="00726F25" w:rsidRDefault="00726F25" w:rsidP="00312F0E">
            <w:pPr>
              <w:widowControl/>
              <w:autoSpaceDE/>
              <w:jc w:val="right"/>
              <w:rPr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26F25" w:rsidRDefault="00726F25" w:rsidP="00312F0E">
            <w:pPr>
              <w:widowControl/>
              <w:autoSpaceDE/>
              <w:jc w:val="right"/>
              <w:rPr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26F25" w:rsidRDefault="00726F25" w:rsidP="00312F0E">
            <w:pPr>
              <w:widowControl/>
              <w:autoSpaceDE/>
              <w:jc w:val="right"/>
              <w:rPr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26F25" w:rsidRDefault="00726F25" w:rsidP="00312F0E">
            <w:pPr>
              <w:widowControl/>
              <w:autoSpaceDE/>
              <w:rPr>
                <w:szCs w:val="22"/>
              </w:rPr>
            </w:pPr>
          </w:p>
        </w:tc>
      </w:tr>
      <w:tr w:rsidR="00726F25" w:rsidTr="00037322">
        <w:trPr>
          <w:trHeight w:val="679"/>
          <w:jc w:val="center"/>
        </w:trPr>
        <w:tc>
          <w:tcPr>
            <w:tcW w:w="709" w:type="dxa"/>
            <w:vAlign w:val="center"/>
          </w:tcPr>
          <w:p w:rsidR="00726F25" w:rsidRDefault="00726F25" w:rsidP="00312F0E">
            <w:pPr>
              <w:widowControl/>
              <w:autoSpaceDE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６</w:t>
            </w:r>
          </w:p>
        </w:tc>
        <w:tc>
          <w:tcPr>
            <w:tcW w:w="1134" w:type="dxa"/>
            <w:vAlign w:val="center"/>
          </w:tcPr>
          <w:p w:rsidR="00726F25" w:rsidRDefault="00726F25" w:rsidP="00312F0E">
            <w:pPr>
              <w:widowControl/>
              <w:autoSpaceDE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日</w:t>
            </w:r>
          </w:p>
          <w:p w:rsidR="00726F25" w:rsidRDefault="00726F25" w:rsidP="00312F0E">
            <w:pPr>
              <w:widowControl/>
              <w:autoSpaceDE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回</w:t>
            </w:r>
          </w:p>
        </w:tc>
        <w:tc>
          <w:tcPr>
            <w:tcW w:w="1276" w:type="dxa"/>
            <w:vAlign w:val="center"/>
          </w:tcPr>
          <w:p w:rsidR="00726F25" w:rsidRDefault="00726F25" w:rsidP="00312F0E">
            <w:pPr>
              <w:widowControl/>
              <w:autoSpaceDE/>
              <w:jc w:val="right"/>
              <w:rPr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26F25" w:rsidRDefault="00726F25" w:rsidP="00312F0E">
            <w:pPr>
              <w:widowControl/>
              <w:autoSpaceDE/>
              <w:jc w:val="right"/>
              <w:rPr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26F25" w:rsidRDefault="00726F25" w:rsidP="00312F0E">
            <w:pPr>
              <w:widowControl/>
              <w:autoSpaceDE/>
              <w:jc w:val="right"/>
              <w:rPr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26F25" w:rsidRDefault="00726F25" w:rsidP="00312F0E">
            <w:pPr>
              <w:widowControl/>
              <w:autoSpaceDE/>
              <w:rPr>
                <w:szCs w:val="22"/>
              </w:rPr>
            </w:pPr>
          </w:p>
        </w:tc>
      </w:tr>
      <w:tr w:rsidR="00726F25" w:rsidTr="00037322">
        <w:trPr>
          <w:trHeight w:val="679"/>
          <w:jc w:val="center"/>
        </w:trPr>
        <w:tc>
          <w:tcPr>
            <w:tcW w:w="709" w:type="dxa"/>
            <w:vAlign w:val="center"/>
          </w:tcPr>
          <w:p w:rsidR="00726F25" w:rsidRDefault="00726F25" w:rsidP="00312F0E">
            <w:pPr>
              <w:widowControl/>
              <w:autoSpaceDE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７</w:t>
            </w:r>
          </w:p>
        </w:tc>
        <w:tc>
          <w:tcPr>
            <w:tcW w:w="1134" w:type="dxa"/>
            <w:vAlign w:val="center"/>
          </w:tcPr>
          <w:p w:rsidR="00726F25" w:rsidRDefault="00726F25" w:rsidP="00312F0E">
            <w:pPr>
              <w:widowControl/>
              <w:autoSpaceDE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日</w:t>
            </w:r>
          </w:p>
          <w:p w:rsidR="00726F25" w:rsidRDefault="00726F25" w:rsidP="00312F0E">
            <w:pPr>
              <w:widowControl/>
              <w:autoSpaceDE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回</w:t>
            </w:r>
          </w:p>
        </w:tc>
        <w:tc>
          <w:tcPr>
            <w:tcW w:w="1276" w:type="dxa"/>
            <w:vAlign w:val="center"/>
          </w:tcPr>
          <w:p w:rsidR="00726F25" w:rsidRDefault="00726F25" w:rsidP="00312F0E">
            <w:pPr>
              <w:widowControl/>
              <w:autoSpaceDE/>
              <w:jc w:val="right"/>
              <w:rPr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26F25" w:rsidRDefault="00726F25" w:rsidP="00312F0E">
            <w:pPr>
              <w:widowControl/>
              <w:autoSpaceDE/>
              <w:jc w:val="right"/>
              <w:rPr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26F25" w:rsidRDefault="00726F25" w:rsidP="00312F0E">
            <w:pPr>
              <w:widowControl/>
              <w:autoSpaceDE/>
              <w:jc w:val="right"/>
              <w:rPr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26F25" w:rsidRDefault="00726F25" w:rsidP="00312F0E">
            <w:pPr>
              <w:widowControl/>
              <w:autoSpaceDE/>
              <w:rPr>
                <w:szCs w:val="22"/>
              </w:rPr>
            </w:pPr>
          </w:p>
        </w:tc>
      </w:tr>
      <w:tr w:rsidR="00726F25" w:rsidTr="00037322">
        <w:trPr>
          <w:trHeight w:val="679"/>
          <w:jc w:val="center"/>
        </w:trPr>
        <w:tc>
          <w:tcPr>
            <w:tcW w:w="709" w:type="dxa"/>
            <w:vAlign w:val="center"/>
          </w:tcPr>
          <w:p w:rsidR="00726F25" w:rsidRDefault="00726F25" w:rsidP="00312F0E">
            <w:pPr>
              <w:widowControl/>
              <w:autoSpaceDE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８</w:t>
            </w:r>
          </w:p>
        </w:tc>
        <w:tc>
          <w:tcPr>
            <w:tcW w:w="1134" w:type="dxa"/>
            <w:vAlign w:val="center"/>
          </w:tcPr>
          <w:p w:rsidR="00726F25" w:rsidRDefault="00726F25" w:rsidP="00312F0E">
            <w:pPr>
              <w:widowControl/>
              <w:autoSpaceDE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日</w:t>
            </w:r>
          </w:p>
          <w:p w:rsidR="00726F25" w:rsidRDefault="00726F25" w:rsidP="00312F0E">
            <w:pPr>
              <w:widowControl/>
              <w:autoSpaceDE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回</w:t>
            </w:r>
          </w:p>
        </w:tc>
        <w:tc>
          <w:tcPr>
            <w:tcW w:w="1276" w:type="dxa"/>
            <w:vAlign w:val="center"/>
          </w:tcPr>
          <w:p w:rsidR="00726F25" w:rsidRDefault="00726F25" w:rsidP="00312F0E">
            <w:pPr>
              <w:widowControl/>
              <w:autoSpaceDE/>
              <w:jc w:val="right"/>
              <w:rPr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26F25" w:rsidRDefault="00726F25" w:rsidP="00312F0E">
            <w:pPr>
              <w:widowControl/>
              <w:autoSpaceDE/>
              <w:jc w:val="right"/>
              <w:rPr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26F25" w:rsidRDefault="00726F25" w:rsidP="00312F0E">
            <w:pPr>
              <w:widowControl/>
              <w:autoSpaceDE/>
              <w:jc w:val="right"/>
              <w:rPr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26F25" w:rsidRDefault="00726F25" w:rsidP="00312F0E">
            <w:pPr>
              <w:widowControl/>
              <w:autoSpaceDE/>
              <w:rPr>
                <w:szCs w:val="22"/>
              </w:rPr>
            </w:pPr>
          </w:p>
        </w:tc>
      </w:tr>
      <w:tr w:rsidR="00726F25" w:rsidTr="00037322">
        <w:trPr>
          <w:trHeight w:val="679"/>
          <w:jc w:val="center"/>
        </w:trPr>
        <w:tc>
          <w:tcPr>
            <w:tcW w:w="709" w:type="dxa"/>
            <w:vAlign w:val="center"/>
          </w:tcPr>
          <w:p w:rsidR="00726F25" w:rsidRDefault="00726F25" w:rsidP="00312F0E">
            <w:pPr>
              <w:widowControl/>
              <w:autoSpaceDE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９</w:t>
            </w:r>
          </w:p>
        </w:tc>
        <w:tc>
          <w:tcPr>
            <w:tcW w:w="1134" w:type="dxa"/>
            <w:vAlign w:val="center"/>
          </w:tcPr>
          <w:p w:rsidR="00726F25" w:rsidRDefault="00726F25" w:rsidP="00312F0E">
            <w:pPr>
              <w:widowControl/>
              <w:autoSpaceDE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日</w:t>
            </w:r>
          </w:p>
          <w:p w:rsidR="00726F25" w:rsidRDefault="00726F25" w:rsidP="00312F0E">
            <w:pPr>
              <w:widowControl/>
              <w:autoSpaceDE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回</w:t>
            </w:r>
          </w:p>
        </w:tc>
        <w:tc>
          <w:tcPr>
            <w:tcW w:w="1276" w:type="dxa"/>
            <w:vAlign w:val="center"/>
          </w:tcPr>
          <w:p w:rsidR="00726F25" w:rsidRDefault="00726F25" w:rsidP="00312F0E">
            <w:pPr>
              <w:widowControl/>
              <w:autoSpaceDE/>
              <w:jc w:val="right"/>
              <w:rPr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26F25" w:rsidRDefault="00726F25" w:rsidP="00312F0E">
            <w:pPr>
              <w:widowControl/>
              <w:autoSpaceDE/>
              <w:jc w:val="right"/>
              <w:rPr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26F25" w:rsidRDefault="00726F25" w:rsidP="00312F0E">
            <w:pPr>
              <w:widowControl/>
              <w:autoSpaceDE/>
              <w:jc w:val="right"/>
              <w:rPr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26F25" w:rsidRDefault="00726F25" w:rsidP="00312F0E">
            <w:pPr>
              <w:widowControl/>
              <w:autoSpaceDE/>
              <w:rPr>
                <w:szCs w:val="22"/>
              </w:rPr>
            </w:pPr>
          </w:p>
        </w:tc>
      </w:tr>
      <w:tr w:rsidR="00726F25" w:rsidTr="00037322">
        <w:trPr>
          <w:trHeight w:val="679"/>
          <w:jc w:val="center"/>
        </w:trPr>
        <w:tc>
          <w:tcPr>
            <w:tcW w:w="709" w:type="dxa"/>
            <w:vAlign w:val="center"/>
          </w:tcPr>
          <w:p w:rsidR="00726F25" w:rsidRDefault="00726F25" w:rsidP="00312F0E">
            <w:pPr>
              <w:widowControl/>
              <w:autoSpaceDE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１０</w:t>
            </w:r>
          </w:p>
        </w:tc>
        <w:tc>
          <w:tcPr>
            <w:tcW w:w="1134" w:type="dxa"/>
            <w:vAlign w:val="center"/>
          </w:tcPr>
          <w:p w:rsidR="00726F25" w:rsidRDefault="00726F25" w:rsidP="00312F0E">
            <w:pPr>
              <w:widowControl/>
              <w:autoSpaceDE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日</w:t>
            </w:r>
          </w:p>
          <w:p w:rsidR="00726F25" w:rsidRDefault="00726F25" w:rsidP="00312F0E">
            <w:pPr>
              <w:widowControl/>
              <w:autoSpaceDE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回</w:t>
            </w:r>
          </w:p>
        </w:tc>
        <w:tc>
          <w:tcPr>
            <w:tcW w:w="1276" w:type="dxa"/>
            <w:vAlign w:val="center"/>
          </w:tcPr>
          <w:p w:rsidR="00726F25" w:rsidRDefault="00726F25" w:rsidP="00312F0E">
            <w:pPr>
              <w:widowControl/>
              <w:autoSpaceDE/>
              <w:jc w:val="right"/>
              <w:rPr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26F25" w:rsidRDefault="00726F25" w:rsidP="00312F0E">
            <w:pPr>
              <w:widowControl/>
              <w:autoSpaceDE/>
              <w:jc w:val="right"/>
              <w:rPr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26F25" w:rsidRDefault="00726F25" w:rsidP="00312F0E">
            <w:pPr>
              <w:widowControl/>
              <w:autoSpaceDE/>
              <w:jc w:val="right"/>
              <w:rPr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26F25" w:rsidRDefault="00726F25" w:rsidP="00312F0E">
            <w:pPr>
              <w:widowControl/>
              <w:autoSpaceDE/>
              <w:rPr>
                <w:szCs w:val="22"/>
              </w:rPr>
            </w:pPr>
          </w:p>
        </w:tc>
      </w:tr>
      <w:tr w:rsidR="00726F25" w:rsidTr="00037322">
        <w:trPr>
          <w:trHeight w:val="679"/>
          <w:jc w:val="center"/>
        </w:trPr>
        <w:tc>
          <w:tcPr>
            <w:tcW w:w="709" w:type="dxa"/>
            <w:vAlign w:val="center"/>
          </w:tcPr>
          <w:p w:rsidR="00726F25" w:rsidRDefault="00726F25" w:rsidP="00312F0E">
            <w:pPr>
              <w:widowControl/>
              <w:autoSpaceDE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１１</w:t>
            </w:r>
          </w:p>
        </w:tc>
        <w:tc>
          <w:tcPr>
            <w:tcW w:w="1134" w:type="dxa"/>
            <w:vAlign w:val="center"/>
          </w:tcPr>
          <w:p w:rsidR="00726F25" w:rsidRDefault="00726F25" w:rsidP="00312F0E">
            <w:pPr>
              <w:widowControl/>
              <w:autoSpaceDE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日</w:t>
            </w:r>
          </w:p>
          <w:p w:rsidR="00726F25" w:rsidRDefault="00726F25" w:rsidP="00312F0E">
            <w:pPr>
              <w:widowControl/>
              <w:autoSpaceDE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回</w:t>
            </w:r>
          </w:p>
        </w:tc>
        <w:tc>
          <w:tcPr>
            <w:tcW w:w="1276" w:type="dxa"/>
            <w:vAlign w:val="center"/>
          </w:tcPr>
          <w:p w:rsidR="00726F25" w:rsidRDefault="00726F25" w:rsidP="00312F0E">
            <w:pPr>
              <w:widowControl/>
              <w:autoSpaceDE/>
              <w:jc w:val="right"/>
              <w:rPr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26F25" w:rsidRDefault="00726F25" w:rsidP="00312F0E">
            <w:pPr>
              <w:widowControl/>
              <w:autoSpaceDE/>
              <w:jc w:val="right"/>
              <w:rPr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26F25" w:rsidRDefault="00726F25" w:rsidP="00312F0E">
            <w:pPr>
              <w:widowControl/>
              <w:autoSpaceDE/>
              <w:jc w:val="right"/>
              <w:rPr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26F25" w:rsidRDefault="00726F25" w:rsidP="00312F0E">
            <w:pPr>
              <w:widowControl/>
              <w:autoSpaceDE/>
              <w:rPr>
                <w:szCs w:val="22"/>
              </w:rPr>
            </w:pPr>
          </w:p>
        </w:tc>
      </w:tr>
      <w:tr w:rsidR="00726F25" w:rsidTr="00037322">
        <w:trPr>
          <w:trHeight w:val="679"/>
          <w:jc w:val="center"/>
        </w:trPr>
        <w:tc>
          <w:tcPr>
            <w:tcW w:w="709" w:type="dxa"/>
            <w:vAlign w:val="center"/>
          </w:tcPr>
          <w:p w:rsidR="00726F25" w:rsidRDefault="00726F25" w:rsidP="00312F0E">
            <w:pPr>
              <w:widowControl/>
              <w:autoSpaceDE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１２</w:t>
            </w:r>
          </w:p>
        </w:tc>
        <w:tc>
          <w:tcPr>
            <w:tcW w:w="1134" w:type="dxa"/>
            <w:vAlign w:val="center"/>
          </w:tcPr>
          <w:p w:rsidR="00726F25" w:rsidRDefault="00726F25" w:rsidP="00312F0E">
            <w:pPr>
              <w:widowControl/>
              <w:autoSpaceDE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日</w:t>
            </w:r>
          </w:p>
          <w:p w:rsidR="00726F25" w:rsidRDefault="00726F25" w:rsidP="00312F0E">
            <w:pPr>
              <w:widowControl/>
              <w:autoSpaceDE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回</w:t>
            </w:r>
          </w:p>
        </w:tc>
        <w:tc>
          <w:tcPr>
            <w:tcW w:w="1276" w:type="dxa"/>
            <w:vAlign w:val="center"/>
          </w:tcPr>
          <w:p w:rsidR="00726F25" w:rsidRDefault="00726F25" w:rsidP="00312F0E">
            <w:pPr>
              <w:widowControl/>
              <w:autoSpaceDE/>
              <w:jc w:val="right"/>
              <w:rPr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26F25" w:rsidRDefault="00726F25" w:rsidP="00312F0E">
            <w:pPr>
              <w:widowControl/>
              <w:autoSpaceDE/>
              <w:jc w:val="right"/>
              <w:rPr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26F25" w:rsidRDefault="00726F25" w:rsidP="00312F0E">
            <w:pPr>
              <w:widowControl/>
              <w:autoSpaceDE/>
              <w:jc w:val="right"/>
              <w:rPr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26F25" w:rsidRDefault="00726F25" w:rsidP="00312F0E">
            <w:pPr>
              <w:widowControl/>
              <w:autoSpaceDE/>
              <w:rPr>
                <w:szCs w:val="22"/>
              </w:rPr>
            </w:pPr>
          </w:p>
        </w:tc>
      </w:tr>
      <w:tr w:rsidR="00726F25" w:rsidTr="00037322">
        <w:trPr>
          <w:trHeight w:val="679"/>
          <w:jc w:val="center"/>
        </w:trPr>
        <w:tc>
          <w:tcPr>
            <w:tcW w:w="709" w:type="dxa"/>
            <w:vAlign w:val="center"/>
          </w:tcPr>
          <w:p w:rsidR="00726F25" w:rsidRDefault="00726F25" w:rsidP="00312F0E">
            <w:pPr>
              <w:widowControl/>
              <w:autoSpaceDE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１</w:t>
            </w:r>
          </w:p>
        </w:tc>
        <w:tc>
          <w:tcPr>
            <w:tcW w:w="1134" w:type="dxa"/>
            <w:vAlign w:val="center"/>
          </w:tcPr>
          <w:p w:rsidR="00726F25" w:rsidRDefault="00726F25" w:rsidP="00312F0E">
            <w:pPr>
              <w:widowControl/>
              <w:autoSpaceDE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日</w:t>
            </w:r>
          </w:p>
          <w:p w:rsidR="00726F25" w:rsidRDefault="00726F25" w:rsidP="00312F0E">
            <w:pPr>
              <w:widowControl/>
              <w:autoSpaceDE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回</w:t>
            </w:r>
          </w:p>
        </w:tc>
        <w:tc>
          <w:tcPr>
            <w:tcW w:w="1276" w:type="dxa"/>
            <w:vAlign w:val="center"/>
          </w:tcPr>
          <w:p w:rsidR="00726F25" w:rsidRDefault="00726F25" w:rsidP="00312F0E">
            <w:pPr>
              <w:widowControl/>
              <w:autoSpaceDE/>
              <w:jc w:val="right"/>
              <w:rPr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26F25" w:rsidRDefault="00726F25" w:rsidP="00312F0E">
            <w:pPr>
              <w:widowControl/>
              <w:autoSpaceDE/>
              <w:jc w:val="right"/>
              <w:rPr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26F25" w:rsidRDefault="00726F25" w:rsidP="00312F0E">
            <w:pPr>
              <w:widowControl/>
              <w:autoSpaceDE/>
              <w:jc w:val="right"/>
              <w:rPr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26F25" w:rsidRDefault="00726F25" w:rsidP="00312F0E">
            <w:pPr>
              <w:widowControl/>
              <w:autoSpaceDE/>
              <w:rPr>
                <w:szCs w:val="22"/>
              </w:rPr>
            </w:pPr>
          </w:p>
        </w:tc>
      </w:tr>
      <w:tr w:rsidR="00726F25" w:rsidTr="00037322">
        <w:trPr>
          <w:trHeight w:val="679"/>
          <w:jc w:val="center"/>
        </w:trPr>
        <w:tc>
          <w:tcPr>
            <w:tcW w:w="709" w:type="dxa"/>
            <w:vAlign w:val="center"/>
          </w:tcPr>
          <w:p w:rsidR="00726F25" w:rsidRDefault="00726F25" w:rsidP="00312F0E">
            <w:pPr>
              <w:widowControl/>
              <w:autoSpaceDE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２</w:t>
            </w:r>
          </w:p>
        </w:tc>
        <w:tc>
          <w:tcPr>
            <w:tcW w:w="1134" w:type="dxa"/>
            <w:vAlign w:val="center"/>
          </w:tcPr>
          <w:p w:rsidR="00726F25" w:rsidRDefault="00726F25" w:rsidP="00312F0E">
            <w:pPr>
              <w:widowControl/>
              <w:autoSpaceDE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日</w:t>
            </w:r>
          </w:p>
          <w:p w:rsidR="00726F25" w:rsidRDefault="00726F25" w:rsidP="00312F0E">
            <w:pPr>
              <w:widowControl/>
              <w:autoSpaceDE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回</w:t>
            </w:r>
          </w:p>
        </w:tc>
        <w:tc>
          <w:tcPr>
            <w:tcW w:w="1276" w:type="dxa"/>
            <w:vAlign w:val="center"/>
          </w:tcPr>
          <w:p w:rsidR="00726F25" w:rsidRDefault="00726F25" w:rsidP="00312F0E">
            <w:pPr>
              <w:widowControl/>
              <w:autoSpaceDE/>
              <w:jc w:val="right"/>
              <w:rPr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26F25" w:rsidRDefault="00726F25" w:rsidP="00312F0E">
            <w:pPr>
              <w:widowControl/>
              <w:autoSpaceDE/>
              <w:jc w:val="right"/>
              <w:rPr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26F25" w:rsidRDefault="00726F25" w:rsidP="00312F0E">
            <w:pPr>
              <w:widowControl/>
              <w:autoSpaceDE/>
              <w:jc w:val="right"/>
              <w:rPr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26F25" w:rsidRDefault="00726F25" w:rsidP="00312F0E">
            <w:pPr>
              <w:widowControl/>
              <w:autoSpaceDE/>
              <w:rPr>
                <w:szCs w:val="22"/>
              </w:rPr>
            </w:pPr>
          </w:p>
        </w:tc>
      </w:tr>
      <w:tr w:rsidR="00726F25" w:rsidTr="00037322">
        <w:trPr>
          <w:trHeight w:val="679"/>
          <w:jc w:val="center"/>
        </w:trPr>
        <w:tc>
          <w:tcPr>
            <w:tcW w:w="709" w:type="dxa"/>
            <w:vAlign w:val="center"/>
          </w:tcPr>
          <w:p w:rsidR="00726F25" w:rsidRDefault="00726F25" w:rsidP="00312F0E">
            <w:pPr>
              <w:widowControl/>
              <w:autoSpaceDE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３</w:t>
            </w:r>
          </w:p>
        </w:tc>
        <w:tc>
          <w:tcPr>
            <w:tcW w:w="1134" w:type="dxa"/>
            <w:vAlign w:val="center"/>
          </w:tcPr>
          <w:p w:rsidR="00726F25" w:rsidRDefault="00726F25" w:rsidP="00312F0E">
            <w:pPr>
              <w:widowControl/>
              <w:autoSpaceDE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日</w:t>
            </w:r>
          </w:p>
          <w:p w:rsidR="00726F25" w:rsidRDefault="00726F25" w:rsidP="00312F0E">
            <w:pPr>
              <w:widowControl/>
              <w:autoSpaceDE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回</w:t>
            </w:r>
          </w:p>
        </w:tc>
        <w:tc>
          <w:tcPr>
            <w:tcW w:w="1276" w:type="dxa"/>
            <w:vAlign w:val="center"/>
          </w:tcPr>
          <w:p w:rsidR="00726F25" w:rsidRDefault="00726F25" w:rsidP="00312F0E">
            <w:pPr>
              <w:widowControl/>
              <w:autoSpaceDE/>
              <w:jc w:val="right"/>
              <w:rPr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26F25" w:rsidRDefault="00726F25" w:rsidP="00312F0E">
            <w:pPr>
              <w:widowControl/>
              <w:autoSpaceDE/>
              <w:jc w:val="right"/>
              <w:rPr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26F25" w:rsidRDefault="00726F25" w:rsidP="00312F0E">
            <w:pPr>
              <w:widowControl/>
              <w:autoSpaceDE/>
              <w:jc w:val="right"/>
              <w:rPr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26F25" w:rsidRDefault="00726F25" w:rsidP="00312F0E">
            <w:pPr>
              <w:widowControl/>
              <w:autoSpaceDE/>
              <w:rPr>
                <w:szCs w:val="22"/>
              </w:rPr>
            </w:pPr>
          </w:p>
        </w:tc>
      </w:tr>
      <w:tr w:rsidR="00726F25" w:rsidTr="00037322">
        <w:trPr>
          <w:trHeight w:val="679"/>
          <w:jc w:val="center"/>
        </w:trPr>
        <w:tc>
          <w:tcPr>
            <w:tcW w:w="709" w:type="dxa"/>
            <w:vAlign w:val="center"/>
          </w:tcPr>
          <w:p w:rsidR="00726F25" w:rsidRDefault="00726F25" w:rsidP="00312F0E">
            <w:pPr>
              <w:widowControl/>
              <w:autoSpaceDE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合計</w:t>
            </w:r>
          </w:p>
        </w:tc>
        <w:tc>
          <w:tcPr>
            <w:tcW w:w="1134" w:type="dxa"/>
            <w:vAlign w:val="center"/>
          </w:tcPr>
          <w:p w:rsidR="00726F25" w:rsidRDefault="00726F25" w:rsidP="00312F0E">
            <w:pPr>
              <w:widowControl/>
              <w:autoSpaceDE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日</w:t>
            </w:r>
          </w:p>
          <w:p w:rsidR="00726F25" w:rsidRDefault="00726F25" w:rsidP="00312F0E">
            <w:pPr>
              <w:widowControl/>
              <w:autoSpaceDE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回</w:t>
            </w:r>
          </w:p>
        </w:tc>
        <w:tc>
          <w:tcPr>
            <w:tcW w:w="1276" w:type="dxa"/>
            <w:vAlign w:val="center"/>
          </w:tcPr>
          <w:p w:rsidR="00726F25" w:rsidRDefault="00726F25" w:rsidP="00312F0E">
            <w:pPr>
              <w:widowControl/>
              <w:autoSpaceDE/>
              <w:jc w:val="right"/>
              <w:rPr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26F25" w:rsidRDefault="00726F25" w:rsidP="00312F0E">
            <w:pPr>
              <w:widowControl/>
              <w:autoSpaceDE/>
              <w:jc w:val="right"/>
              <w:rPr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26F25" w:rsidRDefault="00726F25" w:rsidP="00312F0E">
            <w:pPr>
              <w:widowControl/>
              <w:autoSpaceDE/>
              <w:jc w:val="right"/>
              <w:rPr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26F25" w:rsidRDefault="00726F25" w:rsidP="00312F0E">
            <w:pPr>
              <w:widowControl/>
              <w:autoSpaceDE/>
              <w:rPr>
                <w:szCs w:val="22"/>
              </w:rPr>
            </w:pPr>
          </w:p>
        </w:tc>
      </w:tr>
    </w:tbl>
    <w:p w:rsidR="00005905" w:rsidRDefault="00005905" w:rsidP="00005905">
      <w:pPr>
        <w:widowControl/>
        <w:autoSpaceDE/>
        <w:rPr>
          <w:szCs w:val="22"/>
        </w:rPr>
      </w:pPr>
    </w:p>
    <w:p w:rsidR="00005905" w:rsidRDefault="00005905" w:rsidP="00005905">
      <w:pPr>
        <w:widowControl/>
        <w:autoSpaceDE/>
        <w:rPr>
          <w:szCs w:val="22"/>
        </w:rPr>
      </w:pPr>
    </w:p>
    <w:sectPr w:rsidR="0000590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5905" w:rsidRDefault="00005905" w:rsidP="006B4E79">
      <w:r>
        <w:separator/>
      </w:r>
    </w:p>
  </w:endnote>
  <w:endnote w:type="continuationSeparator" w:id="0">
    <w:p w:rsidR="00005905" w:rsidRDefault="00005905" w:rsidP="006B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5905" w:rsidRDefault="00005905" w:rsidP="006B4E79">
      <w:r>
        <w:separator/>
      </w:r>
    </w:p>
  </w:footnote>
  <w:footnote w:type="continuationSeparator" w:id="0">
    <w:p w:rsidR="00005905" w:rsidRDefault="00005905" w:rsidP="006B4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79"/>
    <w:rsid w:val="00005905"/>
    <w:rsid w:val="00037322"/>
    <w:rsid w:val="00135E34"/>
    <w:rsid w:val="00272CC1"/>
    <w:rsid w:val="002828FB"/>
    <w:rsid w:val="004D3BAE"/>
    <w:rsid w:val="006B4E79"/>
    <w:rsid w:val="00726F25"/>
    <w:rsid w:val="007D1DF1"/>
    <w:rsid w:val="007E4D2E"/>
    <w:rsid w:val="00902B66"/>
    <w:rsid w:val="00955530"/>
    <w:rsid w:val="009B5301"/>
    <w:rsid w:val="00A40A7A"/>
    <w:rsid w:val="00A57560"/>
    <w:rsid w:val="00A8284E"/>
    <w:rsid w:val="00B9273D"/>
    <w:rsid w:val="00C44E52"/>
    <w:rsid w:val="00E6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141A935"/>
  <w14:defaultImageDpi w14:val="0"/>
  <w15:docId w15:val="{CFFF5D1E-79EC-4B2D-BFA6-FCE957266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unhideWhenUsed/>
    <w:rsid w:val="006B4E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B4E79"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6B4E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6B4E79"/>
    <w:rPr>
      <w:rFonts w:ascii="ＭＳ 明朝" w:cs="Times New Roman"/>
      <w:kern w:val="2"/>
      <w:sz w:val="21"/>
    </w:rPr>
  </w:style>
  <w:style w:type="table" w:styleId="ab">
    <w:name w:val="Table Grid"/>
    <w:basedOn w:val="a1"/>
    <w:uiPriority w:val="59"/>
    <w:rsid w:val="009B5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3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6D79C80D.dotm</Template>
  <TotalTime>74</TotalTime>
  <Pages>1</Pages>
  <Words>103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第1号様式(第4条関係)</vt:lpstr>
    </vt:vector>
  </TitlesOfParts>
  <Company>西日本法規出版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第1号様式(第4条関係)</dc:title>
  <dc:subject/>
  <dc:creator>n-fujiwara</dc:creator>
  <cp:keywords/>
  <dc:description/>
  <cp:lastModifiedBy>吉田 稜平</cp:lastModifiedBy>
  <cp:revision>14</cp:revision>
  <cp:lastPrinted>2022-01-25T02:32:00Z</cp:lastPrinted>
  <dcterms:created xsi:type="dcterms:W3CDTF">2021-11-29T11:51:00Z</dcterms:created>
  <dcterms:modified xsi:type="dcterms:W3CDTF">2022-03-29T04:13:00Z</dcterms:modified>
</cp:coreProperties>
</file>