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34" w:rsidRPr="008B12A8" w:rsidRDefault="006B4E79" w:rsidP="008B12A8">
      <w:r>
        <w:rPr>
          <w:rFonts w:hint="eastAsia"/>
        </w:rPr>
        <w:t>第</w:t>
      </w:r>
      <w:r w:rsidR="00CC1502">
        <w:rPr>
          <w:rFonts w:hint="eastAsia"/>
        </w:rPr>
        <w:t>４</w:t>
      </w:r>
      <w:r>
        <w:rPr>
          <w:rFonts w:hint="eastAsia"/>
        </w:rPr>
        <w:t>号様式</w:t>
      </w:r>
      <w:r w:rsidR="00CC1502">
        <w:rPr>
          <w:rFonts w:hint="eastAsia"/>
        </w:rPr>
        <w:t>（</w:t>
      </w:r>
      <w:r>
        <w:rPr>
          <w:rFonts w:hint="eastAsia"/>
        </w:rPr>
        <w:t>第</w:t>
      </w:r>
      <w:r w:rsidR="005F665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</w:t>
      </w:r>
      <w:r w:rsidR="00CC1502">
        <w:rPr>
          <w:rFonts w:hint="eastAsia"/>
        </w:rPr>
        <w:t>）</w:t>
      </w:r>
    </w:p>
    <w:p w:rsidR="00D22CC1" w:rsidRDefault="00D22CC1" w:rsidP="00D22CC1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年度　収支予算書</w:t>
      </w:r>
    </w:p>
    <w:p w:rsidR="00D22CC1" w:rsidRDefault="00D22CC1" w:rsidP="00D22CC1">
      <w:pPr>
        <w:widowControl/>
        <w:autoSpaceDE/>
        <w:rPr>
          <w:kern w:val="0"/>
          <w:szCs w:val="21"/>
        </w:rPr>
      </w:pPr>
    </w:p>
    <w:p w:rsidR="00D22CC1" w:rsidRPr="00D22CC1" w:rsidRDefault="00D22CC1" w:rsidP="00D22CC1">
      <w:pPr>
        <w:widowControl/>
        <w:autoSpaceDE/>
        <w:jc w:val="right"/>
        <w:rPr>
          <w:kern w:val="0"/>
          <w:szCs w:val="21"/>
          <w:u w:val="single"/>
        </w:rPr>
      </w:pPr>
      <w:r w:rsidRPr="00D22CC1">
        <w:rPr>
          <w:rFonts w:hint="eastAsia"/>
          <w:kern w:val="0"/>
          <w:szCs w:val="21"/>
          <w:u w:val="single"/>
        </w:rPr>
        <w:t xml:space="preserve">団体名：　　　　　　　　　　　　　　</w:t>
      </w:r>
    </w:p>
    <w:p w:rsidR="00D22CC1" w:rsidRPr="00D22CC1" w:rsidRDefault="00D22CC1" w:rsidP="00D22CC1">
      <w:pPr>
        <w:widowControl/>
        <w:autoSpaceDE/>
        <w:rPr>
          <w:kern w:val="0"/>
          <w:szCs w:val="21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収入の部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支出の部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8B12A8" w:rsidRDefault="008B12A8" w:rsidP="00D22CC1">
      <w:pPr>
        <w:widowControl/>
        <w:autoSpaceDE/>
        <w:rPr>
          <w:szCs w:val="22"/>
        </w:rPr>
      </w:pPr>
    </w:p>
    <w:p w:rsidR="00D22CC1" w:rsidRDefault="008B12A8" w:rsidP="00135E34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 w:rsidRPr="008B12A8">
        <w:rPr>
          <w:rFonts w:hint="eastAsia"/>
          <w:kern w:val="0"/>
          <w:szCs w:val="21"/>
          <w:u w:val="single"/>
        </w:rPr>
        <w:t>収入合計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p w:rsidR="008B12A8" w:rsidRDefault="008B12A8" w:rsidP="008B12A8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  <w:u w:val="single"/>
        </w:rPr>
        <w:t>支出</w:t>
      </w:r>
      <w:r w:rsidRPr="008B12A8">
        <w:rPr>
          <w:rFonts w:hint="eastAsia"/>
          <w:kern w:val="0"/>
          <w:szCs w:val="21"/>
          <w:u w:val="single"/>
        </w:rPr>
        <w:t>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sectPr w:rsidR="008B12A8" w:rsidRPr="008B12A8" w:rsidSect="008B12A8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C1" w:rsidRDefault="00D22CC1" w:rsidP="006B4E79">
      <w:r>
        <w:separator/>
      </w:r>
    </w:p>
  </w:endnote>
  <w:endnote w:type="continuationSeparator" w:id="0">
    <w:p w:rsidR="00D22CC1" w:rsidRDefault="00D22CC1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C1" w:rsidRDefault="00D22CC1" w:rsidP="006B4E79">
      <w:r>
        <w:separator/>
      </w:r>
    </w:p>
  </w:footnote>
  <w:footnote w:type="continuationSeparator" w:id="0">
    <w:p w:rsidR="00D22CC1" w:rsidRDefault="00D22CC1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4D3BAE"/>
    <w:rsid w:val="005F6654"/>
    <w:rsid w:val="006B4E79"/>
    <w:rsid w:val="007B66BA"/>
    <w:rsid w:val="007D1DF1"/>
    <w:rsid w:val="007E4D2E"/>
    <w:rsid w:val="008B12A8"/>
    <w:rsid w:val="00955530"/>
    <w:rsid w:val="009B5301"/>
    <w:rsid w:val="00A8284E"/>
    <w:rsid w:val="00B9273D"/>
    <w:rsid w:val="00CC1502"/>
    <w:rsid w:val="00D22CC1"/>
    <w:rsid w:val="00E631FE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44B681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2F495664.dotm</Template>
  <TotalTime>62</TotalTime>
  <Pages>1</Pages>
  <Words>67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11</cp:revision>
  <cp:lastPrinted>2021-12-27T13:28:00Z</cp:lastPrinted>
  <dcterms:created xsi:type="dcterms:W3CDTF">2021-11-29T11:51:00Z</dcterms:created>
  <dcterms:modified xsi:type="dcterms:W3CDTF">2022-03-29T04:06:00Z</dcterms:modified>
</cp:coreProperties>
</file>