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921" w:rsidRPr="00A12BE7" w:rsidRDefault="00CD5921" w:rsidP="00CD5921">
      <w:pPr>
        <w:pStyle w:val="af0"/>
        <w:jc w:val="left"/>
        <w:rPr>
          <w:rFonts w:hAnsi="ＭＳ 明朝"/>
          <w:color w:val="000000" w:themeColor="text1"/>
          <w:szCs w:val="24"/>
        </w:rPr>
      </w:pPr>
      <w:bookmarkStart w:id="0" w:name="_GoBack"/>
      <w:bookmarkEnd w:id="0"/>
      <w:r w:rsidRPr="00A12BE7">
        <w:rPr>
          <w:rFonts w:hAnsi="ＭＳ 明朝" w:hint="eastAsia"/>
          <w:color w:val="000000" w:themeColor="text1"/>
          <w:szCs w:val="24"/>
        </w:rPr>
        <w:t>様式</w:t>
      </w:r>
      <w:r w:rsidR="0061242E" w:rsidRPr="00A12BE7">
        <w:rPr>
          <w:rFonts w:hAnsi="ＭＳ 明朝" w:hint="eastAsia"/>
          <w:color w:val="000000" w:themeColor="text1"/>
          <w:szCs w:val="24"/>
        </w:rPr>
        <w:t>６</w:t>
      </w:r>
    </w:p>
    <w:p w:rsidR="00CD5921" w:rsidRPr="003E282C" w:rsidRDefault="00CD5921" w:rsidP="003E282C">
      <w:pPr>
        <w:jc w:val="center"/>
        <w:rPr>
          <w:rFonts w:ascii="ＭＳ 明朝" w:hAnsi="ＭＳ 明朝"/>
          <w:b/>
          <w:color w:val="000000" w:themeColor="text1"/>
          <w:sz w:val="44"/>
        </w:rPr>
      </w:pPr>
      <w:r w:rsidRPr="00A12BE7">
        <w:rPr>
          <w:rFonts w:ascii="ＭＳ 明朝" w:hAnsi="ＭＳ 明朝" w:hint="eastAsia"/>
          <w:b/>
          <w:color w:val="000000" w:themeColor="text1"/>
          <w:sz w:val="44"/>
        </w:rPr>
        <w:t>配置予定技術者調書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12"/>
        <w:gridCol w:w="1474"/>
        <w:gridCol w:w="987"/>
        <w:gridCol w:w="823"/>
        <w:gridCol w:w="689"/>
        <w:gridCol w:w="1092"/>
        <w:gridCol w:w="1850"/>
      </w:tblGrid>
      <w:tr w:rsidR="00A12BE7" w:rsidRPr="00A12BE7" w:rsidTr="00B13E9D">
        <w:trPr>
          <w:trHeight w:val="443"/>
        </w:trPr>
        <w:tc>
          <w:tcPr>
            <w:tcW w:w="2212" w:type="dxa"/>
            <w:shd w:val="clear" w:color="auto" w:fill="D9D9D9"/>
            <w:vAlign w:val="center"/>
          </w:tcPr>
          <w:p w:rsidR="00CD5921" w:rsidRPr="00A12BE7" w:rsidRDefault="0061242E" w:rsidP="000C2261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A12BE7">
              <w:rPr>
                <w:rFonts w:ascii="ＭＳ 明朝" w:hAnsi="ＭＳ 明朝" w:hint="eastAsia"/>
                <w:color w:val="000000" w:themeColor="text1"/>
                <w:szCs w:val="22"/>
              </w:rPr>
              <w:t>会社名</w:t>
            </w:r>
          </w:p>
        </w:tc>
        <w:tc>
          <w:tcPr>
            <w:tcW w:w="2461" w:type="dxa"/>
            <w:gridSpan w:val="2"/>
            <w:vAlign w:val="center"/>
          </w:tcPr>
          <w:p w:rsidR="00CD5921" w:rsidRPr="00A12BE7" w:rsidRDefault="00CD5921" w:rsidP="00CD5921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right w:val="nil"/>
            </w:tcBorders>
            <w:shd w:val="clear" w:color="auto" w:fill="D9D9D9"/>
            <w:vAlign w:val="center"/>
          </w:tcPr>
          <w:p w:rsidR="00CD5921" w:rsidRPr="00A12BE7" w:rsidRDefault="00CD5921" w:rsidP="000C2261">
            <w:pPr>
              <w:jc w:val="center"/>
              <w:rPr>
                <w:color w:val="000000" w:themeColor="text1"/>
                <w:szCs w:val="22"/>
              </w:rPr>
            </w:pPr>
            <w:r w:rsidRPr="00A12BE7">
              <w:rPr>
                <w:rFonts w:hint="eastAsia"/>
                <w:color w:val="000000" w:themeColor="text1"/>
                <w:szCs w:val="22"/>
              </w:rPr>
              <w:t>所在地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5921" w:rsidRPr="00A12BE7" w:rsidRDefault="00CD5921" w:rsidP="00CD5921">
            <w:pPr>
              <w:rPr>
                <w:color w:val="000000" w:themeColor="text1"/>
                <w:szCs w:val="22"/>
              </w:rPr>
            </w:pPr>
          </w:p>
        </w:tc>
      </w:tr>
      <w:tr w:rsidR="00A12BE7" w:rsidRPr="00A12BE7" w:rsidTr="00B13E9D">
        <w:trPr>
          <w:trHeight w:val="443"/>
        </w:trPr>
        <w:tc>
          <w:tcPr>
            <w:tcW w:w="2212" w:type="dxa"/>
            <w:shd w:val="clear" w:color="auto" w:fill="D9D9D9"/>
            <w:vAlign w:val="center"/>
          </w:tcPr>
          <w:p w:rsidR="00CD5921" w:rsidRPr="00A12BE7" w:rsidRDefault="00CD5921" w:rsidP="0061242E">
            <w:pPr>
              <w:jc w:val="center"/>
              <w:rPr>
                <w:color w:val="000000" w:themeColor="text1"/>
                <w:szCs w:val="22"/>
                <w:u w:val="single"/>
              </w:rPr>
            </w:pPr>
            <w:r w:rsidRPr="00A12BE7">
              <w:rPr>
                <w:rFonts w:ascii="ＭＳ 明朝" w:hAnsi="ＭＳ 明朝" w:hint="eastAsia"/>
                <w:color w:val="000000" w:themeColor="text1"/>
                <w:szCs w:val="22"/>
              </w:rPr>
              <w:t>氏名</w:t>
            </w:r>
          </w:p>
        </w:tc>
        <w:tc>
          <w:tcPr>
            <w:tcW w:w="2461" w:type="dxa"/>
            <w:gridSpan w:val="2"/>
            <w:vAlign w:val="center"/>
          </w:tcPr>
          <w:p w:rsidR="00CD5921" w:rsidRPr="00A12BE7" w:rsidRDefault="00CD5921" w:rsidP="00CD5921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right w:val="nil"/>
            </w:tcBorders>
            <w:shd w:val="clear" w:color="auto" w:fill="D9D9D9"/>
            <w:vAlign w:val="center"/>
          </w:tcPr>
          <w:p w:rsidR="00CD5921" w:rsidRPr="00A12BE7" w:rsidRDefault="00CD5921" w:rsidP="000C2261">
            <w:pPr>
              <w:jc w:val="center"/>
              <w:rPr>
                <w:color w:val="000000" w:themeColor="text1"/>
                <w:szCs w:val="22"/>
                <w:u w:val="single"/>
              </w:rPr>
            </w:pPr>
            <w:r w:rsidRPr="00A12BE7">
              <w:rPr>
                <w:rFonts w:ascii="ＭＳ 明朝" w:hAnsi="ＭＳ 明朝" w:hint="eastAsia"/>
                <w:color w:val="000000" w:themeColor="text1"/>
                <w:szCs w:val="22"/>
              </w:rPr>
              <w:t>所属・役職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5921" w:rsidRPr="00A12BE7" w:rsidRDefault="00CD5921" w:rsidP="00CD5921">
            <w:pPr>
              <w:rPr>
                <w:color w:val="000000" w:themeColor="text1"/>
                <w:szCs w:val="22"/>
              </w:rPr>
            </w:pPr>
          </w:p>
        </w:tc>
      </w:tr>
      <w:tr w:rsidR="00A12BE7" w:rsidRPr="00A12BE7" w:rsidTr="00B13E9D">
        <w:trPr>
          <w:trHeight w:val="492"/>
        </w:trPr>
        <w:tc>
          <w:tcPr>
            <w:tcW w:w="2212" w:type="dxa"/>
            <w:shd w:val="clear" w:color="auto" w:fill="D9D9D9"/>
            <w:vAlign w:val="center"/>
          </w:tcPr>
          <w:p w:rsidR="00CD5921" w:rsidRPr="00A12BE7" w:rsidRDefault="00CD5921" w:rsidP="00CD5921">
            <w:pPr>
              <w:rPr>
                <w:color w:val="000000" w:themeColor="text1"/>
                <w:szCs w:val="22"/>
              </w:rPr>
            </w:pPr>
            <w:r w:rsidRPr="00A12BE7">
              <w:rPr>
                <w:rFonts w:ascii="ＭＳ 明朝" w:hAnsi="ＭＳ 明朝" w:hint="eastAsia"/>
                <w:color w:val="000000" w:themeColor="text1"/>
                <w:szCs w:val="22"/>
              </w:rPr>
              <w:t>年齢（</w:t>
            </w:r>
            <w:r w:rsidR="004E4940">
              <w:rPr>
                <w:rFonts w:ascii="ＭＳ 明朝" w:hAnsi="ＭＳ 明朝" w:hint="eastAsia"/>
                <w:color w:val="000000" w:themeColor="text1"/>
                <w:szCs w:val="22"/>
              </w:rPr>
              <w:t>R</w:t>
            </w:r>
            <w:r w:rsidR="004E4940">
              <w:rPr>
                <w:rFonts w:ascii="ＭＳ 明朝" w:hAnsi="ＭＳ 明朝"/>
                <w:color w:val="000000" w:themeColor="text1"/>
                <w:szCs w:val="22"/>
              </w:rPr>
              <w:t>4</w:t>
            </w:r>
            <w:r w:rsidRPr="00A12BE7">
              <w:rPr>
                <w:rFonts w:ascii="ＭＳ 明朝" w:hAnsi="ＭＳ 明朝" w:hint="eastAsia"/>
                <w:color w:val="000000" w:themeColor="text1"/>
                <w:szCs w:val="22"/>
              </w:rPr>
              <w:t>.4.1現在）</w:t>
            </w:r>
          </w:p>
        </w:tc>
        <w:tc>
          <w:tcPr>
            <w:tcW w:w="2461" w:type="dxa"/>
            <w:gridSpan w:val="2"/>
            <w:vAlign w:val="center"/>
          </w:tcPr>
          <w:p w:rsidR="00CD5921" w:rsidRPr="00A12BE7" w:rsidRDefault="00CD5921" w:rsidP="00CD5921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1512" w:type="dxa"/>
            <w:gridSpan w:val="2"/>
            <w:shd w:val="clear" w:color="auto" w:fill="D9D9D9"/>
            <w:vAlign w:val="center"/>
          </w:tcPr>
          <w:p w:rsidR="00CD5921" w:rsidRPr="00A12BE7" w:rsidRDefault="00CD5921" w:rsidP="000C2261">
            <w:pPr>
              <w:jc w:val="center"/>
              <w:rPr>
                <w:color w:val="000000" w:themeColor="text1"/>
                <w:szCs w:val="22"/>
              </w:rPr>
            </w:pPr>
            <w:r w:rsidRPr="00A12BE7">
              <w:rPr>
                <w:rFonts w:hint="eastAsia"/>
                <w:color w:val="000000" w:themeColor="text1"/>
                <w:szCs w:val="22"/>
              </w:rPr>
              <w:t>業務経験年数</w:t>
            </w:r>
          </w:p>
        </w:tc>
        <w:tc>
          <w:tcPr>
            <w:tcW w:w="2942" w:type="dxa"/>
            <w:gridSpan w:val="2"/>
            <w:vAlign w:val="center"/>
          </w:tcPr>
          <w:p w:rsidR="00CD5921" w:rsidRPr="00A12BE7" w:rsidRDefault="00CD5921" w:rsidP="000C2261">
            <w:pPr>
              <w:ind w:rightChars="320" w:right="704"/>
              <w:jc w:val="right"/>
              <w:rPr>
                <w:color w:val="000000" w:themeColor="text1"/>
                <w:szCs w:val="22"/>
              </w:rPr>
            </w:pPr>
            <w:r w:rsidRPr="00A12BE7">
              <w:rPr>
                <w:rFonts w:hint="eastAsia"/>
                <w:color w:val="000000" w:themeColor="text1"/>
                <w:szCs w:val="22"/>
              </w:rPr>
              <w:t>年</w:t>
            </w:r>
          </w:p>
        </w:tc>
      </w:tr>
      <w:tr w:rsidR="00A12BE7" w:rsidRPr="00A12BE7" w:rsidTr="00B13E9D">
        <w:trPr>
          <w:trHeight w:val="500"/>
        </w:trPr>
        <w:tc>
          <w:tcPr>
            <w:tcW w:w="2212" w:type="dxa"/>
            <w:shd w:val="clear" w:color="auto" w:fill="D9D9D9"/>
            <w:vAlign w:val="center"/>
          </w:tcPr>
          <w:p w:rsidR="00CD5921" w:rsidRPr="00A12BE7" w:rsidRDefault="00CD5921" w:rsidP="000C2261">
            <w:pPr>
              <w:jc w:val="center"/>
              <w:rPr>
                <w:color w:val="000000" w:themeColor="text1"/>
                <w:szCs w:val="22"/>
              </w:rPr>
            </w:pPr>
            <w:r w:rsidRPr="00A12BE7">
              <w:rPr>
                <w:rFonts w:hint="eastAsia"/>
                <w:color w:val="000000" w:themeColor="text1"/>
                <w:szCs w:val="22"/>
              </w:rPr>
              <w:t>役割</w:t>
            </w:r>
          </w:p>
          <w:p w:rsidR="00CD5921" w:rsidRPr="00A12BE7" w:rsidRDefault="00CD5921" w:rsidP="000C2261">
            <w:pPr>
              <w:jc w:val="center"/>
              <w:rPr>
                <w:color w:val="000000" w:themeColor="text1"/>
                <w:szCs w:val="22"/>
                <w:u w:val="single"/>
              </w:rPr>
            </w:pPr>
            <w:r w:rsidRPr="00A12BE7">
              <w:rPr>
                <w:rFonts w:hint="eastAsia"/>
                <w:color w:val="000000" w:themeColor="text1"/>
                <w:sz w:val="18"/>
                <w:szCs w:val="22"/>
              </w:rPr>
              <w:t>（○印をつけ</w:t>
            </w:r>
            <w:r w:rsidR="000C2261" w:rsidRPr="00A12BE7">
              <w:rPr>
                <w:rFonts w:hint="eastAsia"/>
                <w:color w:val="000000" w:themeColor="text1"/>
                <w:sz w:val="18"/>
                <w:szCs w:val="22"/>
              </w:rPr>
              <w:t>る</w:t>
            </w:r>
            <w:r w:rsidRPr="00A12BE7">
              <w:rPr>
                <w:rFonts w:hint="eastAsia"/>
                <w:color w:val="000000" w:themeColor="text1"/>
                <w:sz w:val="18"/>
                <w:szCs w:val="22"/>
              </w:rPr>
              <w:t>）</w:t>
            </w:r>
          </w:p>
        </w:tc>
        <w:tc>
          <w:tcPr>
            <w:tcW w:w="2461" w:type="dxa"/>
            <w:gridSpan w:val="2"/>
            <w:vAlign w:val="center"/>
          </w:tcPr>
          <w:p w:rsidR="00CD5921" w:rsidRPr="00A12BE7" w:rsidRDefault="003E282C" w:rsidP="00CD5921">
            <w:pPr>
              <w:rPr>
                <w:color w:val="000000" w:themeColor="text1"/>
                <w:szCs w:val="22"/>
              </w:rPr>
            </w:pPr>
            <w:r>
              <w:rPr>
                <w:rFonts w:hint="eastAsia"/>
                <w:color w:val="000000" w:themeColor="text1"/>
                <w:szCs w:val="22"/>
              </w:rPr>
              <w:t>・</w:t>
            </w:r>
            <w:r w:rsidR="00CD5921" w:rsidRPr="00A12BE7">
              <w:rPr>
                <w:rFonts w:hint="eastAsia"/>
                <w:color w:val="000000" w:themeColor="text1"/>
                <w:szCs w:val="22"/>
              </w:rPr>
              <w:t>管理</w:t>
            </w:r>
            <w:r>
              <w:rPr>
                <w:rFonts w:hint="eastAsia"/>
                <w:color w:val="000000" w:themeColor="text1"/>
                <w:szCs w:val="22"/>
              </w:rPr>
              <w:t>責任</w:t>
            </w:r>
            <w:r w:rsidR="00CD5921" w:rsidRPr="00A12BE7">
              <w:rPr>
                <w:rFonts w:hint="eastAsia"/>
                <w:color w:val="000000" w:themeColor="text1"/>
                <w:szCs w:val="22"/>
              </w:rPr>
              <w:t>者</w:t>
            </w:r>
          </w:p>
          <w:p w:rsidR="00CD5921" w:rsidRPr="00A12BE7" w:rsidRDefault="003E282C" w:rsidP="00CD5921">
            <w:pPr>
              <w:rPr>
                <w:color w:val="000000" w:themeColor="text1"/>
                <w:szCs w:val="22"/>
              </w:rPr>
            </w:pPr>
            <w:r>
              <w:rPr>
                <w:rFonts w:hint="eastAsia"/>
                <w:color w:val="000000" w:themeColor="text1"/>
                <w:szCs w:val="22"/>
              </w:rPr>
              <w:t>・担当技術者（主担当）</w:t>
            </w:r>
          </w:p>
          <w:p w:rsidR="00CD5921" w:rsidRPr="00A12BE7" w:rsidRDefault="00CD5921" w:rsidP="00CD5921">
            <w:pPr>
              <w:rPr>
                <w:color w:val="000000" w:themeColor="text1"/>
                <w:szCs w:val="22"/>
                <w:u w:val="single"/>
              </w:rPr>
            </w:pPr>
            <w:r w:rsidRPr="00A12BE7">
              <w:rPr>
                <w:rFonts w:hint="eastAsia"/>
                <w:color w:val="000000" w:themeColor="text1"/>
                <w:szCs w:val="22"/>
              </w:rPr>
              <w:t>・担当技術者</w:t>
            </w:r>
          </w:p>
        </w:tc>
        <w:tc>
          <w:tcPr>
            <w:tcW w:w="1512" w:type="dxa"/>
            <w:gridSpan w:val="2"/>
            <w:shd w:val="clear" w:color="auto" w:fill="D9D9D9"/>
            <w:vAlign w:val="center"/>
          </w:tcPr>
          <w:p w:rsidR="00CD5921" w:rsidRPr="00A12BE7" w:rsidRDefault="00CD5921" w:rsidP="000C2261">
            <w:pPr>
              <w:jc w:val="center"/>
              <w:rPr>
                <w:color w:val="000000" w:themeColor="text1"/>
                <w:szCs w:val="22"/>
                <w:u w:val="single"/>
              </w:rPr>
            </w:pPr>
            <w:r w:rsidRPr="00A12BE7">
              <w:rPr>
                <w:rFonts w:hint="eastAsia"/>
                <w:color w:val="000000" w:themeColor="text1"/>
                <w:szCs w:val="22"/>
              </w:rPr>
              <w:t>専門分野</w:t>
            </w:r>
          </w:p>
        </w:tc>
        <w:tc>
          <w:tcPr>
            <w:tcW w:w="2942" w:type="dxa"/>
            <w:gridSpan w:val="2"/>
            <w:vAlign w:val="center"/>
          </w:tcPr>
          <w:p w:rsidR="00CD5921" w:rsidRPr="00A12BE7" w:rsidRDefault="00CD5921" w:rsidP="00CD5921">
            <w:pPr>
              <w:rPr>
                <w:color w:val="000000" w:themeColor="text1"/>
                <w:szCs w:val="22"/>
              </w:rPr>
            </w:pPr>
          </w:p>
        </w:tc>
      </w:tr>
      <w:tr w:rsidR="00A12BE7" w:rsidRPr="00A12BE7" w:rsidTr="00B13E9D">
        <w:trPr>
          <w:trHeight w:val="508"/>
        </w:trPr>
        <w:tc>
          <w:tcPr>
            <w:tcW w:w="2212" w:type="dxa"/>
            <w:shd w:val="clear" w:color="auto" w:fill="D9D9D9"/>
            <w:vAlign w:val="center"/>
          </w:tcPr>
          <w:p w:rsidR="00CD5921" w:rsidRPr="00A12BE7" w:rsidRDefault="00CD5921" w:rsidP="000C2261">
            <w:pPr>
              <w:jc w:val="center"/>
              <w:rPr>
                <w:color w:val="000000" w:themeColor="text1"/>
                <w:szCs w:val="22"/>
                <w:u w:val="single"/>
              </w:rPr>
            </w:pPr>
            <w:r w:rsidRPr="00A12BE7">
              <w:rPr>
                <w:rFonts w:ascii="ＭＳ 明朝" w:hAnsi="ＭＳ 明朝" w:hint="eastAsia"/>
                <w:color w:val="000000" w:themeColor="text1"/>
                <w:szCs w:val="22"/>
              </w:rPr>
              <w:t>担当する業務内容</w:t>
            </w:r>
          </w:p>
        </w:tc>
        <w:tc>
          <w:tcPr>
            <w:tcW w:w="6915" w:type="dxa"/>
            <w:gridSpan w:val="6"/>
            <w:vAlign w:val="center"/>
          </w:tcPr>
          <w:p w:rsidR="00CD5921" w:rsidRPr="00A12BE7" w:rsidRDefault="00CD5921" w:rsidP="00CD5921">
            <w:pPr>
              <w:rPr>
                <w:color w:val="000000" w:themeColor="text1"/>
                <w:szCs w:val="22"/>
              </w:rPr>
            </w:pPr>
          </w:p>
        </w:tc>
      </w:tr>
      <w:tr w:rsidR="00A12BE7" w:rsidRPr="00A12BE7" w:rsidTr="00B13E9D">
        <w:trPr>
          <w:trHeight w:val="1245"/>
        </w:trPr>
        <w:tc>
          <w:tcPr>
            <w:tcW w:w="22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D5921" w:rsidRPr="00A12BE7" w:rsidRDefault="00CD5921" w:rsidP="00500181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A12BE7">
              <w:rPr>
                <w:rFonts w:ascii="ＭＳ 明朝" w:hAnsi="ＭＳ 明朝" w:hint="eastAsia"/>
                <w:color w:val="000000" w:themeColor="text1"/>
                <w:szCs w:val="22"/>
              </w:rPr>
              <w:t>業務に関連する</w:t>
            </w:r>
          </w:p>
          <w:p w:rsidR="00CD5921" w:rsidRPr="00A12BE7" w:rsidRDefault="00CD5921" w:rsidP="00500181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A12BE7">
              <w:rPr>
                <w:rFonts w:ascii="ＭＳ 明朝" w:hAnsi="ＭＳ 明朝" w:hint="eastAsia"/>
                <w:color w:val="000000" w:themeColor="text1"/>
                <w:szCs w:val="22"/>
              </w:rPr>
              <w:t>保有資格</w:t>
            </w:r>
          </w:p>
          <w:p w:rsidR="00CD5921" w:rsidRPr="00A12BE7" w:rsidRDefault="00CD5921" w:rsidP="00500181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A12BE7">
              <w:rPr>
                <w:rFonts w:ascii="ＭＳ 明朝" w:hAnsi="ＭＳ 明朝" w:hint="eastAsia"/>
                <w:color w:val="000000" w:themeColor="text1"/>
                <w:szCs w:val="22"/>
              </w:rPr>
              <w:t>（資格の種類、部門、</w:t>
            </w:r>
          </w:p>
          <w:p w:rsidR="00CD5921" w:rsidRPr="00A12BE7" w:rsidRDefault="00CD5921" w:rsidP="00500181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A12BE7">
              <w:rPr>
                <w:rFonts w:ascii="ＭＳ 明朝" w:hAnsi="ＭＳ 明朝" w:hint="eastAsia"/>
                <w:color w:val="000000" w:themeColor="text1"/>
                <w:szCs w:val="22"/>
              </w:rPr>
              <w:t>取得年月日）</w:t>
            </w:r>
          </w:p>
        </w:tc>
        <w:tc>
          <w:tcPr>
            <w:tcW w:w="6915" w:type="dxa"/>
            <w:gridSpan w:val="6"/>
            <w:tcBorders>
              <w:bottom w:val="single" w:sz="4" w:space="0" w:color="auto"/>
            </w:tcBorders>
            <w:vAlign w:val="center"/>
          </w:tcPr>
          <w:p w:rsidR="00CD5921" w:rsidRPr="00A12BE7" w:rsidRDefault="00CD5921" w:rsidP="00CD5921">
            <w:pPr>
              <w:rPr>
                <w:color w:val="000000" w:themeColor="text1"/>
                <w:szCs w:val="22"/>
              </w:rPr>
            </w:pPr>
          </w:p>
        </w:tc>
      </w:tr>
      <w:tr w:rsidR="00A12BE7" w:rsidRPr="00A12BE7" w:rsidTr="00B13E9D">
        <w:trPr>
          <w:trHeight w:val="496"/>
        </w:trPr>
        <w:tc>
          <w:tcPr>
            <w:tcW w:w="9127" w:type="dxa"/>
            <w:gridSpan w:val="7"/>
            <w:shd w:val="clear" w:color="auto" w:fill="D9D9D9"/>
            <w:vAlign w:val="center"/>
          </w:tcPr>
          <w:p w:rsidR="00CD5921" w:rsidRPr="00A12BE7" w:rsidRDefault="00CD5921" w:rsidP="00500181">
            <w:pPr>
              <w:jc w:val="center"/>
              <w:rPr>
                <w:color w:val="000000" w:themeColor="text1"/>
                <w:szCs w:val="22"/>
                <w:u w:val="single"/>
              </w:rPr>
            </w:pPr>
            <w:r w:rsidRPr="00A12BE7">
              <w:rPr>
                <w:rFonts w:ascii="ＭＳ 明朝" w:hAnsi="ＭＳ 明朝" w:hint="eastAsia"/>
                <w:color w:val="000000" w:themeColor="text1"/>
                <w:szCs w:val="22"/>
              </w:rPr>
              <w:t>業務実績</w:t>
            </w:r>
          </w:p>
        </w:tc>
      </w:tr>
      <w:tr w:rsidR="00A12BE7" w:rsidRPr="00A12BE7" w:rsidTr="00B13E9D">
        <w:trPr>
          <w:trHeight w:val="868"/>
        </w:trPr>
        <w:tc>
          <w:tcPr>
            <w:tcW w:w="2212" w:type="dxa"/>
            <w:shd w:val="clear" w:color="auto" w:fill="D9D9D9"/>
            <w:vAlign w:val="center"/>
          </w:tcPr>
          <w:p w:rsidR="00CD5921" w:rsidRPr="00A12BE7" w:rsidRDefault="00CD5921" w:rsidP="00CD5921">
            <w:pPr>
              <w:jc w:val="center"/>
              <w:rPr>
                <w:color w:val="000000" w:themeColor="text1"/>
                <w:szCs w:val="22"/>
                <w:u w:val="single"/>
              </w:rPr>
            </w:pPr>
            <w:r w:rsidRPr="00A12BE7">
              <w:rPr>
                <w:rFonts w:ascii="ＭＳ 明朝" w:hAnsi="ＭＳ 明朝" w:hint="eastAsia"/>
                <w:color w:val="000000" w:themeColor="text1"/>
                <w:szCs w:val="22"/>
              </w:rPr>
              <w:t>業務名</w:t>
            </w:r>
          </w:p>
        </w:tc>
        <w:tc>
          <w:tcPr>
            <w:tcW w:w="1474" w:type="dxa"/>
            <w:shd w:val="clear" w:color="auto" w:fill="D9D9D9"/>
            <w:vAlign w:val="center"/>
          </w:tcPr>
          <w:p w:rsidR="00CD5921" w:rsidRPr="00A12BE7" w:rsidRDefault="00CD5921" w:rsidP="00CD5921">
            <w:pPr>
              <w:jc w:val="center"/>
              <w:rPr>
                <w:color w:val="000000" w:themeColor="text1"/>
                <w:szCs w:val="22"/>
              </w:rPr>
            </w:pPr>
            <w:r w:rsidRPr="00A12BE7">
              <w:rPr>
                <w:rFonts w:hint="eastAsia"/>
                <w:color w:val="000000" w:themeColor="text1"/>
                <w:szCs w:val="22"/>
              </w:rPr>
              <w:t>役割</w:t>
            </w:r>
          </w:p>
        </w:tc>
        <w:tc>
          <w:tcPr>
            <w:tcW w:w="1810" w:type="dxa"/>
            <w:gridSpan w:val="2"/>
            <w:shd w:val="clear" w:color="auto" w:fill="D9D9D9"/>
            <w:vAlign w:val="center"/>
          </w:tcPr>
          <w:p w:rsidR="00CD5921" w:rsidRPr="00A12BE7" w:rsidRDefault="00CD5921" w:rsidP="00CD5921">
            <w:pPr>
              <w:jc w:val="center"/>
              <w:rPr>
                <w:color w:val="000000" w:themeColor="text1"/>
                <w:szCs w:val="22"/>
                <w:u w:val="single"/>
              </w:rPr>
            </w:pPr>
            <w:r w:rsidRPr="00A12BE7">
              <w:rPr>
                <w:rFonts w:ascii="ＭＳ 明朝" w:hAnsi="ＭＳ 明朝" w:hint="eastAsia"/>
                <w:color w:val="000000" w:themeColor="text1"/>
                <w:szCs w:val="22"/>
              </w:rPr>
              <w:t>発注機関</w:t>
            </w:r>
          </w:p>
        </w:tc>
        <w:tc>
          <w:tcPr>
            <w:tcW w:w="1781" w:type="dxa"/>
            <w:gridSpan w:val="2"/>
            <w:shd w:val="clear" w:color="auto" w:fill="D9D9D9"/>
            <w:vAlign w:val="center"/>
          </w:tcPr>
          <w:p w:rsidR="00CD5921" w:rsidRPr="00A12BE7" w:rsidRDefault="00CD5921" w:rsidP="00CD5921">
            <w:pPr>
              <w:jc w:val="center"/>
              <w:rPr>
                <w:color w:val="000000" w:themeColor="text1"/>
                <w:szCs w:val="22"/>
              </w:rPr>
            </w:pPr>
            <w:r w:rsidRPr="00A12BE7">
              <w:rPr>
                <w:rFonts w:hint="eastAsia"/>
                <w:color w:val="000000" w:themeColor="text1"/>
                <w:szCs w:val="22"/>
              </w:rPr>
              <w:t>受託金額</w:t>
            </w:r>
          </w:p>
        </w:tc>
        <w:tc>
          <w:tcPr>
            <w:tcW w:w="1850" w:type="dxa"/>
            <w:shd w:val="clear" w:color="auto" w:fill="D9D9D9"/>
            <w:vAlign w:val="center"/>
          </w:tcPr>
          <w:p w:rsidR="00CD5921" w:rsidRPr="00A12BE7" w:rsidRDefault="00CD5921" w:rsidP="00CD5921">
            <w:pPr>
              <w:jc w:val="center"/>
              <w:rPr>
                <w:color w:val="000000" w:themeColor="text1"/>
                <w:szCs w:val="22"/>
                <w:u w:val="single"/>
              </w:rPr>
            </w:pPr>
            <w:r w:rsidRPr="00A12BE7">
              <w:rPr>
                <w:rFonts w:ascii="ＭＳ 明朝" w:hAnsi="ＭＳ 明朝" w:hint="eastAsia"/>
                <w:color w:val="000000" w:themeColor="text1"/>
                <w:szCs w:val="22"/>
              </w:rPr>
              <w:t>履行期間</w:t>
            </w:r>
          </w:p>
        </w:tc>
      </w:tr>
      <w:tr w:rsidR="00A12BE7" w:rsidRPr="00A12BE7" w:rsidTr="00B13E9D">
        <w:trPr>
          <w:trHeight w:val="782"/>
        </w:trPr>
        <w:tc>
          <w:tcPr>
            <w:tcW w:w="2212" w:type="dxa"/>
            <w:vAlign w:val="center"/>
          </w:tcPr>
          <w:p w:rsidR="00CD5921" w:rsidRPr="00A12BE7" w:rsidRDefault="00CD5921" w:rsidP="00CD5921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CD5921" w:rsidRPr="00A12BE7" w:rsidRDefault="003E282C" w:rsidP="003E282C">
            <w:pPr>
              <w:spacing w:line="260" w:lineRule="exact"/>
              <w:rPr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・</w:t>
            </w:r>
            <w:r w:rsidR="00CD5921" w:rsidRPr="00A12BE7">
              <w:rPr>
                <w:rFonts w:hint="eastAsia"/>
                <w:color w:val="000000" w:themeColor="text1"/>
                <w:sz w:val="16"/>
              </w:rPr>
              <w:t>管理</w:t>
            </w:r>
            <w:r>
              <w:rPr>
                <w:rFonts w:hint="eastAsia"/>
                <w:color w:val="000000" w:themeColor="text1"/>
                <w:sz w:val="16"/>
              </w:rPr>
              <w:t>責任</w:t>
            </w:r>
            <w:r w:rsidR="00CD5921" w:rsidRPr="00A12BE7">
              <w:rPr>
                <w:rFonts w:hint="eastAsia"/>
                <w:color w:val="000000" w:themeColor="text1"/>
                <w:sz w:val="16"/>
              </w:rPr>
              <w:t>者</w:t>
            </w:r>
          </w:p>
          <w:p w:rsidR="00CD5921" w:rsidRPr="00A12BE7" w:rsidRDefault="003E282C" w:rsidP="00B13E9D">
            <w:pPr>
              <w:spacing w:line="260" w:lineRule="exact"/>
              <w:rPr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・担当</w:t>
            </w:r>
            <w:r w:rsidR="00CD5921" w:rsidRPr="00A12BE7">
              <w:rPr>
                <w:rFonts w:hint="eastAsia"/>
                <w:color w:val="000000" w:themeColor="text1"/>
                <w:sz w:val="16"/>
              </w:rPr>
              <w:t>技術者</w:t>
            </w:r>
            <w:r w:rsidR="00B13E9D">
              <w:rPr>
                <w:rFonts w:hint="eastAsia"/>
                <w:color w:val="000000" w:themeColor="text1"/>
                <w:sz w:val="16"/>
              </w:rPr>
              <w:t>（主）</w:t>
            </w:r>
          </w:p>
          <w:p w:rsidR="00CD5921" w:rsidRPr="00A12BE7" w:rsidRDefault="00CD5921" w:rsidP="003E282C">
            <w:pPr>
              <w:spacing w:line="260" w:lineRule="exact"/>
              <w:rPr>
                <w:color w:val="000000" w:themeColor="text1"/>
                <w:sz w:val="16"/>
                <w:u w:val="single"/>
              </w:rPr>
            </w:pPr>
            <w:r w:rsidRPr="00A12BE7">
              <w:rPr>
                <w:rFonts w:hint="eastAsia"/>
                <w:color w:val="000000" w:themeColor="text1"/>
                <w:sz w:val="16"/>
              </w:rPr>
              <w:t>・担当技術者</w:t>
            </w:r>
          </w:p>
        </w:tc>
        <w:tc>
          <w:tcPr>
            <w:tcW w:w="1810" w:type="dxa"/>
            <w:gridSpan w:val="2"/>
            <w:vAlign w:val="center"/>
          </w:tcPr>
          <w:p w:rsidR="00CD5921" w:rsidRPr="00A12BE7" w:rsidRDefault="00CD5921" w:rsidP="00CD5921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CD5921" w:rsidRPr="00A12BE7" w:rsidRDefault="00CD5921" w:rsidP="00CD5921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A12BE7">
              <w:rPr>
                <w:rFonts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1850" w:type="dxa"/>
            <w:vAlign w:val="center"/>
          </w:tcPr>
          <w:p w:rsidR="00CD5921" w:rsidRPr="00A12BE7" w:rsidRDefault="004E4940" w:rsidP="00CD5921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 xml:space="preserve"> </w:t>
            </w:r>
            <w:r w:rsidR="00CD5921" w:rsidRPr="00A12BE7">
              <w:rPr>
                <w:rFonts w:hint="eastAsia"/>
                <w:color w:val="000000" w:themeColor="text1"/>
                <w:sz w:val="18"/>
              </w:rPr>
              <w:t xml:space="preserve">　年　月　日</w:t>
            </w:r>
          </w:p>
          <w:p w:rsidR="00CD5921" w:rsidRPr="00A12BE7" w:rsidRDefault="00CD5921" w:rsidP="00CD5921">
            <w:pPr>
              <w:jc w:val="center"/>
              <w:rPr>
                <w:color w:val="000000" w:themeColor="text1"/>
                <w:sz w:val="18"/>
              </w:rPr>
            </w:pPr>
            <w:r w:rsidRPr="00A12BE7">
              <w:rPr>
                <w:rFonts w:hint="eastAsia"/>
                <w:color w:val="000000" w:themeColor="text1"/>
                <w:sz w:val="18"/>
              </w:rPr>
              <w:t>～</w:t>
            </w:r>
          </w:p>
          <w:p w:rsidR="00CD5921" w:rsidRPr="00A12BE7" w:rsidRDefault="004E4940" w:rsidP="00CD5921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 xml:space="preserve"> </w:t>
            </w:r>
            <w:r w:rsidR="00CD5921" w:rsidRPr="00A12BE7">
              <w:rPr>
                <w:rFonts w:hint="eastAsia"/>
                <w:color w:val="000000" w:themeColor="text1"/>
                <w:sz w:val="18"/>
              </w:rPr>
              <w:t xml:space="preserve">　年　月　日</w:t>
            </w:r>
          </w:p>
        </w:tc>
      </w:tr>
      <w:tr w:rsidR="00A12BE7" w:rsidRPr="00A12BE7" w:rsidTr="00B13E9D">
        <w:trPr>
          <w:trHeight w:val="794"/>
        </w:trPr>
        <w:tc>
          <w:tcPr>
            <w:tcW w:w="2212" w:type="dxa"/>
            <w:vAlign w:val="center"/>
          </w:tcPr>
          <w:p w:rsidR="00CD5921" w:rsidRPr="00A12BE7" w:rsidRDefault="00CD5921" w:rsidP="00CD5921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B13E9D" w:rsidRPr="00B13E9D" w:rsidRDefault="00B13E9D" w:rsidP="00B13E9D">
            <w:pPr>
              <w:spacing w:line="260" w:lineRule="exact"/>
              <w:rPr>
                <w:color w:val="000000"/>
                <w:sz w:val="16"/>
              </w:rPr>
            </w:pPr>
            <w:r w:rsidRPr="00B13E9D">
              <w:rPr>
                <w:rFonts w:hint="eastAsia"/>
                <w:color w:val="000000"/>
                <w:sz w:val="16"/>
              </w:rPr>
              <w:t>・管理責任者</w:t>
            </w:r>
          </w:p>
          <w:p w:rsidR="00B13E9D" w:rsidRPr="00B13E9D" w:rsidRDefault="00B13E9D" w:rsidP="00B13E9D">
            <w:pPr>
              <w:spacing w:line="260" w:lineRule="exact"/>
              <w:rPr>
                <w:color w:val="000000"/>
                <w:sz w:val="16"/>
              </w:rPr>
            </w:pPr>
            <w:r w:rsidRPr="00B13E9D">
              <w:rPr>
                <w:rFonts w:hint="eastAsia"/>
                <w:color w:val="000000"/>
                <w:sz w:val="16"/>
              </w:rPr>
              <w:t>・担当技術者（主）</w:t>
            </w:r>
          </w:p>
          <w:p w:rsidR="00CD5921" w:rsidRPr="00A12BE7" w:rsidRDefault="00B13E9D" w:rsidP="00B13E9D">
            <w:pPr>
              <w:spacing w:line="260" w:lineRule="exact"/>
              <w:rPr>
                <w:color w:val="000000" w:themeColor="text1"/>
                <w:sz w:val="16"/>
                <w:u w:val="single"/>
              </w:rPr>
            </w:pPr>
            <w:r w:rsidRPr="00B13E9D">
              <w:rPr>
                <w:rFonts w:hint="eastAsia"/>
                <w:color w:val="000000"/>
                <w:sz w:val="16"/>
              </w:rPr>
              <w:t>・担当技術者</w:t>
            </w:r>
          </w:p>
        </w:tc>
        <w:tc>
          <w:tcPr>
            <w:tcW w:w="1810" w:type="dxa"/>
            <w:gridSpan w:val="2"/>
            <w:vAlign w:val="center"/>
          </w:tcPr>
          <w:p w:rsidR="00CD5921" w:rsidRPr="00A12BE7" w:rsidRDefault="00CD5921" w:rsidP="00CD5921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CD5921" w:rsidRPr="00A12BE7" w:rsidRDefault="00CD5921" w:rsidP="00CD5921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A12BE7">
              <w:rPr>
                <w:rFonts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1850" w:type="dxa"/>
            <w:vAlign w:val="center"/>
          </w:tcPr>
          <w:p w:rsidR="00CD5921" w:rsidRPr="00A12BE7" w:rsidRDefault="004E4940" w:rsidP="00CD5921">
            <w:pPr>
              <w:spacing w:line="28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 xml:space="preserve"> </w:t>
            </w:r>
            <w:r w:rsidR="00CD5921" w:rsidRPr="00A12BE7">
              <w:rPr>
                <w:rFonts w:hint="eastAsia"/>
                <w:color w:val="000000" w:themeColor="text1"/>
                <w:sz w:val="18"/>
              </w:rPr>
              <w:t xml:space="preserve">　年　月　日</w:t>
            </w:r>
          </w:p>
          <w:p w:rsidR="00CD5921" w:rsidRPr="00A12BE7" w:rsidRDefault="00CD5921" w:rsidP="00CD5921">
            <w:pPr>
              <w:spacing w:line="280" w:lineRule="exact"/>
              <w:jc w:val="center"/>
              <w:rPr>
                <w:color w:val="000000" w:themeColor="text1"/>
                <w:sz w:val="18"/>
              </w:rPr>
            </w:pPr>
            <w:r w:rsidRPr="00A12BE7">
              <w:rPr>
                <w:rFonts w:hint="eastAsia"/>
                <w:color w:val="000000" w:themeColor="text1"/>
                <w:sz w:val="18"/>
              </w:rPr>
              <w:t>～</w:t>
            </w:r>
          </w:p>
          <w:p w:rsidR="00CD5921" w:rsidRPr="00A12BE7" w:rsidRDefault="004E4940" w:rsidP="00CD5921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 xml:space="preserve"> </w:t>
            </w:r>
            <w:r w:rsidR="00CD5921" w:rsidRPr="00A12BE7">
              <w:rPr>
                <w:rFonts w:hint="eastAsia"/>
                <w:color w:val="000000" w:themeColor="text1"/>
                <w:sz w:val="18"/>
              </w:rPr>
              <w:t xml:space="preserve">　年　月　日</w:t>
            </w:r>
          </w:p>
        </w:tc>
      </w:tr>
      <w:tr w:rsidR="00A12BE7" w:rsidRPr="00A12BE7" w:rsidTr="00B13E9D">
        <w:trPr>
          <w:trHeight w:val="778"/>
        </w:trPr>
        <w:tc>
          <w:tcPr>
            <w:tcW w:w="2212" w:type="dxa"/>
            <w:vAlign w:val="center"/>
          </w:tcPr>
          <w:p w:rsidR="00CD5921" w:rsidRPr="00A12BE7" w:rsidRDefault="00CD5921" w:rsidP="00CD5921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B13E9D" w:rsidRPr="00B13E9D" w:rsidRDefault="00B13E9D" w:rsidP="00B13E9D">
            <w:pPr>
              <w:spacing w:line="260" w:lineRule="exact"/>
              <w:rPr>
                <w:color w:val="000000"/>
                <w:sz w:val="16"/>
              </w:rPr>
            </w:pPr>
            <w:r w:rsidRPr="00B13E9D">
              <w:rPr>
                <w:rFonts w:hint="eastAsia"/>
                <w:color w:val="000000"/>
                <w:sz w:val="16"/>
              </w:rPr>
              <w:t>・管理責任者</w:t>
            </w:r>
          </w:p>
          <w:p w:rsidR="00B13E9D" w:rsidRPr="00B13E9D" w:rsidRDefault="00B13E9D" w:rsidP="00B13E9D">
            <w:pPr>
              <w:spacing w:line="260" w:lineRule="exact"/>
              <w:rPr>
                <w:color w:val="000000"/>
                <w:sz w:val="16"/>
              </w:rPr>
            </w:pPr>
            <w:r w:rsidRPr="00B13E9D">
              <w:rPr>
                <w:rFonts w:hint="eastAsia"/>
                <w:color w:val="000000"/>
                <w:sz w:val="16"/>
              </w:rPr>
              <w:t>・担当技術者（主）</w:t>
            </w:r>
          </w:p>
          <w:p w:rsidR="00CD5921" w:rsidRPr="00A12BE7" w:rsidRDefault="00B13E9D" w:rsidP="00B13E9D">
            <w:pPr>
              <w:spacing w:line="260" w:lineRule="exact"/>
              <w:rPr>
                <w:color w:val="000000" w:themeColor="text1"/>
                <w:sz w:val="16"/>
                <w:u w:val="single"/>
              </w:rPr>
            </w:pPr>
            <w:r w:rsidRPr="00B13E9D">
              <w:rPr>
                <w:rFonts w:hint="eastAsia"/>
                <w:color w:val="000000"/>
                <w:sz w:val="16"/>
              </w:rPr>
              <w:t>・担当技術者</w:t>
            </w:r>
          </w:p>
        </w:tc>
        <w:tc>
          <w:tcPr>
            <w:tcW w:w="1810" w:type="dxa"/>
            <w:gridSpan w:val="2"/>
            <w:vAlign w:val="center"/>
          </w:tcPr>
          <w:p w:rsidR="00CD5921" w:rsidRPr="00A12BE7" w:rsidRDefault="00CD5921" w:rsidP="00CD5921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CD5921" w:rsidRPr="00A12BE7" w:rsidRDefault="00CD5921" w:rsidP="00CD5921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A12BE7">
              <w:rPr>
                <w:rFonts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1850" w:type="dxa"/>
            <w:vAlign w:val="center"/>
          </w:tcPr>
          <w:p w:rsidR="00CD5921" w:rsidRPr="00A12BE7" w:rsidRDefault="004E4940" w:rsidP="00CD5921">
            <w:pPr>
              <w:spacing w:line="28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 xml:space="preserve"> </w:t>
            </w:r>
            <w:r w:rsidR="00CD5921" w:rsidRPr="00A12BE7">
              <w:rPr>
                <w:rFonts w:hint="eastAsia"/>
                <w:color w:val="000000" w:themeColor="text1"/>
                <w:sz w:val="18"/>
              </w:rPr>
              <w:t xml:space="preserve">　年　月　日</w:t>
            </w:r>
          </w:p>
          <w:p w:rsidR="00CD5921" w:rsidRPr="00A12BE7" w:rsidRDefault="00CD5921" w:rsidP="00CD5921">
            <w:pPr>
              <w:spacing w:line="280" w:lineRule="exact"/>
              <w:jc w:val="center"/>
              <w:rPr>
                <w:color w:val="000000" w:themeColor="text1"/>
                <w:sz w:val="18"/>
              </w:rPr>
            </w:pPr>
            <w:r w:rsidRPr="00A12BE7">
              <w:rPr>
                <w:rFonts w:hint="eastAsia"/>
                <w:color w:val="000000" w:themeColor="text1"/>
                <w:sz w:val="18"/>
              </w:rPr>
              <w:t>～</w:t>
            </w:r>
          </w:p>
          <w:p w:rsidR="00CD5921" w:rsidRPr="00A12BE7" w:rsidRDefault="004E4940" w:rsidP="00CD5921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 xml:space="preserve"> </w:t>
            </w:r>
            <w:r w:rsidR="00CD5921" w:rsidRPr="00A12BE7">
              <w:rPr>
                <w:rFonts w:hint="eastAsia"/>
                <w:color w:val="000000" w:themeColor="text1"/>
                <w:sz w:val="18"/>
              </w:rPr>
              <w:t xml:space="preserve">　年　月　日</w:t>
            </w:r>
          </w:p>
        </w:tc>
      </w:tr>
      <w:tr w:rsidR="00A12BE7" w:rsidRPr="00A12BE7" w:rsidTr="00B13E9D">
        <w:trPr>
          <w:trHeight w:val="790"/>
        </w:trPr>
        <w:tc>
          <w:tcPr>
            <w:tcW w:w="2212" w:type="dxa"/>
            <w:vAlign w:val="center"/>
          </w:tcPr>
          <w:p w:rsidR="00CD5921" w:rsidRPr="00A12BE7" w:rsidRDefault="00CD5921" w:rsidP="00CD5921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B13E9D" w:rsidRPr="00B13E9D" w:rsidRDefault="00B13E9D" w:rsidP="00B13E9D">
            <w:pPr>
              <w:spacing w:line="260" w:lineRule="exact"/>
              <w:rPr>
                <w:color w:val="000000"/>
                <w:sz w:val="16"/>
              </w:rPr>
            </w:pPr>
            <w:r w:rsidRPr="00B13E9D">
              <w:rPr>
                <w:rFonts w:hint="eastAsia"/>
                <w:color w:val="000000"/>
                <w:sz w:val="16"/>
              </w:rPr>
              <w:t>・管理責任者</w:t>
            </w:r>
          </w:p>
          <w:p w:rsidR="00B13E9D" w:rsidRPr="00B13E9D" w:rsidRDefault="00B13E9D" w:rsidP="00B13E9D">
            <w:pPr>
              <w:spacing w:line="260" w:lineRule="exact"/>
              <w:rPr>
                <w:color w:val="000000"/>
                <w:sz w:val="16"/>
              </w:rPr>
            </w:pPr>
            <w:r w:rsidRPr="00B13E9D">
              <w:rPr>
                <w:rFonts w:hint="eastAsia"/>
                <w:color w:val="000000"/>
                <w:sz w:val="16"/>
              </w:rPr>
              <w:t>・担当技術者（主）</w:t>
            </w:r>
          </w:p>
          <w:p w:rsidR="00CD5921" w:rsidRPr="00A12BE7" w:rsidRDefault="00B13E9D" w:rsidP="00B13E9D">
            <w:pPr>
              <w:spacing w:line="260" w:lineRule="exact"/>
              <w:rPr>
                <w:color w:val="000000" w:themeColor="text1"/>
                <w:sz w:val="16"/>
                <w:u w:val="single"/>
              </w:rPr>
            </w:pPr>
            <w:r w:rsidRPr="00B13E9D">
              <w:rPr>
                <w:rFonts w:hint="eastAsia"/>
                <w:color w:val="000000"/>
                <w:sz w:val="16"/>
              </w:rPr>
              <w:t>・担当技術者</w:t>
            </w:r>
          </w:p>
        </w:tc>
        <w:tc>
          <w:tcPr>
            <w:tcW w:w="1810" w:type="dxa"/>
            <w:gridSpan w:val="2"/>
            <w:vAlign w:val="center"/>
          </w:tcPr>
          <w:p w:rsidR="00CD5921" w:rsidRPr="00A12BE7" w:rsidRDefault="00CD5921" w:rsidP="00CD5921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CD5921" w:rsidRPr="00A12BE7" w:rsidRDefault="00CD5921" w:rsidP="00CD5921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A12BE7">
              <w:rPr>
                <w:rFonts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1850" w:type="dxa"/>
            <w:vAlign w:val="center"/>
          </w:tcPr>
          <w:p w:rsidR="00CD5921" w:rsidRPr="00A12BE7" w:rsidRDefault="004E4940" w:rsidP="00CD5921">
            <w:pPr>
              <w:spacing w:line="28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 xml:space="preserve"> </w:t>
            </w:r>
            <w:r w:rsidR="00CD5921" w:rsidRPr="00A12BE7">
              <w:rPr>
                <w:rFonts w:hint="eastAsia"/>
                <w:color w:val="000000" w:themeColor="text1"/>
                <w:sz w:val="18"/>
              </w:rPr>
              <w:t xml:space="preserve">　年　月　日</w:t>
            </w:r>
          </w:p>
          <w:p w:rsidR="00CD5921" w:rsidRPr="00A12BE7" w:rsidRDefault="00CD5921" w:rsidP="00CD5921">
            <w:pPr>
              <w:spacing w:line="280" w:lineRule="exact"/>
              <w:jc w:val="center"/>
              <w:rPr>
                <w:color w:val="000000" w:themeColor="text1"/>
                <w:sz w:val="18"/>
              </w:rPr>
            </w:pPr>
            <w:r w:rsidRPr="00A12BE7">
              <w:rPr>
                <w:rFonts w:hint="eastAsia"/>
                <w:color w:val="000000" w:themeColor="text1"/>
                <w:sz w:val="18"/>
              </w:rPr>
              <w:t>～</w:t>
            </w:r>
          </w:p>
          <w:p w:rsidR="00CD5921" w:rsidRPr="00A12BE7" w:rsidRDefault="004E4940" w:rsidP="00CD5921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 xml:space="preserve"> </w:t>
            </w:r>
            <w:r w:rsidR="00CD5921" w:rsidRPr="00A12BE7">
              <w:rPr>
                <w:rFonts w:hint="eastAsia"/>
                <w:color w:val="000000" w:themeColor="text1"/>
                <w:sz w:val="18"/>
              </w:rPr>
              <w:t xml:space="preserve">　年　月　日</w:t>
            </w:r>
          </w:p>
        </w:tc>
      </w:tr>
      <w:tr w:rsidR="00A12BE7" w:rsidRPr="00A12BE7" w:rsidTr="00B13E9D">
        <w:trPr>
          <w:trHeight w:val="787"/>
        </w:trPr>
        <w:tc>
          <w:tcPr>
            <w:tcW w:w="2212" w:type="dxa"/>
            <w:vAlign w:val="center"/>
          </w:tcPr>
          <w:p w:rsidR="00CD5921" w:rsidRPr="00A12BE7" w:rsidRDefault="00CD5921" w:rsidP="00CD5921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B13E9D" w:rsidRPr="00B13E9D" w:rsidRDefault="00B13E9D" w:rsidP="00B13E9D">
            <w:pPr>
              <w:spacing w:line="260" w:lineRule="exact"/>
              <w:rPr>
                <w:color w:val="000000"/>
                <w:sz w:val="16"/>
              </w:rPr>
            </w:pPr>
            <w:r w:rsidRPr="00B13E9D">
              <w:rPr>
                <w:rFonts w:hint="eastAsia"/>
                <w:color w:val="000000"/>
                <w:sz w:val="16"/>
              </w:rPr>
              <w:t>・管理責任者</w:t>
            </w:r>
          </w:p>
          <w:p w:rsidR="00B13E9D" w:rsidRPr="00B13E9D" w:rsidRDefault="00B13E9D" w:rsidP="00B13E9D">
            <w:pPr>
              <w:spacing w:line="260" w:lineRule="exact"/>
              <w:rPr>
                <w:color w:val="000000"/>
                <w:sz w:val="16"/>
              </w:rPr>
            </w:pPr>
            <w:r w:rsidRPr="00B13E9D">
              <w:rPr>
                <w:rFonts w:hint="eastAsia"/>
                <w:color w:val="000000"/>
                <w:sz w:val="16"/>
              </w:rPr>
              <w:t>・担当技術者（主）</w:t>
            </w:r>
          </w:p>
          <w:p w:rsidR="00CD5921" w:rsidRPr="00A12BE7" w:rsidRDefault="00B13E9D" w:rsidP="00B13E9D">
            <w:pPr>
              <w:spacing w:line="260" w:lineRule="exact"/>
              <w:rPr>
                <w:color w:val="000000" w:themeColor="text1"/>
                <w:sz w:val="16"/>
                <w:u w:val="single"/>
              </w:rPr>
            </w:pPr>
            <w:r w:rsidRPr="00B13E9D">
              <w:rPr>
                <w:rFonts w:hint="eastAsia"/>
                <w:color w:val="000000"/>
                <w:sz w:val="16"/>
              </w:rPr>
              <w:t>・担当技術者</w:t>
            </w:r>
          </w:p>
        </w:tc>
        <w:tc>
          <w:tcPr>
            <w:tcW w:w="1810" w:type="dxa"/>
            <w:gridSpan w:val="2"/>
            <w:vAlign w:val="center"/>
          </w:tcPr>
          <w:p w:rsidR="00CD5921" w:rsidRPr="00A12BE7" w:rsidRDefault="00CD5921" w:rsidP="00CD5921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CD5921" w:rsidRPr="00A12BE7" w:rsidRDefault="00CD5921" w:rsidP="00CD5921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A12BE7">
              <w:rPr>
                <w:rFonts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1850" w:type="dxa"/>
            <w:vAlign w:val="center"/>
          </w:tcPr>
          <w:p w:rsidR="00CD5921" w:rsidRPr="00A12BE7" w:rsidRDefault="004E4940" w:rsidP="00CD5921">
            <w:pPr>
              <w:spacing w:line="28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 xml:space="preserve"> </w:t>
            </w:r>
            <w:r w:rsidR="00CD5921" w:rsidRPr="00A12BE7">
              <w:rPr>
                <w:rFonts w:hint="eastAsia"/>
                <w:color w:val="000000" w:themeColor="text1"/>
                <w:sz w:val="18"/>
              </w:rPr>
              <w:t xml:space="preserve">　年　月　日</w:t>
            </w:r>
          </w:p>
          <w:p w:rsidR="00CD5921" w:rsidRPr="00A12BE7" w:rsidRDefault="00CD5921" w:rsidP="00CD5921">
            <w:pPr>
              <w:spacing w:line="280" w:lineRule="exact"/>
              <w:jc w:val="center"/>
              <w:rPr>
                <w:color w:val="000000" w:themeColor="text1"/>
                <w:sz w:val="18"/>
              </w:rPr>
            </w:pPr>
            <w:r w:rsidRPr="00A12BE7">
              <w:rPr>
                <w:rFonts w:hint="eastAsia"/>
                <w:color w:val="000000" w:themeColor="text1"/>
                <w:sz w:val="18"/>
              </w:rPr>
              <w:t>～</w:t>
            </w:r>
          </w:p>
          <w:p w:rsidR="00CD5921" w:rsidRPr="00A12BE7" w:rsidRDefault="004E4940" w:rsidP="00CD5921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 xml:space="preserve"> </w:t>
            </w:r>
            <w:r w:rsidR="00CD5921" w:rsidRPr="00A12BE7">
              <w:rPr>
                <w:rFonts w:hint="eastAsia"/>
                <w:color w:val="000000" w:themeColor="text1"/>
                <w:sz w:val="18"/>
              </w:rPr>
              <w:t xml:space="preserve">　年　月　日</w:t>
            </w:r>
          </w:p>
        </w:tc>
      </w:tr>
    </w:tbl>
    <w:p w:rsidR="00CD5921" w:rsidRPr="00A12BE7" w:rsidRDefault="00CD5921" w:rsidP="000C2261">
      <w:pPr>
        <w:ind w:firstLineChars="100" w:firstLine="220"/>
        <w:rPr>
          <w:rFonts w:ascii="ＭＳ 明朝" w:hAnsi="ＭＳ 明朝"/>
          <w:color w:val="000000" w:themeColor="text1"/>
          <w:kern w:val="0"/>
        </w:rPr>
      </w:pPr>
      <w:r w:rsidRPr="00A12BE7">
        <w:rPr>
          <w:rFonts w:ascii="ＭＳ 明朝" w:hAnsi="ＭＳ 明朝" w:hint="eastAsia"/>
          <w:color w:val="000000" w:themeColor="text1"/>
          <w:kern w:val="0"/>
        </w:rPr>
        <w:t>※配置予定技術者ごとに作成すること。</w:t>
      </w:r>
    </w:p>
    <w:p w:rsidR="00CD5921" w:rsidRPr="00A12BE7" w:rsidRDefault="00CD5921" w:rsidP="008D0BD9">
      <w:pPr>
        <w:ind w:leftChars="100" w:left="440" w:hangingChars="100" w:hanging="220"/>
        <w:rPr>
          <w:rFonts w:ascii="ＭＳ 明朝" w:hAnsi="ＭＳ 明朝" w:cs="MS-Mincho"/>
          <w:color w:val="000000" w:themeColor="text1"/>
          <w:kern w:val="0"/>
          <w:sz w:val="24"/>
        </w:rPr>
      </w:pPr>
      <w:r w:rsidRPr="00A12BE7">
        <w:rPr>
          <w:rFonts w:hint="eastAsia"/>
          <w:color w:val="000000" w:themeColor="text1"/>
        </w:rPr>
        <w:t>※</w:t>
      </w:r>
      <w:r w:rsidR="00500181" w:rsidRPr="00A12BE7">
        <w:rPr>
          <w:rFonts w:hint="eastAsia"/>
          <w:color w:val="000000" w:themeColor="text1"/>
        </w:rPr>
        <w:t>業務実績は、</w:t>
      </w:r>
      <w:r w:rsidRPr="00A12BE7">
        <w:rPr>
          <w:rFonts w:hint="eastAsia"/>
          <w:color w:val="000000" w:themeColor="text1"/>
        </w:rPr>
        <w:t>直近５年間における</w:t>
      </w:r>
      <w:r w:rsidRPr="00A12BE7">
        <w:rPr>
          <w:rFonts w:ascii="ＭＳ 明朝" w:hAnsi="ＭＳ 明朝" w:cs="MS-Mincho" w:hint="eastAsia"/>
          <w:color w:val="000000" w:themeColor="text1"/>
          <w:kern w:val="0"/>
        </w:rPr>
        <w:t>同種又は類似業務の業務実績を最大５件まで記載すること</w:t>
      </w:r>
      <w:r w:rsidRPr="00A12BE7">
        <w:rPr>
          <w:rFonts w:hint="eastAsia"/>
          <w:color w:val="000000" w:themeColor="text1"/>
        </w:rPr>
        <w:t>。</w:t>
      </w:r>
    </w:p>
    <w:sectPr w:rsidR="00CD5921" w:rsidRPr="00A12BE7" w:rsidSect="00405ECF">
      <w:pgSz w:w="11906" w:h="16838" w:code="9"/>
      <w:pgMar w:top="1418" w:right="1418" w:bottom="1418" w:left="1418" w:header="851" w:footer="62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181" w:rsidRDefault="00500181" w:rsidP="004032CA">
      <w:r>
        <w:separator/>
      </w:r>
    </w:p>
  </w:endnote>
  <w:endnote w:type="continuationSeparator" w:id="0">
    <w:p w:rsidR="00500181" w:rsidRDefault="00500181" w:rsidP="0040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181" w:rsidRDefault="00500181" w:rsidP="004032CA">
      <w:r>
        <w:separator/>
      </w:r>
    </w:p>
  </w:footnote>
  <w:footnote w:type="continuationSeparator" w:id="0">
    <w:p w:rsidR="00500181" w:rsidRDefault="00500181" w:rsidP="00403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A7DD2"/>
    <w:multiLevelType w:val="hybridMultilevel"/>
    <w:tmpl w:val="5C467A82"/>
    <w:lvl w:ilvl="0" w:tplc="CBA28580">
      <w:start w:val="1"/>
      <w:numFmt w:val="decimalEnclosedCircle"/>
      <w:lvlText w:val="%1"/>
      <w:lvlJc w:val="left"/>
      <w:pPr>
        <w:ind w:left="84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62697D"/>
    <w:multiLevelType w:val="hybridMultilevel"/>
    <w:tmpl w:val="B334570C"/>
    <w:lvl w:ilvl="0" w:tplc="6666AC98">
      <w:start w:val="2"/>
      <w:numFmt w:val="decimalEnclosedCircle"/>
      <w:lvlText w:val="%1"/>
      <w:lvlJc w:val="left"/>
      <w:pPr>
        <w:tabs>
          <w:tab w:val="num" w:pos="339"/>
        </w:tabs>
        <w:ind w:left="33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9"/>
        </w:tabs>
        <w:ind w:left="7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9"/>
        </w:tabs>
        <w:ind w:left="11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9"/>
        </w:tabs>
        <w:ind w:left="15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9"/>
        </w:tabs>
        <w:ind w:left="19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9"/>
        </w:tabs>
        <w:ind w:left="24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9"/>
        </w:tabs>
        <w:ind w:left="28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9"/>
        </w:tabs>
        <w:ind w:left="32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9"/>
        </w:tabs>
        <w:ind w:left="3669" w:hanging="420"/>
      </w:pPr>
    </w:lvl>
  </w:abstractNum>
  <w:abstractNum w:abstractNumId="2" w15:restartNumberingAfterBreak="0">
    <w:nsid w:val="1E1A0AC0"/>
    <w:multiLevelType w:val="hybridMultilevel"/>
    <w:tmpl w:val="A9D018CC"/>
    <w:lvl w:ilvl="0" w:tplc="AD5E81F0">
      <w:start w:val="5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D2C4EED"/>
    <w:multiLevelType w:val="hybridMultilevel"/>
    <w:tmpl w:val="96360A2E"/>
    <w:lvl w:ilvl="0" w:tplc="883044CC">
      <w:start w:val="1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4FF652B6"/>
    <w:multiLevelType w:val="hybridMultilevel"/>
    <w:tmpl w:val="4BD80F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CBA28580">
      <w:start w:val="1"/>
      <w:numFmt w:val="decimalEnclosedCircle"/>
      <w:lvlText w:val="%2"/>
      <w:lvlJc w:val="left"/>
      <w:pPr>
        <w:ind w:left="840" w:hanging="420"/>
      </w:pPr>
      <w:rPr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D77AAC"/>
    <w:multiLevelType w:val="hybridMultilevel"/>
    <w:tmpl w:val="191ED600"/>
    <w:lvl w:ilvl="0" w:tplc="7E0AAC2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ＭＳ Ｐ明朝" w:eastAsia="ＭＳ Ｐ明朝" w:hAnsi="ＭＳ Ｐ明朝" w:cs="Century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58F86CE6"/>
    <w:multiLevelType w:val="hybridMultilevel"/>
    <w:tmpl w:val="E1EEF5B8"/>
    <w:lvl w:ilvl="0" w:tplc="04090011">
      <w:start w:val="1"/>
      <w:numFmt w:val="decimalEnclosedCircle"/>
      <w:lvlText w:val="%1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59B37A49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61C8785D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6E79714D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227ED"/>
    <w:rsid w:val="000012FB"/>
    <w:rsid w:val="000023EC"/>
    <w:rsid w:val="0002116A"/>
    <w:rsid w:val="0003718A"/>
    <w:rsid w:val="0004208A"/>
    <w:rsid w:val="00053BFB"/>
    <w:rsid w:val="000565A4"/>
    <w:rsid w:val="000630C5"/>
    <w:rsid w:val="00076A6E"/>
    <w:rsid w:val="000773E1"/>
    <w:rsid w:val="00090A66"/>
    <w:rsid w:val="0009172A"/>
    <w:rsid w:val="0009246A"/>
    <w:rsid w:val="00093F0F"/>
    <w:rsid w:val="00095879"/>
    <w:rsid w:val="00096ED0"/>
    <w:rsid w:val="000C2261"/>
    <w:rsid w:val="000C6FA0"/>
    <w:rsid w:val="000F2D09"/>
    <w:rsid w:val="000F6290"/>
    <w:rsid w:val="00111B4E"/>
    <w:rsid w:val="00112298"/>
    <w:rsid w:val="00124CB3"/>
    <w:rsid w:val="001347E0"/>
    <w:rsid w:val="00134DAB"/>
    <w:rsid w:val="00142BCC"/>
    <w:rsid w:val="00155631"/>
    <w:rsid w:val="00176BC0"/>
    <w:rsid w:val="001778F1"/>
    <w:rsid w:val="00180072"/>
    <w:rsid w:val="00187156"/>
    <w:rsid w:val="001906E0"/>
    <w:rsid w:val="00195AE7"/>
    <w:rsid w:val="001A0FFD"/>
    <w:rsid w:val="001A7C42"/>
    <w:rsid w:val="001B102A"/>
    <w:rsid w:val="001B5794"/>
    <w:rsid w:val="001C26F3"/>
    <w:rsid w:val="001C61B7"/>
    <w:rsid w:val="001E33AE"/>
    <w:rsid w:val="00203896"/>
    <w:rsid w:val="002170D3"/>
    <w:rsid w:val="00225701"/>
    <w:rsid w:val="0023187B"/>
    <w:rsid w:val="00231C95"/>
    <w:rsid w:val="00231FDB"/>
    <w:rsid w:val="00234847"/>
    <w:rsid w:val="00236CA3"/>
    <w:rsid w:val="00236F5E"/>
    <w:rsid w:val="00247714"/>
    <w:rsid w:val="002501BE"/>
    <w:rsid w:val="00250B0D"/>
    <w:rsid w:val="00274D10"/>
    <w:rsid w:val="00290DB6"/>
    <w:rsid w:val="0029421A"/>
    <w:rsid w:val="002A16F9"/>
    <w:rsid w:val="002B6530"/>
    <w:rsid w:val="002C0962"/>
    <w:rsid w:val="002C18DC"/>
    <w:rsid w:val="002C27B9"/>
    <w:rsid w:val="002D0F0C"/>
    <w:rsid w:val="002D2F76"/>
    <w:rsid w:val="002D3E61"/>
    <w:rsid w:val="002D6C72"/>
    <w:rsid w:val="002E3ECD"/>
    <w:rsid w:val="002F1FAC"/>
    <w:rsid w:val="00300288"/>
    <w:rsid w:val="003013DB"/>
    <w:rsid w:val="003060AE"/>
    <w:rsid w:val="00306FD4"/>
    <w:rsid w:val="00307CB0"/>
    <w:rsid w:val="00330251"/>
    <w:rsid w:val="00337517"/>
    <w:rsid w:val="00346473"/>
    <w:rsid w:val="00350943"/>
    <w:rsid w:val="00350E38"/>
    <w:rsid w:val="0035641D"/>
    <w:rsid w:val="00360B45"/>
    <w:rsid w:val="003661CE"/>
    <w:rsid w:val="003737B0"/>
    <w:rsid w:val="00374DB5"/>
    <w:rsid w:val="00386551"/>
    <w:rsid w:val="003A49A0"/>
    <w:rsid w:val="003B31C8"/>
    <w:rsid w:val="003B59FA"/>
    <w:rsid w:val="003C1000"/>
    <w:rsid w:val="003D26AE"/>
    <w:rsid w:val="003E282C"/>
    <w:rsid w:val="003E7889"/>
    <w:rsid w:val="003F4073"/>
    <w:rsid w:val="0040060B"/>
    <w:rsid w:val="004032CA"/>
    <w:rsid w:val="00404878"/>
    <w:rsid w:val="00405ECF"/>
    <w:rsid w:val="00406AFE"/>
    <w:rsid w:val="00406FCE"/>
    <w:rsid w:val="004119FF"/>
    <w:rsid w:val="00452782"/>
    <w:rsid w:val="00463BCC"/>
    <w:rsid w:val="0047335B"/>
    <w:rsid w:val="00480CF2"/>
    <w:rsid w:val="00481814"/>
    <w:rsid w:val="00481EE0"/>
    <w:rsid w:val="00491D9B"/>
    <w:rsid w:val="00492686"/>
    <w:rsid w:val="004A1A08"/>
    <w:rsid w:val="004A2D4E"/>
    <w:rsid w:val="004A46D4"/>
    <w:rsid w:val="004B4044"/>
    <w:rsid w:val="004D50A7"/>
    <w:rsid w:val="004E2391"/>
    <w:rsid w:val="004E3DC0"/>
    <w:rsid w:val="004E4940"/>
    <w:rsid w:val="004F1E4D"/>
    <w:rsid w:val="004F78D0"/>
    <w:rsid w:val="00500181"/>
    <w:rsid w:val="00504A14"/>
    <w:rsid w:val="0051263C"/>
    <w:rsid w:val="005217AD"/>
    <w:rsid w:val="00522CAB"/>
    <w:rsid w:val="005258DB"/>
    <w:rsid w:val="00526B47"/>
    <w:rsid w:val="00530144"/>
    <w:rsid w:val="00537FE5"/>
    <w:rsid w:val="00544FD1"/>
    <w:rsid w:val="00550527"/>
    <w:rsid w:val="00556710"/>
    <w:rsid w:val="0056074D"/>
    <w:rsid w:val="005623D8"/>
    <w:rsid w:val="005631C1"/>
    <w:rsid w:val="00564EC6"/>
    <w:rsid w:val="00565BEF"/>
    <w:rsid w:val="00575B70"/>
    <w:rsid w:val="0059701B"/>
    <w:rsid w:val="00597CF0"/>
    <w:rsid w:val="005B1902"/>
    <w:rsid w:val="005C3BD4"/>
    <w:rsid w:val="005C4157"/>
    <w:rsid w:val="005C67B3"/>
    <w:rsid w:val="005E1D4A"/>
    <w:rsid w:val="005E3431"/>
    <w:rsid w:val="005E3AF7"/>
    <w:rsid w:val="005E7B28"/>
    <w:rsid w:val="005F2B43"/>
    <w:rsid w:val="00601CAF"/>
    <w:rsid w:val="00607987"/>
    <w:rsid w:val="0061242E"/>
    <w:rsid w:val="00630DB7"/>
    <w:rsid w:val="00631FFE"/>
    <w:rsid w:val="00640658"/>
    <w:rsid w:val="006414EC"/>
    <w:rsid w:val="00643FB7"/>
    <w:rsid w:val="00644A72"/>
    <w:rsid w:val="00644E31"/>
    <w:rsid w:val="00661630"/>
    <w:rsid w:val="00662FAF"/>
    <w:rsid w:val="006639B5"/>
    <w:rsid w:val="00665B53"/>
    <w:rsid w:val="00665BDC"/>
    <w:rsid w:val="00666AFE"/>
    <w:rsid w:val="00671F25"/>
    <w:rsid w:val="0067265F"/>
    <w:rsid w:val="00680360"/>
    <w:rsid w:val="006805EB"/>
    <w:rsid w:val="00680D4E"/>
    <w:rsid w:val="00687B1B"/>
    <w:rsid w:val="006B4CDB"/>
    <w:rsid w:val="006B74EF"/>
    <w:rsid w:val="006C4E0B"/>
    <w:rsid w:val="006D0AFC"/>
    <w:rsid w:val="006E1B2D"/>
    <w:rsid w:val="006E4B1A"/>
    <w:rsid w:val="006E579F"/>
    <w:rsid w:val="006E5F58"/>
    <w:rsid w:val="006E7421"/>
    <w:rsid w:val="006F4B18"/>
    <w:rsid w:val="006F53DA"/>
    <w:rsid w:val="006F667F"/>
    <w:rsid w:val="00723A66"/>
    <w:rsid w:val="007443E1"/>
    <w:rsid w:val="00750D75"/>
    <w:rsid w:val="00752A0D"/>
    <w:rsid w:val="00760417"/>
    <w:rsid w:val="00777649"/>
    <w:rsid w:val="007778B0"/>
    <w:rsid w:val="00793216"/>
    <w:rsid w:val="00795D07"/>
    <w:rsid w:val="007A4AB3"/>
    <w:rsid w:val="007C2A83"/>
    <w:rsid w:val="007C70D1"/>
    <w:rsid w:val="007D227C"/>
    <w:rsid w:val="007D5D84"/>
    <w:rsid w:val="007E15DE"/>
    <w:rsid w:val="007F0BE7"/>
    <w:rsid w:val="007F4465"/>
    <w:rsid w:val="00810A64"/>
    <w:rsid w:val="0081346D"/>
    <w:rsid w:val="00820750"/>
    <w:rsid w:val="008342CE"/>
    <w:rsid w:val="00834BE8"/>
    <w:rsid w:val="00850A78"/>
    <w:rsid w:val="00864AE0"/>
    <w:rsid w:val="00871455"/>
    <w:rsid w:val="00872DFC"/>
    <w:rsid w:val="00873144"/>
    <w:rsid w:val="008809D4"/>
    <w:rsid w:val="00882E9F"/>
    <w:rsid w:val="00883B44"/>
    <w:rsid w:val="00884550"/>
    <w:rsid w:val="00885418"/>
    <w:rsid w:val="008972E6"/>
    <w:rsid w:val="00897AB9"/>
    <w:rsid w:val="008B19FD"/>
    <w:rsid w:val="008C0BE3"/>
    <w:rsid w:val="008C6B8D"/>
    <w:rsid w:val="008D0BD9"/>
    <w:rsid w:val="008D4FB5"/>
    <w:rsid w:val="008D5288"/>
    <w:rsid w:val="008E5C5A"/>
    <w:rsid w:val="008E5FD2"/>
    <w:rsid w:val="008F2FD3"/>
    <w:rsid w:val="00911D28"/>
    <w:rsid w:val="00912E2E"/>
    <w:rsid w:val="0092510A"/>
    <w:rsid w:val="009302B0"/>
    <w:rsid w:val="00933B28"/>
    <w:rsid w:val="00952C3A"/>
    <w:rsid w:val="00963FF2"/>
    <w:rsid w:val="00967175"/>
    <w:rsid w:val="009746D9"/>
    <w:rsid w:val="00974B91"/>
    <w:rsid w:val="00982EAA"/>
    <w:rsid w:val="00986E39"/>
    <w:rsid w:val="009912CA"/>
    <w:rsid w:val="0099306E"/>
    <w:rsid w:val="009A16B7"/>
    <w:rsid w:val="009A4760"/>
    <w:rsid w:val="009B5006"/>
    <w:rsid w:val="009B6556"/>
    <w:rsid w:val="009C2B25"/>
    <w:rsid w:val="009D03F9"/>
    <w:rsid w:val="009D488F"/>
    <w:rsid w:val="009E75F8"/>
    <w:rsid w:val="009F1536"/>
    <w:rsid w:val="009F4498"/>
    <w:rsid w:val="00A07A94"/>
    <w:rsid w:val="00A07F73"/>
    <w:rsid w:val="00A12BE7"/>
    <w:rsid w:val="00A22529"/>
    <w:rsid w:val="00A227ED"/>
    <w:rsid w:val="00A3072D"/>
    <w:rsid w:val="00A356EB"/>
    <w:rsid w:val="00A407F3"/>
    <w:rsid w:val="00A56948"/>
    <w:rsid w:val="00A669C6"/>
    <w:rsid w:val="00A72EE4"/>
    <w:rsid w:val="00A83D84"/>
    <w:rsid w:val="00A857FB"/>
    <w:rsid w:val="00A87634"/>
    <w:rsid w:val="00A916D7"/>
    <w:rsid w:val="00A962C9"/>
    <w:rsid w:val="00AA21B3"/>
    <w:rsid w:val="00AB102F"/>
    <w:rsid w:val="00AE64AA"/>
    <w:rsid w:val="00AF5023"/>
    <w:rsid w:val="00B10649"/>
    <w:rsid w:val="00B13E9D"/>
    <w:rsid w:val="00B21668"/>
    <w:rsid w:val="00B249A5"/>
    <w:rsid w:val="00B36F92"/>
    <w:rsid w:val="00B37BF6"/>
    <w:rsid w:val="00B421AD"/>
    <w:rsid w:val="00B516C3"/>
    <w:rsid w:val="00B63510"/>
    <w:rsid w:val="00B70C56"/>
    <w:rsid w:val="00B714F0"/>
    <w:rsid w:val="00B7525B"/>
    <w:rsid w:val="00B76699"/>
    <w:rsid w:val="00B770F1"/>
    <w:rsid w:val="00B77DAC"/>
    <w:rsid w:val="00B77EB3"/>
    <w:rsid w:val="00B85898"/>
    <w:rsid w:val="00B917D2"/>
    <w:rsid w:val="00BA4ED1"/>
    <w:rsid w:val="00BB59AB"/>
    <w:rsid w:val="00BC0426"/>
    <w:rsid w:val="00BC6E28"/>
    <w:rsid w:val="00BD4565"/>
    <w:rsid w:val="00BE1774"/>
    <w:rsid w:val="00BE2119"/>
    <w:rsid w:val="00BF10AB"/>
    <w:rsid w:val="00C012B7"/>
    <w:rsid w:val="00C27DD6"/>
    <w:rsid w:val="00C340F9"/>
    <w:rsid w:val="00C359FC"/>
    <w:rsid w:val="00C35E80"/>
    <w:rsid w:val="00C566C3"/>
    <w:rsid w:val="00C6568B"/>
    <w:rsid w:val="00C65DA9"/>
    <w:rsid w:val="00C7086B"/>
    <w:rsid w:val="00C86B6F"/>
    <w:rsid w:val="00C94BCF"/>
    <w:rsid w:val="00C95D90"/>
    <w:rsid w:val="00C966FC"/>
    <w:rsid w:val="00C96D69"/>
    <w:rsid w:val="00CA68ED"/>
    <w:rsid w:val="00CB22A4"/>
    <w:rsid w:val="00CB44CD"/>
    <w:rsid w:val="00CD089F"/>
    <w:rsid w:val="00CD5921"/>
    <w:rsid w:val="00CE0B43"/>
    <w:rsid w:val="00CF6D35"/>
    <w:rsid w:val="00D001D7"/>
    <w:rsid w:val="00D02C50"/>
    <w:rsid w:val="00D11ADE"/>
    <w:rsid w:val="00D25682"/>
    <w:rsid w:val="00D463BE"/>
    <w:rsid w:val="00D578E3"/>
    <w:rsid w:val="00D57AFA"/>
    <w:rsid w:val="00D67068"/>
    <w:rsid w:val="00D85125"/>
    <w:rsid w:val="00D942AA"/>
    <w:rsid w:val="00D95D3F"/>
    <w:rsid w:val="00DA2D17"/>
    <w:rsid w:val="00DB29EF"/>
    <w:rsid w:val="00DB3C34"/>
    <w:rsid w:val="00DB3FA8"/>
    <w:rsid w:val="00DD0919"/>
    <w:rsid w:val="00DE61A0"/>
    <w:rsid w:val="00DE6449"/>
    <w:rsid w:val="00DE6596"/>
    <w:rsid w:val="00DE7C0A"/>
    <w:rsid w:val="00DF1869"/>
    <w:rsid w:val="00E117E7"/>
    <w:rsid w:val="00E20BB1"/>
    <w:rsid w:val="00E21891"/>
    <w:rsid w:val="00E30B49"/>
    <w:rsid w:val="00E33745"/>
    <w:rsid w:val="00E33A19"/>
    <w:rsid w:val="00E33E50"/>
    <w:rsid w:val="00E4176E"/>
    <w:rsid w:val="00E44DC8"/>
    <w:rsid w:val="00E52A96"/>
    <w:rsid w:val="00E52E31"/>
    <w:rsid w:val="00E552B9"/>
    <w:rsid w:val="00E56806"/>
    <w:rsid w:val="00E60FAB"/>
    <w:rsid w:val="00E74510"/>
    <w:rsid w:val="00E8093C"/>
    <w:rsid w:val="00E82648"/>
    <w:rsid w:val="00E92A06"/>
    <w:rsid w:val="00E93CE5"/>
    <w:rsid w:val="00EB3FE0"/>
    <w:rsid w:val="00EB5CD6"/>
    <w:rsid w:val="00EC5A1A"/>
    <w:rsid w:val="00ED0B6D"/>
    <w:rsid w:val="00ED7A88"/>
    <w:rsid w:val="00EE1D67"/>
    <w:rsid w:val="00EE3286"/>
    <w:rsid w:val="00EF458D"/>
    <w:rsid w:val="00EF4D1F"/>
    <w:rsid w:val="00F03B28"/>
    <w:rsid w:val="00F12D6A"/>
    <w:rsid w:val="00F156CD"/>
    <w:rsid w:val="00F4065C"/>
    <w:rsid w:val="00F43E91"/>
    <w:rsid w:val="00F46344"/>
    <w:rsid w:val="00F46F78"/>
    <w:rsid w:val="00F62F40"/>
    <w:rsid w:val="00F74E09"/>
    <w:rsid w:val="00F96E54"/>
    <w:rsid w:val="00FA149A"/>
    <w:rsid w:val="00FA1B71"/>
    <w:rsid w:val="00FA45F0"/>
    <w:rsid w:val="00FC1699"/>
    <w:rsid w:val="00FC74EE"/>
    <w:rsid w:val="00FD4EE0"/>
    <w:rsid w:val="00FF1162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668E03F"/>
  <w15:docId w15:val="{5287DEA1-04B8-4B20-8658-700C3CAE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E64AA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F1E4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032CA"/>
    <w:rPr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032CA"/>
    <w:rPr>
      <w:kern w:val="2"/>
      <w:sz w:val="22"/>
      <w:szCs w:val="24"/>
    </w:rPr>
  </w:style>
  <w:style w:type="character" w:customStyle="1" w:styleId="a4">
    <w:name w:val="吹き出し (文字)"/>
    <w:link w:val="a3"/>
    <w:semiHidden/>
    <w:rsid w:val="008809D4"/>
    <w:rPr>
      <w:rFonts w:ascii="Arial" w:eastAsia="ＭＳ ゴシック" w:hAnsi="Arial"/>
      <w:kern w:val="2"/>
      <w:sz w:val="18"/>
      <w:szCs w:val="18"/>
    </w:rPr>
  </w:style>
  <w:style w:type="paragraph" w:customStyle="1" w:styleId="a9">
    <w:name w:val="オアシス"/>
    <w:rsid w:val="00F62F4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7"/>
    </w:rPr>
  </w:style>
  <w:style w:type="paragraph" w:styleId="aa">
    <w:name w:val="Note Heading"/>
    <w:basedOn w:val="a"/>
    <w:next w:val="a"/>
    <w:link w:val="ab"/>
    <w:rsid w:val="006E4B1A"/>
    <w:pPr>
      <w:jc w:val="center"/>
    </w:pPr>
    <w:rPr>
      <w:rFonts w:ascii="ＭＳ 明朝" w:hAnsi="ＭＳ 明朝"/>
    </w:rPr>
  </w:style>
  <w:style w:type="character" w:customStyle="1" w:styleId="ab">
    <w:name w:val="記 (文字)"/>
    <w:link w:val="aa"/>
    <w:rsid w:val="006E4B1A"/>
    <w:rPr>
      <w:rFonts w:ascii="ＭＳ 明朝" w:hAnsi="ＭＳ 明朝"/>
      <w:kern w:val="2"/>
      <w:sz w:val="22"/>
      <w:szCs w:val="24"/>
    </w:rPr>
  </w:style>
  <w:style w:type="paragraph" w:styleId="ac">
    <w:name w:val="Closing"/>
    <w:basedOn w:val="a"/>
    <w:link w:val="ad"/>
    <w:rsid w:val="006E4B1A"/>
    <w:pPr>
      <w:jc w:val="right"/>
    </w:pPr>
    <w:rPr>
      <w:rFonts w:ascii="ＭＳ 明朝" w:hAnsi="ＭＳ 明朝"/>
    </w:rPr>
  </w:style>
  <w:style w:type="character" w:customStyle="1" w:styleId="ad">
    <w:name w:val="結語 (文字)"/>
    <w:link w:val="ac"/>
    <w:rsid w:val="006E4B1A"/>
    <w:rPr>
      <w:rFonts w:ascii="ＭＳ 明朝" w:hAnsi="ＭＳ 明朝"/>
      <w:kern w:val="2"/>
      <w:sz w:val="22"/>
      <w:szCs w:val="24"/>
    </w:rPr>
  </w:style>
  <w:style w:type="paragraph" w:styleId="ae">
    <w:name w:val="List Paragraph"/>
    <w:basedOn w:val="a"/>
    <w:uiPriority w:val="34"/>
    <w:qFormat/>
    <w:rsid w:val="0092510A"/>
    <w:pPr>
      <w:ind w:leftChars="400" w:left="840"/>
    </w:pPr>
  </w:style>
  <w:style w:type="table" w:styleId="af">
    <w:name w:val="Table Grid"/>
    <w:basedOn w:val="a1"/>
    <w:rsid w:val="00D11A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rsid w:val="00CD5921"/>
    <w:rPr>
      <w:rFonts w:ascii="ＭＳ 明朝" w:hAnsi="Courier New" w:cs="Courier New"/>
      <w:sz w:val="24"/>
      <w:szCs w:val="21"/>
    </w:rPr>
  </w:style>
  <w:style w:type="character" w:customStyle="1" w:styleId="af1">
    <w:name w:val="書式なし (文字)"/>
    <w:basedOn w:val="a0"/>
    <w:link w:val="af0"/>
    <w:rsid w:val="00CD5921"/>
    <w:rPr>
      <w:rFonts w:ascii="ＭＳ 明朝" w:hAnsi="Courier New" w:cs="Courier New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D85B6-C08F-42BE-9A80-2075A5991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8375A1A1.dotm</Template>
  <TotalTime>79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　号</vt:lpstr>
      <vt:lpstr>様式　　号</vt:lpstr>
    </vt:vector>
  </TitlesOfParts>
  <Company>Toshiba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　号</dc:title>
  <dc:creator>07802</dc:creator>
  <cp:lastModifiedBy>来栖 尚志</cp:lastModifiedBy>
  <cp:revision>16</cp:revision>
  <cp:lastPrinted>2017-04-03T06:11:00Z</cp:lastPrinted>
  <dcterms:created xsi:type="dcterms:W3CDTF">2017-03-28T06:31:00Z</dcterms:created>
  <dcterms:modified xsi:type="dcterms:W3CDTF">2022-04-12T08:28:00Z</dcterms:modified>
</cp:coreProperties>
</file>