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5921" w:rsidRPr="00A12BE7" w:rsidRDefault="00CD5921" w:rsidP="00CD5921">
      <w:pPr>
        <w:pStyle w:val="af0"/>
        <w:rPr>
          <w:rFonts w:hAnsi="ＭＳ 明朝"/>
          <w:color w:val="000000" w:themeColor="text1"/>
          <w:szCs w:val="24"/>
        </w:rPr>
      </w:pPr>
      <w:r w:rsidRPr="00A12BE7">
        <w:rPr>
          <w:rFonts w:hAnsi="ＭＳ 明朝" w:hint="eastAsia"/>
          <w:color w:val="000000" w:themeColor="text1"/>
          <w:szCs w:val="24"/>
        </w:rPr>
        <w:t>様式</w:t>
      </w:r>
      <w:r w:rsidR="0061242E" w:rsidRPr="00A12BE7">
        <w:rPr>
          <w:rFonts w:hAnsi="ＭＳ 明朝" w:hint="eastAsia"/>
          <w:color w:val="000000" w:themeColor="text1"/>
          <w:szCs w:val="24"/>
        </w:rPr>
        <w:t>５</w:t>
      </w:r>
    </w:p>
    <w:p w:rsidR="00CD5921" w:rsidRPr="00A12BE7" w:rsidRDefault="00CD5921" w:rsidP="00CD5921">
      <w:pPr>
        <w:pStyle w:val="af0"/>
        <w:jc w:val="center"/>
        <w:rPr>
          <w:rFonts w:hAnsi="ＭＳ 明朝"/>
          <w:b/>
          <w:color w:val="000000" w:themeColor="text1"/>
          <w:sz w:val="44"/>
          <w:szCs w:val="44"/>
        </w:rPr>
      </w:pPr>
      <w:r w:rsidRPr="00A12BE7">
        <w:rPr>
          <w:rFonts w:hAnsi="ＭＳ 明朝" w:hint="eastAsia"/>
          <w:b/>
          <w:color w:val="000000" w:themeColor="text1"/>
          <w:spacing w:val="2"/>
          <w:sz w:val="44"/>
          <w:szCs w:val="44"/>
        </w:rPr>
        <w:t>業務実施体制表</w:t>
      </w:r>
    </w:p>
    <w:p w:rsidR="00CD5921" w:rsidRPr="00A12BE7" w:rsidRDefault="00CD5921" w:rsidP="00CD5921">
      <w:pPr>
        <w:pStyle w:val="af0"/>
        <w:wordWrap w:val="0"/>
        <w:ind w:right="84" w:firstLineChars="2100" w:firstLine="5040"/>
        <w:rPr>
          <w:rFonts w:hAnsi="ＭＳ 明朝"/>
          <w:color w:val="000000" w:themeColor="text1"/>
          <w:kern w:val="0"/>
          <w:szCs w:val="24"/>
        </w:rPr>
      </w:pPr>
    </w:p>
    <w:p w:rsidR="00CD5921" w:rsidRPr="00A12BE7" w:rsidRDefault="00CD5921" w:rsidP="00CD5921">
      <w:pPr>
        <w:pStyle w:val="af0"/>
        <w:wordWrap w:val="0"/>
        <w:ind w:right="84" w:firstLineChars="2100" w:firstLine="5040"/>
        <w:rPr>
          <w:rFonts w:hAnsi="ＭＳ 明朝"/>
          <w:color w:val="000000" w:themeColor="text1"/>
          <w:kern w:val="0"/>
          <w:szCs w:val="24"/>
        </w:rPr>
      </w:pP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596"/>
        <w:gridCol w:w="1875"/>
        <w:gridCol w:w="1857"/>
        <w:gridCol w:w="2250"/>
        <w:gridCol w:w="1549"/>
      </w:tblGrid>
      <w:tr w:rsidR="00A12BE7" w:rsidRPr="00A12BE7" w:rsidTr="00D67068">
        <w:trPr>
          <w:trHeight w:val="564"/>
        </w:trPr>
        <w:tc>
          <w:tcPr>
            <w:tcW w:w="1596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役割</w:t>
            </w:r>
          </w:p>
        </w:tc>
        <w:tc>
          <w:tcPr>
            <w:tcW w:w="1875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所属・役職</w:t>
            </w:r>
          </w:p>
        </w:tc>
        <w:tc>
          <w:tcPr>
            <w:tcW w:w="1857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250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担当する業務内容</w:t>
            </w:r>
          </w:p>
        </w:tc>
        <w:tc>
          <w:tcPr>
            <w:tcW w:w="1549" w:type="dxa"/>
            <w:shd w:val="clear" w:color="auto" w:fill="D9D9D9"/>
            <w:vAlign w:val="center"/>
          </w:tcPr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  <w:sz w:val="18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 w:val="18"/>
              </w:rPr>
              <w:t>全業務に占める</w:t>
            </w:r>
          </w:p>
          <w:p w:rsidR="00CD5921" w:rsidRPr="00A12BE7" w:rsidRDefault="00CD5921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  <w:sz w:val="18"/>
              </w:rPr>
              <w:t>想定業務割合（％）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CD5921" w:rsidRPr="00A12BE7" w:rsidRDefault="00CD5921" w:rsidP="009C2B2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管理</w:t>
            </w:r>
            <w:r w:rsidR="009C2B25">
              <w:rPr>
                <w:rFonts w:ascii="ＭＳ 明朝" w:hAnsi="ＭＳ 明朝" w:hint="eastAsia"/>
                <w:color w:val="000000" w:themeColor="text1"/>
              </w:rPr>
              <w:t>責任</w:t>
            </w:r>
            <w:r w:rsidRPr="00A12BE7">
              <w:rPr>
                <w:rFonts w:ascii="ＭＳ 明朝" w:hAnsi="ＭＳ 明朝" w:hint="eastAsia"/>
                <w:color w:val="000000" w:themeColor="text1"/>
              </w:rPr>
              <w:t>者</w:t>
            </w:r>
          </w:p>
        </w:tc>
        <w:tc>
          <w:tcPr>
            <w:tcW w:w="1875" w:type="dxa"/>
            <w:vAlign w:val="center"/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CD5921" w:rsidRPr="00A12BE7" w:rsidRDefault="00CD5921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CD5921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D67068" w:rsidRDefault="009C2B25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担当技術者１</w:t>
            </w:r>
          </w:p>
          <w:p w:rsidR="009C2B25" w:rsidRPr="00A12BE7" w:rsidRDefault="009C2B25" w:rsidP="00CD592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（主担当）</w:t>
            </w:r>
          </w:p>
        </w:tc>
        <w:tc>
          <w:tcPr>
            <w:tcW w:w="1875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D67068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9C2B25" w:rsidRPr="00A12BE7" w:rsidRDefault="00D67068" w:rsidP="009C2B2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担当技術者</w:t>
            </w:r>
            <w:r w:rsidR="009C2B25">
              <w:rPr>
                <w:rFonts w:ascii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875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D67068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A12BE7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9C2B25" w:rsidRPr="00A12BE7" w:rsidRDefault="009C2B25" w:rsidP="009C2B2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担当技術者３</w:t>
            </w:r>
          </w:p>
        </w:tc>
        <w:tc>
          <w:tcPr>
            <w:tcW w:w="1875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D67068" w:rsidRPr="00A12BE7" w:rsidRDefault="00D67068" w:rsidP="00CD5921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D67068" w:rsidRPr="00A12BE7" w:rsidRDefault="00D67068" w:rsidP="00D67068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9C2B25" w:rsidRPr="00A12BE7" w:rsidTr="00D67068">
        <w:trPr>
          <w:trHeight w:val="1134"/>
        </w:trPr>
        <w:tc>
          <w:tcPr>
            <w:tcW w:w="1596" w:type="dxa"/>
            <w:vAlign w:val="center"/>
          </w:tcPr>
          <w:p w:rsidR="009C2B25" w:rsidRPr="00A12BE7" w:rsidRDefault="009C2B25" w:rsidP="00F320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担当技術者４</w:t>
            </w:r>
          </w:p>
        </w:tc>
        <w:tc>
          <w:tcPr>
            <w:tcW w:w="1875" w:type="dxa"/>
            <w:vAlign w:val="center"/>
          </w:tcPr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9C2B25" w:rsidRPr="00A12BE7" w:rsidRDefault="009C2B25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9C2B25" w:rsidRPr="00A12BE7" w:rsidRDefault="009C2B25" w:rsidP="00F3205A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  <w:tr w:rsidR="0051263C" w:rsidRPr="00A12BE7" w:rsidTr="0051263C">
        <w:trPr>
          <w:trHeight w:val="1134"/>
        </w:trPr>
        <w:tc>
          <w:tcPr>
            <w:tcW w:w="1596" w:type="dxa"/>
            <w:vAlign w:val="center"/>
          </w:tcPr>
          <w:p w:rsidR="0051263C" w:rsidRPr="00A12BE7" w:rsidRDefault="0051263C" w:rsidP="00F3205A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担当技術者５</w:t>
            </w:r>
          </w:p>
        </w:tc>
        <w:tc>
          <w:tcPr>
            <w:tcW w:w="1875" w:type="dxa"/>
            <w:vAlign w:val="center"/>
          </w:tcPr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857" w:type="dxa"/>
            <w:vAlign w:val="center"/>
          </w:tcPr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2250" w:type="dxa"/>
            <w:vAlign w:val="center"/>
          </w:tcPr>
          <w:p w:rsidR="0051263C" w:rsidRPr="00A12BE7" w:rsidRDefault="0051263C" w:rsidP="00F3205A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:rsidR="0051263C" w:rsidRPr="00A12BE7" w:rsidRDefault="0051263C" w:rsidP="00F3205A">
            <w:pPr>
              <w:ind w:rightChars="127" w:right="279"/>
              <w:jc w:val="right"/>
              <w:rPr>
                <w:rFonts w:ascii="ＭＳ 明朝" w:hAnsi="ＭＳ 明朝"/>
                <w:color w:val="000000" w:themeColor="text1"/>
              </w:rPr>
            </w:pPr>
            <w:r w:rsidRPr="00A12BE7">
              <w:rPr>
                <w:rFonts w:ascii="ＭＳ 明朝" w:hAnsi="ＭＳ 明朝" w:hint="eastAsia"/>
                <w:color w:val="000000" w:themeColor="text1"/>
              </w:rPr>
              <w:t>％</w:t>
            </w:r>
          </w:p>
        </w:tc>
      </w:tr>
    </w:tbl>
    <w:p w:rsidR="00CD5921" w:rsidRPr="00A12BE7" w:rsidRDefault="00CD5921" w:rsidP="007C4669">
      <w:pPr>
        <w:pStyle w:val="af0"/>
        <w:jc w:val="left"/>
        <w:rPr>
          <w:rFonts w:hAnsi="ＭＳ 明朝" w:cs="MS-Mincho"/>
          <w:color w:val="000000" w:themeColor="text1"/>
          <w:kern w:val="0"/>
        </w:rPr>
      </w:pPr>
      <w:bookmarkStart w:id="0" w:name="_GoBack"/>
      <w:bookmarkEnd w:id="0"/>
    </w:p>
    <w:sectPr w:rsidR="00CD5921" w:rsidRPr="00A12BE7" w:rsidSect="00405ECF">
      <w:pgSz w:w="11906" w:h="16838" w:code="9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181" w:rsidRDefault="00500181" w:rsidP="004032CA">
      <w:r>
        <w:separator/>
      </w:r>
    </w:p>
  </w:endnote>
  <w:endnote w:type="continuationSeparator" w:id="0">
    <w:p w:rsidR="00500181" w:rsidRDefault="00500181" w:rsidP="00403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181" w:rsidRDefault="00500181" w:rsidP="004032CA">
      <w:r>
        <w:separator/>
      </w:r>
    </w:p>
  </w:footnote>
  <w:footnote w:type="continuationSeparator" w:id="0">
    <w:p w:rsidR="00500181" w:rsidRDefault="00500181" w:rsidP="00403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7DD2"/>
    <w:multiLevelType w:val="hybridMultilevel"/>
    <w:tmpl w:val="5C467A82"/>
    <w:lvl w:ilvl="0" w:tplc="CBA28580">
      <w:start w:val="1"/>
      <w:numFmt w:val="decimalEnclosedCircle"/>
      <w:lvlText w:val="%1"/>
      <w:lvlJc w:val="left"/>
      <w:pPr>
        <w:ind w:left="84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62697D"/>
    <w:multiLevelType w:val="hybridMultilevel"/>
    <w:tmpl w:val="B334570C"/>
    <w:lvl w:ilvl="0" w:tplc="6666AC98">
      <w:start w:val="2"/>
      <w:numFmt w:val="decimalEnclosedCircle"/>
      <w:lvlText w:val="%1"/>
      <w:lvlJc w:val="left"/>
      <w:pPr>
        <w:tabs>
          <w:tab w:val="num" w:pos="339"/>
        </w:tabs>
        <w:ind w:left="33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9"/>
        </w:tabs>
        <w:ind w:left="72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9"/>
        </w:tabs>
        <w:ind w:left="1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9"/>
        </w:tabs>
        <w:ind w:left="15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9"/>
        </w:tabs>
        <w:ind w:left="19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9"/>
        </w:tabs>
        <w:ind w:left="2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9"/>
        </w:tabs>
        <w:ind w:left="28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9"/>
        </w:tabs>
        <w:ind w:left="32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9"/>
        </w:tabs>
        <w:ind w:left="3669" w:hanging="420"/>
      </w:pPr>
    </w:lvl>
  </w:abstractNum>
  <w:abstractNum w:abstractNumId="2" w15:restartNumberingAfterBreak="0">
    <w:nsid w:val="1E1A0AC0"/>
    <w:multiLevelType w:val="hybridMultilevel"/>
    <w:tmpl w:val="A9D018CC"/>
    <w:lvl w:ilvl="0" w:tplc="AD5E81F0">
      <w:start w:val="5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D2C4EED"/>
    <w:multiLevelType w:val="hybridMultilevel"/>
    <w:tmpl w:val="96360A2E"/>
    <w:lvl w:ilvl="0" w:tplc="883044CC">
      <w:start w:val="1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4FF652B6"/>
    <w:multiLevelType w:val="hybridMultilevel"/>
    <w:tmpl w:val="4BD80F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CBA28580">
      <w:start w:val="1"/>
      <w:numFmt w:val="decimalEnclosedCircle"/>
      <w:lvlText w:val="%2"/>
      <w:lvlJc w:val="left"/>
      <w:pPr>
        <w:ind w:left="840" w:hanging="420"/>
      </w:pPr>
      <w:rPr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D77AAC"/>
    <w:multiLevelType w:val="hybridMultilevel"/>
    <w:tmpl w:val="191ED600"/>
    <w:lvl w:ilvl="0" w:tplc="7E0AAC24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Century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58F86CE6"/>
    <w:multiLevelType w:val="hybridMultilevel"/>
    <w:tmpl w:val="E1EEF5B8"/>
    <w:lvl w:ilvl="0" w:tplc="04090011">
      <w:start w:val="1"/>
      <w:numFmt w:val="decimalEnclosedCircle"/>
      <w:lvlText w:val="%1"/>
      <w:lvlJc w:val="left"/>
      <w:pPr>
        <w:ind w:left="735" w:hanging="420"/>
      </w:p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59B37A49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1C8785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E79714D"/>
    <w:multiLevelType w:val="hybridMultilevel"/>
    <w:tmpl w:val="9E4E865C"/>
    <w:lvl w:ilvl="0" w:tplc="812AA8A0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227ED"/>
    <w:rsid w:val="000012FB"/>
    <w:rsid w:val="000023EC"/>
    <w:rsid w:val="0002116A"/>
    <w:rsid w:val="0003718A"/>
    <w:rsid w:val="0004208A"/>
    <w:rsid w:val="00053BFB"/>
    <w:rsid w:val="000565A4"/>
    <w:rsid w:val="000630C5"/>
    <w:rsid w:val="00076A6E"/>
    <w:rsid w:val="000773E1"/>
    <w:rsid w:val="00090A66"/>
    <w:rsid w:val="0009172A"/>
    <w:rsid w:val="0009246A"/>
    <w:rsid w:val="00093F0F"/>
    <w:rsid w:val="00095879"/>
    <w:rsid w:val="00096ED0"/>
    <w:rsid w:val="000C2261"/>
    <w:rsid w:val="000C6FA0"/>
    <w:rsid w:val="000F2D09"/>
    <w:rsid w:val="000F6290"/>
    <w:rsid w:val="00111B4E"/>
    <w:rsid w:val="00112298"/>
    <w:rsid w:val="00124CB3"/>
    <w:rsid w:val="001347E0"/>
    <w:rsid w:val="00134DAB"/>
    <w:rsid w:val="00142BCC"/>
    <w:rsid w:val="00155631"/>
    <w:rsid w:val="00176BC0"/>
    <w:rsid w:val="001778F1"/>
    <w:rsid w:val="00180072"/>
    <w:rsid w:val="00187156"/>
    <w:rsid w:val="001906E0"/>
    <w:rsid w:val="00195AE7"/>
    <w:rsid w:val="001A0FFD"/>
    <w:rsid w:val="001A7C42"/>
    <w:rsid w:val="001B102A"/>
    <w:rsid w:val="001B5794"/>
    <w:rsid w:val="001C26F3"/>
    <w:rsid w:val="001C61B7"/>
    <w:rsid w:val="001E33AE"/>
    <w:rsid w:val="00203896"/>
    <w:rsid w:val="002170D3"/>
    <w:rsid w:val="00225701"/>
    <w:rsid w:val="0023187B"/>
    <w:rsid w:val="00231C95"/>
    <w:rsid w:val="00231FDB"/>
    <w:rsid w:val="00234847"/>
    <w:rsid w:val="00236CA3"/>
    <w:rsid w:val="00236F5E"/>
    <w:rsid w:val="00247714"/>
    <w:rsid w:val="002501BE"/>
    <w:rsid w:val="00250B0D"/>
    <w:rsid w:val="00274D10"/>
    <w:rsid w:val="00290DB6"/>
    <w:rsid w:val="0029421A"/>
    <w:rsid w:val="002A16F9"/>
    <w:rsid w:val="002B6530"/>
    <w:rsid w:val="002C0962"/>
    <w:rsid w:val="002C18DC"/>
    <w:rsid w:val="002C27B9"/>
    <w:rsid w:val="002D0F0C"/>
    <w:rsid w:val="002D2F76"/>
    <w:rsid w:val="002D3E61"/>
    <w:rsid w:val="002D6C72"/>
    <w:rsid w:val="002E3ECD"/>
    <w:rsid w:val="002F1FAC"/>
    <w:rsid w:val="00300288"/>
    <w:rsid w:val="003013DB"/>
    <w:rsid w:val="003060AE"/>
    <w:rsid w:val="00306FD4"/>
    <w:rsid w:val="00307CB0"/>
    <w:rsid w:val="00330251"/>
    <w:rsid w:val="00337517"/>
    <w:rsid w:val="00346473"/>
    <w:rsid w:val="00350943"/>
    <w:rsid w:val="00350E38"/>
    <w:rsid w:val="0035641D"/>
    <w:rsid w:val="00360B45"/>
    <w:rsid w:val="003661CE"/>
    <w:rsid w:val="003737B0"/>
    <w:rsid w:val="00374DB5"/>
    <w:rsid w:val="00386551"/>
    <w:rsid w:val="003A49A0"/>
    <w:rsid w:val="003B31C8"/>
    <w:rsid w:val="003B59FA"/>
    <w:rsid w:val="003C1000"/>
    <w:rsid w:val="003D26AE"/>
    <w:rsid w:val="003E282C"/>
    <w:rsid w:val="003E7889"/>
    <w:rsid w:val="003F4073"/>
    <w:rsid w:val="0040060B"/>
    <w:rsid w:val="004032CA"/>
    <w:rsid w:val="00404878"/>
    <w:rsid w:val="00405ECF"/>
    <w:rsid w:val="00406AFE"/>
    <w:rsid w:val="00406FCE"/>
    <w:rsid w:val="004119FF"/>
    <w:rsid w:val="00452782"/>
    <w:rsid w:val="00463BCC"/>
    <w:rsid w:val="0047335B"/>
    <w:rsid w:val="00480CF2"/>
    <w:rsid w:val="00481814"/>
    <w:rsid w:val="00481EE0"/>
    <w:rsid w:val="00491D9B"/>
    <w:rsid w:val="00492686"/>
    <w:rsid w:val="004A1A08"/>
    <w:rsid w:val="004A2D4E"/>
    <w:rsid w:val="004A46D4"/>
    <w:rsid w:val="004B4044"/>
    <w:rsid w:val="004D50A7"/>
    <w:rsid w:val="004E2391"/>
    <w:rsid w:val="004E3DC0"/>
    <w:rsid w:val="004E4940"/>
    <w:rsid w:val="004F1E4D"/>
    <w:rsid w:val="004F78D0"/>
    <w:rsid w:val="00500181"/>
    <w:rsid w:val="00504A14"/>
    <w:rsid w:val="0051263C"/>
    <w:rsid w:val="005217AD"/>
    <w:rsid w:val="00522CAB"/>
    <w:rsid w:val="005258DB"/>
    <w:rsid w:val="00526B47"/>
    <w:rsid w:val="00530144"/>
    <w:rsid w:val="00537FE5"/>
    <w:rsid w:val="00544FD1"/>
    <w:rsid w:val="00550527"/>
    <w:rsid w:val="00556710"/>
    <w:rsid w:val="0056074D"/>
    <w:rsid w:val="005623D8"/>
    <w:rsid w:val="005631C1"/>
    <w:rsid w:val="00564EC6"/>
    <w:rsid w:val="00565BEF"/>
    <w:rsid w:val="00575B70"/>
    <w:rsid w:val="0059701B"/>
    <w:rsid w:val="00597CF0"/>
    <w:rsid w:val="005B1902"/>
    <w:rsid w:val="005C3BD4"/>
    <w:rsid w:val="005C4157"/>
    <w:rsid w:val="005C67B3"/>
    <w:rsid w:val="005E1D4A"/>
    <w:rsid w:val="005E3431"/>
    <w:rsid w:val="005E3AF7"/>
    <w:rsid w:val="005E7B28"/>
    <w:rsid w:val="005F2B43"/>
    <w:rsid w:val="00601CAF"/>
    <w:rsid w:val="00607987"/>
    <w:rsid w:val="0061242E"/>
    <w:rsid w:val="00630DB7"/>
    <w:rsid w:val="00631FFE"/>
    <w:rsid w:val="00640658"/>
    <w:rsid w:val="006414EC"/>
    <w:rsid w:val="00643FB7"/>
    <w:rsid w:val="00644A72"/>
    <w:rsid w:val="00644E31"/>
    <w:rsid w:val="00661630"/>
    <w:rsid w:val="00662FAF"/>
    <w:rsid w:val="006639B5"/>
    <w:rsid w:val="00665B53"/>
    <w:rsid w:val="00665BDC"/>
    <w:rsid w:val="00666AFE"/>
    <w:rsid w:val="00671F25"/>
    <w:rsid w:val="0067265F"/>
    <w:rsid w:val="00680360"/>
    <w:rsid w:val="006805EB"/>
    <w:rsid w:val="00680D4E"/>
    <w:rsid w:val="00687B1B"/>
    <w:rsid w:val="006B4CDB"/>
    <w:rsid w:val="006B74EF"/>
    <w:rsid w:val="006C4E0B"/>
    <w:rsid w:val="006D0AFC"/>
    <w:rsid w:val="006E1B2D"/>
    <w:rsid w:val="006E4B1A"/>
    <w:rsid w:val="006E579F"/>
    <w:rsid w:val="006E5F58"/>
    <w:rsid w:val="006E7421"/>
    <w:rsid w:val="006F4B18"/>
    <w:rsid w:val="006F53DA"/>
    <w:rsid w:val="006F667F"/>
    <w:rsid w:val="00723A66"/>
    <w:rsid w:val="007443E1"/>
    <w:rsid w:val="00750D75"/>
    <w:rsid w:val="00752A0D"/>
    <w:rsid w:val="00760417"/>
    <w:rsid w:val="00777649"/>
    <w:rsid w:val="007778B0"/>
    <w:rsid w:val="00793216"/>
    <w:rsid w:val="00795D07"/>
    <w:rsid w:val="007A4AB3"/>
    <w:rsid w:val="007C2A83"/>
    <w:rsid w:val="007C4669"/>
    <w:rsid w:val="007C70D1"/>
    <w:rsid w:val="007D227C"/>
    <w:rsid w:val="007D5D84"/>
    <w:rsid w:val="007E15DE"/>
    <w:rsid w:val="007F0BE7"/>
    <w:rsid w:val="007F4465"/>
    <w:rsid w:val="00810A64"/>
    <w:rsid w:val="0081346D"/>
    <w:rsid w:val="00820750"/>
    <w:rsid w:val="008342CE"/>
    <w:rsid w:val="00834BE8"/>
    <w:rsid w:val="00850A78"/>
    <w:rsid w:val="00864AE0"/>
    <w:rsid w:val="00871455"/>
    <w:rsid w:val="00872DFC"/>
    <w:rsid w:val="00873144"/>
    <w:rsid w:val="008809D4"/>
    <w:rsid w:val="00882E9F"/>
    <w:rsid w:val="00883B44"/>
    <w:rsid w:val="00884550"/>
    <w:rsid w:val="00885418"/>
    <w:rsid w:val="008972E6"/>
    <w:rsid w:val="00897AB9"/>
    <w:rsid w:val="008B19FD"/>
    <w:rsid w:val="008C0BE3"/>
    <w:rsid w:val="008C6B8D"/>
    <w:rsid w:val="008D0BD9"/>
    <w:rsid w:val="008D4FB5"/>
    <w:rsid w:val="008D5288"/>
    <w:rsid w:val="008E5C5A"/>
    <w:rsid w:val="008E5FD2"/>
    <w:rsid w:val="008F2FD3"/>
    <w:rsid w:val="00911D28"/>
    <w:rsid w:val="00912E2E"/>
    <w:rsid w:val="0092510A"/>
    <w:rsid w:val="009302B0"/>
    <w:rsid w:val="00933B28"/>
    <w:rsid w:val="00952C3A"/>
    <w:rsid w:val="00963FF2"/>
    <w:rsid w:val="00967175"/>
    <w:rsid w:val="009746D9"/>
    <w:rsid w:val="00974B91"/>
    <w:rsid w:val="00982EAA"/>
    <w:rsid w:val="00986E39"/>
    <w:rsid w:val="009912CA"/>
    <w:rsid w:val="0099306E"/>
    <w:rsid w:val="009A16B7"/>
    <w:rsid w:val="009B5006"/>
    <w:rsid w:val="009B6556"/>
    <w:rsid w:val="009C2B25"/>
    <w:rsid w:val="009D03F9"/>
    <w:rsid w:val="009D488F"/>
    <w:rsid w:val="009E75F8"/>
    <w:rsid w:val="009F1536"/>
    <w:rsid w:val="009F4498"/>
    <w:rsid w:val="00A07A94"/>
    <w:rsid w:val="00A07F73"/>
    <w:rsid w:val="00A12BE7"/>
    <w:rsid w:val="00A22529"/>
    <w:rsid w:val="00A227ED"/>
    <w:rsid w:val="00A3072D"/>
    <w:rsid w:val="00A356EB"/>
    <w:rsid w:val="00A407F3"/>
    <w:rsid w:val="00A56948"/>
    <w:rsid w:val="00A669C6"/>
    <w:rsid w:val="00A72EE4"/>
    <w:rsid w:val="00A83D84"/>
    <w:rsid w:val="00A857FB"/>
    <w:rsid w:val="00A87634"/>
    <w:rsid w:val="00A916D7"/>
    <w:rsid w:val="00A962C9"/>
    <w:rsid w:val="00AA21B3"/>
    <w:rsid w:val="00AB102F"/>
    <w:rsid w:val="00AE64AA"/>
    <w:rsid w:val="00AF5023"/>
    <w:rsid w:val="00B10649"/>
    <w:rsid w:val="00B13E9D"/>
    <w:rsid w:val="00B21668"/>
    <w:rsid w:val="00B249A5"/>
    <w:rsid w:val="00B36F92"/>
    <w:rsid w:val="00B37BF6"/>
    <w:rsid w:val="00B421AD"/>
    <w:rsid w:val="00B516C3"/>
    <w:rsid w:val="00B63510"/>
    <w:rsid w:val="00B70C56"/>
    <w:rsid w:val="00B714F0"/>
    <w:rsid w:val="00B7525B"/>
    <w:rsid w:val="00B76699"/>
    <w:rsid w:val="00B770F1"/>
    <w:rsid w:val="00B77DAC"/>
    <w:rsid w:val="00B77EB3"/>
    <w:rsid w:val="00B85898"/>
    <w:rsid w:val="00B917D2"/>
    <w:rsid w:val="00BA4ED1"/>
    <w:rsid w:val="00BB59AB"/>
    <w:rsid w:val="00BC0426"/>
    <w:rsid w:val="00BC6E28"/>
    <w:rsid w:val="00BD4565"/>
    <w:rsid w:val="00BE1774"/>
    <w:rsid w:val="00BE2119"/>
    <w:rsid w:val="00BF10AB"/>
    <w:rsid w:val="00C012B7"/>
    <w:rsid w:val="00C27DD6"/>
    <w:rsid w:val="00C340F9"/>
    <w:rsid w:val="00C359FC"/>
    <w:rsid w:val="00C35E80"/>
    <w:rsid w:val="00C566C3"/>
    <w:rsid w:val="00C6568B"/>
    <w:rsid w:val="00C65DA9"/>
    <w:rsid w:val="00C7086B"/>
    <w:rsid w:val="00C86B6F"/>
    <w:rsid w:val="00C94BCF"/>
    <w:rsid w:val="00C95D90"/>
    <w:rsid w:val="00C966FC"/>
    <w:rsid w:val="00C96D69"/>
    <w:rsid w:val="00CA68ED"/>
    <w:rsid w:val="00CB22A4"/>
    <w:rsid w:val="00CB44CD"/>
    <w:rsid w:val="00CD089F"/>
    <w:rsid w:val="00CD5921"/>
    <w:rsid w:val="00CE0B43"/>
    <w:rsid w:val="00CF6D35"/>
    <w:rsid w:val="00D001D7"/>
    <w:rsid w:val="00D02C50"/>
    <w:rsid w:val="00D11ADE"/>
    <w:rsid w:val="00D25682"/>
    <w:rsid w:val="00D463BE"/>
    <w:rsid w:val="00D578E3"/>
    <w:rsid w:val="00D57AFA"/>
    <w:rsid w:val="00D67068"/>
    <w:rsid w:val="00D85125"/>
    <w:rsid w:val="00D942AA"/>
    <w:rsid w:val="00D95D3F"/>
    <w:rsid w:val="00DA2D17"/>
    <w:rsid w:val="00DB29EF"/>
    <w:rsid w:val="00DB3C34"/>
    <w:rsid w:val="00DB3FA8"/>
    <w:rsid w:val="00DD0919"/>
    <w:rsid w:val="00DE61A0"/>
    <w:rsid w:val="00DE6449"/>
    <w:rsid w:val="00DE6596"/>
    <w:rsid w:val="00DE7C0A"/>
    <w:rsid w:val="00DF1869"/>
    <w:rsid w:val="00E117E7"/>
    <w:rsid w:val="00E20BB1"/>
    <w:rsid w:val="00E21891"/>
    <w:rsid w:val="00E30B49"/>
    <w:rsid w:val="00E33745"/>
    <w:rsid w:val="00E33A19"/>
    <w:rsid w:val="00E33E50"/>
    <w:rsid w:val="00E4176E"/>
    <w:rsid w:val="00E44DC8"/>
    <w:rsid w:val="00E52A96"/>
    <w:rsid w:val="00E52E31"/>
    <w:rsid w:val="00E552B9"/>
    <w:rsid w:val="00E56806"/>
    <w:rsid w:val="00E60FAB"/>
    <w:rsid w:val="00E74510"/>
    <w:rsid w:val="00E8093C"/>
    <w:rsid w:val="00E82648"/>
    <w:rsid w:val="00E92A06"/>
    <w:rsid w:val="00E93CE5"/>
    <w:rsid w:val="00EB3FE0"/>
    <w:rsid w:val="00EB5CD6"/>
    <w:rsid w:val="00EC5A1A"/>
    <w:rsid w:val="00ED0B6D"/>
    <w:rsid w:val="00ED7A88"/>
    <w:rsid w:val="00EE1D67"/>
    <w:rsid w:val="00EE3286"/>
    <w:rsid w:val="00EF458D"/>
    <w:rsid w:val="00EF4D1F"/>
    <w:rsid w:val="00F03B28"/>
    <w:rsid w:val="00F12D6A"/>
    <w:rsid w:val="00F156CD"/>
    <w:rsid w:val="00F4065C"/>
    <w:rsid w:val="00F43E91"/>
    <w:rsid w:val="00F46344"/>
    <w:rsid w:val="00F46F78"/>
    <w:rsid w:val="00F62F40"/>
    <w:rsid w:val="00F74E09"/>
    <w:rsid w:val="00F96E54"/>
    <w:rsid w:val="00FA149A"/>
    <w:rsid w:val="00FA1B71"/>
    <w:rsid w:val="00FA45F0"/>
    <w:rsid w:val="00FC1699"/>
    <w:rsid w:val="00FC74EE"/>
    <w:rsid w:val="00FD4EE0"/>
    <w:rsid w:val="00FF1162"/>
    <w:rsid w:val="00FF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E8D4179"/>
  <w15:docId w15:val="{5287DEA1-04B8-4B20-8658-700C3CAE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64A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4F1E4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2CA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4032C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032CA"/>
    <w:rPr>
      <w:kern w:val="2"/>
      <w:sz w:val="22"/>
      <w:szCs w:val="24"/>
    </w:rPr>
  </w:style>
  <w:style w:type="character" w:customStyle="1" w:styleId="a4">
    <w:name w:val="吹き出し (文字)"/>
    <w:link w:val="a3"/>
    <w:semiHidden/>
    <w:rsid w:val="008809D4"/>
    <w:rPr>
      <w:rFonts w:ascii="Arial" w:eastAsia="ＭＳ ゴシック" w:hAnsi="Arial"/>
      <w:kern w:val="2"/>
      <w:sz w:val="18"/>
      <w:szCs w:val="18"/>
    </w:rPr>
  </w:style>
  <w:style w:type="paragraph" w:customStyle="1" w:styleId="a9">
    <w:name w:val="オアシス"/>
    <w:rsid w:val="00F62F40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paragraph" w:styleId="aa">
    <w:name w:val="Note Heading"/>
    <w:basedOn w:val="a"/>
    <w:next w:val="a"/>
    <w:link w:val="ab"/>
    <w:rsid w:val="006E4B1A"/>
    <w:pPr>
      <w:jc w:val="center"/>
    </w:pPr>
    <w:rPr>
      <w:rFonts w:ascii="ＭＳ 明朝" w:hAnsi="ＭＳ 明朝"/>
    </w:rPr>
  </w:style>
  <w:style w:type="character" w:customStyle="1" w:styleId="ab">
    <w:name w:val="記 (文字)"/>
    <w:link w:val="aa"/>
    <w:rsid w:val="006E4B1A"/>
    <w:rPr>
      <w:rFonts w:ascii="ＭＳ 明朝" w:hAnsi="ＭＳ 明朝"/>
      <w:kern w:val="2"/>
      <w:sz w:val="22"/>
      <w:szCs w:val="24"/>
    </w:rPr>
  </w:style>
  <w:style w:type="paragraph" w:styleId="ac">
    <w:name w:val="Closing"/>
    <w:basedOn w:val="a"/>
    <w:link w:val="ad"/>
    <w:rsid w:val="006E4B1A"/>
    <w:pPr>
      <w:jc w:val="right"/>
    </w:pPr>
    <w:rPr>
      <w:rFonts w:ascii="ＭＳ 明朝" w:hAnsi="ＭＳ 明朝"/>
    </w:rPr>
  </w:style>
  <w:style w:type="character" w:customStyle="1" w:styleId="ad">
    <w:name w:val="結語 (文字)"/>
    <w:link w:val="ac"/>
    <w:rsid w:val="006E4B1A"/>
    <w:rPr>
      <w:rFonts w:ascii="ＭＳ 明朝" w:hAnsi="ＭＳ 明朝"/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92510A"/>
    <w:pPr>
      <w:ind w:leftChars="400" w:left="840"/>
    </w:pPr>
  </w:style>
  <w:style w:type="table" w:styleId="af">
    <w:name w:val="Table Grid"/>
    <w:basedOn w:val="a1"/>
    <w:rsid w:val="00D11A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Plain Text"/>
    <w:basedOn w:val="a"/>
    <w:link w:val="af1"/>
    <w:rsid w:val="00CD5921"/>
    <w:rPr>
      <w:rFonts w:ascii="ＭＳ 明朝" w:hAnsi="Courier New" w:cs="Courier New"/>
      <w:sz w:val="24"/>
      <w:szCs w:val="21"/>
    </w:rPr>
  </w:style>
  <w:style w:type="character" w:customStyle="1" w:styleId="af1">
    <w:name w:val="書式なし (文字)"/>
    <w:basedOn w:val="a0"/>
    <w:link w:val="af0"/>
    <w:rsid w:val="00CD5921"/>
    <w:rPr>
      <w:rFonts w:ascii="ＭＳ 明朝" w:hAnsi="Courier New" w:cs="Courier New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3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36677-2FF1-40CF-93D2-93DF098C4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42883A69.dotm</Template>
  <TotalTime>80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Toshiba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creator>07802</dc:creator>
  <cp:lastModifiedBy>来栖 尚志</cp:lastModifiedBy>
  <cp:revision>16</cp:revision>
  <cp:lastPrinted>2017-04-03T06:11:00Z</cp:lastPrinted>
  <dcterms:created xsi:type="dcterms:W3CDTF">2017-03-28T06:31:00Z</dcterms:created>
  <dcterms:modified xsi:type="dcterms:W3CDTF">2022-04-12T08:28:00Z</dcterms:modified>
</cp:coreProperties>
</file>