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921" w:rsidRPr="00A12BE7" w:rsidRDefault="00CD5921" w:rsidP="00CD5921">
      <w:pPr>
        <w:jc w:val="left"/>
        <w:rPr>
          <w:color w:val="000000" w:themeColor="text1"/>
          <w:sz w:val="24"/>
        </w:rPr>
      </w:pPr>
      <w:r w:rsidRPr="00A12BE7">
        <w:rPr>
          <w:rFonts w:hint="eastAsia"/>
          <w:color w:val="000000" w:themeColor="text1"/>
          <w:sz w:val="24"/>
        </w:rPr>
        <w:t>様式３</w:t>
      </w:r>
    </w:p>
    <w:p w:rsidR="00CD5921" w:rsidRPr="00A12BE7" w:rsidRDefault="00CD5921" w:rsidP="00CD5921">
      <w:pPr>
        <w:ind w:firstLineChars="100" w:firstLine="240"/>
        <w:jc w:val="left"/>
        <w:rPr>
          <w:color w:val="000000" w:themeColor="text1"/>
          <w:sz w:val="24"/>
        </w:rPr>
      </w:pPr>
    </w:p>
    <w:p w:rsidR="00CD5921" w:rsidRPr="00A12BE7" w:rsidRDefault="00CD5921" w:rsidP="00CD5921">
      <w:pPr>
        <w:ind w:firstLineChars="100" w:firstLine="240"/>
        <w:jc w:val="left"/>
        <w:rPr>
          <w:color w:val="000000" w:themeColor="text1"/>
          <w:sz w:val="24"/>
        </w:rPr>
      </w:pPr>
    </w:p>
    <w:p w:rsidR="00CD5921" w:rsidRPr="00A12BE7" w:rsidRDefault="00CD5921" w:rsidP="00CD5921">
      <w:pPr>
        <w:ind w:firstLineChars="400" w:firstLine="2712"/>
        <w:rPr>
          <w:color w:val="000000" w:themeColor="text1"/>
          <w:sz w:val="44"/>
          <w:szCs w:val="44"/>
        </w:rPr>
      </w:pPr>
      <w:r w:rsidRPr="00A12BE7">
        <w:rPr>
          <w:rFonts w:hint="eastAsia"/>
          <w:color w:val="000000" w:themeColor="text1"/>
          <w:spacing w:val="119"/>
          <w:kern w:val="0"/>
          <w:sz w:val="44"/>
          <w:szCs w:val="44"/>
          <w:fitText w:val="3157" w:id="1407444992"/>
        </w:rPr>
        <w:t>企画提案</w:t>
      </w:r>
      <w:r w:rsidRPr="00A12BE7">
        <w:rPr>
          <w:rFonts w:hint="eastAsia"/>
          <w:color w:val="000000" w:themeColor="text1"/>
          <w:spacing w:val="3"/>
          <w:kern w:val="0"/>
          <w:sz w:val="44"/>
          <w:szCs w:val="44"/>
          <w:fitText w:val="3157" w:id="1407444992"/>
        </w:rPr>
        <w:t>書</w:t>
      </w:r>
    </w:p>
    <w:p w:rsidR="00CD5921" w:rsidRPr="00A12BE7" w:rsidRDefault="00CD5921" w:rsidP="00CD5921">
      <w:pPr>
        <w:ind w:firstLineChars="100" w:firstLine="240"/>
        <w:jc w:val="left"/>
        <w:rPr>
          <w:color w:val="000000" w:themeColor="text1"/>
          <w:sz w:val="24"/>
        </w:rPr>
      </w:pPr>
    </w:p>
    <w:p w:rsidR="00CD5921" w:rsidRPr="00A12BE7" w:rsidRDefault="00CD5921" w:rsidP="00CD5921">
      <w:pPr>
        <w:ind w:firstLineChars="100" w:firstLine="240"/>
        <w:jc w:val="left"/>
        <w:rPr>
          <w:color w:val="000000" w:themeColor="text1"/>
          <w:sz w:val="24"/>
        </w:rPr>
      </w:pPr>
    </w:p>
    <w:p w:rsidR="00CD5921" w:rsidRPr="00A12BE7" w:rsidRDefault="00CD5921" w:rsidP="00CD5921">
      <w:pPr>
        <w:ind w:firstLineChars="100" w:firstLine="240"/>
        <w:jc w:val="left"/>
        <w:rPr>
          <w:color w:val="000000" w:themeColor="text1"/>
          <w:sz w:val="24"/>
        </w:rPr>
      </w:pPr>
      <w:r w:rsidRPr="00A12BE7">
        <w:rPr>
          <w:rFonts w:hint="eastAsia"/>
          <w:color w:val="000000" w:themeColor="text1"/>
          <w:sz w:val="24"/>
        </w:rPr>
        <w:t>今回の公募型プロポーザル実施要領及び仕様書等関係書類をすべて確認し、承諾したうえで、旭市地域公共交通計画策定業務委託に関する企画提案書を提出します。</w:t>
      </w:r>
    </w:p>
    <w:p w:rsidR="00CD5921" w:rsidRPr="00A12BE7" w:rsidRDefault="00CD5921" w:rsidP="00CD5921">
      <w:pPr>
        <w:ind w:firstLineChars="200" w:firstLine="480"/>
        <w:jc w:val="left"/>
        <w:rPr>
          <w:color w:val="000000" w:themeColor="text1"/>
          <w:sz w:val="24"/>
        </w:rPr>
      </w:pPr>
    </w:p>
    <w:p w:rsidR="00CD5921" w:rsidRPr="00A12BE7" w:rsidRDefault="00CD5921" w:rsidP="00CD5921">
      <w:pPr>
        <w:ind w:firstLineChars="100" w:firstLine="240"/>
        <w:jc w:val="left"/>
        <w:rPr>
          <w:color w:val="000000" w:themeColor="text1"/>
          <w:sz w:val="24"/>
        </w:rPr>
      </w:pPr>
    </w:p>
    <w:p w:rsidR="00CD5921" w:rsidRPr="00A12BE7" w:rsidRDefault="004E4940" w:rsidP="00CD5921">
      <w:pPr>
        <w:ind w:firstLineChars="100" w:firstLine="240"/>
        <w:jc w:val="right"/>
        <w:rPr>
          <w:color w:val="000000" w:themeColor="text1"/>
          <w:sz w:val="24"/>
        </w:rPr>
      </w:pPr>
      <w:r>
        <w:rPr>
          <w:rFonts w:hint="eastAsia"/>
          <w:color w:val="000000" w:themeColor="text1"/>
          <w:sz w:val="24"/>
        </w:rPr>
        <w:t>令和</w:t>
      </w:r>
      <w:r w:rsidR="00CD5921" w:rsidRPr="00A12BE7">
        <w:rPr>
          <w:rFonts w:hint="eastAsia"/>
          <w:color w:val="000000" w:themeColor="text1"/>
          <w:sz w:val="24"/>
        </w:rPr>
        <w:t xml:space="preserve">　　年　　月　　日</w:t>
      </w:r>
    </w:p>
    <w:p w:rsidR="00CD5921" w:rsidRPr="00A12BE7" w:rsidRDefault="00CD5921" w:rsidP="00CD5921">
      <w:pPr>
        <w:ind w:firstLineChars="100" w:firstLine="240"/>
        <w:jc w:val="left"/>
        <w:rPr>
          <w:color w:val="000000" w:themeColor="text1"/>
          <w:sz w:val="24"/>
        </w:rPr>
      </w:pPr>
    </w:p>
    <w:p w:rsidR="00CD5921" w:rsidRPr="00A12BE7" w:rsidRDefault="00CD5921" w:rsidP="00CD5921">
      <w:pPr>
        <w:ind w:firstLineChars="100" w:firstLine="240"/>
        <w:jc w:val="left"/>
        <w:rPr>
          <w:color w:val="000000" w:themeColor="text1"/>
          <w:sz w:val="24"/>
        </w:rPr>
      </w:pPr>
    </w:p>
    <w:p w:rsidR="00CD5921" w:rsidRPr="00A12BE7" w:rsidRDefault="00CD5921" w:rsidP="00CD5921">
      <w:pPr>
        <w:jc w:val="left"/>
        <w:rPr>
          <w:color w:val="000000" w:themeColor="text1"/>
          <w:sz w:val="24"/>
        </w:rPr>
      </w:pPr>
      <w:r w:rsidRPr="00A12BE7">
        <w:rPr>
          <w:rFonts w:hint="eastAsia"/>
          <w:color w:val="000000" w:themeColor="text1"/>
          <w:sz w:val="24"/>
        </w:rPr>
        <w:t xml:space="preserve">（あて先）旭市長　</w:t>
      </w:r>
      <w:r w:rsidR="004E4940" w:rsidRPr="004E4940">
        <w:rPr>
          <w:rFonts w:hint="eastAsia"/>
          <w:color w:val="000000"/>
          <w:sz w:val="24"/>
        </w:rPr>
        <w:t>米本弥一郎</w:t>
      </w:r>
    </w:p>
    <w:p w:rsidR="00CD5921" w:rsidRPr="00A12BE7" w:rsidRDefault="00CD5921" w:rsidP="00CD5921">
      <w:pPr>
        <w:ind w:firstLineChars="500" w:firstLine="1200"/>
        <w:jc w:val="left"/>
        <w:rPr>
          <w:color w:val="000000" w:themeColor="text1"/>
          <w:sz w:val="24"/>
        </w:rPr>
      </w:pPr>
      <w:r w:rsidRPr="00A12BE7">
        <w:rPr>
          <w:rFonts w:hint="eastAsia"/>
          <w:color w:val="000000" w:themeColor="text1"/>
          <w:sz w:val="24"/>
        </w:rPr>
        <w:t xml:space="preserve">　</w:t>
      </w:r>
    </w:p>
    <w:p w:rsidR="00CD5921" w:rsidRPr="00A12BE7" w:rsidRDefault="00CD5921" w:rsidP="00CD5921">
      <w:pPr>
        <w:jc w:val="left"/>
        <w:rPr>
          <w:color w:val="000000" w:themeColor="text1"/>
          <w:sz w:val="24"/>
        </w:rPr>
      </w:pPr>
    </w:p>
    <w:p w:rsidR="00CD5921" w:rsidRPr="00A12BE7" w:rsidRDefault="00CD5921" w:rsidP="00CD5921">
      <w:pPr>
        <w:ind w:firstLineChars="100" w:firstLine="240"/>
        <w:jc w:val="left"/>
        <w:rPr>
          <w:color w:val="000000" w:themeColor="text1"/>
          <w:sz w:val="24"/>
        </w:rPr>
      </w:pPr>
    </w:p>
    <w:p w:rsidR="00CD5921" w:rsidRPr="00A12BE7" w:rsidRDefault="00CD5921" w:rsidP="00CD5921">
      <w:pPr>
        <w:ind w:firstLineChars="100" w:firstLine="240"/>
        <w:jc w:val="left"/>
        <w:rPr>
          <w:color w:val="000000" w:themeColor="text1"/>
          <w:sz w:val="24"/>
        </w:rPr>
      </w:pPr>
    </w:p>
    <w:p w:rsidR="00CD5921" w:rsidRPr="00A12BE7" w:rsidRDefault="00CD5921" w:rsidP="00CD5921">
      <w:pPr>
        <w:spacing w:beforeLines="50" w:before="180" w:afterLines="50" w:after="180"/>
        <w:ind w:leftChars="1080" w:left="2376"/>
        <w:rPr>
          <w:color w:val="000000" w:themeColor="text1"/>
          <w:sz w:val="24"/>
        </w:rPr>
      </w:pPr>
      <w:r w:rsidRPr="00A12BE7">
        <w:rPr>
          <w:rFonts w:hint="eastAsia"/>
          <w:color w:val="000000" w:themeColor="text1"/>
          <w:sz w:val="24"/>
        </w:rPr>
        <w:t>（提　出　者）</w:t>
      </w:r>
    </w:p>
    <w:p w:rsidR="00CD5921" w:rsidRPr="00A12BE7" w:rsidRDefault="00CD5921" w:rsidP="00CD5921">
      <w:pPr>
        <w:ind w:leftChars="1350" w:left="2970"/>
        <w:rPr>
          <w:color w:val="000000" w:themeColor="text1"/>
          <w:sz w:val="24"/>
        </w:rPr>
      </w:pPr>
      <w:r w:rsidRPr="00A12BE7">
        <w:rPr>
          <w:rFonts w:hint="eastAsia"/>
          <w:color w:val="000000" w:themeColor="text1"/>
          <w:spacing w:val="120"/>
          <w:kern w:val="0"/>
          <w:sz w:val="24"/>
          <w:fitText w:val="1200" w:id="1407444993"/>
        </w:rPr>
        <w:t>会社</w:t>
      </w:r>
      <w:r w:rsidRPr="00A12BE7">
        <w:rPr>
          <w:rFonts w:hint="eastAsia"/>
          <w:color w:val="000000" w:themeColor="text1"/>
          <w:kern w:val="0"/>
          <w:sz w:val="24"/>
          <w:fitText w:val="1200" w:id="1407444993"/>
        </w:rPr>
        <w:t>名</w:t>
      </w:r>
    </w:p>
    <w:p w:rsidR="00CD5921" w:rsidRPr="00A12BE7" w:rsidRDefault="00CD5921" w:rsidP="00CD5921">
      <w:pPr>
        <w:ind w:leftChars="1350" w:left="2970"/>
        <w:rPr>
          <w:color w:val="000000" w:themeColor="text1"/>
          <w:sz w:val="24"/>
        </w:rPr>
      </w:pPr>
    </w:p>
    <w:p w:rsidR="00CD5921" w:rsidRPr="00A12BE7" w:rsidRDefault="00CD5921" w:rsidP="00CD5921">
      <w:pPr>
        <w:ind w:leftChars="1350" w:left="2970"/>
        <w:rPr>
          <w:color w:val="000000" w:themeColor="text1"/>
          <w:sz w:val="24"/>
        </w:rPr>
      </w:pPr>
      <w:r w:rsidRPr="00A12BE7">
        <w:rPr>
          <w:rFonts w:hint="eastAsia"/>
          <w:color w:val="000000" w:themeColor="text1"/>
          <w:spacing w:val="120"/>
          <w:kern w:val="0"/>
          <w:sz w:val="24"/>
          <w:fitText w:val="1200" w:id="1407444994"/>
        </w:rPr>
        <w:t>所在</w:t>
      </w:r>
      <w:r w:rsidRPr="00A12BE7">
        <w:rPr>
          <w:rFonts w:hint="eastAsia"/>
          <w:color w:val="000000" w:themeColor="text1"/>
          <w:kern w:val="0"/>
          <w:sz w:val="24"/>
          <w:fitText w:val="1200" w:id="1407444994"/>
        </w:rPr>
        <w:t>地</w:t>
      </w:r>
    </w:p>
    <w:p w:rsidR="00CD5921" w:rsidRPr="00A12BE7" w:rsidRDefault="00CD5921" w:rsidP="00CD5921">
      <w:pPr>
        <w:ind w:leftChars="1350" w:left="2970"/>
        <w:rPr>
          <w:color w:val="000000" w:themeColor="text1"/>
          <w:sz w:val="24"/>
        </w:rPr>
      </w:pPr>
    </w:p>
    <w:p w:rsidR="00CD5921" w:rsidRPr="00A12BE7" w:rsidRDefault="00CD5921" w:rsidP="00CD5921">
      <w:pPr>
        <w:ind w:leftChars="1350" w:left="2970"/>
        <w:rPr>
          <w:color w:val="000000" w:themeColor="text1"/>
          <w:sz w:val="24"/>
        </w:rPr>
      </w:pPr>
      <w:r w:rsidRPr="00A12BE7">
        <w:rPr>
          <w:rFonts w:hint="eastAsia"/>
          <w:color w:val="000000" w:themeColor="text1"/>
          <w:spacing w:val="120"/>
          <w:kern w:val="0"/>
          <w:sz w:val="24"/>
          <w:fitText w:val="1200" w:id="1407444995"/>
        </w:rPr>
        <w:t>代表</w:t>
      </w:r>
      <w:r w:rsidRPr="00A12BE7">
        <w:rPr>
          <w:rFonts w:hint="eastAsia"/>
          <w:color w:val="000000" w:themeColor="text1"/>
          <w:kern w:val="0"/>
          <w:sz w:val="24"/>
          <w:fitText w:val="1200" w:id="1407444995"/>
        </w:rPr>
        <w:t>者</w:t>
      </w:r>
      <w:r w:rsidRPr="00A12BE7">
        <w:rPr>
          <w:rFonts w:hint="eastAsia"/>
          <w:color w:val="000000" w:themeColor="text1"/>
          <w:sz w:val="24"/>
        </w:rPr>
        <w:t xml:space="preserve">　　　　　　　　　　　　　　　　　　　㊞</w:t>
      </w:r>
    </w:p>
    <w:p w:rsidR="00CD5921" w:rsidRPr="00A12BE7" w:rsidRDefault="00CD5921" w:rsidP="00CD5921">
      <w:pPr>
        <w:ind w:leftChars="1350" w:left="2970"/>
        <w:rPr>
          <w:color w:val="000000" w:themeColor="text1"/>
          <w:sz w:val="24"/>
        </w:rPr>
      </w:pPr>
    </w:p>
    <w:p w:rsidR="00CD5921" w:rsidRPr="00A12BE7" w:rsidRDefault="00CD5921" w:rsidP="00CD5921">
      <w:pPr>
        <w:ind w:leftChars="1350" w:left="2970"/>
        <w:rPr>
          <w:color w:val="000000" w:themeColor="text1"/>
          <w:sz w:val="24"/>
        </w:rPr>
      </w:pPr>
      <w:r w:rsidRPr="00A12BE7">
        <w:rPr>
          <w:rFonts w:hint="eastAsia"/>
          <w:color w:val="000000" w:themeColor="text1"/>
          <w:spacing w:val="40"/>
          <w:kern w:val="0"/>
          <w:sz w:val="24"/>
          <w:fitText w:val="1200" w:id="1407444996"/>
        </w:rPr>
        <w:t>電話番</w:t>
      </w:r>
      <w:r w:rsidRPr="00A12BE7">
        <w:rPr>
          <w:rFonts w:hint="eastAsia"/>
          <w:color w:val="000000" w:themeColor="text1"/>
          <w:kern w:val="0"/>
          <w:sz w:val="24"/>
          <w:fitText w:val="1200" w:id="1407444996"/>
        </w:rPr>
        <w:t>号</w:t>
      </w:r>
      <w:r w:rsidRPr="00A12BE7">
        <w:rPr>
          <w:rFonts w:hint="eastAsia"/>
          <w:color w:val="000000" w:themeColor="text1"/>
          <w:kern w:val="0"/>
          <w:sz w:val="24"/>
        </w:rPr>
        <w:t xml:space="preserve">　</w:t>
      </w:r>
    </w:p>
    <w:p w:rsidR="00CD5921" w:rsidRPr="00A12BE7" w:rsidRDefault="00CD5921" w:rsidP="00CD5921">
      <w:pPr>
        <w:ind w:leftChars="1350" w:left="2970"/>
        <w:rPr>
          <w:rFonts w:ascii="ＭＳ 明朝" w:hAnsi="ＭＳ 明朝"/>
          <w:color w:val="000000" w:themeColor="text1"/>
          <w:kern w:val="0"/>
          <w:sz w:val="24"/>
        </w:rPr>
      </w:pPr>
    </w:p>
    <w:p w:rsidR="00CD5921" w:rsidRPr="00A12BE7" w:rsidRDefault="00CD5921" w:rsidP="00CD5921">
      <w:pPr>
        <w:ind w:leftChars="1350" w:left="2970"/>
        <w:rPr>
          <w:rFonts w:ascii="ＭＳ 明朝" w:hAnsi="ＭＳ 明朝"/>
          <w:color w:val="000000" w:themeColor="text1"/>
          <w:sz w:val="24"/>
        </w:rPr>
      </w:pPr>
      <w:r w:rsidRPr="00A12BE7">
        <w:rPr>
          <w:rFonts w:ascii="ＭＳ 明朝" w:hAnsi="ＭＳ 明朝" w:hint="eastAsia"/>
          <w:color w:val="000000" w:themeColor="text1"/>
          <w:kern w:val="0"/>
          <w:sz w:val="24"/>
        </w:rPr>
        <w:t>ＦＡＸ番号</w:t>
      </w:r>
    </w:p>
    <w:p w:rsidR="00CD5921" w:rsidRPr="00A12BE7" w:rsidRDefault="00CD5921" w:rsidP="00CD5921">
      <w:pPr>
        <w:ind w:leftChars="1350" w:left="2970"/>
        <w:rPr>
          <w:rFonts w:ascii="ＭＳ 明朝" w:hAnsi="ＭＳ 明朝"/>
          <w:color w:val="000000" w:themeColor="text1"/>
          <w:sz w:val="24"/>
        </w:rPr>
      </w:pPr>
    </w:p>
    <w:p w:rsidR="00CD5921" w:rsidRPr="00A12BE7" w:rsidRDefault="00CD5921" w:rsidP="00CD5921">
      <w:pPr>
        <w:ind w:leftChars="1350" w:left="2970"/>
        <w:rPr>
          <w:rFonts w:ascii="ＭＳ 明朝" w:hAnsi="ＭＳ 明朝"/>
          <w:color w:val="000000" w:themeColor="text1"/>
          <w:sz w:val="24"/>
        </w:rPr>
      </w:pPr>
      <w:r w:rsidRPr="00A12BE7">
        <w:rPr>
          <w:rFonts w:ascii="ＭＳ 明朝" w:hAnsi="ＭＳ 明朝" w:hint="eastAsia"/>
          <w:color w:val="000000" w:themeColor="text1"/>
          <w:spacing w:val="95"/>
          <w:kern w:val="0"/>
          <w:sz w:val="24"/>
          <w:fitText w:val="1200" w:id="1407444997"/>
        </w:rPr>
        <w:t>E-mai</w:t>
      </w:r>
      <w:r w:rsidRPr="00A12BE7">
        <w:rPr>
          <w:rFonts w:ascii="ＭＳ 明朝" w:hAnsi="ＭＳ 明朝" w:hint="eastAsia"/>
          <w:color w:val="000000" w:themeColor="text1"/>
          <w:spacing w:val="5"/>
          <w:kern w:val="0"/>
          <w:sz w:val="24"/>
          <w:fitText w:val="1200" w:id="1407444997"/>
        </w:rPr>
        <w:t>l</w:t>
      </w:r>
    </w:p>
    <w:p w:rsidR="00CD5921" w:rsidRPr="00A12BE7" w:rsidRDefault="00CD5921" w:rsidP="00CD5921">
      <w:pPr>
        <w:ind w:leftChars="1350" w:left="2970"/>
        <w:rPr>
          <w:color w:val="000000" w:themeColor="text1"/>
          <w:sz w:val="24"/>
        </w:rPr>
      </w:pPr>
    </w:p>
    <w:p w:rsidR="00CD5921" w:rsidRPr="00A12BE7" w:rsidRDefault="00CD5921" w:rsidP="00CD5921">
      <w:pPr>
        <w:ind w:leftChars="1350" w:left="2970"/>
        <w:rPr>
          <w:color w:val="000000" w:themeColor="text1"/>
          <w:sz w:val="24"/>
        </w:rPr>
      </w:pPr>
      <w:r w:rsidRPr="00A12BE7">
        <w:rPr>
          <w:rFonts w:hint="eastAsia"/>
          <w:color w:val="000000" w:themeColor="text1"/>
          <w:spacing w:val="40"/>
          <w:kern w:val="0"/>
          <w:sz w:val="24"/>
          <w:fitText w:val="1200" w:id="1407444998"/>
        </w:rPr>
        <w:t>担当者</w:t>
      </w:r>
      <w:r w:rsidRPr="00A12BE7">
        <w:rPr>
          <w:rFonts w:hint="eastAsia"/>
          <w:color w:val="000000" w:themeColor="text1"/>
          <w:kern w:val="0"/>
          <w:sz w:val="24"/>
          <w:fitText w:val="1200" w:id="1407444998"/>
        </w:rPr>
        <w:t>名</w:t>
      </w:r>
      <w:r w:rsidRPr="00A12BE7">
        <w:rPr>
          <w:rFonts w:hint="eastAsia"/>
          <w:color w:val="000000" w:themeColor="text1"/>
          <w:sz w:val="24"/>
        </w:rPr>
        <w:t xml:space="preserve">　</w:t>
      </w:r>
    </w:p>
    <w:p w:rsidR="00CD5921" w:rsidRPr="00A12BE7" w:rsidRDefault="00CD5921" w:rsidP="00CD5921">
      <w:pPr>
        <w:jc w:val="left"/>
        <w:rPr>
          <w:color w:val="000000" w:themeColor="text1"/>
          <w:sz w:val="24"/>
        </w:rPr>
      </w:pPr>
    </w:p>
    <w:p w:rsidR="00CD5921" w:rsidRPr="00A12BE7" w:rsidRDefault="00CD5921" w:rsidP="003F2A04">
      <w:pPr>
        <w:pStyle w:val="af0"/>
        <w:rPr>
          <w:rFonts w:hAnsi="ＭＳ 明朝" w:cs="MS-Mincho"/>
          <w:color w:val="000000" w:themeColor="text1"/>
          <w:kern w:val="0"/>
        </w:rPr>
      </w:pPr>
      <w:bookmarkStart w:id="0" w:name="_GoBack"/>
      <w:bookmarkEnd w:id="0"/>
    </w:p>
    <w:sectPr w:rsidR="00CD5921" w:rsidRPr="00A12BE7" w:rsidSect="00405ECF">
      <w:pgSz w:w="11906" w:h="16838" w:code="9"/>
      <w:pgMar w:top="1418" w:right="1418" w:bottom="1418" w:left="1418"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181" w:rsidRDefault="00500181" w:rsidP="004032CA">
      <w:r>
        <w:separator/>
      </w:r>
    </w:p>
  </w:endnote>
  <w:endnote w:type="continuationSeparator" w:id="0">
    <w:p w:rsidR="00500181" w:rsidRDefault="00500181" w:rsidP="0040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181" w:rsidRDefault="00500181" w:rsidP="004032CA">
      <w:r>
        <w:separator/>
      </w:r>
    </w:p>
  </w:footnote>
  <w:footnote w:type="continuationSeparator" w:id="0">
    <w:p w:rsidR="00500181" w:rsidRDefault="00500181" w:rsidP="004032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A7DD2"/>
    <w:multiLevelType w:val="hybridMultilevel"/>
    <w:tmpl w:val="5C467A82"/>
    <w:lvl w:ilvl="0" w:tplc="CBA28580">
      <w:start w:val="1"/>
      <w:numFmt w:val="decimalEnclosedCircle"/>
      <w:lvlText w:val="%1"/>
      <w:lvlJc w:val="left"/>
      <w:pPr>
        <w:ind w:left="84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62697D"/>
    <w:multiLevelType w:val="hybridMultilevel"/>
    <w:tmpl w:val="B334570C"/>
    <w:lvl w:ilvl="0" w:tplc="6666AC98">
      <w:start w:val="2"/>
      <w:numFmt w:val="decimalEnclosedCircle"/>
      <w:lvlText w:val="%1"/>
      <w:lvlJc w:val="left"/>
      <w:pPr>
        <w:tabs>
          <w:tab w:val="num" w:pos="339"/>
        </w:tabs>
        <w:ind w:left="339" w:hanging="450"/>
      </w:pPr>
      <w:rPr>
        <w:rFonts w:hint="default"/>
      </w:rPr>
    </w:lvl>
    <w:lvl w:ilvl="1" w:tplc="04090017" w:tentative="1">
      <w:start w:val="1"/>
      <w:numFmt w:val="aiueoFullWidth"/>
      <w:lvlText w:val="(%2)"/>
      <w:lvlJc w:val="left"/>
      <w:pPr>
        <w:tabs>
          <w:tab w:val="num" w:pos="729"/>
        </w:tabs>
        <w:ind w:left="729" w:hanging="420"/>
      </w:pPr>
    </w:lvl>
    <w:lvl w:ilvl="2" w:tplc="04090011" w:tentative="1">
      <w:start w:val="1"/>
      <w:numFmt w:val="decimalEnclosedCircle"/>
      <w:lvlText w:val="%3"/>
      <w:lvlJc w:val="left"/>
      <w:pPr>
        <w:tabs>
          <w:tab w:val="num" w:pos="1149"/>
        </w:tabs>
        <w:ind w:left="1149" w:hanging="420"/>
      </w:pPr>
    </w:lvl>
    <w:lvl w:ilvl="3" w:tplc="0409000F" w:tentative="1">
      <w:start w:val="1"/>
      <w:numFmt w:val="decimal"/>
      <w:lvlText w:val="%4."/>
      <w:lvlJc w:val="left"/>
      <w:pPr>
        <w:tabs>
          <w:tab w:val="num" w:pos="1569"/>
        </w:tabs>
        <w:ind w:left="1569" w:hanging="420"/>
      </w:pPr>
    </w:lvl>
    <w:lvl w:ilvl="4" w:tplc="04090017" w:tentative="1">
      <w:start w:val="1"/>
      <w:numFmt w:val="aiueoFullWidth"/>
      <w:lvlText w:val="(%5)"/>
      <w:lvlJc w:val="left"/>
      <w:pPr>
        <w:tabs>
          <w:tab w:val="num" w:pos="1989"/>
        </w:tabs>
        <w:ind w:left="1989" w:hanging="420"/>
      </w:pPr>
    </w:lvl>
    <w:lvl w:ilvl="5" w:tplc="04090011" w:tentative="1">
      <w:start w:val="1"/>
      <w:numFmt w:val="decimalEnclosedCircle"/>
      <w:lvlText w:val="%6"/>
      <w:lvlJc w:val="left"/>
      <w:pPr>
        <w:tabs>
          <w:tab w:val="num" w:pos="2409"/>
        </w:tabs>
        <w:ind w:left="2409" w:hanging="420"/>
      </w:pPr>
    </w:lvl>
    <w:lvl w:ilvl="6" w:tplc="0409000F" w:tentative="1">
      <w:start w:val="1"/>
      <w:numFmt w:val="decimal"/>
      <w:lvlText w:val="%7."/>
      <w:lvlJc w:val="left"/>
      <w:pPr>
        <w:tabs>
          <w:tab w:val="num" w:pos="2829"/>
        </w:tabs>
        <w:ind w:left="2829" w:hanging="420"/>
      </w:pPr>
    </w:lvl>
    <w:lvl w:ilvl="7" w:tplc="04090017" w:tentative="1">
      <w:start w:val="1"/>
      <w:numFmt w:val="aiueoFullWidth"/>
      <w:lvlText w:val="(%8)"/>
      <w:lvlJc w:val="left"/>
      <w:pPr>
        <w:tabs>
          <w:tab w:val="num" w:pos="3249"/>
        </w:tabs>
        <w:ind w:left="3249" w:hanging="420"/>
      </w:pPr>
    </w:lvl>
    <w:lvl w:ilvl="8" w:tplc="04090011" w:tentative="1">
      <w:start w:val="1"/>
      <w:numFmt w:val="decimalEnclosedCircle"/>
      <w:lvlText w:val="%9"/>
      <w:lvlJc w:val="left"/>
      <w:pPr>
        <w:tabs>
          <w:tab w:val="num" w:pos="3669"/>
        </w:tabs>
        <w:ind w:left="3669" w:hanging="420"/>
      </w:pPr>
    </w:lvl>
  </w:abstractNum>
  <w:abstractNum w:abstractNumId="2" w15:restartNumberingAfterBreak="0">
    <w:nsid w:val="1E1A0AC0"/>
    <w:multiLevelType w:val="hybridMultilevel"/>
    <w:tmpl w:val="A9D018CC"/>
    <w:lvl w:ilvl="0" w:tplc="AD5E81F0">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D2C4EED"/>
    <w:multiLevelType w:val="hybridMultilevel"/>
    <w:tmpl w:val="96360A2E"/>
    <w:lvl w:ilvl="0" w:tplc="883044CC">
      <w:start w:val="1"/>
      <w:numFmt w:val="bullet"/>
      <w:lvlText w:val="※"/>
      <w:lvlJc w:val="left"/>
      <w:pPr>
        <w:tabs>
          <w:tab w:val="num" w:pos="675"/>
        </w:tabs>
        <w:ind w:left="675" w:hanging="45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FF652B6"/>
    <w:multiLevelType w:val="hybridMultilevel"/>
    <w:tmpl w:val="4BD80F50"/>
    <w:lvl w:ilvl="0" w:tplc="04090011">
      <w:start w:val="1"/>
      <w:numFmt w:val="decimalEnclosedCircle"/>
      <w:lvlText w:val="%1"/>
      <w:lvlJc w:val="left"/>
      <w:pPr>
        <w:ind w:left="420" w:hanging="420"/>
      </w:pPr>
    </w:lvl>
    <w:lvl w:ilvl="1" w:tplc="CBA28580">
      <w:start w:val="1"/>
      <w:numFmt w:val="decimalEnclosedCircle"/>
      <w:lvlText w:val="%2"/>
      <w:lvlJc w:val="left"/>
      <w:pPr>
        <w:ind w:left="840" w:hanging="420"/>
      </w:pPr>
      <w:rPr>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1D77AAC"/>
    <w:multiLevelType w:val="hybridMultilevel"/>
    <w:tmpl w:val="191ED600"/>
    <w:lvl w:ilvl="0" w:tplc="7E0AAC24">
      <w:start w:val="1"/>
      <w:numFmt w:val="decimalEnclosedCircle"/>
      <w:lvlText w:val="%1"/>
      <w:lvlJc w:val="left"/>
      <w:pPr>
        <w:tabs>
          <w:tab w:val="num" w:pos="840"/>
        </w:tabs>
        <w:ind w:left="840" w:hanging="360"/>
      </w:pPr>
      <w:rPr>
        <w:rFonts w:ascii="ＭＳ Ｐ明朝" w:eastAsia="ＭＳ Ｐ明朝" w:hAnsi="ＭＳ Ｐ明朝" w:cs="Century"/>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58F86CE6"/>
    <w:multiLevelType w:val="hybridMultilevel"/>
    <w:tmpl w:val="E1EEF5B8"/>
    <w:lvl w:ilvl="0" w:tplc="04090011">
      <w:start w:val="1"/>
      <w:numFmt w:val="decimalEnclosedCircle"/>
      <w:lvlText w:val="%1"/>
      <w:lvlJc w:val="left"/>
      <w:pPr>
        <w:ind w:left="735" w:hanging="420"/>
      </w:p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7" w15:restartNumberingAfterBreak="0">
    <w:nsid w:val="59B37A49"/>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61C8785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6E79714D"/>
    <w:multiLevelType w:val="hybridMultilevel"/>
    <w:tmpl w:val="9E4E865C"/>
    <w:lvl w:ilvl="0" w:tplc="812AA8A0">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9"/>
  </w:num>
  <w:num w:numId="2">
    <w:abstractNumId w:val="3"/>
  </w:num>
  <w:num w:numId="3">
    <w:abstractNumId w:val="1"/>
  </w:num>
  <w:num w:numId="4">
    <w:abstractNumId w:val="4"/>
  </w:num>
  <w:num w:numId="5">
    <w:abstractNumId w:val="0"/>
  </w:num>
  <w:num w:numId="6">
    <w:abstractNumId w:val="5"/>
  </w:num>
  <w:num w:numId="7">
    <w:abstractNumId w:val="6"/>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227ED"/>
    <w:rsid w:val="000012FB"/>
    <w:rsid w:val="000023EC"/>
    <w:rsid w:val="0002116A"/>
    <w:rsid w:val="0003718A"/>
    <w:rsid w:val="0004208A"/>
    <w:rsid w:val="00053BFB"/>
    <w:rsid w:val="000565A4"/>
    <w:rsid w:val="000630C5"/>
    <w:rsid w:val="00076A6E"/>
    <w:rsid w:val="000773E1"/>
    <w:rsid w:val="00090A66"/>
    <w:rsid w:val="0009172A"/>
    <w:rsid w:val="0009246A"/>
    <w:rsid w:val="00093F0F"/>
    <w:rsid w:val="00095879"/>
    <w:rsid w:val="00096ED0"/>
    <w:rsid w:val="000C2261"/>
    <w:rsid w:val="000C6FA0"/>
    <w:rsid w:val="000F2D09"/>
    <w:rsid w:val="000F6290"/>
    <w:rsid w:val="00111B4E"/>
    <w:rsid w:val="00112298"/>
    <w:rsid w:val="00124CB3"/>
    <w:rsid w:val="001347E0"/>
    <w:rsid w:val="00134DAB"/>
    <w:rsid w:val="00142BCC"/>
    <w:rsid w:val="00155631"/>
    <w:rsid w:val="00176BC0"/>
    <w:rsid w:val="001778F1"/>
    <w:rsid w:val="00180072"/>
    <w:rsid w:val="00187156"/>
    <w:rsid w:val="001906E0"/>
    <w:rsid w:val="00195AE7"/>
    <w:rsid w:val="001A0FFD"/>
    <w:rsid w:val="001A7C42"/>
    <w:rsid w:val="001B102A"/>
    <w:rsid w:val="001B5794"/>
    <w:rsid w:val="001C26F3"/>
    <w:rsid w:val="001C61B7"/>
    <w:rsid w:val="001E33AE"/>
    <w:rsid w:val="00203896"/>
    <w:rsid w:val="002170D3"/>
    <w:rsid w:val="00225701"/>
    <w:rsid w:val="0023187B"/>
    <w:rsid w:val="00231C95"/>
    <w:rsid w:val="00231FDB"/>
    <w:rsid w:val="00234847"/>
    <w:rsid w:val="00236CA3"/>
    <w:rsid w:val="00236F5E"/>
    <w:rsid w:val="00247714"/>
    <w:rsid w:val="002501BE"/>
    <w:rsid w:val="00250B0D"/>
    <w:rsid w:val="00274D10"/>
    <w:rsid w:val="00290DB6"/>
    <w:rsid w:val="0029421A"/>
    <w:rsid w:val="002A16F9"/>
    <w:rsid w:val="002B6530"/>
    <w:rsid w:val="002C0962"/>
    <w:rsid w:val="002C18DC"/>
    <w:rsid w:val="002C27B9"/>
    <w:rsid w:val="002D0F0C"/>
    <w:rsid w:val="002D2F76"/>
    <w:rsid w:val="002D3E61"/>
    <w:rsid w:val="002D6C72"/>
    <w:rsid w:val="002E3ECD"/>
    <w:rsid w:val="002F1FAC"/>
    <w:rsid w:val="00300288"/>
    <w:rsid w:val="003013DB"/>
    <w:rsid w:val="003060AE"/>
    <w:rsid w:val="00306FD4"/>
    <w:rsid w:val="00307CB0"/>
    <w:rsid w:val="00330251"/>
    <w:rsid w:val="00337517"/>
    <w:rsid w:val="00346473"/>
    <w:rsid w:val="00350943"/>
    <w:rsid w:val="00350E38"/>
    <w:rsid w:val="0035641D"/>
    <w:rsid w:val="00360B45"/>
    <w:rsid w:val="003661CE"/>
    <w:rsid w:val="003737B0"/>
    <w:rsid w:val="00374DB5"/>
    <w:rsid w:val="00386551"/>
    <w:rsid w:val="003A49A0"/>
    <w:rsid w:val="003B31C8"/>
    <w:rsid w:val="003B59FA"/>
    <w:rsid w:val="003C1000"/>
    <w:rsid w:val="003D26AE"/>
    <w:rsid w:val="003E282C"/>
    <w:rsid w:val="003E7889"/>
    <w:rsid w:val="003F2A04"/>
    <w:rsid w:val="003F4073"/>
    <w:rsid w:val="0040060B"/>
    <w:rsid w:val="004032CA"/>
    <w:rsid w:val="00404878"/>
    <w:rsid w:val="00405ECF"/>
    <w:rsid w:val="00406AFE"/>
    <w:rsid w:val="00406FCE"/>
    <w:rsid w:val="004119FF"/>
    <w:rsid w:val="00452782"/>
    <w:rsid w:val="00463BCC"/>
    <w:rsid w:val="0047335B"/>
    <w:rsid w:val="00480CF2"/>
    <w:rsid w:val="00481814"/>
    <w:rsid w:val="00481EE0"/>
    <w:rsid w:val="00491D9B"/>
    <w:rsid w:val="00492686"/>
    <w:rsid w:val="004A1A08"/>
    <w:rsid w:val="004A2D4E"/>
    <w:rsid w:val="004A46D4"/>
    <w:rsid w:val="004B4044"/>
    <w:rsid w:val="004D50A7"/>
    <w:rsid w:val="004E2391"/>
    <w:rsid w:val="004E3DC0"/>
    <w:rsid w:val="004E4940"/>
    <w:rsid w:val="004F1E4D"/>
    <w:rsid w:val="004F78D0"/>
    <w:rsid w:val="00500181"/>
    <w:rsid w:val="00504A14"/>
    <w:rsid w:val="0051263C"/>
    <w:rsid w:val="005217AD"/>
    <w:rsid w:val="00522CAB"/>
    <w:rsid w:val="005258DB"/>
    <w:rsid w:val="00526B47"/>
    <w:rsid w:val="00530144"/>
    <w:rsid w:val="00537FE5"/>
    <w:rsid w:val="00544FD1"/>
    <w:rsid w:val="00550527"/>
    <w:rsid w:val="00556710"/>
    <w:rsid w:val="0056074D"/>
    <w:rsid w:val="005623D8"/>
    <w:rsid w:val="005631C1"/>
    <w:rsid w:val="00564EC6"/>
    <w:rsid w:val="00565BEF"/>
    <w:rsid w:val="00575B70"/>
    <w:rsid w:val="0059701B"/>
    <w:rsid w:val="00597CF0"/>
    <w:rsid w:val="005B1902"/>
    <w:rsid w:val="005C3BD4"/>
    <w:rsid w:val="005C4157"/>
    <w:rsid w:val="005C67B3"/>
    <w:rsid w:val="005E1D4A"/>
    <w:rsid w:val="005E3431"/>
    <w:rsid w:val="005E3AF7"/>
    <w:rsid w:val="005E7B28"/>
    <w:rsid w:val="005F2B43"/>
    <w:rsid w:val="00601CAF"/>
    <w:rsid w:val="00607987"/>
    <w:rsid w:val="0061242E"/>
    <w:rsid w:val="00630DB7"/>
    <w:rsid w:val="00631FFE"/>
    <w:rsid w:val="00640658"/>
    <w:rsid w:val="006414EC"/>
    <w:rsid w:val="00643FB7"/>
    <w:rsid w:val="00644A72"/>
    <w:rsid w:val="00644E31"/>
    <w:rsid w:val="00661630"/>
    <w:rsid w:val="00662FAF"/>
    <w:rsid w:val="006639B5"/>
    <w:rsid w:val="00665B53"/>
    <w:rsid w:val="00665BDC"/>
    <w:rsid w:val="00666AFE"/>
    <w:rsid w:val="00671F25"/>
    <w:rsid w:val="0067265F"/>
    <w:rsid w:val="00680360"/>
    <w:rsid w:val="006805EB"/>
    <w:rsid w:val="00680D4E"/>
    <w:rsid w:val="00687B1B"/>
    <w:rsid w:val="006B4CDB"/>
    <w:rsid w:val="006B74EF"/>
    <w:rsid w:val="006C4E0B"/>
    <w:rsid w:val="006D0AFC"/>
    <w:rsid w:val="006E1B2D"/>
    <w:rsid w:val="006E4B1A"/>
    <w:rsid w:val="006E579F"/>
    <w:rsid w:val="006E5F58"/>
    <w:rsid w:val="006E7421"/>
    <w:rsid w:val="006F4B18"/>
    <w:rsid w:val="006F53DA"/>
    <w:rsid w:val="006F667F"/>
    <w:rsid w:val="00723A66"/>
    <w:rsid w:val="007443E1"/>
    <w:rsid w:val="00750D75"/>
    <w:rsid w:val="00752A0D"/>
    <w:rsid w:val="00760417"/>
    <w:rsid w:val="00777649"/>
    <w:rsid w:val="007778B0"/>
    <w:rsid w:val="00793216"/>
    <w:rsid w:val="00795D07"/>
    <w:rsid w:val="007A4AB3"/>
    <w:rsid w:val="007C2A83"/>
    <w:rsid w:val="007C70D1"/>
    <w:rsid w:val="007D227C"/>
    <w:rsid w:val="007D5D84"/>
    <w:rsid w:val="007E15DE"/>
    <w:rsid w:val="007F0BE7"/>
    <w:rsid w:val="007F4465"/>
    <w:rsid w:val="00810A64"/>
    <w:rsid w:val="0081346D"/>
    <w:rsid w:val="00820750"/>
    <w:rsid w:val="008342CE"/>
    <w:rsid w:val="00834BE8"/>
    <w:rsid w:val="00850A78"/>
    <w:rsid w:val="00864AE0"/>
    <w:rsid w:val="00871455"/>
    <w:rsid w:val="00872DFC"/>
    <w:rsid w:val="00873144"/>
    <w:rsid w:val="008809D4"/>
    <w:rsid w:val="00882E9F"/>
    <w:rsid w:val="00883B44"/>
    <w:rsid w:val="00884550"/>
    <w:rsid w:val="00885418"/>
    <w:rsid w:val="008972E6"/>
    <w:rsid w:val="00897AB9"/>
    <w:rsid w:val="008B19FD"/>
    <w:rsid w:val="008C0BE3"/>
    <w:rsid w:val="008C6B8D"/>
    <w:rsid w:val="008D0BD9"/>
    <w:rsid w:val="008D4FB5"/>
    <w:rsid w:val="008D5288"/>
    <w:rsid w:val="008E5C5A"/>
    <w:rsid w:val="008E5FD2"/>
    <w:rsid w:val="008F2FD3"/>
    <w:rsid w:val="00911D28"/>
    <w:rsid w:val="00912E2E"/>
    <w:rsid w:val="0092510A"/>
    <w:rsid w:val="009302B0"/>
    <w:rsid w:val="00933B28"/>
    <w:rsid w:val="00952C3A"/>
    <w:rsid w:val="00963FF2"/>
    <w:rsid w:val="00967175"/>
    <w:rsid w:val="009746D9"/>
    <w:rsid w:val="00974B91"/>
    <w:rsid w:val="00982EAA"/>
    <w:rsid w:val="00986E39"/>
    <w:rsid w:val="009912CA"/>
    <w:rsid w:val="0099306E"/>
    <w:rsid w:val="009A16B7"/>
    <w:rsid w:val="009B5006"/>
    <w:rsid w:val="009B6556"/>
    <w:rsid w:val="009C2B25"/>
    <w:rsid w:val="009D03F9"/>
    <w:rsid w:val="009D488F"/>
    <w:rsid w:val="009E75F8"/>
    <w:rsid w:val="009F1536"/>
    <w:rsid w:val="009F4498"/>
    <w:rsid w:val="00A07A94"/>
    <w:rsid w:val="00A07F73"/>
    <w:rsid w:val="00A12BE7"/>
    <w:rsid w:val="00A22529"/>
    <w:rsid w:val="00A227ED"/>
    <w:rsid w:val="00A3072D"/>
    <w:rsid w:val="00A356EB"/>
    <w:rsid w:val="00A407F3"/>
    <w:rsid w:val="00A56948"/>
    <w:rsid w:val="00A669C6"/>
    <w:rsid w:val="00A72EE4"/>
    <w:rsid w:val="00A83D84"/>
    <w:rsid w:val="00A857FB"/>
    <w:rsid w:val="00A87634"/>
    <w:rsid w:val="00A916D7"/>
    <w:rsid w:val="00A962C9"/>
    <w:rsid w:val="00AA21B3"/>
    <w:rsid w:val="00AB102F"/>
    <w:rsid w:val="00AE64AA"/>
    <w:rsid w:val="00AF5023"/>
    <w:rsid w:val="00B10649"/>
    <w:rsid w:val="00B13E9D"/>
    <w:rsid w:val="00B21668"/>
    <w:rsid w:val="00B249A5"/>
    <w:rsid w:val="00B36F92"/>
    <w:rsid w:val="00B37BF6"/>
    <w:rsid w:val="00B421AD"/>
    <w:rsid w:val="00B516C3"/>
    <w:rsid w:val="00B63510"/>
    <w:rsid w:val="00B70C56"/>
    <w:rsid w:val="00B714F0"/>
    <w:rsid w:val="00B7525B"/>
    <w:rsid w:val="00B76699"/>
    <w:rsid w:val="00B770F1"/>
    <w:rsid w:val="00B77DAC"/>
    <w:rsid w:val="00B77EB3"/>
    <w:rsid w:val="00B85898"/>
    <w:rsid w:val="00B917D2"/>
    <w:rsid w:val="00BA4ED1"/>
    <w:rsid w:val="00BB59AB"/>
    <w:rsid w:val="00BC0426"/>
    <w:rsid w:val="00BC6E28"/>
    <w:rsid w:val="00BD4565"/>
    <w:rsid w:val="00BE1774"/>
    <w:rsid w:val="00BE2119"/>
    <w:rsid w:val="00BF10AB"/>
    <w:rsid w:val="00C012B7"/>
    <w:rsid w:val="00C27DD6"/>
    <w:rsid w:val="00C340F9"/>
    <w:rsid w:val="00C359FC"/>
    <w:rsid w:val="00C35E80"/>
    <w:rsid w:val="00C566C3"/>
    <w:rsid w:val="00C6568B"/>
    <w:rsid w:val="00C65DA9"/>
    <w:rsid w:val="00C7086B"/>
    <w:rsid w:val="00C86B6F"/>
    <w:rsid w:val="00C94BCF"/>
    <w:rsid w:val="00C95D90"/>
    <w:rsid w:val="00C966FC"/>
    <w:rsid w:val="00C96D69"/>
    <w:rsid w:val="00CA68ED"/>
    <w:rsid w:val="00CB22A4"/>
    <w:rsid w:val="00CB44CD"/>
    <w:rsid w:val="00CD089F"/>
    <w:rsid w:val="00CD5921"/>
    <w:rsid w:val="00CE0B43"/>
    <w:rsid w:val="00CF6D35"/>
    <w:rsid w:val="00D001D7"/>
    <w:rsid w:val="00D02C50"/>
    <w:rsid w:val="00D11ADE"/>
    <w:rsid w:val="00D25682"/>
    <w:rsid w:val="00D463BE"/>
    <w:rsid w:val="00D578E3"/>
    <w:rsid w:val="00D57AFA"/>
    <w:rsid w:val="00D67068"/>
    <w:rsid w:val="00D85125"/>
    <w:rsid w:val="00D942AA"/>
    <w:rsid w:val="00D95D3F"/>
    <w:rsid w:val="00DA2D17"/>
    <w:rsid w:val="00DB29EF"/>
    <w:rsid w:val="00DB3C34"/>
    <w:rsid w:val="00DB3FA8"/>
    <w:rsid w:val="00DD0919"/>
    <w:rsid w:val="00DE61A0"/>
    <w:rsid w:val="00DE6449"/>
    <w:rsid w:val="00DE6596"/>
    <w:rsid w:val="00DE7C0A"/>
    <w:rsid w:val="00DF1869"/>
    <w:rsid w:val="00E117E7"/>
    <w:rsid w:val="00E20BB1"/>
    <w:rsid w:val="00E21891"/>
    <w:rsid w:val="00E30B49"/>
    <w:rsid w:val="00E33745"/>
    <w:rsid w:val="00E33A19"/>
    <w:rsid w:val="00E33E50"/>
    <w:rsid w:val="00E4176E"/>
    <w:rsid w:val="00E44DC8"/>
    <w:rsid w:val="00E52A96"/>
    <w:rsid w:val="00E52E31"/>
    <w:rsid w:val="00E552B9"/>
    <w:rsid w:val="00E56806"/>
    <w:rsid w:val="00E60FAB"/>
    <w:rsid w:val="00E74510"/>
    <w:rsid w:val="00E8093C"/>
    <w:rsid w:val="00E82648"/>
    <w:rsid w:val="00E92A06"/>
    <w:rsid w:val="00E93CE5"/>
    <w:rsid w:val="00EB3FE0"/>
    <w:rsid w:val="00EB5CD6"/>
    <w:rsid w:val="00EC5A1A"/>
    <w:rsid w:val="00ED0B6D"/>
    <w:rsid w:val="00ED7A88"/>
    <w:rsid w:val="00EE1D67"/>
    <w:rsid w:val="00EE3286"/>
    <w:rsid w:val="00EF458D"/>
    <w:rsid w:val="00EF4D1F"/>
    <w:rsid w:val="00F03B28"/>
    <w:rsid w:val="00F12D6A"/>
    <w:rsid w:val="00F156CD"/>
    <w:rsid w:val="00F4065C"/>
    <w:rsid w:val="00F43E91"/>
    <w:rsid w:val="00F46344"/>
    <w:rsid w:val="00F46F78"/>
    <w:rsid w:val="00F62F40"/>
    <w:rsid w:val="00F74E09"/>
    <w:rsid w:val="00F96E54"/>
    <w:rsid w:val="00FA149A"/>
    <w:rsid w:val="00FA1B71"/>
    <w:rsid w:val="00FA45F0"/>
    <w:rsid w:val="00FC1699"/>
    <w:rsid w:val="00FC74EE"/>
    <w:rsid w:val="00FD4EE0"/>
    <w:rsid w:val="00FF1162"/>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1EF9F434"/>
  <w15:docId w15:val="{5287DEA1-04B8-4B20-8658-700C3CAEC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E64A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F1E4D"/>
    <w:rPr>
      <w:rFonts w:ascii="Arial" w:eastAsia="ＭＳ ゴシック" w:hAnsi="Arial"/>
      <w:sz w:val="18"/>
      <w:szCs w:val="18"/>
    </w:rPr>
  </w:style>
  <w:style w:type="paragraph" w:styleId="a5">
    <w:name w:val="header"/>
    <w:basedOn w:val="a"/>
    <w:link w:val="a6"/>
    <w:rsid w:val="004032CA"/>
    <w:pPr>
      <w:tabs>
        <w:tab w:val="center" w:pos="4252"/>
        <w:tab w:val="right" w:pos="8504"/>
      </w:tabs>
      <w:snapToGrid w:val="0"/>
    </w:pPr>
  </w:style>
  <w:style w:type="character" w:customStyle="1" w:styleId="a6">
    <w:name w:val="ヘッダー (文字)"/>
    <w:link w:val="a5"/>
    <w:rsid w:val="004032CA"/>
    <w:rPr>
      <w:kern w:val="2"/>
      <w:sz w:val="22"/>
      <w:szCs w:val="24"/>
    </w:rPr>
  </w:style>
  <w:style w:type="paragraph" w:styleId="a7">
    <w:name w:val="footer"/>
    <w:basedOn w:val="a"/>
    <w:link w:val="a8"/>
    <w:uiPriority w:val="99"/>
    <w:rsid w:val="004032CA"/>
    <w:pPr>
      <w:tabs>
        <w:tab w:val="center" w:pos="4252"/>
        <w:tab w:val="right" w:pos="8504"/>
      </w:tabs>
      <w:snapToGrid w:val="0"/>
    </w:pPr>
  </w:style>
  <w:style w:type="character" w:customStyle="1" w:styleId="a8">
    <w:name w:val="フッター (文字)"/>
    <w:link w:val="a7"/>
    <w:uiPriority w:val="99"/>
    <w:rsid w:val="004032CA"/>
    <w:rPr>
      <w:kern w:val="2"/>
      <w:sz w:val="22"/>
      <w:szCs w:val="24"/>
    </w:rPr>
  </w:style>
  <w:style w:type="character" w:customStyle="1" w:styleId="a4">
    <w:name w:val="吹き出し (文字)"/>
    <w:link w:val="a3"/>
    <w:semiHidden/>
    <w:rsid w:val="008809D4"/>
    <w:rPr>
      <w:rFonts w:ascii="Arial" w:eastAsia="ＭＳ ゴシック" w:hAnsi="Arial"/>
      <w:kern w:val="2"/>
      <w:sz w:val="18"/>
      <w:szCs w:val="18"/>
    </w:rPr>
  </w:style>
  <w:style w:type="paragraph" w:customStyle="1" w:styleId="a9">
    <w:name w:val="オアシス"/>
    <w:rsid w:val="00F62F40"/>
    <w:pPr>
      <w:widowControl w:val="0"/>
      <w:wordWrap w:val="0"/>
      <w:autoSpaceDE w:val="0"/>
      <w:autoSpaceDN w:val="0"/>
      <w:adjustRightInd w:val="0"/>
      <w:spacing w:line="357" w:lineRule="exact"/>
      <w:jc w:val="both"/>
    </w:pPr>
    <w:rPr>
      <w:rFonts w:ascii="ＭＳ 明朝" w:hAnsi="ＭＳ 明朝" w:cs="ＭＳ 明朝"/>
      <w:spacing w:val="7"/>
    </w:rPr>
  </w:style>
  <w:style w:type="paragraph" w:styleId="aa">
    <w:name w:val="Note Heading"/>
    <w:basedOn w:val="a"/>
    <w:next w:val="a"/>
    <w:link w:val="ab"/>
    <w:rsid w:val="006E4B1A"/>
    <w:pPr>
      <w:jc w:val="center"/>
    </w:pPr>
    <w:rPr>
      <w:rFonts w:ascii="ＭＳ 明朝" w:hAnsi="ＭＳ 明朝"/>
    </w:rPr>
  </w:style>
  <w:style w:type="character" w:customStyle="1" w:styleId="ab">
    <w:name w:val="記 (文字)"/>
    <w:link w:val="aa"/>
    <w:rsid w:val="006E4B1A"/>
    <w:rPr>
      <w:rFonts w:ascii="ＭＳ 明朝" w:hAnsi="ＭＳ 明朝"/>
      <w:kern w:val="2"/>
      <w:sz w:val="22"/>
      <w:szCs w:val="24"/>
    </w:rPr>
  </w:style>
  <w:style w:type="paragraph" w:styleId="ac">
    <w:name w:val="Closing"/>
    <w:basedOn w:val="a"/>
    <w:link w:val="ad"/>
    <w:rsid w:val="006E4B1A"/>
    <w:pPr>
      <w:jc w:val="right"/>
    </w:pPr>
    <w:rPr>
      <w:rFonts w:ascii="ＭＳ 明朝" w:hAnsi="ＭＳ 明朝"/>
    </w:rPr>
  </w:style>
  <w:style w:type="character" w:customStyle="1" w:styleId="ad">
    <w:name w:val="結語 (文字)"/>
    <w:link w:val="ac"/>
    <w:rsid w:val="006E4B1A"/>
    <w:rPr>
      <w:rFonts w:ascii="ＭＳ 明朝" w:hAnsi="ＭＳ 明朝"/>
      <w:kern w:val="2"/>
      <w:sz w:val="22"/>
      <w:szCs w:val="24"/>
    </w:rPr>
  </w:style>
  <w:style w:type="paragraph" w:styleId="ae">
    <w:name w:val="List Paragraph"/>
    <w:basedOn w:val="a"/>
    <w:uiPriority w:val="34"/>
    <w:qFormat/>
    <w:rsid w:val="0092510A"/>
    <w:pPr>
      <w:ind w:leftChars="400" w:left="840"/>
    </w:pPr>
  </w:style>
  <w:style w:type="table" w:styleId="af">
    <w:name w:val="Table Grid"/>
    <w:basedOn w:val="a1"/>
    <w:rsid w:val="00D11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CD5921"/>
    <w:rPr>
      <w:rFonts w:ascii="ＭＳ 明朝" w:hAnsi="Courier New" w:cs="Courier New"/>
      <w:sz w:val="24"/>
      <w:szCs w:val="21"/>
    </w:rPr>
  </w:style>
  <w:style w:type="character" w:customStyle="1" w:styleId="af1">
    <w:name w:val="書式なし (文字)"/>
    <w:basedOn w:val="a0"/>
    <w:link w:val="af0"/>
    <w:rsid w:val="00CD5921"/>
    <w:rPr>
      <w:rFonts w:ascii="ＭＳ 明朝"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70902">
      <w:bodyDiv w:val="1"/>
      <w:marLeft w:val="0"/>
      <w:marRight w:val="0"/>
      <w:marTop w:val="0"/>
      <w:marBottom w:val="0"/>
      <w:divBdr>
        <w:top w:val="none" w:sz="0" w:space="0" w:color="auto"/>
        <w:left w:val="none" w:sz="0" w:space="0" w:color="auto"/>
        <w:bottom w:val="none" w:sz="0" w:space="0" w:color="auto"/>
        <w:right w:val="none" w:sz="0" w:space="0" w:color="auto"/>
      </w:divBdr>
    </w:div>
    <w:div w:id="7405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5FD25-F684-4DCC-9D91-F5C666D23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826B0BC0.dotm</Template>
  <TotalTime>79</TotalTime>
  <Pages>1</Pages>
  <Words>29</Words>
  <Characters>169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号</vt:lpstr>
      <vt:lpstr>様式　　号</vt:lpstr>
    </vt:vector>
  </TitlesOfParts>
  <Company>Toshiba</Company>
  <LinksUpToDate>false</LinksUpToDate>
  <CharactersWithSpaces>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号</dc:title>
  <dc:creator>07802</dc:creator>
  <cp:lastModifiedBy>来栖 尚志</cp:lastModifiedBy>
  <cp:revision>16</cp:revision>
  <cp:lastPrinted>2017-04-03T06:11:00Z</cp:lastPrinted>
  <dcterms:created xsi:type="dcterms:W3CDTF">2017-03-28T06:31:00Z</dcterms:created>
  <dcterms:modified xsi:type="dcterms:W3CDTF">2022-04-12T08:24:00Z</dcterms:modified>
</cp:coreProperties>
</file>