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21" w:rsidRPr="00A12BE7" w:rsidRDefault="00CD5921" w:rsidP="00CD5921">
      <w:pPr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z w:val="24"/>
        </w:rPr>
        <w:t>様式２</w:t>
      </w:r>
    </w:p>
    <w:p w:rsidR="00CD5921" w:rsidRPr="00A12BE7" w:rsidRDefault="00CD5921" w:rsidP="00CD5921">
      <w:pPr>
        <w:autoSpaceDE w:val="0"/>
        <w:autoSpaceDN w:val="0"/>
        <w:adjustRightInd w:val="0"/>
        <w:jc w:val="left"/>
        <w:textAlignment w:val="center"/>
        <w:rPr>
          <w:rFonts w:ascii="ＭＳ 明朝" w:hAnsi="ＭＳ 明朝"/>
          <w:color w:val="000000" w:themeColor="text1"/>
          <w:sz w:val="24"/>
        </w:rPr>
      </w:pPr>
    </w:p>
    <w:p w:rsidR="00CD5921" w:rsidRPr="00A12BE7" w:rsidRDefault="004E4940" w:rsidP="00CD5921">
      <w:pPr>
        <w:autoSpaceDE w:val="0"/>
        <w:autoSpaceDN w:val="0"/>
        <w:adjustRightInd w:val="0"/>
        <w:ind w:rightChars="95" w:right="209"/>
        <w:jc w:val="right"/>
        <w:textAlignment w:val="center"/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令和</w:t>
      </w:r>
      <w:r w:rsidR="00CD5921" w:rsidRPr="00A12BE7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:rsidR="00CD5921" w:rsidRPr="00A12BE7" w:rsidRDefault="00CD5921" w:rsidP="00CD5921">
      <w:pPr>
        <w:rPr>
          <w:rFonts w:ascii="ＭＳ 明朝" w:hAnsi="ＭＳ 明朝"/>
          <w:color w:val="000000" w:themeColor="text1"/>
          <w:sz w:val="24"/>
        </w:rPr>
      </w:pPr>
    </w:p>
    <w:p w:rsidR="00CD5921" w:rsidRPr="00A12BE7" w:rsidRDefault="00CD5921" w:rsidP="00CD5921">
      <w:pPr>
        <w:jc w:val="center"/>
        <w:rPr>
          <w:rFonts w:ascii="ＭＳ 明朝" w:hAnsi="ＭＳ 明朝"/>
          <w:color w:val="000000" w:themeColor="text1"/>
          <w:sz w:val="44"/>
          <w:szCs w:val="44"/>
        </w:rPr>
      </w:pPr>
      <w:r w:rsidRPr="00A12BE7">
        <w:rPr>
          <w:rFonts w:ascii="ＭＳ 明朝" w:hAnsi="ＭＳ 明朝" w:hint="eastAsia"/>
          <w:color w:val="000000" w:themeColor="text1"/>
          <w:kern w:val="0"/>
          <w:sz w:val="44"/>
          <w:szCs w:val="44"/>
        </w:rPr>
        <w:t>質　問　書</w:t>
      </w:r>
    </w:p>
    <w:p w:rsidR="00CD5921" w:rsidRPr="00A12BE7" w:rsidRDefault="00CD5921" w:rsidP="00CD5921">
      <w:pPr>
        <w:rPr>
          <w:rFonts w:ascii="ＭＳ 明朝" w:hAnsi="ＭＳ 明朝"/>
          <w:color w:val="000000" w:themeColor="text1"/>
          <w:sz w:val="24"/>
        </w:rPr>
      </w:pPr>
    </w:p>
    <w:p w:rsidR="00CD5921" w:rsidRPr="00A12BE7" w:rsidRDefault="00CD5921" w:rsidP="00CD5921">
      <w:pPr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z w:val="24"/>
        </w:rPr>
        <w:t xml:space="preserve">（あて先）旭市長　</w:t>
      </w:r>
      <w:r w:rsidR="004E4940" w:rsidRPr="004E4940">
        <w:rPr>
          <w:rFonts w:hint="eastAsia"/>
          <w:color w:val="000000"/>
          <w:sz w:val="24"/>
        </w:rPr>
        <w:t>米本弥一郎</w:t>
      </w:r>
    </w:p>
    <w:p w:rsidR="00CD5921" w:rsidRPr="00A12BE7" w:rsidRDefault="00CD5921" w:rsidP="00CD5921">
      <w:pPr>
        <w:rPr>
          <w:rFonts w:ascii="ＭＳ 明朝" w:hAnsi="ＭＳ 明朝"/>
          <w:color w:val="000000" w:themeColor="text1"/>
          <w:sz w:val="24"/>
        </w:rPr>
      </w:pPr>
    </w:p>
    <w:p w:rsidR="00CD5921" w:rsidRPr="00A12BE7" w:rsidRDefault="00CD5921" w:rsidP="00CD5921">
      <w:pPr>
        <w:rPr>
          <w:rFonts w:ascii="ＭＳ 明朝" w:hAnsi="ＭＳ 明朝"/>
          <w:color w:val="000000" w:themeColor="text1"/>
          <w:sz w:val="24"/>
        </w:rPr>
      </w:pPr>
    </w:p>
    <w:p w:rsidR="00CD5921" w:rsidRPr="00A12BE7" w:rsidRDefault="00CD5921" w:rsidP="00CD5921">
      <w:pPr>
        <w:ind w:rightChars="1247" w:right="2743" w:firstLineChars="1500" w:firstLine="3600"/>
        <w:jc w:val="left"/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z w:val="24"/>
        </w:rPr>
        <w:t>(質問者)</w:t>
      </w:r>
    </w:p>
    <w:p w:rsidR="00CD5921" w:rsidRPr="00A12BE7" w:rsidRDefault="00CD5921" w:rsidP="00CD5921">
      <w:pPr>
        <w:ind w:rightChars="1867" w:right="4107" w:firstLineChars="800" w:firstLine="3840"/>
        <w:jc w:val="left"/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1407444736"/>
        </w:rPr>
        <w:t>会社</w:t>
      </w:r>
      <w:r w:rsidRPr="00A12BE7">
        <w:rPr>
          <w:rFonts w:ascii="ＭＳ 明朝" w:hAnsi="ＭＳ 明朝" w:hint="eastAsia"/>
          <w:color w:val="000000" w:themeColor="text1"/>
          <w:kern w:val="0"/>
          <w:sz w:val="24"/>
          <w:fitText w:val="1200" w:id="1407444736"/>
        </w:rPr>
        <w:t>名</w:t>
      </w:r>
    </w:p>
    <w:p w:rsidR="00CD5921" w:rsidRPr="00A12BE7" w:rsidRDefault="00CD5921" w:rsidP="00CD5921">
      <w:pPr>
        <w:ind w:rightChars="1247" w:right="2743" w:firstLineChars="800" w:firstLine="3840"/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1407444737"/>
        </w:rPr>
        <w:t>所在</w:t>
      </w:r>
      <w:r w:rsidRPr="00A12BE7">
        <w:rPr>
          <w:rFonts w:ascii="ＭＳ 明朝" w:hAnsi="ＭＳ 明朝" w:hint="eastAsia"/>
          <w:color w:val="000000" w:themeColor="text1"/>
          <w:kern w:val="0"/>
          <w:sz w:val="24"/>
          <w:fitText w:val="1200" w:id="1407444737"/>
        </w:rPr>
        <w:t>地</w:t>
      </w:r>
    </w:p>
    <w:p w:rsidR="00CD5921" w:rsidRPr="00A12BE7" w:rsidRDefault="00CD5921" w:rsidP="00CD5921">
      <w:pPr>
        <w:jc w:val="right"/>
        <w:rPr>
          <w:rFonts w:ascii="ＭＳ 明朝" w:hAnsi="ＭＳ 明朝"/>
          <w:color w:val="000000" w:themeColor="text1"/>
          <w:sz w:val="24"/>
        </w:rPr>
      </w:pPr>
    </w:p>
    <w:p w:rsidR="00CD5921" w:rsidRPr="00A12BE7" w:rsidRDefault="00CD5921" w:rsidP="00CD5921">
      <w:pPr>
        <w:ind w:rightChars="1247" w:right="2743" w:firstLineChars="1500" w:firstLine="3600"/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z w:val="24"/>
        </w:rPr>
        <w:t>(担当者)</w:t>
      </w:r>
    </w:p>
    <w:p w:rsidR="00CD5921" w:rsidRPr="00A12BE7" w:rsidRDefault="00CD5921" w:rsidP="00CD5921">
      <w:pPr>
        <w:ind w:firstLineChars="400" w:firstLine="3840"/>
        <w:jc w:val="left"/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pacing w:val="360"/>
          <w:kern w:val="0"/>
          <w:sz w:val="24"/>
          <w:fitText w:val="1200" w:id="1407444738"/>
        </w:rPr>
        <w:t>氏</w:t>
      </w:r>
      <w:r w:rsidRPr="00A12BE7">
        <w:rPr>
          <w:rFonts w:ascii="ＭＳ 明朝" w:hAnsi="ＭＳ 明朝" w:hint="eastAsia"/>
          <w:color w:val="000000" w:themeColor="text1"/>
          <w:kern w:val="0"/>
          <w:sz w:val="24"/>
          <w:fitText w:val="1200" w:id="1407444738"/>
        </w:rPr>
        <w:t>名</w:t>
      </w:r>
    </w:p>
    <w:p w:rsidR="00CD5921" w:rsidRPr="00A12BE7" w:rsidRDefault="00CD5921" w:rsidP="00CD5921">
      <w:pPr>
        <w:ind w:firstLineChars="400" w:firstLine="3840"/>
        <w:jc w:val="left"/>
        <w:rPr>
          <w:rFonts w:ascii="ＭＳ 明朝" w:hAnsi="ＭＳ 明朝"/>
          <w:color w:val="000000" w:themeColor="text1"/>
          <w:kern w:val="0"/>
          <w:sz w:val="24"/>
        </w:rPr>
      </w:pPr>
      <w:r w:rsidRPr="00A12BE7">
        <w:rPr>
          <w:rFonts w:ascii="ＭＳ 明朝" w:hAnsi="ＭＳ 明朝" w:hint="eastAsia"/>
          <w:color w:val="000000" w:themeColor="text1"/>
          <w:spacing w:val="360"/>
          <w:kern w:val="0"/>
          <w:sz w:val="24"/>
          <w:fitText w:val="1200" w:id="1407444739"/>
        </w:rPr>
        <w:t>所</w:t>
      </w:r>
      <w:r w:rsidRPr="00A12BE7">
        <w:rPr>
          <w:rFonts w:ascii="ＭＳ 明朝" w:hAnsi="ＭＳ 明朝" w:hint="eastAsia"/>
          <w:color w:val="000000" w:themeColor="text1"/>
          <w:kern w:val="0"/>
          <w:sz w:val="24"/>
          <w:fitText w:val="1200" w:id="1407444739"/>
        </w:rPr>
        <w:t>属</w:t>
      </w:r>
    </w:p>
    <w:p w:rsidR="00CD5921" w:rsidRPr="00A12BE7" w:rsidRDefault="00CD5921" w:rsidP="00CD5921">
      <w:pPr>
        <w:ind w:firstLineChars="1200" w:firstLine="3840"/>
        <w:jc w:val="left"/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pacing w:val="40"/>
          <w:kern w:val="0"/>
          <w:sz w:val="24"/>
          <w:fitText w:val="1200" w:id="1407444740"/>
        </w:rPr>
        <w:t>電話番</w:t>
      </w:r>
      <w:r w:rsidRPr="00A12BE7">
        <w:rPr>
          <w:rFonts w:ascii="ＭＳ 明朝" w:hAnsi="ＭＳ 明朝" w:hint="eastAsia"/>
          <w:color w:val="000000" w:themeColor="text1"/>
          <w:kern w:val="0"/>
          <w:sz w:val="24"/>
          <w:fitText w:val="1200" w:id="1407444740"/>
        </w:rPr>
        <w:t>号</w:t>
      </w:r>
    </w:p>
    <w:p w:rsidR="00CD5921" w:rsidRPr="00A12BE7" w:rsidRDefault="00CD5921" w:rsidP="00CD5921">
      <w:pPr>
        <w:ind w:firstLineChars="1600" w:firstLine="3840"/>
        <w:jc w:val="left"/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z w:val="24"/>
        </w:rPr>
        <w:t>ＦＡＸ番号</w:t>
      </w:r>
    </w:p>
    <w:p w:rsidR="00CD5921" w:rsidRPr="00A12BE7" w:rsidRDefault="00CD5921" w:rsidP="00CD5921">
      <w:pPr>
        <w:ind w:firstLineChars="1240" w:firstLine="3844"/>
        <w:jc w:val="left"/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pacing w:val="35"/>
          <w:kern w:val="0"/>
          <w:sz w:val="24"/>
          <w:fitText w:val="1200" w:id="1407444741"/>
        </w:rPr>
        <w:t>Ｅ－</w:t>
      </w:r>
      <w:r w:rsidRPr="00A12BE7">
        <w:rPr>
          <w:rFonts w:ascii="ＭＳ 明朝" w:hAnsi="ＭＳ 明朝"/>
          <w:color w:val="000000" w:themeColor="text1"/>
          <w:spacing w:val="35"/>
          <w:kern w:val="0"/>
          <w:sz w:val="24"/>
          <w:fitText w:val="1200" w:id="1407444741"/>
        </w:rPr>
        <w:t>mai</w:t>
      </w:r>
      <w:r w:rsidRPr="00A12BE7">
        <w:rPr>
          <w:rFonts w:ascii="ＭＳ 明朝" w:hAnsi="ＭＳ 明朝"/>
          <w:color w:val="000000" w:themeColor="text1"/>
          <w:spacing w:val="-5"/>
          <w:kern w:val="0"/>
          <w:sz w:val="24"/>
          <w:fitText w:val="1200" w:id="1407444741"/>
        </w:rPr>
        <w:t>l</w:t>
      </w:r>
    </w:p>
    <w:p w:rsidR="00CD5921" w:rsidRPr="00A12BE7" w:rsidRDefault="00CD5921" w:rsidP="00CD5921">
      <w:pPr>
        <w:ind w:rightChars="1247" w:right="2743"/>
        <w:jc w:val="left"/>
        <w:rPr>
          <w:rFonts w:ascii="ＭＳ 明朝" w:hAnsi="ＭＳ 明朝"/>
          <w:color w:val="000000" w:themeColor="text1"/>
          <w:sz w:val="24"/>
        </w:rPr>
      </w:pPr>
    </w:p>
    <w:p w:rsidR="00CD5921" w:rsidRPr="00A12BE7" w:rsidRDefault="00CD5921" w:rsidP="00CD5921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z w:val="24"/>
        </w:rPr>
        <w:t>旭市地域公共交通計画策定業務委託公募型プロポーザルに関し、以下のことについて質問があるので回答願います。</w:t>
      </w:r>
    </w:p>
    <w:tbl>
      <w:tblPr>
        <w:tblW w:w="90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7"/>
        <w:gridCol w:w="6293"/>
      </w:tblGrid>
      <w:tr w:rsidR="00A12BE7" w:rsidRPr="00A12BE7" w:rsidTr="00CD5921">
        <w:trPr>
          <w:trHeight w:val="319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21" w:rsidRPr="00A12BE7" w:rsidRDefault="00CD5921" w:rsidP="00CD592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fitText w:val="990" w:id="1407444742"/>
              </w:rPr>
              <w:t>ペー</w:t>
            </w:r>
            <w:r w:rsidRPr="00A12BE7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4"/>
                <w:fitText w:val="990" w:id="1407444742"/>
              </w:rPr>
              <w:t>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21" w:rsidRPr="00A12BE7" w:rsidRDefault="00CD5921" w:rsidP="00CD592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pacing w:val="60"/>
                <w:kern w:val="0"/>
                <w:sz w:val="24"/>
                <w:fitText w:val="1320" w:id="1407444743"/>
              </w:rPr>
              <w:t>質問内</w:t>
            </w:r>
            <w:r w:rsidRPr="00A12BE7">
              <w:rPr>
                <w:rFonts w:ascii="ＭＳ 明朝" w:hAnsi="ＭＳ 明朝" w:hint="eastAsia"/>
                <w:color w:val="000000" w:themeColor="text1"/>
                <w:kern w:val="0"/>
                <w:sz w:val="24"/>
                <w:fitText w:val="1320" w:id="1407444743"/>
              </w:rPr>
              <w:t>容</w:t>
            </w:r>
          </w:p>
        </w:tc>
      </w:tr>
      <w:tr w:rsidR="00A12BE7" w:rsidRPr="00A12BE7" w:rsidTr="00CD5921">
        <w:trPr>
          <w:trHeight w:val="4671"/>
        </w:trPr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21" w:rsidRPr="00A12BE7" w:rsidRDefault="00CD5921" w:rsidP="00CD5921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921" w:rsidRPr="00A12BE7" w:rsidRDefault="00CD5921" w:rsidP="00CD5921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CD5921" w:rsidRPr="00515918" w:rsidRDefault="00CD5921" w:rsidP="00515918">
      <w:pPr>
        <w:ind w:firstLineChars="100" w:firstLine="240"/>
        <w:rPr>
          <w:rFonts w:hint="eastAsia"/>
          <w:color w:val="000000" w:themeColor="text1"/>
          <w:sz w:val="24"/>
        </w:rPr>
      </w:pPr>
      <w:r w:rsidRPr="00A12BE7">
        <w:rPr>
          <w:rFonts w:hint="eastAsia"/>
          <w:color w:val="000000" w:themeColor="text1"/>
          <w:sz w:val="24"/>
        </w:rPr>
        <w:t>※ページ欄には、「実施要領　Ｐ．○○」など、わかりやすく記入すること。</w:t>
      </w:r>
      <w:bookmarkStart w:id="0" w:name="_GoBack"/>
      <w:bookmarkEnd w:id="0"/>
    </w:p>
    <w:sectPr w:rsidR="00CD5921" w:rsidRPr="00515918" w:rsidSect="00405ECF">
      <w:pgSz w:w="11906" w:h="16838" w:code="9"/>
      <w:pgMar w:top="1418" w:right="1418" w:bottom="1418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81" w:rsidRDefault="00500181" w:rsidP="004032CA">
      <w:r>
        <w:separator/>
      </w:r>
    </w:p>
  </w:endnote>
  <w:endnote w:type="continuationSeparator" w:id="0">
    <w:p w:rsidR="00500181" w:rsidRDefault="00500181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81" w:rsidRDefault="00500181" w:rsidP="004032CA">
      <w:r>
        <w:separator/>
      </w:r>
    </w:p>
  </w:footnote>
  <w:footnote w:type="continuationSeparator" w:id="0">
    <w:p w:rsidR="00500181" w:rsidRDefault="00500181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27ED"/>
    <w:rsid w:val="000012FB"/>
    <w:rsid w:val="000023EC"/>
    <w:rsid w:val="0002116A"/>
    <w:rsid w:val="0003718A"/>
    <w:rsid w:val="0004208A"/>
    <w:rsid w:val="00053BFB"/>
    <w:rsid w:val="000565A4"/>
    <w:rsid w:val="000630C5"/>
    <w:rsid w:val="00076A6E"/>
    <w:rsid w:val="000773E1"/>
    <w:rsid w:val="00090A66"/>
    <w:rsid w:val="0009172A"/>
    <w:rsid w:val="0009246A"/>
    <w:rsid w:val="00093F0F"/>
    <w:rsid w:val="00095879"/>
    <w:rsid w:val="00096ED0"/>
    <w:rsid w:val="000C2261"/>
    <w:rsid w:val="000C6FA0"/>
    <w:rsid w:val="000F2D09"/>
    <w:rsid w:val="000F6290"/>
    <w:rsid w:val="00111B4E"/>
    <w:rsid w:val="00112298"/>
    <w:rsid w:val="00124CB3"/>
    <w:rsid w:val="001347E0"/>
    <w:rsid w:val="00134DAB"/>
    <w:rsid w:val="00142BCC"/>
    <w:rsid w:val="00155631"/>
    <w:rsid w:val="00176BC0"/>
    <w:rsid w:val="001778F1"/>
    <w:rsid w:val="00180072"/>
    <w:rsid w:val="00187156"/>
    <w:rsid w:val="001906E0"/>
    <w:rsid w:val="00195AE7"/>
    <w:rsid w:val="001A0FFD"/>
    <w:rsid w:val="001A7C42"/>
    <w:rsid w:val="001B102A"/>
    <w:rsid w:val="001B5794"/>
    <w:rsid w:val="001C26F3"/>
    <w:rsid w:val="001C61B7"/>
    <w:rsid w:val="001E33AE"/>
    <w:rsid w:val="00203896"/>
    <w:rsid w:val="002170D3"/>
    <w:rsid w:val="00225701"/>
    <w:rsid w:val="0023187B"/>
    <w:rsid w:val="00231C95"/>
    <w:rsid w:val="00231FDB"/>
    <w:rsid w:val="00234847"/>
    <w:rsid w:val="00236CA3"/>
    <w:rsid w:val="00236F5E"/>
    <w:rsid w:val="00247714"/>
    <w:rsid w:val="002501BE"/>
    <w:rsid w:val="00250B0D"/>
    <w:rsid w:val="00274D10"/>
    <w:rsid w:val="00290DB6"/>
    <w:rsid w:val="0029421A"/>
    <w:rsid w:val="002A16F9"/>
    <w:rsid w:val="002B6530"/>
    <w:rsid w:val="002C0962"/>
    <w:rsid w:val="002C18DC"/>
    <w:rsid w:val="002C27B9"/>
    <w:rsid w:val="002D0F0C"/>
    <w:rsid w:val="002D2F76"/>
    <w:rsid w:val="002D3E61"/>
    <w:rsid w:val="002D6C72"/>
    <w:rsid w:val="002E3ECD"/>
    <w:rsid w:val="002F1FAC"/>
    <w:rsid w:val="00300288"/>
    <w:rsid w:val="003013DB"/>
    <w:rsid w:val="003060AE"/>
    <w:rsid w:val="00306FD4"/>
    <w:rsid w:val="00307CB0"/>
    <w:rsid w:val="00330251"/>
    <w:rsid w:val="00337517"/>
    <w:rsid w:val="00346473"/>
    <w:rsid w:val="00350943"/>
    <w:rsid w:val="00350E38"/>
    <w:rsid w:val="0035641D"/>
    <w:rsid w:val="00360B45"/>
    <w:rsid w:val="003661CE"/>
    <w:rsid w:val="003737B0"/>
    <w:rsid w:val="00374DB5"/>
    <w:rsid w:val="00386551"/>
    <w:rsid w:val="003A49A0"/>
    <w:rsid w:val="003B31C8"/>
    <w:rsid w:val="003B59FA"/>
    <w:rsid w:val="003C1000"/>
    <w:rsid w:val="003D26AE"/>
    <w:rsid w:val="003E282C"/>
    <w:rsid w:val="003E7889"/>
    <w:rsid w:val="003F4073"/>
    <w:rsid w:val="0040060B"/>
    <w:rsid w:val="004032CA"/>
    <w:rsid w:val="00404878"/>
    <w:rsid w:val="00405ECF"/>
    <w:rsid w:val="00406AFE"/>
    <w:rsid w:val="00406FCE"/>
    <w:rsid w:val="004119FF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6D4"/>
    <w:rsid w:val="004B4044"/>
    <w:rsid w:val="004D50A7"/>
    <w:rsid w:val="004E2391"/>
    <w:rsid w:val="004E3DC0"/>
    <w:rsid w:val="004E4940"/>
    <w:rsid w:val="004F1E4D"/>
    <w:rsid w:val="004F78D0"/>
    <w:rsid w:val="00500181"/>
    <w:rsid w:val="00504A14"/>
    <w:rsid w:val="0051263C"/>
    <w:rsid w:val="00515918"/>
    <w:rsid w:val="005217AD"/>
    <w:rsid w:val="00522CAB"/>
    <w:rsid w:val="005258DB"/>
    <w:rsid w:val="00526B47"/>
    <w:rsid w:val="00530144"/>
    <w:rsid w:val="00537FE5"/>
    <w:rsid w:val="00544FD1"/>
    <w:rsid w:val="00550527"/>
    <w:rsid w:val="00556710"/>
    <w:rsid w:val="0056074D"/>
    <w:rsid w:val="005623D8"/>
    <w:rsid w:val="005631C1"/>
    <w:rsid w:val="00564EC6"/>
    <w:rsid w:val="00565BEF"/>
    <w:rsid w:val="00575B70"/>
    <w:rsid w:val="0059701B"/>
    <w:rsid w:val="00597CF0"/>
    <w:rsid w:val="005B1902"/>
    <w:rsid w:val="005C3BD4"/>
    <w:rsid w:val="005C4157"/>
    <w:rsid w:val="005C67B3"/>
    <w:rsid w:val="005E1D4A"/>
    <w:rsid w:val="005E3431"/>
    <w:rsid w:val="005E3AF7"/>
    <w:rsid w:val="005E7B28"/>
    <w:rsid w:val="005F2B43"/>
    <w:rsid w:val="00601CAF"/>
    <w:rsid w:val="00607987"/>
    <w:rsid w:val="0061242E"/>
    <w:rsid w:val="00630DB7"/>
    <w:rsid w:val="00631FFE"/>
    <w:rsid w:val="00640658"/>
    <w:rsid w:val="006414EC"/>
    <w:rsid w:val="00643FB7"/>
    <w:rsid w:val="00644A72"/>
    <w:rsid w:val="00644E31"/>
    <w:rsid w:val="00661630"/>
    <w:rsid w:val="00662FAF"/>
    <w:rsid w:val="006639B5"/>
    <w:rsid w:val="00665B53"/>
    <w:rsid w:val="00665BDC"/>
    <w:rsid w:val="00666AFE"/>
    <w:rsid w:val="00671F25"/>
    <w:rsid w:val="0067265F"/>
    <w:rsid w:val="00680360"/>
    <w:rsid w:val="006805EB"/>
    <w:rsid w:val="00680D4E"/>
    <w:rsid w:val="00687B1B"/>
    <w:rsid w:val="006B4CDB"/>
    <w:rsid w:val="006B74EF"/>
    <w:rsid w:val="006C4E0B"/>
    <w:rsid w:val="006D0AFC"/>
    <w:rsid w:val="006E1B2D"/>
    <w:rsid w:val="006E4B1A"/>
    <w:rsid w:val="006E579F"/>
    <w:rsid w:val="006E5F58"/>
    <w:rsid w:val="006E7421"/>
    <w:rsid w:val="006F4B18"/>
    <w:rsid w:val="006F53DA"/>
    <w:rsid w:val="006F667F"/>
    <w:rsid w:val="00723A66"/>
    <w:rsid w:val="007443E1"/>
    <w:rsid w:val="00750D75"/>
    <w:rsid w:val="00752A0D"/>
    <w:rsid w:val="00760417"/>
    <w:rsid w:val="00777649"/>
    <w:rsid w:val="007778B0"/>
    <w:rsid w:val="00793216"/>
    <w:rsid w:val="00795D07"/>
    <w:rsid w:val="007A4AB3"/>
    <w:rsid w:val="007C2A83"/>
    <w:rsid w:val="007C70D1"/>
    <w:rsid w:val="007D227C"/>
    <w:rsid w:val="007D5D84"/>
    <w:rsid w:val="007E15DE"/>
    <w:rsid w:val="007F0BE7"/>
    <w:rsid w:val="007F4465"/>
    <w:rsid w:val="00810A64"/>
    <w:rsid w:val="0081346D"/>
    <w:rsid w:val="00820750"/>
    <w:rsid w:val="008342CE"/>
    <w:rsid w:val="00834BE8"/>
    <w:rsid w:val="00850A78"/>
    <w:rsid w:val="00864AE0"/>
    <w:rsid w:val="00871455"/>
    <w:rsid w:val="00872DFC"/>
    <w:rsid w:val="00873144"/>
    <w:rsid w:val="008809D4"/>
    <w:rsid w:val="00882E9F"/>
    <w:rsid w:val="00883B44"/>
    <w:rsid w:val="00884550"/>
    <w:rsid w:val="00885418"/>
    <w:rsid w:val="008972E6"/>
    <w:rsid w:val="00897AB9"/>
    <w:rsid w:val="008B19FD"/>
    <w:rsid w:val="008C0BE3"/>
    <w:rsid w:val="008C6B8D"/>
    <w:rsid w:val="008D0BD9"/>
    <w:rsid w:val="008D4FB5"/>
    <w:rsid w:val="008D5288"/>
    <w:rsid w:val="008E5C5A"/>
    <w:rsid w:val="008E5FD2"/>
    <w:rsid w:val="008F2FD3"/>
    <w:rsid w:val="00911D28"/>
    <w:rsid w:val="00912E2E"/>
    <w:rsid w:val="0092510A"/>
    <w:rsid w:val="009302B0"/>
    <w:rsid w:val="00933B28"/>
    <w:rsid w:val="00952C3A"/>
    <w:rsid w:val="00963FF2"/>
    <w:rsid w:val="00967175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C2B25"/>
    <w:rsid w:val="009D03F9"/>
    <w:rsid w:val="009D488F"/>
    <w:rsid w:val="009E75F8"/>
    <w:rsid w:val="009F1536"/>
    <w:rsid w:val="009F4498"/>
    <w:rsid w:val="00A07A94"/>
    <w:rsid w:val="00A07F73"/>
    <w:rsid w:val="00A12BE7"/>
    <w:rsid w:val="00A22529"/>
    <w:rsid w:val="00A227ED"/>
    <w:rsid w:val="00A3072D"/>
    <w:rsid w:val="00A356EB"/>
    <w:rsid w:val="00A407F3"/>
    <w:rsid w:val="00A56948"/>
    <w:rsid w:val="00A669C6"/>
    <w:rsid w:val="00A72EE4"/>
    <w:rsid w:val="00A83D84"/>
    <w:rsid w:val="00A857FB"/>
    <w:rsid w:val="00A87634"/>
    <w:rsid w:val="00A916D7"/>
    <w:rsid w:val="00A962C9"/>
    <w:rsid w:val="00AA21B3"/>
    <w:rsid w:val="00AB102F"/>
    <w:rsid w:val="00AE64AA"/>
    <w:rsid w:val="00AF5023"/>
    <w:rsid w:val="00B10649"/>
    <w:rsid w:val="00B13E9D"/>
    <w:rsid w:val="00B21668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DAC"/>
    <w:rsid w:val="00B77EB3"/>
    <w:rsid w:val="00B85898"/>
    <w:rsid w:val="00B917D2"/>
    <w:rsid w:val="00BA4ED1"/>
    <w:rsid w:val="00BB59AB"/>
    <w:rsid w:val="00BC0426"/>
    <w:rsid w:val="00BC6E28"/>
    <w:rsid w:val="00BD4565"/>
    <w:rsid w:val="00BE1774"/>
    <w:rsid w:val="00BE2119"/>
    <w:rsid w:val="00BF10AB"/>
    <w:rsid w:val="00C012B7"/>
    <w:rsid w:val="00C27DD6"/>
    <w:rsid w:val="00C340F9"/>
    <w:rsid w:val="00C359FC"/>
    <w:rsid w:val="00C35E80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D5921"/>
    <w:rsid w:val="00CE0B43"/>
    <w:rsid w:val="00CF6D35"/>
    <w:rsid w:val="00D001D7"/>
    <w:rsid w:val="00D02C50"/>
    <w:rsid w:val="00D11ADE"/>
    <w:rsid w:val="00D25682"/>
    <w:rsid w:val="00D463BE"/>
    <w:rsid w:val="00D578E3"/>
    <w:rsid w:val="00D57AFA"/>
    <w:rsid w:val="00D67068"/>
    <w:rsid w:val="00D85125"/>
    <w:rsid w:val="00D942AA"/>
    <w:rsid w:val="00D95D3F"/>
    <w:rsid w:val="00DA2D17"/>
    <w:rsid w:val="00DB29EF"/>
    <w:rsid w:val="00DB3C34"/>
    <w:rsid w:val="00DB3FA8"/>
    <w:rsid w:val="00DD0919"/>
    <w:rsid w:val="00DE61A0"/>
    <w:rsid w:val="00DE6449"/>
    <w:rsid w:val="00DE6596"/>
    <w:rsid w:val="00DE7C0A"/>
    <w:rsid w:val="00DF1869"/>
    <w:rsid w:val="00E117E7"/>
    <w:rsid w:val="00E20BB1"/>
    <w:rsid w:val="00E21891"/>
    <w:rsid w:val="00E30B49"/>
    <w:rsid w:val="00E33745"/>
    <w:rsid w:val="00E33A19"/>
    <w:rsid w:val="00E33E50"/>
    <w:rsid w:val="00E4176E"/>
    <w:rsid w:val="00E44DC8"/>
    <w:rsid w:val="00E52A96"/>
    <w:rsid w:val="00E52E31"/>
    <w:rsid w:val="00E552B9"/>
    <w:rsid w:val="00E56806"/>
    <w:rsid w:val="00E60FAB"/>
    <w:rsid w:val="00E74510"/>
    <w:rsid w:val="00E8093C"/>
    <w:rsid w:val="00E82648"/>
    <w:rsid w:val="00E92A06"/>
    <w:rsid w:val="00E93CE5"/>
    <w:rsid w:val="00EB3FE0"/>
    <w:rsid w:val="00EB5CD6"/>
    <w:rsid w:val="00EC5A1A"/>
    <w:rsid w:val="00ED0B6D"/>
    <w:rsid w:val="00ED7A88"/>
    <w:rsid w:val="00EE1D67"/>
    <w:rsid w:val="00EE3286"/>
    <w:rsid w:val="00EF458D"/>
    <w:rsid w:val="00EF4D1F"/>
    <w:rsid w:val="00F03B28"/>
    <w:rsid w:val="00F12D6A"/>
    <w:rsid w:val="00F156CD"/>
    <w:rsid w:val="00F4065C"/>
    <w:rsid w:val="00F43E91"/>
    <w:rsid w:val="00F46344"/>
    <w:rsid w:val="00F46F78"/>
    <w:rsid w:val="00F62F40"/>
    <w:rsid w:val="00F74E09"/>
    <w:rsid w:val="00F96E54"/>
    <w:rsid w:val="00FA149A"/>
    <w:rsid w:val="00FA1B71"/>
    <w:rsid w:val="00FA45F0"/>
    <w:rsid w:val="00FC1699"/>
    <w:rsid w:val="00FC74EE"/>
    <w:rsid w:val="00FD4EE0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63378FC"/>
  <w15:docId w15:val="{5287DEA1-04B8-4B20-8658-700C3CAE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CD5921"/>
    <w:rPr>
      <w:rFonts w:ascii="ＭＳ 明朝" w:hAnsi="Courier New" w:cs="Courier New"/>
      <w:sz w:val="24"/>
      <w:szCs w:val="21"/>
    </w:rPr>
  </w:style>
  <w:style w:type="character" w:customStyle="1" w:styleId="af1">
    <w:name w:val="書式なし (文字)"/>
    <w:basedOn w:val="a0"/>
    <w:link w:val="af0"/>
    <w:rsid w:val="00CD5921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D506-C313-4D4E-BE5B-CD8ACCF7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F540549E.dotm</Template>
  <TotalTime>80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creator>07802</dc:creator>
  <cp:lastModifiedBy>来栖 尚志</cp:lastModifiedBy>
  <cp:revision>16</cp:revision>
  <cp:lastPrinted>2017-04-03T06:11:00Z</cp:lastPrinted>
  <dcterms:created xsi:type="dcterms:W3CDTF">2017-03-28T06:31:00Z</dcterms:created>
  <dcterms:modified xsi:type="dcterms:W3CDTF">2022-04-12T08:23:00Z</dcterms:modified>
</cp:coreProperties>
</file>