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Default="001C64C7" w:rsidP="00A84B60">
      <w:pPr>
        <w:rPr>
          <w:sz w:val="24"/>
        </w:rPr>
      </w:pPr>
      <w:r>
        <w:rPr>
          <w:rFonts w:hint="eastAsia"/>
          <w:sz w:val="24"/>
        </w:rPr>
        <w:t>第</w:t>
      </w:r>
      <w:r w:rsidR="003E371E">
        <w:rPr>
          <w:rFonts w:hint="eastAsia"/>
          <w:sz w:val="24"/>
        </w:rPr>
        <w:t>１９号様式（第４</w:t>
      </w:r>
      <w:r w:rsidR="00EF3A69">
        <w:rPr>
          <w:rFonts w:hint="eastAsia"/>
          <w:sz w:val="24"/>
        </w:rPr>
        <w:t>条</w:t>
      </w:r>
      <w:r w:rsidR="003E371E">
        <w:rPr>
          <w:rFonts w:hint="eastAsia"/>
          <w:sz w:val="24"/>
        </w:rPr>
        <w:t>の２</w:t>
      </w:r>
      <w:r w:rsidR="00EF3A69">
        <w:rPr>
          <w:rFonts w:hint="eastAsia"/>
          <w:sz w:val="24"/>
        </w:rPr>
        <w:t>関係）</w:t>
      </w:r>
    </w:p>
    <w:p w:rsidR="00CC78E6" w:rsidRPr="00BC4A7A" w:rsidRDefault="00BC4A7A" w:rsidP="00A84B60">
      <w:pPr>
        <w:jc w:val="center"/>
        <w:rPr>
          <w:sz w:val="32"/>
          <w:szCs w:val="32"/>
        </w:rPr>
      </w:pPr>
      <w:r w:rsidRPr="00BC4A7A">
        <w:rPr>
          <w:rFonts w:hint="eastAsia"/>
          <w:sz w:val="32"/>
          <w:szCs w:val="32"/>
        </w:rPr>
        <w:t>火災予防上必要な業務に関する計画提出</w:t>
      </w:r>
      <w:r w:rsidR="00500308" w:rsidRPr="00BC4A7A">
        <w:rPr>
          <w:rFonts w:hint="eastAsia"/>
          <w:sz w:val="32"/>
          <w:szCs w:val="32"/>
        </w:rPr>
        <w:t>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355"/>
        <w:gridCol w:w="338"/>
        <w:gridCol w:w="1417"/>
        <w:gridCol w:w="2835"/>
      </w:tblGrid>
      <w:tr w:rsidR="00A84B60" w:rsidTr="000F39B7">
        <w:trPr>
          <w:trHeight w:val="566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C4139A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旭市消防長　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BC4A7A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2B7693">
              <w:rPr>
                <w:rFonts w:hint="eastAsia"/>
                <w:sz w:val="24"/>
              </w:rPr>
              <w:t>者</w:t>
            </w:r>
          </w:p>
          <w:p w:rsidR="00A84B60" w:rsidRDefault="00A84B60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:rsidR="00BC4A7A" w:rsidRPr="00BC4A7A" w:rsidRDefault="00BC4A7A" w:rsidP="00BC4A7A">
            <w:pPr>
              <w:ind w:firstLineChars="2700" w:firstLine="6134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:rsidR="00BC4A7A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</w:p>
          <w:p w:rsidR="00A84B60" w:rsidRPr="00BC4A7A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（法人の場合は、名称及び代表者氏名）</w:t>
            </w:r>
          </w:p>
          <w:p w:rsidR="00BC4A7A" w:rsidRDefault="00BC4A7A" w:rsidP="00BC4A7A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防火担当者</w:t>
            </w:r>
          </w:p>
          <w:p w:rsidR="00BC4A7A" w:rsidRDefault="00BC4A7A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:rsidR="00BC4A7A" w:rsidRPr="00BC4A7A" w:rsidRDefault="00BC4A7A" w:rsidP="00BC4A7A">
            <w:pPr>
              <w:ind w:firstLineChars="2700" w:firstLine="6134"/>
              <w:rPr>
                <w:sz w:val="24"/>
              </w:rPr>
            </w:pPr>
            <w:r>
              <w:rPr>
                <w:rFonts w:hint="eastAsia"/>
                <w:sz w:val="24"/>
              </w:rPr>
              <w:t>（電話　　　　　　　　）</w:t>
            </w:r>
          </w:p>
          <w:p w:rsidR="00A84B60" w:rsidRPr="00EC1A88" w:rsidRDefault="00BC4A7A" w:rsidP="00EC1A88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945856" w:rsidRDefault="00945856" w:rsidP="00945856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945856" w:rsidRDefault="00945856" w:rsidP="00945856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別添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のとおり</w:t>
            </w:r>
            <w:r w:rsidR="00BC4A7A">
              <w:rPr>
                <w:rFonts w:asciiTheme="minorHAnsi" w:eastAsiaTheme="minorEastAsia" w:hAnsiTheme="minorHAnsi" w:cstheme="minorBidi" w:hint="eastAsia"/>
                <w:sz w:val="24"/>
              </w:rPr>
              <w:t>火災予防上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必要な業務に関する計画書を提出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</w:tc>
      </w:tr>
      <w:tr w:rsidR="00A84B60" w:rsidTr="00A84B60"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945856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指定催しの</w:t>
            </w:r>
          </w:p>
          <w:p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6" w:rsidRPr="002E54E0" w:rsidRDefault="00945856" w:rsidP="00A84B60">
            <w:pPr>
              <w:rPr>
                <w:kern w:val="2"/>
                <w:sz w:val="24"/>
              </w:rPr>
            </w:pPr>
          </w:p>
        </w:tc>
      </w:tr>
      <w:tr w:rsidR="00945856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指定催しの</w:t>
            </w: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6" w:rsidRPr="002E54E0" w:rsidRDefault="00945856" w:rsidP="00A84B60">
            <w:pPr>
              <w:rPr>
                <w:kern w:val="2"/>
                <w:sz w:val="24"/>
              </w:rPr>
            </w:pPr>
          </w:p>
        </w:tc>
      </w:tr>
      <w:tr w:rsidR="00945856" w:rsidRPr="00BE2472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Pr="002E54E0" w:rsidRDefault="00945856" w:rsidP="00A84B60">
            <w:pPr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自　　年　　月　　日</w:t>
            </w:r>
          </w:p>
          <w:p w:rsidR="00945856" w:rsidRPr="002E54E0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至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945856" w:rsidP="0012050C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開催時間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開始　　　時　　　分</w:t>
            </w:r>
          </w:p>
          <w:p w:rsidR="00945856" w:rsidRPr="002E54E0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終了　　　時　　　分</w:t>
            </w:r>
          </w:p>
        </w:tc>
      </w:tr>
      <w:tr w:rsidR="00945856" w:rsidRPr="00BE2472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一日当たりの</w:t>
            </w:r>
          </w:p>
          <w:p w:rsidR="00945856" w:rsidRPr="002E54E0" w:rsidRDefault="00945856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人出予想人員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945856" w:rsidP="009458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12050C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露店等の数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ind w:right="-108"/>
              <w:jc w:val="center"/>
              <w:rPr>
                <w:sz w:val="24"/>
              </w:rPr>
            </w:pPr>
          </w:p>
        </w:tc>
      </w:tr>
      <w:tr w:rsidR="00945856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3F1287" w:rsidRDefault="00945856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使用火気等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945856">
              <w:rPr>
                <w:rFonts w:asciiTheme="minorEastAsia" w:eastAsiaTheme="minorEastAsia" w:hAnsiTheme="minorEastAsia" w:hint="eastAsia"/>
                <w:sz w:val="24"/>
              </w:rPr>
              <w:t>□コンロ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等の火を使用する器具　　　□ガソリン等の危険物</w:t>
            </w:r>
          </w:p>
          <w:p w:rsidR="00945856" w:rsidRP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□その他（　　　　　　　　）</w:t>
            </w:r>
          </w:p>
        </w:tc>
      </w:tr>
      <w:tr w:rsidR="00A84B60" w:rsidRPr="00847710" w:rsidTr="00EC1A88">
        <w:trPr>
          <w:trHeight w:val="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945856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</w:t>
            </w:r>
            <w:r w:rsidR="00A84B60">
              <w:rPr>
                <w:rFonts w:hint="eastAsia"/>
                <w:sz w:val="24"/>
              </w:rPr>
              <w:t>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2050C">
        <w:trPr>
          <w:trHeight w:val="3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 xml:space="preserve">受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付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欄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</w:t>
            </w:r>
            <w:r w:rsidR="0012050C">
              <w:rPr>
                <w:rFonts w:hint="eastAsia"/>
                <w:sz w:val="24"/>
              </w:rPr>
              <w:t xml:space="preserve">　</w:t>
            </w:r>
            <w:r w:rsidRPr="002E54E0">
              <w:rPr>
                <w:rFonts w:hint="eastAsia"/>
                <w:sz w:val="24"/>
              </w:rPr>
              <w:t xml:space="preserve">　</w:t>
            </w:r>
            <w:r w:rsidR="0012050C"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過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　欄</w:t>
            </w:r>
          </w:p>
        </w:tc>
      </w:tr>
      <w:tr w:rsidR="00A84B60" w:rsidTr="000F39B7">
        <w:trPr>
          <w:trHeight w:val="165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12050C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</w:p>
    <w:p w:rsidR="00A84B60" w:rsidRPr="00A84B60" w:rsidRDefault="00A84B60" w:rsidP="0012050C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>１　この用紙の大きさは、日本</w:t>
      </w:r>
      <w:r w:rsidR="007F2376">
        <w:rPr>
          <w:rFonts w:hint="eastAsia"/>
          <w:sz w:val="24"/>
        </w:rPr>
        <w:t>産業</w:t>
      </w:r>
      <w:bookmarkStart w:id="0" w:name="_GoBack"/>
      <w:bookmarkEnd w:id="0"/>
      <w:r w:rsidRPr="00A84B60">
        <w:rPr>
          <w:rFonts w:hint="eastAsia"/>
          <w:sz w:val="24"/>
        </w:rPr>
        <w:t>規格</w:t>
      </w:r>
      <w:r w:rsidRPr="00A84B60">
        <w:rPr>
          <w:rFonts w:hint="eastAsia"/>
          <w:sz w:val="24"/>
        </w:rPr>
        <w:t>A</w:t>
      </w:r>
      <w:r w:rsidRPr="00A84B60">
        <w:rPr>
          <w:rFonts w:hint="eastAsia"/>
          <w:sz w:val="24"/>
        </w:rPr>
        <w:t>４とすること。</w:t>
      </w:r>
    </w:p>
    <w:p w:rsidR="00A84B60" w:rsidRPr="00A84B60" w:rsidRDefault="00A84B60" w:rsidP="0012050C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 xml:space="preserve">２　</w:t>
      </w:r>
      <w:r w:rsidR="0012050C" w:rsidRPr="00A84B60">
        <w:rPr>
          <w:rFonts w:hint="eastAsia"/>
          <w:sz w:val="24"/>
        </w:rPr>
        <w:t>□印のある欄については、該当の□印にレを付けること。</w:t>
      </w:r>
    </w:p>
    <w:p w:rsidR="00EC1A88" w:rsidRPr="00BE2472" w:rsidRDefault="00A84B60" w:rsidP="000F39B7">
      <w:pPr>
        <w:ind w:firstLineChars="100" w:firstLine="227"/>
        <w:rPr>
          <w:sz w:val="24"/>
        </w:rPr>
      </w:pPr>
      <w:r w:rsidRPr="00A84B60">
        <w:rPr>
          <w:rFonts w:hint="eastAsia"/>
          <w:sz w:val="24"/>
        </w:rPr>
        <w:t xml:space="preserve">３　</w:t>
      </w:r>
      <w:r w:rsidR="0012050C" w:rsidRPr="00A84B60">
        <w:rPr>
          <w:rFonts w:hint="eastAsia"/>
          <w:sz w:val="24"/>
        </w:rPr>
        <w:t>※</w:t>
      </w:r>
      <w:r w:rsidR="005E614B">
        <w:rPr>
          <w:rFonts w:hint="eastAsia"/>
          <w:sz w:val="24"/>
        </w:rPr>
        <w:t>印</w:t>
      </w:r>
      <w:r w:rsidR="0012050C" w:rsidRPr="00A84B60">
        <w:rPr>
          <w:rFonts w:hint="eastAsia"/>
          <w:sz w:val="24"/>
        </w:rPr>
        <w:t>の欄は、記入しないこと。</w:t>
      </w:r>
    </w:p>
    <w:sectPr w:rsidR="00EC1A88" w:rsidRPr="00BE2472" w:rsidSect="00435CF5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856" w:rsidRDefault="00945856" w:rsidP="00BE2472">
      <w:r>
        <w:separator/>
      </w:r>
    </w:p>
  </w:endnote>
  <w:endnote w:type="continuationSeparator" w:id="0">
    <w:p w:rsidR="00945856" w:rsidRDefault="00945856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56" w:rsidRDefault="00945856">
    <w:pPr>
      <w:pStyle w:val="a6"/>
      <w:jc w:val="center"/>
    </w:pPr>
  </w:p>
  <w:p w:rsidR="00945856" w:rsidRDefault="00945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856" w:rsidRDefault="00945856" w:rsidP="00BE2472">
      <w:r>
        <w:separator/>
      </w:r>
    </w:p>
  </w:footnote>
  <w:footnote w:type="continuationSeparator" w:id="0">
    <w:p w:rsidR="00945856" w:rsidRDefault="00945856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F39B7"/>
    <w:rsid w:val="00103448"/>
    <w:rsid w:val="00105E7A"/>
    <w:rsid w:val="0012050C"/>
    <w:rsid w:val="001B0252"/>
    <w:rsid w:val="001C64C7"/>
    <w:rsid w:val="00212BB6"/>
    <w:rsid w:val="00255929"/>
    <w:rsid w:val="002B0C0C"/>
    <w:rsid w:val="002B7693"/>
    <w:rsid w:val="002D6B25"/>
    <w:rsid w:val="002D7EB8"/>
    <w:rsid w:val="002E54E0"/>
    <w:rsid w:val="003458F9"/>
    <w:rsid w:val="00380A36"/>
    <w:rsid w:val="0038565F"/>
    <w:rsid w:val="003869D9"/>
    <w:rsid w:val="00392E54"/>
    <w:rsid w:val="003B5BF1"/>
    <w:rsid w:val="003E371E"/>
    <w:rsid w:val="003F1287"/>
    <w:rsid w:val="00413F4A"/>
    <w:rsid w:val="00435CF5"/>
    <w:rsid w:val="00486360"/>
    <w:rsid w:val="0049659E"/>
    <w:rsid w:val="00500308"/>
    <w:rsid w:val="00500933"/>
    <w:rsid w:val="005805B1"/>
    <w:rsid w:val="005E31D6"/>
    <w:rsid w:val="005E614B"/>
    <w:rsid w:val="005F43E8"/>
    <w:rsid w:val="00636D38"/>
    <w:rsid w:val="00656B67"/>
    <w:rsid w:val="0066667F"/>
    <w:rsid w:val="00784846"/>
    <w:rsid w:val="007B064F"/>
    <w:rsid w:val="007D33ED"/>
    <w:rsid w:val="007F2376"/>
    <w:rsid w:val="00800FC8"/>
    <w:rsid w:val="008049B5"/>
    <w:rsid w:val="00831E18"/>
    <w:rsid w:val="00847710"/>
    <w:rsid w:val="008875F9"/>
    <w:rsid w:val="00944C2E"/>
    <w:rsid w:val="00945856"/>
    <w:rsid w:val="00956DFC"/>
    <w:rsid w:val="0097217E"/>
    <w:rsid w:val="00984B5A"/>
    <w:rsid w:val="009C7B6C"/>
    <w:rsid w:val="009D0EBF"/>
    <w:rsid w:val="00A05627"/>
    <w:rsid w:val="00A460E0"/>
    <w:rsid w:val="00A46D68"/>
    <w:rsid w:val="00A84B60"/>
    <w:rsid w:val="00B04A03"/>
    <w:rsid w:val="00B65D8F"/>
    <w:rsid w:val="00BC4A7A"/>
    <w:rsid w:val="00BE2472"/>
    <w:rsid w:val="00C0633A"/>
    <w:rsid w:val="00C12D1B"/>
    <w:rsid w:val="00C33AF7"/>
    <w:rsid w:val="00C4139A"/>
    <w:rsid w:val="00CB64A2"/>
    <w:rsid w:val="00CC78E6"/>
    <w:rsid w:val="00D04CAF"/>
    <w:rsid w:val="00D65A6C"/>
    <w:rsid w:val="00D81563"/>
    <w:rsid w:val="00D879D2"/>
    <w:rsid w:val="00D952F8"/>
    <w:rsid w:val="00E91984"/>
    <w:rsid w:val="00EC15F2"/>
    <w:rsid w:val="00EC1A88"/>
    <w:rsid w:val="00EE4177"/>
    <w:rsid w:val="00EF3A69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FFF8D3"/>
  <w15:docId w15:val="{67736FED-4CC8-4964-8F84-8BA0854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7C50-949D-4E17-9B47-550C8DEC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97476E6B.dotm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嶋田　成雄</cp:lastModifiedBy>
  <cp:revision>4</cp:revision>
  <cp:lastPrinted>2013-11-01T04:34:00Z</cp:lastPrinted>
  <dcterms:created xsi:type="dcterms:W3CDTF">2014-09-24T23:26:00Z</dcterms:created>
  <dcterms:modified xsi:type="dcterms:W3CDTF">2022-04-07T22:09:00Z</dcterms:modified>
</cp:coreProperties>
</file>