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83" w:rsidRDefault="00E02F34">
      <w:r w:rsidRPr="001B3B09">
        <w:rPr>
          <w:rFonts w:ascii="ＭＳ ゴシック" w:eastAsia="ＭＳ ゴシック" w:hAnsi="ＭＳ ゴシック" w:hint="eastAsia"/>
        </w:rPr>
        <w:t>別記</w:t>
      </w:r>
      <w:r w:rsidR="00EC45D4" w:rsidRPr="001B3B09">
        <w:rPr>
          <w:rFonts w:ascii="ＭＳ ゴシック" w:eastAsia="ＭＳ ゴシック" w:hAnsi="ＭＳ ゴシック" w:hint="eastAsia"/>
        </w:rPr>
        <w:t>様式第１号の２の２の３の３</w:t>
      </w:r>
      <w:r w:rsidR="00EC45D4">
        <w:rPr>
          <w:rFonts w:hint="eastAsia"/>
        </w:rPr>
        <w:t>（第４条の２の１５関係）</w:t>
      </w:r>
    </w:p>
    <w:p w:rsidR="00EC45D4" w:rsidRDefault="00EC45D4" w:rsidP="00EC45D4">
      <w:pPr>
        <w:jc w:val="center"/>
      </w:pPr>
      <w:r>
        <w:rPr>
          <w:rFonts w:hint="eastAsia"/>
        </w:rPr>
        <w:t>自衛消防組織設置（変更）届出書</w:t>
      </w:r>
    </w:p>
    <w:tbl>
      <w:tblPr>
        <w:tblW w:w="9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965"/>
        <w:gridCol w:w="4527"/>
      </w:tblGrid>
      <w:tr w:rsidR="00EC45D4" w:rsidRPr="00D63712" w:rsidTr="00922D11">
        <w:tc>
          <w:tcPr>
            <w:tcW w:w="9060" w:type="dxa"/>
            <w:gridSpan w:val="3"/>
          </w:tcPr>
          <w:p w:rsidR="00EC45D4" w:rsidRPr="00D63712" w:rsidRDefault="00EC45D4" w:rsidP="00D63712">
            <w:pPr>
              <w:jc w:val="right"/>
            </w:pPr>
            <w:r w:rsidRPr="00D63712">
              <w:rPr>
                <w:rFonts w:hint="eastAsia"/>
              </w:rPr>
              <w:t>年</w:t>
            </w:r>
            <w:r w:rsidR="001619F9" w:rsidRPr="00D63712">
              <w:rPr>
                <w:rFonts w:hint="eastAsia"/>
              </w:rPr>
              <w:t xml:space="preserve">　　</w:t>
            </w:r>
            <w:r w:rsidRPr="00D63712">
              <w:rPr>
                <w:rFonts w:hint="eastAsia"/>
              </w:rPr>
              <w:t>月</w:t>
            </w:r>
            <w:r w:rsidR="001619F9" w:rsidRPr="00D63712">
              <w:rPr>
                <w:rFonts w:hint="eastAsia"/>
              </w:rPr>
              <w:t xml:space="preserve">　　</w:t>
            </w:r>
            <w:r w:rsidRPr="00D63712">
              <w:rPr>
                <w:rFonts w:hint="eastAsia"/>
              </w:rPr>
              <w:t>日</w:t>
            </w:r>
          </w:p>
          <w:p w:rsidR="00EC45D4" w:rsidRPr="00D63712" w:rsidRDefault="00DF4648" w:rsidP="00D63712">
            <w:pPr>
              <w:ind w:leftChars="100" w:left="227"/>
            </w:pPr>
            <w:r>
              <w:rPr>
                <w:rFonts w:hint="eastAsia"/>
              </w:rPr>
              <w:t xml:space="preserve">旭市消防長　　　　　　</w:t>
            </w:r>
            <w:r w:rsidR="001619F9" w:rsidRPr="00D63712">
              <w:rPr>
                <w:rFonts w:hint="eastAsia"/>
              </w:rPr>
              <w:t xml:space="preserve">　　</w:t>
            </w:r>
            <w:r w:rsidR="00EC45D4" w:rsidRPr="00D63712">
              <w:rPr>
                <w:rFonts w:hint="eastAsia"/>
              </w:rPr>
              <w:t>殿</w:t>
            </w:r>
          </w:p>
          <w:p w:rsidR="00EC45D4" w:rsidRPr="00D63712" w:rsidRDefault="00EC45D4" w:rsidP="00D63712">
            <w:pPr>
              <w:ind w:leftChars="2000" w:left="4535"/>
            </w:pPr>
            <w:r w:rsidRPr="00D63712">
              <w:rPr>
                <w:rFonts w:hint="eastAsia"/>
              </w:rPr>
              <w:t>管理権原者</w:t>
            </w:r>
          </w:p>
          <w:p w:rsidR="00EC45D4" w:rsidRPr="00D63712" w:rsidRDefault="00EC45D4" w:rsidP="00D63712">
            <w:pPr>
              <w:ind w:leftChars="2000" w:left="4535"/>
              <w:rPr>
                <w:u w:val="single"/>
              </w:rPr>
            </w:pPr>
            <w:r w:rsidRPr="00D63712">
              <w:rPr>
                <w:rFonts w:hint="eastAsia"/>
                <w:u w:val="single"/>
              </w:rPr>
              <w:t>住</w:t>
            </w:r>
            <w:r w:rsidR="001619F9" w:rsidRPr="00D63712">
              <w:rPr>
                <w:rFonts w:hint="eastAsia"/>
                <w:u w:val="single"/>
              </w:rPr>
              <w:t xml:space="preserve"> </w:t>
            </w:r>
            <w:r w:rsidRPr="00D63712">
              <w:rPr>
                <w:rFonts w:hint="eastAsia"/>
                <w:u w:val="single"/>
              </w:rPr>
              <w:t>所</w:t>
            </w:r>
            <w:r w:rsidR="001619F9" w:rsidRPr="00D63712">
              <w:rPr>
                <w:rFonts w:hint="eastAsia"/>
                <w:u w:val="single"/>
              </w:rPr>
              <w:t xml:space="preserve"> 　　　　　　　　　　　　　　　</w:t>
            </w:r>
          </w:p>
          <w:p w:rsidR="001A6805" w:rsidRPr="00D63712" w:rsidRDefault="001A6805" w:rsidP="001A6805">
            <w:pPr>
              <w:ind w:leftChars="2400" w:left="5442"/>
              <w:rPr>
                <w:sz w:val="16"/>
              </w:rPr>
            </w:pPr>
            <w:r w:rsidRPr="00D63712">
              <w:rPr>
                <w:rFonts w:hint="eastAsia"/>
                <w:sz w:val="16"/>
              </w:rPr>
              <w:t>(法人の場合は、名称及び代表者氏名)</w:t>
            </w:r>
          </w:p>
          <w:p w:rsidR="00EC45D4" w:rsidRPr="00D63712" w:rsidRDefault="00EC45D4" w:rsidP="00D63712">
            <w:pPr>
              <w:ind w:leftChars="2000" w:left="4535"/>
              <w:rPr>
                <w:u w:val="single"/>
              </w:rPr>
            </w:pPr>
            <w:r w:rsidRPr="00D63712">
              <w:rPr>
                <w:rFonts w:hint="eastAsia"/>
                <w:u w:val="single"/>
              </w:rPr>
              <w:t>氏</w:t>
            </w:r>
            <w:r w:rsidR="001619F9" w:rsidRPr="00D63712">
              <w:rPr>
                <w:rFonts w:hint="eastAsia"/>
                <w:u w:val="single"/>
              </w:rPr>
              <w:t xml:space="preserve"> </w:t>
            </w:r>
            <w:r w:rsidRPr="00D63712">
              <w:rPr>
                <w:rFonts w:hint="eastAsia"/>
                <w:u w:val="single"/>
              </w:rPr>
              <w:t>名</w:t>
            </w:r>
            <w:r w:rsidR="001619F9" w:rsidRPr="00D63712">
              <w:rPr>
                <w:rFonts w:hint="eastAsia"/>
                <w:u w:val="single"/>
              </w:rPr>
              <w:t xml:space="preserve"> 　　　　　　　　　　　　　　</w:t>
            </w:r>
            <w:r w:rsidR="001A6805">
              <w:rPr>
                <w:rFonts w:hint="eastAsia"/>
                <w:u w:val="single"/>
              </w:rPr>
              <w:t xml:space="preserve">　</w:t>
            </w:r>
          </w:p>
          <w:p w:rsidR="00EC45D4" w:rsidRPr="00D63712" w:rsidRDefault="00EC45D4" w:rsidP="00D63712">
            <w:pPr>
              <w:ind w:leftChars="100" w:left="227"/>
            </w:pPr>
            <w:r w:rsidRPr="00D63712">
              <w:rPr>
                <w:rFonts w:hint="eastAsia"/>
              </w:rPr>
              <w:t>下記のとおり自衛消防組織を設置（変更）したので届け出ます。</w:t>
            </w:r>
          </w:p>
        </w:tc>
      </w:tr>
      <w:tr w:rsidR="00E02F34" w:rsidRPr="00D63712" w:rsidTr="002C0E76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D63712" w:rsidRDefault="00EC45D4" w:rsidP="00D63712">
            <w:pPr>
              <w:jc w:val="center"/>
            </w:pPr>
            <w:r w:rsidRPr="002C0E76">
              <w:rPr>
                <w:rFonts w:hint="eastAsia"/>
                <w:spacing w:val="146"/>
              </w:rPr>
              <w:t>防火対象物の所在</w:t>
            </w:r>
            <w:r w:rsidRPr="002C0E76">
              <w:rPr>
                <w:rFonts w:hint="eastAsia"/>
                <w:spacing w:val="4"/>
              </w:rPr>
              <w:t>地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2C0E76" w:rsidRDefault="00EC45D4" w:rsidP="00D63712">
            <w:pPr>
              <w:jc w:val="center"/>
            </w:pPr>
            <w:r w:rsidRPr="002C0E76">
              <w:rPr>
                <w:rFonts w:hint="eastAsia"/>
                <w:spacing w:val="201"/>
              </w:rPr>
              <w:t>防火対象物の名</w:t>
            </w:r>
            <w:r w:rsidRPr="002C0E76">
              <w:rPr>
                <w:rFonts w:hint="eastAsia"/>
                <w:spacing w:val="5"/>
              </w:rPr>
              <w:t>称</w:t>
            </w:r>
          </w:p>
          <w:p w:rsidR="00EC45D4" w:rsidRPr="00D63712" w:rsidRDefault="00922D11" w:rsidP="00922D11">
            <w:pPr>
              <w:ind w:leftChars="-36" w:left="5" w:rightChars="-51" w:right="-116" w:hangingChars="39" w:hanging="87"/>
            </w:pPr>
            <w:r w:rsidRPr="002C0E76">
              <w:rPr>
                <w:rFonts w:hint="eastAsia"/>
                <w:spacing w:val="12"/>
                <w:w w:val="94"/>
              </w:rPr>
              <w:t>（</w:t>
            </w:r>
            <w:r w:rsidR="00EC45D4" w:rsidRPr="002C0E76">
              <w:rPr>
                <w:rFonts w:hint="eastAsia"/>
                <w:spacing w:val="12"/>
                <w:w w:val="94"/>
              </w:rPr>
              <w:t>変更の場合は、変更後の名称</w:t>
            </w:r>
            <w:r w:rsidRPr="002C0E76">
              <w:rPr>
                <w:rFonts w:hint="eastAsia"/>
                <w:spacing w:val="2"/>
                <w:w w:val="94"/>
              </w:rPr>
              <w:t>）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>
            <w:bookmarkStart w:id="0" w:name="_GoBack"/>
            <w:bookmarkEnd w:id="0"/>
          </w:p>
        </w:tc>
      </w:tr>
      <w:tr w:rsidR="00E02F34" w:rsidRPr="00D63712" w:rsidTr="00922D11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922D11" w:rsidRDefault="00EC45D4" w:rsidP="00D63712">
            <w:pPr>
              <w:jc w:val="center"/>
            </w:pPr>
            <w:r w:rsidRPr="00922D11">
              <w:rPr>
                <w:rFonts w:hint="eastAsia"/>
                <w:spacing w:val="201"/>
              </w:rPr>
              <w:t>防火対象物の用</w:t>
            </w:r>
            <w:r w:rsidRPr="00922D11">
              <w:rPr>
                <w:rFonts w:hint="eastAsia"/>
                <w:spacing w:val="5"/>
              </w:rPr>
              <w:t>途</w:t>
            </w:r>
          </w:p>
          <w:p w:rsidR="00EC45D4" w:rsidRPr="00D63712" w:rsidRDefault="00922D11" w:rsidP="00922D11">
            <w:pPr>
              <w:ind w:leftChars="-36" w:left="7" w:rightChars="-51" w:right="-116" w:hangingChars="43" w:hanging="89"/>
              <w:jc w:val="center"/>
            </w:pPr>
            <w:r w:rsidRPr="00922D11">
              <w:rPr>
                <w:rFonts w:hint="eastAsia"/>
                <w:spacing w:val="15"/>
                <w:w w:val="86"/>
              </w:rPr>
              <w:t>（</w:t>
            </w:r>
            <w:r w:rsidR="00EC45D4" w:rsidRPr="00922D11">
              <w:rPr>
                <w:rFonts w:hint="eastAsia"/>
                <w:spacing w:val="15"/>
                <w:w w:val="86"/>
              </w:rPr>
              <w:t>変更の場合は、主要な変更事項</w:t>
            </w:r>
            <w:r w:rsidRPr="00922D11">
              <w:rPr>
                <w:rFonts w:hint="eastAsia"/>
                <w:spacing w:val="5"/>
                <w:w w:val="86"/>
              </w:rPr>
              <w:t>）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922D11" w:rsidRDefault="00EC45D4" w:rsidP="00D63712">
            <w:pPr>
              <w:jc w:val="center"/>
            </w:pPr>
            <w:r w:rsidRPr="00922D11">
              <w:rPr>
                <w:rFonts w:hint="eastAsia"/>
                <w:spacing w:val="1"/>
                <w:w w:val="99"/>
              </w:rPr>
              <w:t>防火対象物の延べ面積及び階</w:t>
            </w:r>
            <w:r w:rsidRPr="00922D11">
              <w:rPr>
                <w:rFonts w:hint="eastAsia"/>
                <w:spacing w:val="11"/>
                <w:w w:val="99"/>
              </w:rPr>
              <w:t>数</w:t>
            </w:r>
          </w:p>
          <w:p w:rsidR="00EC45D4" w:rsidRPr="00D63712" w:rsidRDefault="00922D11" w:rsidP="00922D11">
            <w:pPr>
              <w:ind w:leftChars="-36" w:left="7" w:rightChars="-51" w:right="-116" w:hangingChars="43" w:hanging="89"/>
              <w:jc w:val="center"/>
            </w:pPr>
            <w:r w:rsidRPr="00922D11">
              <w:rPr>
                <w:rFonts w:hint="eastAsia"/>
                <w:spacing w:val="15"/>
                <w:w w:val="86"/>
              </w:rPr>
              <w:t>（</w:t>
            </w:r>
            <w:r w:rsidR="00EC45D4" w:rsidRPr="00922D11">
              <w:rPr>
                <w:rFonts w:hint="eastAsia"/>
                <w:spacing w:val="15"/>
                <w:w w:val="86"/>
              </w:rPr>
              <w:t>変更の場合は、主要な変更事項</w:t>
            </w:r>
            <w:r w:rsidRPr="00922D11">
              <w:rPr>
                <w:rFonts w:hint="eastAsia"/>
                <w:spacing w:val="5"/>
                <w:w w:val="86"/>
              </w:rPr>
              <w:t>）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rPr>
          <w:trHeight w:val="800"/>
        </w:trPr>
        <w:tc>
          <w:tcPr>
            <w:tcW w:w="3568" w:type="dxa"/>
            <w:vAlign w:val="center"/>
          </w:tcPr>
          <w:p w:rsidR="00EC45D4" w:rsidRPr="00D63712" w:rsidRDefault="00EC45D4" w:rsidP="001619F9">
            <w:pPr>
              <w:rPr>
                <w:spacing w:val="-16"/>
                <w:szCs w:val="24"/>
              </w:rPr>
            </w:pPr>
            <w:r w:rsidRPr="00D63712">
              <w:rPr>
                <w:rFonts w:hint="eastAsia"/>
                <w:spacing w:val="-16"/>
                <w:szCs w:val="24"/>
              </w:rPr>
              <w:t>管理について権原が分かれて</w:t>
            </w:r>
            <w:r w:rsidR="001619F9" w:rsidRPr="00D63712">
              <w:rPr>
                <w:rFonts w:hint="eastAsia"/>
                <w:spacing w:val="-16"/>
                <w:szCs w:val="24"/>
              </w:rPr>
              <w:t>いる</w:t>
            </w:r>
            <w:r w:rsidRPr="00D63712">
              <w:rPr>
                <w:rFonts w:hint="eastAsia"/>
                <w:spacing w:val="-16"/>
                <w:szCs w:val="24"/>
              </w:rPr>
              <w:t>場合の当該権原の範囲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D63712" w:rsidRDefault="00EC45D4" w:rsidP="00D63712">
            <w:pPr>
              <w:jc w:val="center"/>
            </w:pPr>
            <w:r w:rsidRPr="00922D11">
              <w:rPr>
                <w:rFonts w:hint="eastAsia"/>
                <w:w w:val="99"/>
              </w:rPr>
              <w:t>自衛消防組織の内部組織の編</w:t>
            </w:r>
            <w:r w:rsidRPr="00922D11">
              <w:rPr>
                <w:rFonts w:hint="eastAsia"/>
                <w:spacing w:val="24"/>
                <w:w w:val="99"/>
              </w:rPr>
              <w:t>成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rPr>
          <w:trHeight w:val="800"/>
        </w:trPr>
        <w:tc>
          <w:tcPr>
            <w:tcW w:w="3568" w:type="dxa"/>
            <w:noWrap/>
            <w:tcFitText/>
            <w:vAlign w:val="center"/>
          </w:tcPr>
          <w:p w:rsidR="00EC45D4" w:rsidRPr="00D63712" w:rsidRDefault="00EC45D4" w:rsidP="00D63712">
            <w:pPr>
              <w:jc w:val="center"/>
            </w:pPr>
            <w:r w:rsidRPr="00922D11">
              <w:rPr>
                <w:rFonts w:hint="eastAsia"/>
                <w:spacing w:val="146"/>
              </w:rPr>
              <w:t>自衛消防要員の配</w:t>
            </w:r>
            <w:r w:rsidRPr="00922D11">
              <w:rPr>
                <w:rFonts w:hint="eastAsia"/>
                <w:spacing w:val="4"/>
              </w:rPr>
              <w:t>置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c>
          <w:tcPr>
            <w:tcW w:w="3568" w:type="dxa"/>
            <w:vMerge w:val="restart"/>
            <w:noWrap/>
            <w:tcFitText/>
            <w:vAlign w:val="center"/>
          </w:tcPr>
          <w:p w:rsidR="00EC45D4" w:rsidRPr="00D63712" w:rsidRDefault="00EC45D4" w:rsidP="00D63712">
            <w:pPr>
              <w:jc w:val="center"/>
            </w:pPr>
            <w:r w:rsidRPr="00922D11">
              <w:rPr>
                <w:rFonts w:hint="eastAsia"/>
                <w:spacing w:val="41"/>
              </w:rPr>
              <w:t>統括管理者の氏名及び住</w:t>
            </w:r>
            <w:r w:rsidRPr="00922D11">
              <w:rPr>
                <w:rFonts w:hint="eastAsia"/>
                <w:spacing w:val="1"/>
              </w:rPr>
              <w:t>所</w:t>
            </w:r>
          </w:p>
        </w:tc>
        <w:tc>
          <w:tcPr>
            <w:tcW w:w="965" w:type="dxa"/>
            <w:vAlign w:val="center"/>
          </w:tcPr>
          <w:p w:rsidR="00EC45D4" w:rsidRPr="00D63712" w:rsidRDefault="00EC45D4" w:rsidP="00D63712">
            <w:pPr>
              <w:jc w:val="distribute"/>
            </w:pPr>
            <w:r w:rsidRPr="00D63712">
              <w:rPr>
                <w:rFonts w:hint="eastAsia"/>
              </w:rPr>
              <w:t>氏名</w:t>
            </w:r>
          </w:p>
        </w:tc>
        <w:tc>
          <w:tcPr>
            <w:tcW w:w="4527" w:type="dxa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c>
          <w:tcPr>
            <w:tcW w:w="3568" w:type="dxa"/>
            <w:vMerge/>
            <w:vAlign w:val="center"/>
          </w:tcPr>
          <w:p w:rsidR="00EC45D4" w:rsidRPr="00D63712" w:rsidRDefault="00EC45D4" w:rsidP="00EC45D4"/>
        </w:tc>
        <w:tc>
          <w:tcPr>
            <w:tcW w:w="965" w:type="dxa"/>
            <w:vAlign w:val="center"/>
          </w:tcPr>
          <w:p w:rsidR="00EC45D4" w:rsidRPr="00D63712" w:rsidRDefault="00EC45D4" w:rsidP="00D63712">
            <w:pPr>
              <w:jc w:val="distribute"/>
            </w:pPr>
            <w:r w:rsidRPr="00D63712">
              <w:rPr>
                <w:rFonts w:hint="eastAsia"/>
              </w:rPr>
              <w:t>住所</w:t>
            </w:r>
          </w:p>
        </w:tc>
        <w:tc>
          <w:tcPr>
            <w:tcW w:w="4527" w:type="dxa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c>
          <w:tcPr>
            <w:tcW w:w="3568" w:type="dxa"/>
            <w:vAlign w:val="center"/>
          </w:tcPr>
          <w:p w:rsidR="00EC45D4" w:rsidRPr="00D63712" w:rsidRDefault="00EC45D4" w:rsidP="00EC45D4">
            <w:r w:rsidRPr="00D63712">
              <w:rPr>
                <w:rFonts w:hint="eastAsia"/>
              </w:rPr>
              <w:t>自衛消防組織に備え付けられている資機材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  <w:tr w:rsidR="00E02F34" w:rsidRPr="00D63712" w:rsidTr="00922D11">
        <w:tc>
          <w:tcPr>
            <w:tcW w:w="3568" w:type="dxa"/>
            <w:vAlign w:val="center"/>
          </w:tcPr>
          <w:p w:rsidR="00EC45D4" w:rsidRPr="00D63712" w:rsidRDefault="00EC45D4" w:rsidP="00D63712">
            <w:pPr>
              <w:jc w:val="center"/>
            </w:pPr>
            <w:r w:rsidRPr="00D63712">
              <w:rPr>
                <w:rFonts w:hint="eastAsia"/>
              </w:rPr>
              <w:t>※　受　付　欄</w:t>
            </w:r>
          </w:p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D63712">
            <w:pPr>
              <w:jc w:val="center"/>
            </w:pPr>
            <w:r w:rsidRPr="00D63712">
              <w:rPr>
                <w:rFonts w:hint="eastAsia"/>
              </w:rPr>
              <w:t>※　経　　　過　　　欄</w:t>
            </w:r>
          </w:p>
        </w:tc>
      </w:tr>
      <w:tr w:rsidR="00E02F34" w:rsidRPr="00D63712" w:rsidTr="00922D11">
        <w:trPr>
          <w:trHeight w:val="1463"/>
        </w:trPr>
        <w:tc>
          <w:tcPr>
            <w:tcW w:w="3568" w:type="dxa"/>
            <w:vAlign w:val="center"/>
          </w:tcPr>
          <w:p w:rsidR="00EC45D4" w:rsidRPr="00D63712" w:rsidRDefault="00EC45D4" w:rsidP="00EC45D4"/>
        </w:tc>
        <w:tc>
          <w:tcPr>
            <w:tcW w:w="5492" w:type="dxa"/>
            <w:gridSpan w:val="2"/>
            <w:vAlign w:val="center"/>
          </w:tcPr>
          <w:p w:rsidR="00EC45D4" w:rsidRPr="00D63712" w:rsidRDefault="00EC45D4" w:rsidP="00EC45D4"/>
        </w:tc>
      </w:tr>
    </w:tbl>
    <w:p w:rsidR="00EC45D4" w:rsidRDefault="00EC45D4" w:rsidP="001619F9">
      <w:pPr>
        <w:ind w:leftChars="50" w:left="113"/>
      </w:pPr>
      <w:r>
        <w:rPr>
          <w:rFonts w:hint="eastAsia"/>
        </w:rPr>
        <w:t>備考　１　この用紙の大きさは、日本</w:t>
      </w:r>
      <w:r w:rsidR="001A680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C45D4" w:rsidRDefault="00EC45D4" w:rsidP="001619F9">
      <w:pPr>
        <w:ind w:leftChars="350" w:left="794"/>
      </w:pPr>
      <w:r>
        <w:rPr>
          <w:rFonts w:hint="eastAsia"/>
        </w:rPr>
        <w:t>２　※印の欄は、記入しないこと。</w:t>
      </w:r>
    </w:p>
    <w:sectPr w:rsidR="00EC45D4" w:rsidSect="001619F9">
      <w:pgSz w:w="11906" w:h="16838" w:code="9"/>
      <w:pgMar w:top="1418" w:right="1418" w:bottom="1418" w:left="1418" w:header="851" w:footer="851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63" w:rsidRDefault="008B4A63" w:rsidP="001B3B09">
      <w:r>
        <w:separator/>
      </w:r>
    </w:p>
  </w:endnote>
  <w:endnote w:type="continuationSeparator" w:id="0">
    <w:p w:rsidR="008B4A63" w:rsidRDefault="008B4A63" w:rsidP="001B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63" w:rsidRDefault="008B4A63" w:rsidP="001B3B09">
      <w:r>
        <w:separator/>
      </w:r>
    </w:p>
  </w:footnote>
  <w:footnote w:type="continuationSeparator" w:id="0">
    <w:p w:rsidR="008B4A63" w:rsidRDefault="008B4A63" w:rsidP="001B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00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D4"/>
    <w:rsid w:val="001619F9"/>
    <w:rsid w:val="001947EC"/>
    <w:rsid w:val="001A6805"/>
    <w:rsid w:val="001B3B09"/>
    <w:rsid w:val="002C0E76"/>
    <w:rsid w:val="002D669F"/>
    <w:rsid w:val="00307518"/>
    <w:rsid w:val="003701B8"/>
    <w:rsid w:val="00403344"/>
    <w:rsid w:val="005F7E39"/>
    <w:rsid w:val="00664183"/>
    <w:rsid w:val="00696C47"/>
    <w:rsid w:val="007D2C53"/>
    <w:rsid w:val="008B4A63"/>
    <w:rsid w:val="00922D11"/>
    <w:rsid w:val="00946361"/>
    <w:rsid w:val="009E05D4"/>
    <w:rsid w:val="009E6A79"/>
    <w:rsid w:val="00C91A32"/>
    <w:rsid w:val="00CC7D0F"/>
    <w:rsid w:val="00D63712"/>
    <w:rsid w:val="00DF4648"/>
    <w:rsid w:val="00E02F34"/>
    <w:rsid w:val="00EC45D4"/>
    <w:rsid w:val="00F43FF4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C60255-A853-4886-A0F9-050410C9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5D4"/>
    <w:pPr>
      <w:widowControl w:val="0"/>
      <w:autoSpaceDE w:val="0"/>
      <w:autoSpaceDN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B3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B09"/>
    <w:rPr>
      <w:sz w:val="24"/>
    </w:rPr>
  </w:style>
  <w:style w:type="paragraph" w:styleId="a6">
    <w:name w:val="footer"/>
    <w:basedOn w:val="a"/>
    <w:link w:val="a7"/>
    <w:uiPriority w:val="99"/>
    <w:unhideWhenUsed/>
    <w:rsid w:val="001B3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3B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9F829BAD.dotm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嶋田　成雄</cp:lastModifiedBy>
  <cp:revision>4</cp:revision>
  <cp:lastPrinted>2015-04-24T06:30:00Z</cp:lastPrinted>
  <dcterms:created xsi:type="dcterms:W3CDTF">2022-03-16T07:56:00Z</dcterms:created>
  <dcterms:modified xsi:type="dcterms:W3CDTF">2022-03-16T08:06:00Z</dcterms:modified>
</cp:coreProperties>
</file>