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CB" w:rsidRDefault="005F60CB">
      <w:pPr>
        <w:wordWrap w:val="0"/>
        <w:overflowPunct w:val="0"/>
        <w:autoSpaceDE w:val="0"/>
        <w:autoSpaceDN w:val="0"/>
        <w:ind w:left="851" w:hanging="851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F60CB" w:rsidRDefault="005F60CB">
      <w:pPr>
        <w:wordWrap w:val="0"/>
        <w:overflowPunct w:val="0"/>
        <w:autoSpaceDE w:val="0"/>
        <w:autoSpaceDN w:val="0"/>
        <w:ind w:left="1040" w:hanging="1040"/>
        <w:rPr>
          <w:rFonts w:asci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1344"/>
        <w:gridCol w:w="3672"/>
      </w:tblGrid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3492" w:type="dxa"/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煙</w:t>
            </w:r>
            <w:r>
              <w:rPr>
                <w:rFonts w:ascii="ＭＳ 明朝" w:hint="eastAsia"/>
              </w:rPr>
              <w:t>火</w:t>
            </w:r>
          </w:p>
        </w:tc>
        <w:tc>
          <w:tcPr>
            <w:tcW w:w="1344" w:type="dxa"/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打上げ</w:t>
            </w:r>
          </w:p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仕掛</w:t>
            </w:r>
            <w:r>
              <w:rPr>
                <w:rFonts w:ascii="ＭＳ 明朝" w:hint="eastAsia"/>
              </w:rPr>
              <w:t>け</w:t>
            </w:r>
          </w:p>
        </w:tc>
        <w:tc>
          <w:tcPr>
            <w:tcW w:w="3672" w:type="dxa"/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届出</w:t>
            </w:r>
            <w:r>
              <w:rPr>
                <w:rFonts w:ascii="ＭＳ 明朝" w:hint="eastAsia"/>
              </w:rPr>
              <w:t>書</w:t>
            </w:r>
          </w:p>
        </w:tc>
      </w:tr>
    </w:tbl>
    <w:p w:rsidR="005F60CB" w:rsidRDefault="005F60CB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4"/>
        <w:gridCol w:w="1068"/>
        <w:gridCol w:w="2394"/>
        <w:gridCol w:w="4257"/>
      </w:tblGrid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70" w:rsidRDefault="00A57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  <w:p w:rsidR="005F60CB" w:rsidRDefault="005F60CB" w:rsidP="00A57A70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732607">
              <w:rPr>
                <w:rStyle w:val="p"/>
                <w:rFonts w:hint="eastAsia"/>
              </w:rPr>
              <w:t>旭市消防長</w:t>
            </w:r>
          </w:p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:rsidR="005F60CB" w:rsidRDefault="005F60CB" w:rsidP="00A57A70">
            <w:pPr>
              <w:wordWrap w:val="0"/>
              <w:overflowPunct w:val="0"/>
              <w:autoSpaceDE w:val="0"/>
              <w:autoSpaceDN w:val="0"/>
              <w:ind w:left="113" w:right="53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</w:t>
            </w:r>
          </w:p>
          <w:p w:rsidR="005F60CB" w:rsidRDefault="005F60CB" w:rsidP="00A57A7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</w:t>
            </w:r>
            <w:r w:rsidR="00A57A70">
              <w:rPr>
                <w:rFonts w:ascii="ＭＳ 明朝" w:hint="eastAsia"/>
              </w:rPr>
              <w:t xml:space="preserve">　　　　　　　　　</w:t>
            </w:r>
          </w:p>
          <w:p w:rsidR="005F60CB" w:rsidRDefault="00A57A70" w:rsidP="00A57A70">
            <w:pPr>
              <w:wordWrap w:val="0"/>
              <w:overflowPunct w:val="0"/>
              <w:autoSpaceDE w:val="0"/>
              <w:autoSpaceDN w:val="0"/>
              <w:ind w:left="113" w:righ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 xml:space="preserve">　</w:t>
            </w:r>
            <w:r w:rsidR="005F60CB"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</w:t>
            </w:r>
            <w:r>
              <w:rPr>
                <w:rFonts w:ascii="ＭＳ 明朝"/>
              </w:rPr>
              <w:t xml:space="preserve"> </w:t>
            </w:r>
            <w:r w:rsidR="005F60CB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　</w:t>
            </w:r>
            <w:r w:rsidR="00405EC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</w:p>
          <w:p w:rsidR="00A57A70" w:rsidRDefault="00A57A70" w:rsidP="00A57A70">
            <w:pPr>
              <w:overflowPunct w:val="0"/>
              <w:autoSpaceDE w:val="0"/>
              <w:autoSpaceDN w:val="0"/>
              <w:ind w:left="113" w:right="53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                                          (</w:t>
            </w:r>
            <w:r>
              <w:rPr>
                <w:rFonts w:ascii="ＭＳ 明朝" w:hint="eastAsia"/>
              </w:rPr>
              <w:t xml:space="preserve">電話　　　　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打上げ</w:t>
            </w:r>
          </w:p>
          <w:p w:rsidR="005F60CB" w:rsidRDefault="005F60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仕掛け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予定日時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自</w:t>
            </w:r>
          </w:p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至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打上げ</w:t>
            </w:r>
          </w:p>
          <w:p w:rsidR="005F60CB" w:rsidRDefault="005F60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仕掛け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周囲の状況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煙火の種</w:t>
            </w:r>
            <w:r>
              <w:rPr>
                <w:rFonts w:ascii="ＭＳ 明朝" w:hint="eastAsia"/>
              </w:rPr>
              <w:t>類及び数量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その</w:t>
            </w:r>
            <w:r>
              <w:rPr>
                <w:rFonts w:ascii="ＭＳ 明朝" w:hint="eastAsia"/>
              </w:rPr>
              <w:t>他必要な事項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打上げ</w:t>
            </w:r>
          </w:p>
          <w:p w:rsidR="005F60CB" w:rsidRDefault="005F60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仕掛け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に直接従</w:t>
            </w:r>
          </w:p>
        </w:tc>
        <w:tc>
          <w:tcPr>
            <w:tcW w:w="6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事する責任者の氏名</w:t>
            </w:r>
          </w:p>
        </w:tc>
        <w:tc>
          <w:tcPr>
            <w:tcW w:w="6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1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1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5F6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CB" w:rsidRDefault="005F60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F60CB" w:rsidRDefault="005F60CB">
      <w:pPr>
        <w:wordWrap w:val="0"/>
        <w:overflowPunct w:val="0"/>
        <w:autoSpaceDE w:val="0"/>
        <w:autoSpaceDN w:val="0"/>
        <w:spacing w:before="12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法人にあっては、その名称、代表者氏名及び主たる事務所の所在地を記入すること。</w:t>
      </w:r>
    </w:p>
    <w:p w:rsidR="005F60CB" w:rsidRDefault="005F60CB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※印の欄は、記入しないこと。</w:t>
      </w:r>
    </w:p>
    <w:p w:rsidR="005F60CB" w:rsidRDefault="005F60CB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その他必要な事項欄には、消火準備の概要その他参考事項を記入すること。</w:t>
      </w:r>
    </w:p>
    <w:p w:rsidR="005F60CB" w:rsidRDefault="005F60CB" w:rsidP="00A57A70">
      <w:pPr>
        <w:wordWrap w:val="0"/>
        <w:overflowPunct w:val="0"/>
        <w:autoSpaceDE w:val="0"/>
        <w:autoSpaceDN w:val="0"/>
        <w:ind w:left="1050" w:hanging="105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打上げ、仕掛け場所の略図を添付すること。</w:t>
      </w:r>
    </w:p>
    <w:sectPr w:rsidR="005F60C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B4" w:rsidRDefault="003A2BB4" w:rsidP="00CA2415">
      <w:r>
        <w:separator/>
      </w:r>
    </w:p>
  </w:endnote>
  <w:endnote w:type="continuationSeparator" w:id="0">
    <w:p w:rsidR="003A2BB4" w:rsidRDefault="003A2BB4" w:rsidP="00C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B4" w:rsidRDefault="003A2BB4" w:rsidP="00CA2415">
      <w:r>
        <w:separator/>
      </w:r>
    </w:p>
  </w:footnote>
  <w:footnote w:type="continuationSeparator" w:id="0">
    <w:p w:rsidR="003A2BB4" w:rsidRDefault="003A2BB4" w:rsidP="00C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B"/>
    <w:rsid w:val="0016661D"/>
    <w:rsid w:val="001F6652"/>
    <w:rsid w:val="00242727"/>
    <w:rsid w:val="003A2BB4"/>
    <w:rsid w:val="00405EC8"/>
    <w:rsid w:val="005F60CB"/>
    <w:rsid w:val="00732607"/>
    <w:rsid w:val="00974B36"/>
    <w:rsid w:val="00A57A70"/>
    <w:rsid w:val="00BB4A96"/>
    <w:rsid w:val="00C70B0B"/>
    <w:rsid w:val="00C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C33BA7"/>
  <w14:defaultImageDpi w14:val="0"/>
  <w15:docId w15:val="{C5762317-8ABA-4E2A-AA9C-2FCE9E3E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customStyle="1" w:styleId="p">
    <w:name w:val="p"/>
    <w:basedOn w:val="a0"/>
    <w:rsid w:val="007326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65CB8453.dotm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諭</dc:creator>
  <cp:keywords/>
  <dc:description/>
  <cp:lastModifiedBy>嶋田　成雄</cp:lastModifiedBy>
  <cp:revision>2</cp:revision>
  <cp:lastPrinted>2015-04-15T05:20:00Z</cp:lastPrinted>
  <dcterms:created xsi:type="dcterms:W3CDTF">2022-03-27T23:36:00Z</dcterms:created>
  <dcterms:modified xsi:type="dcterms:W3CDTF">2022-03-27T23:36:00Z</dcterms:modified>
</cp:coreProperties>
</file>