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AC" w:rsidRDefault="00BC18AC">
      <w:pPr>
        <w:overflowPunct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C18AC" w:rsidRDefault="00BC18AC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3353"/>
      </w:tblGrid>
      <w:tr w:rsidR="00BC18AC">
        <w:tc>
          <w:tcPr>
            <w:tcW w:w="5349" w:type="dxa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　　炉・厨房設備・温風暖房機・ボイラー</w:t>
            </w:r>
          </w:p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　　給湯湯沸設備・乾燥設備・サウナ設備</w:t>
            </w:r>
          </w:p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82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353" w:type="dxa"/>
            <w:vAlign w:val="center"/>
          </w:tcPr>
          <w:p w:rsidR="00BC18AC" w:rsidRDefault="00BC18AC">
            <w:pPr>
              <w:overflowPunct/>
            </w:pPr>
            <w:r>
              <w:rPr>
                <w:rFonts w:hint="eastAsia"/>
                <w:spacing w:val="53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BC18AC" w:rsidRDefault="00BC18AC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083"/>
        <w:gridCol w:w="1008"/>
        <w:gridCol w:w="1071"/>
        <w:gridCol w:w="441"/>
        <w:gridCol w:w="157"/>
        <w:gridCol w:w="356"/>
        <w:gridCol w:w="117"/>
        <w:gridCol w:w="1050"/>
        <w:gridCol w:w="741"/>
        <w:gridCol w:w="1989"/>
      </w:tblGrid>
      <w:tr w:rsidR="00BC18AC">
        <w:tc>
          <w:tcPr>
            <w:tcW w:w="8505" w:type="dxa"/>
            <w:gridSpan w:val="11"/>
          </w:tcPr>
          <w:p w:rsidR="00BC18AC" w:rsidRDefault="00BC18AC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C18AC" w:rsidRDefault="00BC18AC">
            <w:pPr>
              <w:overflowPunct/>
              <w:spacing w:before="120"/>
            </w:pPr>
            <w:r>
              <w:rPr>
                <w:rFonts w:hint="eastAsia"/>
              </w:rPr>
              <w:t xml:space="preserve">　　　</w:t>
            </w:r>
            <w:r w:rsidR="001F6E22">
              <w:rPr>
                <w:rStyle w:val="p"/>
                <w:rFonts w:hint="eastAsia"/>
              </w:rPr>
              <w:t>旭市消防長</w:t>
            </w:r>
          </w:p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　　</w:t>
            </w:r>
            <w:r w:rsidR="001F6E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届出者</w:t>
            </w:r>
          </w:p>
          <w:p w:rsidR="00BC18AC" w:rsidRDefault="00BC18AC">
            <w:pPr>
              <w:overflowPunct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BC18AC" w:rsidRDefault="00BC18AC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BC18AC" w:rsidRDefault="00BC18AC">
            <w:pPr>
              <w:overflowPunct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BD65C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400"/>
        </w:trPr>
        <w:tc>
          <w:tcPr>
            <w:tcW w:w="492" w:type="dxa"/>
            <w:vMerge w:val="restart"/>
            <w:vAlign w:val="center"/>
          </w:tcPr>
          <w:p w:rsidR="00BC18AC" w:rsidRDefault="00BC18AC">
            <w:pPr>
              <w:overflowPunct/>
              <w:ind w:left="-80" w:right="-80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83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0" w:type="dxa"/>
            <w:gridSpan w:val="9"/>
            <w:vAlign w:val="center"/>
          </w:tcPr>
          <w:p w:rsidR="00BC18AC" w:rsidRDefault="00BC18AC">
            <w:pPr>
              <w:overflowPunct/>
              <w:jc w:val="right"/>
            </w:pPr>
            <w:r>
              <w:rPr>
                <w:rFonts w:hint="eastAsia"/>
              </w:rPr>
              <w:t xml:space="preserve">電話　　　　　　　　番　</w:t>
            </w:r>
          </w:p>
        </w:tc>
      </w:tr>
      <w:tr w:rsidR="00BC18AC">
        <w:trPr>
          <w:cantSplit/>
          <w:trHeight w:val="400"/>
        </w:trPr>
        <w:tc>
          <w:tcPr>
            <w:tcW w:w="492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083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6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30" w:type="dxa"/>
            <w:gridSpan w:val="2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480"/>
        </w:trPr>
        <w:tc>
          <w:tcPr>
            <w:tcW w:w="492" w:type="dxa"/>
            <w:vMerge w:val="restart"/>
            <w:textDirection w:val="tbRlV"/>
            <w:vAlign w:val="center"/>
          </w:tcPr>
          <w:p w:rsidR="00BC18AC" w:rsidRDefault="00BC18AC">
            <w:pPr>
              <w:overflowPunct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83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08" w:type="dxa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71" w:type="dxa"/>
            <w:gridSpan w:val="4"/>
            <w:vAlign w:val="center"/>
          </w:tcPr>
          <w:p w:rsidR="00BC18AC" w:rsidRDefault="00BC18A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 w:rsidR="00BC18AC" w:rsidRDefault="00BC18AC">
            <w:pPr>
              <w:overflowPunct/>
              <w:ind w:left="-80" w:right="-80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989" w:type="dxa"/>
            <w:vMerge w:val="restart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480"/>
        </w:trPr>
        <w:tc>
          <w:tcPr>
            <w:tcW w:w="492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083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8" w:type="dxa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71" w:type="dxa"/>
            <w:gridSpan w:val="4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gridSpan w:val="2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989" w:type="dxa"/>
            <w:vMerge/>
            <w:vAlign w:val="center"/>
          </w:tcPr>
          <w:p w:rsidR="00BC18AC" w:rsidRDefault="00BC18AC">
            <w:pPr>
              <w:overflowPunct/>
            </w:pPr>
          </w:p>
        </w:tc>
      </w:tr>
      <w:tr w:rsidR="00BC18AC">
        <w:trPr>
          <w:cantSplit/>
          <w:trHeight w:val="320"/>
        </w:trPr>
        <w:tc>
          <w:tcPr>
            <w:tcW w:w="492" w:type="dxa"/>
            <w:vMerge w:val="restart"/>
            <w:textDirection w:val="tbRlV"/>
            <w:vAlign w:val="center"/>
          </w:tcPr>
          <w:p w:rsidR="00BC18AC" w:rsidRDefault="00BC18AC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091" w:type="dxa"/>
            <w:gridSpan w:val="2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922" w:type="dxa"/>
            <w:gridSpan w:val="8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320"/>
        </w:trPr>
        <w:tc>
          <w:tcPr>
            <w:tcW w:w="492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2091" w:type="dxa"/>
            <w:gridSpan w:val="2"/>
            <w:vAlign w:val="center"/>
          </w:tcPr>
          <w:p w:rsidR="00BC18AC" w:rsidRDefault="00BC18AC">
            <w:pPr>
              <w:overflowPunct/>
            </w:pPr>
            <w:r>
              <w:rPr>
                <w:rFonts w:hint="eastAsia"/>
                <w:spacing w:val="16"/>
              </w:rPr>
              <w:t>着工</w:t>
            </w:r>
            <w:r>
              <w:t>(</w:t>
            </w:r>
            <w:r>
              <w:rPr>
                <w:rFonts w:hint="eastAsia"/>
                <w:spacing w:val="16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32"/>
              </w:rPr>
              <w:t>)</w:t>
            </w:r>
            <w:r>
              <w:rPr>
                <w:rFonts w:hint="eastAsia"/>
                <w:spacing w:val="1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12" w:type="dxa"/>
            <w:gridSpan w:val="2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gridSpan w:val="5"/>
            <w:vAlign w:val="center"/>
          </w:tcPr>
          <w:p w:rsidR="00BC18AC" w:rsidRDefault="00BC18AC">
            <w:pPr>
              <w:overflowPunct/>
            </w:pPr>
            <w:r>
              <w:rPr>
                <w:rFonts w:hint="eastAsia"/>
                <w:spacing w:val="44"/>
              </w:rPr>
              <w:t>竣工</w:t>
            </w:r>
            <w:r>
              <w:t>(</w:t>
            </w:r>
            <w:r>
              <w:rPr>
                <w:rFonts w:hint="eastAsia"/>
                <w:spacing w:val="44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88"/>
              </w:rPr>
              <w:t>)</w:t>
            </w:r>
            <w:r>
              <w:rPr>
                <w:rFonts w:hint="eastAsia"/>
                <w:spacing w:val="44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89" w:type="dxa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641"/>
        </w:trPr>
        <w:tc>
          <w:tcPr>
            <w:tcW w:w="492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083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930" w:type="dxa"/>
            <w:gridSpan w:val="9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320"/>
        </w:trPr>
        <w:tc>
          <w:tcPr>
            <w:tcW w:w="492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083" w:type="dxa"/>
            <w:vMerge w:val="restart"/>
            <w:vAlign w:val="center"/>
          </w:tcPr>
          <w:p w:rsidR="00BC18AC" w:rsidRDefault="00BC18AC">
            <w:pPr>
              <w:overflowPunct/>
              <w:ind w:left="-85" w:right="-85"/>
              <w:jc w:val="distribute"/>
            </w:pPr>
            <w:r>
              <w:rPr>
                <w:rFonts w:hint="eastAsia"/>
                <w:spacing w:val="20"/>
              </w:rPr>
              <w:t>使用す</w:t>
            </w:r>
            <w:r>
              <w:rPr>
                <w:rFonts w:hint="eastAsia"/>
              </w:rPr>
              <w:t>る燃料・熱源加工液</w:t>
            </w:r>
          </w:p>
        </w:tc>
        <w:tc>
          <w:tcPr>
            <w:tcW w:w="3033" w:type="dxa"/>
            <w:gridSpan w:val="5"/>
            <w:vAlign w:val="center"/>
          </w:tcPr>
          <w:p w:rsidR="00BC18AC" w:rsidRDefault="00BC18AC">
            <w:pPr>
              <w:overflowPunct/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897" w:type="dxa"/>
            <w:gridSpan w:val="4"/>
            <w:vAlign w:val="center"/>
          </w:tcPr>
          <w:p w:rsidR="00BC18AC" w:rsidRDefault="00BC18AC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BC18AC">
        <w:trPr>
          <w:cantSplit/>
          <w:trHeight w:val="641"/>
        </w:trPr>
        <w:tc>
          <w:tcPr>
            <w:tcW w:w="492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083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3033" w:type="dxa"/>
            <w:gridSpan w:val="5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7" w:type="dxa"/>
            <w:gridSpan w:val="4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320"/>
        </w:trPr>
        <w:tc>
          <w:tcPr>
            <w:tcW w:w="492" w:type="dxa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083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033" w:type="dxa"/>
            <w:gridSpan w:val="5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7" w:type="dxa"/>
            <w:gridSpan w:val="4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320"/>
        </w:trPr>
        <w:tc>
          <w:tcPr>
            <w:tcW w:w="2583" w:type="dxa"/>
            <w:gridSpan w:val="3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922" w:type="dxa"/>
            <w:gridSpan w:val="8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320"/>
        </w:trPr>
        <w:tc>
          <w:tcPr>
            <w:tcW w:w="1575" w:type="dxa"/>
            <w:gridSpan w:val="2"/>
            <w:vMerge w:val="restart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08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22" w:type="dxa"/>
            <w:gridSpan w:val="8"/>
            <w:vAlign w:val="center"/>
          </w:tcPr>
          <w:p w:rsidR="00BC18AC" w:rsidRDefault="00BC18AC">
            <w:pPr>
              <w:overflowPunct/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BC18AC">
        <w:trPr>
          <w:cantSplit/>
          <w:trHeight w:val="320"/>
        </w:trPr>
        <w:tc>
          <w:tcPr>
            <w:tcW w:w="1575" w:type="dxa"/>
            <w:gridSpan w:val="2"/>
            <w:vMerge/>
            <w:vAlign w:val="center"/>
          </w:tcPr>
          <w:p w:rsidR="00BC18AC" w:rsidRDefault="00BC18AC">
            <w:pPr>
              <w:overflowPunct/>
            </w:pPr>
          </w:p>
        </w:tc>
        <w:tc>
          <w:tcPr>
            <w:tcW w:w="1008" w:type="dxa"/>
            <w:vAlign w:val="center"/>
          </w:tcPr>
          <w:p w:rsidR="00BC18AC" w:rsidRDefault="00BC18AC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22" w:type="dxa"/>
            <w:gridSpan w:val="8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C18AC">
        <w:trPr>
          <w:cantSplit/>
          <w:trHeight w:val="320"/>
        </w:trPr>
        <w:tc>
          <w:tcPr>
            <w:tcW w:w="4252" w:type="dxa"/>
            <w:gridSpan w:val="6"/>
            <w:vAlign w:val="center"/>
          </w:tcPr>
          <w:p w:rsidR="00BC18AC" w:rsidRDefault="00BC18AC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BC18AC" w:rsidRDefault="00BC18AC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C18AC">
        <w:trPr>
          <w:cantSplit/>
          <w:trHeight w:val="1241"/>
        </w:trPr>
        <w:tc>
          <w:tcPr>
            <w:tcW w:w="4252" w:type="dxa"/>
            <w:gridSpan w:val="6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</w:tcPr>
          <w:p w:rsidR="00BC18AC" w:rsidRDefault="00BC18A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18AC" w:rsidRDefault="00BC18AC">
      <w:pPr>
        <w:overflowPunct/>
        <w:spacing w:before="120" w:line="270" w:lineRule="exact"/>
        <w:ind w:left="1155" w:hanging="1155"/>
      </w:pPr>
      <w:r>
        <w:rPr>
          <w:rFonts w:hint="eastAsia"/>
        </w:rPr>
        <w:t xml:space="preserve">備考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C18AC" w:rsidRDefault="00BC18AC">
      <w:pPr>
        <w:overflowPunct/>
        <w:spacing w:line="270" w:lineRule="exact"/>
        <w:ind w:left="1155" w:hanging="115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BC18AC" w:rsidRDefault="00BC18AC">
      <w:pPr>
        <w:overflowPunct/>
        <w:spacing w:line="270" w:lineRule="exact"/>
        <w:ind w:left="1155" w:hanging="115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BC18AC" w:rsidRDefault="00BC18AC">
      <w:pPr>
        <w:overflowPunct/>
        <w:spacing w:line="270" w:lineRule="exact"/>
        <w:ind w:left="1155" w:hanging="115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BC18AC" w:rsidRDefault="00BC18AC">
      <w:pPr>
        <w:overflowPunct/>
        <w:spacing w:line="270" w:lineRule="exact"/>
        <w:ind w:left="1155" w:hanging="115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※印の欄は、記入しないこと。</w:t>
      </w:r>
    </w:p>
    <w:p w:rsidR="00BC18AC" w:rsidRDefault="00BC18AC">
      <w:pPr>
        <w:overflowPunct/>
        <w:spacing w:line="270" w:lineRule="exact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BC18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8AC" w:rsidRDefault="00BC18AC" w:rsidP="00CA2415">
      <w:r>
        <w:separator/>
      </w:r>
    </w:p>
  </w:endnote>
  <w:endnote w:type="continuationSeparator" w:id="0">
    <w:p w:rsidR="00BC18AC" w:rsidRDefault="00BC18AC" w:rsidP="00CA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8AC" w:rsidRDefault="00BC18AC" w:rsidP="00CA2415">
      <w:r>
        <w:separator/>
      </w:r>
    </w:p>
  </w:footnote>
  <w:footnote w:type="continuationSeparator" w:id="0">
    <w:p w:rsidR="00BC18AC" w:rsidRDefault="00BC18AC" w:rsidP="00CA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C"/>
    <w:rsid w:val="001173D9"/>
    <w:rsid w:val="001F6E22"/>
    <w:rsid w:val="0040418E"/>
    <w:rsid w:val="00BC18AC"/>
    <w:rsid w:val="00BD65C5"/>
    <w:rsid w:val="00CA2415"/>
    <w:rsid w:val="00E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17D4F"/>
  <w14:defaultImageDpi w14:val="0"/>
  <w15:docId w15:val="{A1251727-3DCF-472C-8ECD-50EB715B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1F6E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402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政枝</dc:creator>
  <cp:keywords/>
  <dc:description/>
  <cp:lastModifiedBy>阿部　政枝</cp:lastModifiedBy>
  <cp:revision>3</cp:revision>
  <dcterms:created xsi:type="dcterms:W3CDTF">2022-01-04T06:18:00Z</dcterms:created>
  <dcterms:modified xsi:type="dcterms:W3CDTF">2022-01-04T06:26:00Z</dcterms:modified>
</cp:coreProperties>
</file>