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6E9E5" w14:textId="77777777" w:rsidR="000A2C7B" w:rsidRDefault="000A2C7B" w:rsidP="000A2C7B">
      <w:pPr>
        <w:overflowPunct w:val="0"/>
        <w:autoSpaceDE w:val="0"/>
        <w:autoSpaceDN w:val="0"/>
        <w:jc w:val="left"/>
        <w:rPr>
          <w:rFonts w:ascii="ＭＳ 明朝" w:hAnsi="Courier New"/>
          <w:spacing w:val="51"/>
        </w:rPr>
      </w:pPr>
      <w:r w:rsidRPr="00560DC2">
        <w:rPr>
          <w:rFonts w:asciiTheme="minorEastAsia" w:eastAsiaTheme="minorEastAsia" w:hAnsiTheme="minorEastAsia" w:hint="eastAsia"/>
        </w:rPr>
        <w:t>第</w:t>
      </w:r>
      <w:r w:rsidR="00FF7862">
        <w:rPr>
          <w:rFonts w:asciiTheme="minorEastAsia" w:eastAsiaTheme="minorEastAsia" w:hAnsiTheme="minorEastAsia" w:hint="eastAsia"/>
        </w:rPr>
        <w:t>３３</w:t>
      </w:r>
      <w:r w:rsidRPr="00560DC2">
        <w:rPr>
          <w:rFonts w:asciiTheme="minorEastAsia" w:eastAsiaTheme="minorEastAsia" w:hAnsiTheme="minorEastAsia" w:hint="eastAsia"/>
        </w:rPr>
        <w:t>号</w:t>
      </w:r>
      <w:r w:rsidR="000135E8">
        <w:rPr>
          <w:rFonts w:hint="eastAsia"/>
        </w:rPr>
        <w:t>様</w:t>
      </w:r>
      <w:r w:rsidR="000135E8" w:rsidRPr="00560DC2">
        <w:rPr>
          <w:rFonts w:asciiTheme="minorEastAsia" w:eastAsiaTheme="minorEastAsia" w:hAnsiTheme="minorEastAsia" w:hint="eastAsia"/>
        </w:rPr>
        <w:t>式</w:t>
      </w:r>
      <w:r w:rsidRPr="00560DC2">
        <w:rPr>
          <w:rFonts w:asciiTheme="minorEastAsia" w:eastAsiaTheme="minorEastAsia" w:hAnsiTheme="minorEastAsia" w:hint="eastAsia"/>
        </w:rPr>
        <w:t>（第</w:t>
      </w:r>
      <w:r w:rsidR="00FF7862">
        <w:rPr>
          <w:rFonts w:asciiTheme="minorEastAsia" w:eastAsiaTheme="minorEastAsia" w:hAnsiTheme="minorEastAsia" w:hint="eastAsia"/>
        </w:rPr>
        <w:t>４６</w:t>
      </w:r>
      <w:r w:rsidRPr="00560DC2">
        <w:rPr>
          <w:rFonts w:asciiTheme="minorEastAsia" w:eastAsiaTheme="minorEastAsia" w:hAnsiTheme="minorEastAsia" w:hint="eastAsia"/>
        </w:rPr>
        <w:t>条関係）</w:t>
      </w:r>
    </w:p>
    <w:p w14:paraId="0317D5F4" w14:textId="77777777" w:rsidR="0017765F" w:rsidRDefault="00767079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  <w:spacing w:val="51"/>
        </w:rPr>
        <w:t>り</w:t>
      </w:r>
      <w:r w:rsidR="0017765F">
        <w:rPr>
          <w:rFonts w:ascii="ＭＳ 明朝" w:hAnsi="Courier New" w:hint="eastAsia"/>
          <w:spacing w:val="51"/>
        </w:rPr>
        <w:t>災証明書交付申請</w:t>
      </w:r>
      <w:r w:rsidR="0017765F">
        <w:rPr>
          <w:rFonts w:ascii="ＭＳ 明朝" w:hAnsi="Courier New"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65"/>
        <w:gridCol w:w="2268"/>
        <w:gridCol w:w="2977"/>
        <w:gridCol w:w="1276"/>
      </w:tblGrid>
      <w:tr w:rsidR="0017765F" w14:paraId="3D52318F" w14:textId="77777777" w:rsidTr="00727330">
        <w:trPr>
          <w:cantSplit/>
          <w:trHeight w:val="360"/>
        </w:trPr>
        <w:tc>
          <w:tcPr>
            <w:tcW w:w="8506" w:type="dxa"/>
            <w:gridSpan w:val="5"/>
            <w:vAlign w:val="center"/>
          </w:tcPr>
          <w:p w14:paraId="4477AA5D" w14:textId="77777777" w:rsidR="0017765F" w:rsidRDefault="001776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3DCF7885" w14:textId="77777777" w:rsidR="0017765F" w:rsidRDefault="0017765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14:paraId="5B4F62C7" w14:textId="77777777" w:rsidR="0017765F" w:rsidRDefault="001776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0F8D4BAE" w14:textId="77777777" w:rsidR="004657FA" w:rsidRDefault="004657FA" w:rsidP="009A02E1">
            <w:pPr>
              <w:wordWrap w:val="0"/>
              <w:overflowPunct w:val="0"/>
              <w:autoSpaceDE w:val="0"/>
              <w:autoSpaceDN w:val="0"/>
              <w:ind w:leftChars="50" w:left="105" w:right="113" w:firstLineChars="100" w:firstLine="2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旭市</w:t>
            </w:r>
            <w:r w:rsidR="009A02E1">
              <w:rPr>
                <w:rFonts w:ascii="ＭＳ 明朝" w:hAnsi="Courier New" w:hint="eastAsia"/>
              </w:rPr>
              <w:t>消防長</w:t>
            </w:r>
          </w:p>
          <w:p w14:paraId="3A9D0E74" w14:textId="77777777" w:rsidR="0017765F" w:rsidRDefault="0017765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14:paraId="3640537B" w14:textId="77777777" w:rsidR="002B0A2B" w:rsidRDefault="0017765F" w:rsidP="0072733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申請</w:t>
            </w:r>
            <w:r>
              <w:rPr>
                <w:rFonts w:ascii="ＭＳ 明朝" w:hAnsi="Courier New" w:hint="eastAsia"/>
              </w:rPr>
              <w:t>者</w:t>
            </w:r>
            <w:r w:rsidR="002B0A2B"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 w:hint="eastAsia"/>
              </w:rPr>
              <w:t xml:space="preserve">　</w:t>
            </w:r>
            <w:r w:rsidR="002B0A2B"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 w:hint="eastAsia"/>
              </w:rPr>
              <w:t xml:space="preserve">　　　　　　　　　</w:t>
            </w:r>
          </w:p>
          <w:p w14:paraId="5CCF5944" w14:textId="543A95D4" w:rsidR="002B0A2B" w:rsidRPr="00727330" w:rsidRDefault="001A0F05" w:rsidP="00727330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 xml:space="preserve"> </w:t>
            </w:r>
            <w:r>
              <w:rPr>
                <w:rFonts w:ascii="ＭＳ 明朝" w:hAnsi="Courier New"/>
                <w:spacing w:val="105"/>
              </w:rPr>
              <w:t xml:space="preserve">  </w:t>
            </w:r>
            <w:r w:rsidR="0017765F">
              <w:rPr>
                <w:rFonts w:ascii="ＭＳ 明朝" w:hAnsi="Courier New" w:hint="eastAsia"/>
                <w:spacing w:val="105"/>
              </w:rPr>
              <w:t>住</w:t>
            </w:r>
            <w:r w:rsidR="0017765F">
              <w:rPr>
                <w:rFonts w:ascii="ＭＳ 明朝" w:hAnsi="Courier New" w:hint="eastAsia"/>
              </w:rPr>
              <w:t xml:space="preserve">所　</w:t>
            </w:r>
            <w:r w:rsidR="002B0A2B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 </w:t>
            </w:r>
            <w:r w:rsidR="002B0A2B">
              <w:rPr>
                <w:rFonts w:ascii="ＭＳ 明朝" w:hAnsi="Courier New" w:hint="eastAsia"/>
              </w:rPr>
              <w:t xml:space="preserve">　　　　　　</w:t>
            </w:r>
            <w:r w:rsidR="004657FA">
              <w:rPr>
                <w:rFonts w:ascii="ＭＳ 明朝" w:hAnsi="Courier New" w:hint="eastAsia"/>
              </w:rPr>
              <w:t xml:space="preserve">　　　　　　　　</w:t>
            </w:r>
            <w:r w:rsidR="0017765F">
              <w:rPr>
                <w:rFonts w:ascii="ＭＳ 明朝" w:hAnsi="Courier New" w:hint="eastAsia"/>
              </w:rPr>
              <w:t xml:space="preserve">　</w:t>
            </w:r>
          </w:p>
          <w:p w14:paraId="19A07FC4" w14:textId="1ED4BD15" w:rsidR="0017765F" w:rsidRDefault="0017765F" w:rsidP="001A0F05">
            <w:pPr>
              <w:overflowPunct w:val="0"/>
              <w:autoSpaceDE w:val="0"/>
              <w:autoSpaceDN w:val="0"/>
              <w:spacing w:line="360" w:lineRule="auto"/>
              <w:ind w:left="113" w:right="2843" w:firstLineChars="950" w:firstLine="399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</w:p>
        </w:tc>
      </w:tr>
      <w:tr w:rsidR="0017765F" w14:paraId="343CDE89" w14:textId="77777777" w:rsidTr="00727330">
        <w:trPr>
          <w:cantSplit/>
          <w:trHeight w:val="716"/>
        </w:trPr>
        <w:tc>
          <w:tcPr>
            <w:tcW w:w="420" w:type="dxa"/>
            <w:vAlign w:val="center"/>
          </w:tcPr>
          <w:p w14:paraId="15440D00" w14:textId="77777777" w:rsidR="0017765F" w:rsidRDefault="00FF7862" w:rsidP="000B05A4">
            <w:pPr>
              <w:wordWrap w:val="0"/>
              <w:overflowPunct w:val="0"/>
              <w:autoSpaceDE w:val="0"/>
              <w:autoSpaceDN w:val="0"/>
              <w:ind w:left="181" w:hanging="181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１</w:t>
            </w:r>
          </w:p>
        </w:tc>
        <w:tc>
          <w:tcPr>
            <w:tcW w:w="1565" w:type="dxa"/>
            <w:vAlign w:val="center"/>
          </w:tcPr>
          <w:p w14:paraId="6EB36881" w14:textId="77777777" w:rsidR="0017765F" w:rsidRDefault="00767079">
            <w:pPr>
              <w:wordWrap w:val="0"/>
              <w:overflowPunct w:val="0"/>
              <w:autoSpaceDE w:val="0"/>
              <w:autoSpaceDN w:val="0"/>
              <w:ind w:left="294" w:right="113" w:hanging="181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り</w:t>
            </w:r>
            <w:r w:rsidR="000B05A4">
              <w:rPr>
                <w:rFonts w:ascii="ＭＳ 明朝" w:hAnsi="Courier New" w:hint="eastAsia"/>
              </w:rPr>
              <w:t>災</w:t>
            </w:r>
            <w:r w:rsidR="0017765F">
              <w:rPr>
                <w:rFonts w:ascii="ＭＳ 明朝" w:hAnsi="Courier New" w:hint="eastAsia"/>
              </w:rPr>
              <w:t>日時</w:t>
            </w:r>
          </w:p>
        </w:tc>
        <w:tc>
          <w:tcPr>
            <w:tcW w:w="6521" w:type="dxa"/>
            <w:gridSpan w:val="3"/>
            <w:vAlign w:val="center"/>
          </w:tcPr>
          <w:p w14:paraId="73BCFCD8" w14:textId="77777777" w:rsidR="0017765F" w:rsidRDefault="0017765F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年　　　月　　　日　　　時　　　分　頃</w:t>
            </w:r>
          </w:p>
        </w:tc>
      </w:tr>
      <w:tr w:rsidR="0017765F" w14:paraId="657F1F9E" w14:textId="77777777" w:rsidTr="00727330">
        <w:trPr>
          <w:cantSplit/>
          <w:trHeight w:val="685"/>
        </w:trPr>
        <w:tc>
          <w:tcPr>
            <w:tcW w:w="420" w:type="dxa"/>
            <w:vAlign w:val="center"/>
          </w:tcPr>
          <w:p w14:paraId="1E31EF2F" w14:textId="77777777" w:rsidR="0017765F" w:rsidRDefault="00FF7862" w:rsidP="000B05A4">
            <w:pPr>
              <w:wordWrap w:val="0"/>
              <w:overflowPunct w:val="0"/>
              <w:autoSpaceDE w:val="0"/>
              <w:autoSpaceDN w:val="0"/>
              <w:ind w:left="181" w:hanging="181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２</w:t>
            </w:r>
          </w:p>
        </w:tc>
        <w:tc>
          <w:tcPr>
            <w:tcW w:w="1565" w:type="dxa"/>
            <w:vAlign w:val="center"/>
          </w:tcPr>
          <w:p w14:paraId="7CB1A780" w14:textId="77777777" w:rsidR="0017765F" w:rsidRDefault="00767079">
            <w:pPr>
              <w:wordWrap w:val="0"/>
              <w:overflowPunct w:val="0"/>
              <w:autoSpaceDE w:val="0"/>
              <w:autoSpaceDN w:val="0"/>
              <w:ind w:left="294" w:right="113" w:hanging="181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り</w:t>
            </w:r>
            <w:r w:rsidR="000B05A4">
              <w:rPr>
                <w:rFonts w:ascii="ＭＳ 明朝" w:hAnsi="Courier New" w:hint="eastAsia"/>
              </w:rPr>
              <w:t>災</w:t>
            </w:r>
            <w:r w:rsidR="0017765F">
              <w:rPr>
                <w:rFonts w:ascii="ＭＳ 明朝" w:hAnsi="Courier New" w:hint="eastAsia"/>
              </w:rPr>
              <w:t>場所</w:t>
            </w:r>
          </w:p>
        </w:tc>
        <w:tc>
          <w:tcPr>
            <w:tcW w:w="6521" w:type="dxa"/>
            <w:gridSpan w:val="3"/>
            <w:vAlign w:val="center"/>
          </w:tcPr>
          <w:p w14:paraId="4673DA01" w14:textId="77777777" w:rsidR="0017765F" w:rsidRDefault="0017765F" w:rsidP="000B05A4">
            <w:pPr>
              <w:overflowPunct w:val="0"/>
              <w:autoSpaceDE w:val="0"/>
              <w:autoSpaceDN w:val="0"/>
              <w:ind w:left="294" w:right="323" w:hanging="181"/>
              <w:jc w:val="left"/>
              <w:rPr>
                <w:rFonts w:ascii="ＭＳ 明朝" w:hAnsi="Courier New"/>
              </w:rPr>
            </w:pPr>
          </w:p>
        </w:tc>
      </w:tr>
      <w:tr w:rsidR="0017765F" w14:paraId="6D42CE58" w14:textId="77777777" w:rsidTr="00727330">
        <w:trPr>
          <w:cantSplit/>
          <w:trHeight w:val="709"/>
        </w:trPr>
        <w:tc>
          <w:tcPr>
            <w:tcW w:w="420" w:type="dxa"/>
            <w:vAlign w:val="center"/>
          </w:tcPr>
          <w:p w14:paraId="58ECE6A2" w14:textId="77777777" w:rsidR="0017765F" w:rsidRDefault="00FF7862" w:rsidP="000B05A4">
            <w:pPr>
              <w:wordWrap w:val="0"/>
              <w:overflowPunct w:val="0"/>
              <w:autoSpaceDE w:val="0"/>
              <w:autoSpaceDN w:val="0"/>
              <w:ind w:left="181" w:hanging="181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３</w:t>
            </w:r>
          </w:p>
        </w:tc>
        <w:tc>
          <w:tcPr>
            <w:tcW w:w="1565" w:type="dxa"/>
            <w:vAlign w:val="center"/>
          </w:tcPr>
          <w:p w14:paraId="1358C6D2" w14:textId="77777777" w:rsidR="000B05A4" w:rsidRDefault="00767079" w:rsidP="000B05A4">
            <w:pPr>
              <w:wordWrap w:val="0"/>
              <w:overflowPunct w:val="0"/>
              <w:autoSpaceDE w:val="0"/>
              <w:autoSpaceDN w:val="0"/>
              <w:ind w:left="294" w:right="113" w:hanging="181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り</w:t>
            </w:r>
            <w:r w:rsidR="0017765F">
              <w:rPr>
                <w:rFonts w:ascii="ＭＳ 明朝" w:hAnsi="Courier New" w:hint="eastAsia"/>
              </w:rPr>
              <w:t>災</w:t>
            </w:r>
            <w:r w:rsidR="000B05A4">
              <w:rPr>
                <w:rFonts w:ascii="ＭＳ 明朝" w:hAnsi="Courier New" w:hint="eastAsia"/>
              </w:rPr>
              <w:t>者</w:t>
            </w:r>
          </w:p>
          <w:p w14:paraId="4FD02454" w14:textId="77777777" w:rsidR="0017765F" w:rsidRDefault="0017765F" w:rsidP="000B05A4">
            <w:pPr>
              <w:wordWrap w:val="0"/>
              <w:overflowPunct w:val="0"/>
              <w:autoSpaceDE w:val="0"/>
              <w:autoSpaceDN w:val="0"/>
              <w:ind w:left="294" w:right="113" w:hanging="181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  <w:r w:rsidR="000B05A4">
              <w:rPr>
                <w:rFonts w:ascii="ＭＳ 明朝" w:hAnsi="Courier New" w:hint="eastAsia"/>
              </w:rPr>
              <w:t>・氏名</w:t>
            </w:r>
          </w:p>
        </w:tc>
        <w:tc>
          <w:tcPr>
            <w:tcW w:w="6521" w:type="dxa"/>
            <w:gridSpan w:val="3"/>
            <w:vAlign w:val="center"/>
          </w:tcPr>
          <w:p w14:paraId="7F0E93A3" w14:textId="77777777" w:rsidR="0017765F" w:rsidRDefault="0017765F" w:rsidP="000B05A4">
            <w:pPr>
              <w:wordWrap w:val="0"/>
              <w:overflowPunct w:val="0"/>
              <w:autoSpaceDE w:val="0"/>
              <w:autoSpaceDN w:val="0"/>
              <w:ind w:left="294" w:right="953" w:hanging="181"/>
              <w:rPr>
                <w:rFonts w:ascii="ＭＳ 明朝" w:hAnsi="Courier New"/>
              </w:rPr>
            </w:pPr>
          </w:p>
        </w:tc>
      </w:tr>
      <w:tr w:rsidR="0017765F" w14:paraId="4C260395" w14:textId="77777777" w:rsidTr="00727330">
        <w:trPr>
          <w:cantSplit/>
          <w:trHeight w:val="690"/>
        </w:trPr>
        <w:tc>
          <w:tcPr>
            <w:tcW w:w="420" w:type="dxa"/>
            <w:vAlign w:val="center"/>
          </w:tcPr>
          <w:p w14:paraId="36F3092B" w14:textId="77777777" w:rsidR="0017765F" w:rsidRDefault="00FF7862" w:rsidP="000B05A4">
            <w:pPr>
              <w:wordWrap w:val="0"/>
              <w:overflowPunct w:val="0"/>
              <w:autoSpaceDE w:val="0"/>
              <w:autoSpaceDN w:val="0"/>
              <w:ind w:left="181" w:hanging="181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４</w:t>
            </w:r>
          </w:p>
        </w:tc>
        <w:tc>
          <w:tcPr>
            <w:tcW w:w="1565" w:type="dxa"/>
            <w:vAlign w:val="center"/>
          </w:tcPr>
          <w:p w14:paraId="24B3928F" w14:textId="77777777" w:rsidR="0017765F" w:rsidRDefault="00767079">
            <w:pPr>
              <w:wordWrap w:val="0"/>
              <w:overflowPunct w:val="0"/>
              <w:autoSpaceDE w:val="0"/>
              <w:autoSpaceDN w:val="0"/>
              <w:ind w:left="294" w:right="113" w:hanging="181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り</w:t>
            </w:r>
            <w:r w:rsidR="000B05A4">
              <w:rPr>
                <w:rFonts w:ascii="ＭＳ 明朝" w:hAnsi="Courier New" w:hint="eastAsia"/>
              </w:rPr>
              <w:t>災物件</w:t>
            </w:r>
          </w:p>
        </w:tc>
        <w:tc>
          <w:tcPr>
            <w:tcW w:w="6521" w:type="dxa"/>
            <w:gridSpan w:val="3"/>
            <w:vAlign w:val="center"/>
          </w:tcPr>
          <w:p w14:paraId="180A4CEC" w14:textId="77777777" w:rsidR="000B05A4" w:rsidRDefault="000B05A4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□建物　　□収容物　　□林野　　□車両　　□船舶</w:t>
            </w:r>
          </w:p>
          <w:p w14:paraId="5E35AC76" w14:textId="77777777" w:rsidR="0017765F" w:rsidRDefault="000B05A4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□その他（　　　　　　　　　　　　　　　　　　　</w:t>
            </w:r>
            <w:r w:rsidR="00727330"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 w:hint="eastAsia"/>
              </w:rPr>
              <w:t xml:space="preserve">　）</w:t>
            </w:r>
          </w:p>
        </w:tc>
      </w:tr>
      <w:tr w:rsidR="00727330" w14:paraId="320B50FA" w14:textId="77777777" w:rsidTr="00AB41F3">
        <w:trPr>
          <w:cantSplit/>
          <w:trHeight w:val="720"/>
        </w:trPr>
        <w:tc>
          <w:tcPr>
            <w:tcW w:w="420" w:type="dxa"/>
            <w:vAlign w:val="center"/>
          </w:tcPr>
          <w:p w14:paraId="6964475D" w14:textId="77777777" w:rsidR="00727330" w:rsidRDefault="00FF7862" w:rsidP="00AB41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５</w:t>
            </w:r>
          </w:p>
        </w:tc>
        <w:tc>
          <w:tcPr>
            <w:tcW w:w="1565" w:type="dxa"/>
            <w:vAlign w:val="center"/>
          </w:tcPr>
          <w:p w14:paraId="4712ABA1" w14:textId="77777777" w:rsidR="00727330" w:rsidRDefault="00767079" w:rsidP="00AB41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"/>
              </w:rPr>
              <w:t>り</w:t>
            </w:r>
            <w:r w:rsidR="00727330">
              <w:rPr>
                <w:rFonts w:ascii="ＭＳ 明朝" w:hAnsi="Courier New" w:hint="eastAsia"/>
                <w:spacing w:val="4"/>
              </w:rPr>
              <w:t>災者と</w:t>
            </w:r>
            <w:r>
              <w:rPr>
                <w:rFonts w:ascii="ＭＳ 明朝" w:hAnsi="Courier New" w:hint="eastAsia"/>
                <w:spacing w:val="4"/>
              </w:rPr>
              <w:t>り</w:t>
            </w:r>
            <w:r w:rsidR="00727330">
              <w:rPr>
                <w:rFonts w:ascii="ＭＳ 明朝" w:hAnsi="Courier New" w:hint="eastAsia"/>
                <w:spacing w:val="4"/>
              </w:rPr>
              <w:t>災物件</w:t>
            </w:r>
            <w:r w:rsidR="00727330">
              <w:rPr>
                <w:rFonts w:ascii="ＭＳ 明朝" w:hAnsi="Courier New" w:hint="eastAsia"/>
              </w:rPr>
              <w:t>の関係</w:t>
            </w:r>
          </w:p>
        </w:tc>
        <w:tc>
          <w:tcPr>
            <w:tcW w:w="6521" w:type="dxa"/>
            <w:gridSpan w:val="3"/>
            <w:vAlign w:val="center"/>
          </w:tcPr>
          <w:p w14:paraId="324F0818" w14:textId="77777777" w:rsidR="00727330" w:rsidRDefault="00727330" w:rsidP="00AB41F3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□所有者　　□管理者　　□占有者　　□担保権者</w:t>
            </w:r>
          </w:p>
          <w:p w14:paraId="1CF65AEF" w14:textId="77777777" w:rsidR="00727330" w:rsidRDefault="00727330" w:rsidP="00AB41F3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□その他（　　　　　　　　　　　　　　　　　　　　　　　）</w:t>
            </w:r>
          </w:p>
        </w:tc>
      </w:tr>
      <w:tr w:rsidR="00760CE1" w14:paraId="5E22FDCB" w14:textId="77777777" w:rsidTr="00727330">
        <w:trPr>
          <w:cantSplit/>
          <w:trHeight w:val="720"/>
        </w:trPr>
        <w:tc>
          <w:tcPr>
            <w:tcW w:w="420" w:type="dxa"/>
            <w:vAlign w:val="center"/>
          </w:tcPr>
          <w:p w14:paraId="772E4B9A" w14:textId="77777777" w:rsidR="00760CE1" w:rsidRDefault="00FF7862" w:rsidP="00760C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６</w:t>
            </w:r>
          </w:p>
        </w:tc>
        <w:tc>
          <w:tcPr>
            <w:tcW w:w="1565" w:type="dxa"/>
            <w:vAlign w:val="center"/>
          </w:tcPr>
          <w:p w14:paraId="46174968" w14:textId="77777777" w:rsidR="00760CE1" w:rsidRDefault="00727330" w:rsidP="00760C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窓口に来た人</w:t>
            </w:r>
          </w:p>
        </w:tc>
        <w:tc>
          <w:tcPr>
            <w:tcW w:w="6521" w:type="dxa"/>
            <w:gridSpan w:val="3"/>
            <w:vAlign w:val="center"/>
          </w:tcPr>
          <w:p w14:paraId="0667FB5E" w14:textId="77777777" w:rsidR="00760CE1" w:rsidRDefault="00727330" w:rsidP="00727330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</w:t>
            </w:r>
            <w:r w:rsidR="00767079">
              <w:rPr>
                <w:rFonts w:ascii="ＭＳ 明朝" w:hAnsi="Courier New" w:hint="eastAsia"/>
              </w:rPr>
              <w:t>り</w:t>
            </w:r>
            <w:r>
              <w:rPr>
                <w:rFonts w:ascii="ＭＳ 明朝" w:hAnsi="Courier New" w:hint="eastAsia"/>
              </w:rPr>
              <w:t>災者本人　□代理人　□その他（</w:t>
            </w:r>
            <w:r w:rsidR="00760CE1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　</w:t>
            </w:r>
            <w:r w:rsidR="00760CE1">
              <w:rPr>
                <w:rFonts w:ascii="ＭＳ 明朝" w:hAnsi="Courier New" w:hint="eastAsia"/>
              </w:rPr>
              <w:t xml:space="preserve">　　　　　　　）</w:t>
            </w:r>
          </w:p>
        </w:tc>
      </w:tr>
      <w:tr w:rsidR="00121F6F" w14:paraId="16033CF7" w14:textId="77777777" w:rsidTr="00727330">
        <w:trPr>
          <w:cantSplit/>
          <w:trHeight w:val="278"/>
        </w:trPr>
        <w:tc>
          <w:tcPr>
            <w:tcW w:w="420" w:type="dxa"/>
            <w:vMerge w:val="restart"/>
            <w:vAlign w:val="center"/>
          </w:tcPr>
          <w:p w14:paraId="7F6F3ADF" w14:textId="77777777" w:rsidR="00121F6F" w:rsidRDefault="00FF7862" w:rsidP="00121F6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７</w:t>
            </w:r>
          </w:p>
        </w:tc>
        <w:tc>
          <w:tcPr>
            <w:tcW w:w="1565" w:type="dxa"/>
            <w:vMerge w:val="restart"/>
            <w:vAlign w:val="center"/>
          </w:tcPr>
          <w:p w14:paraId="69326CF4" w14:textId="77777777" w:rsidR="009B1E0C" w:rsidRDefault="00121F6F" w:rsidP="00121F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提出先及び</w:t>
            </w:r>
          </w:p>
          <w:p w14:paraId="4E8AB4DE" w14:textId="77777777" w:rsidR="00121F6F" w:rsidRDefault="00121F6F" w:rsidP="00121F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"/>
              </w:rPr>
              <w:t>使用目的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3A497587" w14:textId="77777777" w:rsidR="00121F6F" w:rsidRDefault="00121F6F" w:rsidP="00121F6F">
            <w:pPr>
              <w:overflowPunct w:val="0"/>
              <w:autoSpaceDE w:val="0"/>
              <w:autoSpaceDN w:val="0"/>
              <w:ind w:left="294" w:right="113" w:hanging="181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提出先</w:t>
            </w:r>
          </w:p>
        </w:tc>
        <w:tc>
          <w:tcPr>
            <w:tcW w:w="2977" w:type="dxa"/>
            <w:vAlign w:val="center"/>
          </w:tcPr>
          <w:p w14:paraId="2F2E7D75" w14:textId="77777777" w:rsidR="00121F6F" w:rsidRDefault="00121F6F" w:rsidP="00121F6F">
            <w:pPr>
              <w:wordWrap w:val="0"/>
              <w:overflowPunct w:val="0"/>
              <w:autoSpaceDE w:val="0"/>
              <w:autoSpaceDN w:val="0"/>
              <w:ind w:left="294" w:right="113" w:hanging="181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使用目的</w:t>
            </w:r>
          </w:p>
        </w:tc>
        <w:tc>
          <w:tcPr>
            <w:tcW w:w="1276" w:type="dxa"/>
            <w:vAlign w:val="center"/>
          </w:tcPr>
          <w:p w14:paraId="258FBAF0" w14:textId="77777777" w:rsidR="00121F6F" w:rsidRDefault="00121F6F" w:rsidP="00121F6F">
            <w:pPr>
              <w:wordWrap w:val="0"/>
              <w:overflowPunct w:val="0"/>
              <w:autoSpaceDE w:val="0"/>
              <w:autoSpaceDN w:val="0"/>
              <w:ind w:left="294" w:right="113" w:hanging="181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必要枚数</w:t>
            </w:r>
          </w:p>
        </w:tc>
      </w:tr>
      <w:tr w:rsidR="00121F6F" w14:paraId="5C131577" w14:textId="77777777" w:rsidTr="00727330">
        <w:trPr>
          <w:cantSplit/>
          <w:trHeight w:val="473"/>
        </w:trPr>
        <w:tc>
          <w:tcPr>
            <w:tcW w:w="420" w:type="dxa"/>
            <w:vMerge/>
            <w:vAlign w:val="center"/>
          </w:tcPr>
          <w:p w14:paraId="154696EA" w14:textId="77777777" w:rsidR="00121F6F" w:rsidRDefault="00121F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1565" w:type="dxa"/>
            <w:vMerge/>
            <w:vAlign w:val="center"/>
          </w:tcPr>
          <w:p w14:paraId="501857EA" w14:textId="77777777" w:rsidR="00121F6F" w:rsidRDefault="00121F6F" w:rsidP="00121F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50F17BBB" w14:textId="77777777" w:rsidR="00121F6F" w:rsidRDefault="00121F6F" w:rsidP="00121F6F">
            <w:pPr>
              <w:wordWrap w:val="0"/>
              <w:overflowPunct w:val="0"/>
              <w:autoSpaceDE w:val="0"/>
              <w:autoSpaceDN w:val="0"/>
              <w:ind w:left="294" w:right="113" w:hanging="181"/>
              <w:jc w:val="left"/>
              <w:rPr>
                <w:rFonts w:ascii="ＭＳ 明朝" w:hAnsi="Courier New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5B2498F6" w14:textId="77777777" w:rsidR="00121F6F" w:rsidRDefault="00121F6F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60D0204" w14:textId="77777777" w:rsidR="00121F6F" w:rsidRDefault="00121F6F" w:rsidP="00121F6F">
            <w:pPr>
              <w:overflowPunct w:val="0"/>
              <w:autoSpaceDE w:val="0"/>
              <w:autoSpaceDN w:val="0"/>
              <w:ind w:left="294" w:right="113" w:hanging="181"/>
              <w:jc w:val="center"/>
              <w:rPr>
                <w:rFonts w:ascii="ＭＳ 明朝" w:hAnsi="Courier New"/>
              </w:rPr>
            </w:pPr>
          </w:p>
        </w:tc>
      </w:tr>
      <w:tr w:rsidR="00121F6F" w14:paraId="26AFB374" w14:textId="77777777" w:rsidTr="00727330">
        <w:trPr>
          <w:cantSplit/>
          <w:trHeight w:val="423"/>
        </w:trPr>
        <w:tc>
          <w:tcPr>
            <w:tcW w:w="420" w:type="dxa"/>
            <w:vMerge/>
            <w:vAlign w:val="center"/>
          </w:tcPr>
          <w:p w14:paraId="632B510B" w14:textId="77777777" w:rsidR="00121F6F" w:rsidRDefault="00121F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pacing w:val="4"/>
              </w:rPr>
            </w:pPr>
          </w:p>
        </w:tc>
        <w:tc>
          <w:tcPr>
            <w:tcW w:w="1565" w:type="dxa"/>
            <w:vMerge/>
            <w:vAlign w:val="center"/>
          </w:tcPr>
          <w:p w14:paraId="0FD0F288" w14:textId="77777777" w:rsidR="00121F6F" w:rsidRDefault="00121F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pacing w:val="4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F51595" w14:textId="77777777" w:rsidR="00121F6F" w:rsidRDefault="00121F6F" w:rsidP="00121F6F">
            <w:pPr>
              <w:wordWrap w:val="0"/>
              <w:overflowPunct w:val="0"/>
              <w:autoSpaceDE w:val="0"/>
              <w:autoSpaceDN w:val="0"/>
              <w:ind w:left="294" w:right="113" w:hanging="181"/>
              <w:jc w:val="left"/>
              <w:rPr>
                <w:rFonts w:ascii="ＭＳ 明朝" w:hAnsi="Courier New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9EE97" w14:textId="77777777" w:rsidR="00121F6F" w:rsidRDefault="00121F6F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</w:p>
        </w:tc>
        <w:tc>
          <w:tcPr>
            <w:tcW w:w="1276" w:type="dxa"/>
            <w:vMerge/>
            <w:vAlign w:val="center"/>
          </w:tcPr>
          <w:p w14:paraId="1552DB31" w14:textId="77777777" w:rsidR="00121F6F" w:rsidRDefault="00121F6F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</w:p>
        </w:tc>
      </w:tr>
      <w:tr w:rsidR="00422288" w14:paraId="6671FD13" w14:textId="77777777" w:rsidTr="00727330">
        <w:trPr>
          <w:cantSplit/>
          <w:trHeight w:val="423"/>
        </w:trPr>
        <w:tc>
          <w:tcPr>
            <w:tcW w:w="420" w:type="dxa"/>
            <w:vMerge/>
            <w:vAlign w:val="center"/>
          </w:tcPr>
          <w:p w14:paraId="3D843C03" w14:textId="77777777" w:rsidR="00422288" w:rsidRDefault="004222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pacing w:val="4"/>
              </w:rPr>
            </w:pPr>
          </w:p>
        </w:tc>
        <w:tc>
          <w:tcPr>
            <w:tcW w:w="1565" w:type="dxa"/>
            <w:vMerge/>
            <w:vAlign w:val="center"/>
          </w:tcPr>
          <w:p w14:paraId="14FF14E3" w14:textId="77777777" w:rsidR="00422288" w:rsidRDefault="004222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pacing w:val="4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D0FB1E" w14:textId="77777777" w:rsidR="00422288" w:rsidRDefault="00422288" w:rsidP="00121F6F">
            <w:pPr>
              <w:wordWrap w:val="0"/>
              <w:overflowPunct w:val="0"/>
              <w:autoSpaceDE w:val="0"/>
              <w:autoSpaceDN w:val="0"/>
              <w:ind w:left="294" w:right="113" w:hanging="181"/>
              <w:jc w:val="left"/>
              <w:rPr>
                <w:rFonts w:ascii="ＭＳ 明朝" w:hAnsi="Courier New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3E7FA6" w14:textId="77777777" w:rsidR="00422288" w:rsidRDefault="00422288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</w:p>
        </w:tc>
        <w:tc>
          <w:tcPr>
            <w:tcW w:w="1276" w:type="dxa"/>
            <w:vMerge/>
            <w:vAlign w:val="center"/>
          </w:tcPr>
          <w:p w14:paraId="0CB3BD4D" w14:textId="77777777" w:rsidR="00422288" w:rsidRDefault="00422288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</w:p>
        </w:tc>
      </w:tr>
      <w:tr w:rsidR="00121F6F" w14:paraId="4869A81F" w14:textId="77777777" w:rsidTr="00727330">
        <w:trPr>
          <w:cantSplit/>
          <w:trHeight w:val="415"/>
        </w:trPr>
        <w:tc>
          <w:tcPr>
            <w:tcW w:w="420" w:type="dxa"/>
            <w:vMerge/>
            <w:vAlign w:val="center"/>
          </w:tcPr>
          <w:p w14:paraId="3E06B465" w14:textId="77777777" w:rsidR="00121F6F" w:rsidRDefault="00121F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pacing w:val="4"/>
              </w:rPr>
            </w:pPr>
          </w:p>
        </w:tc>
        <w:tc>
          <w:tcPr>
            <w:tcW w:w="1565" w:type="dxa"/>
            <w:vMerge/>
            <w:vAlign w:val="center"/>
          </w:tcPr>
          <w:p w14:paraId="22434F26" w14:textId="77777777" w:rsidR="00121F6F" w:rsidRDefault="00121F6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pacing w:val="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0B403116" w14:textId="77777777" w:rsidR="00121F6F" w:rsidRDefault="00121F6F" w:rsidP="00121F6F">
            <w:pPr>
              <w:wordWrap w:val="0"/>
              <w:overflowPunct w:val="0"/>
              <w:autoSpaceDE w:val="0"/>
              <w:autoSpaceDN w:val="0"/>
              <w:ind w:left="294" w:right="113" w:hanging="181"/>
              <w:jc w:val="left"/>
              <w:rPr>
                <w:rFonts w:ascii="ＭＳ 明朝" w:hAnsi="Courier New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38A7C906" w14:textId="77777777" w:rsidR="00121F6F" w:rsidRDefault="00121F6F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</w:p>
        </w:tc>
        <w:tc>
          <w:tcPr>
            <w:tcW w:w="1276" w:type="dxa"/>
            <w:vMerge/>
            <w:vAlign w:val="center"/>
          </w:tcPr>
          <w:p w14:paraId="17D7AF38" w14:textId="77777777" w:rsidR="00121F6F" w:rsidRDefault="00121F6F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</w:p>
        </w:tc>
      </w:tr>
      <w:tr w:rsidR="00EB055F" w14:paraId="7A0C5A66" w14:textId="77777777" w:rsidTr="00727330">
        <w:trPr>
          <w:cantSplit/>
          <w:trHeight w:val="480"/>
        </w:trPr>
        <w:tc>
          <w:tcPr>
            <w:tcW w:w="4253" w:type="dxa"/>
            <w:gridSpan w:val="3"/>
            <w:vAlign w:val="center"/>
          </w:tcPr>
          <w:p w14:paraId="1863909F" w14:textId="77777777" w:rsidR="00EB055F" w:rsidRDefault="00EB055F" w:rsidP="00EB055F">
            <w:pPr>
              <w:overflowPunct w:val="0"/>
              <w:autoSpaceDE w:val="0"/>
              <w:autoSpaceDN w:val="0"/>
              <w:ind w:left="294" w:right="113" w:hanging="181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※　</w:t>
            </w:r>
            <w:r>
              <w:rPr>
                <w:rFonts w:ascii="ＭＳ 明朝" w:hAnsi="Courier New" w:hint="eastAsia"/>
                <w:spacing w:val="210"/>
              </w:rPr>
              <w:t>受付</w:t>
            </w:r>
            <w:r>
              <w:rPr>
                <w:rFonts w:ascii="ＭＳ 明朝" w:hAnsi="Courier New" w:hint="eastAsia"/>
              </w:rPr>
              <w:t>欄</w:t>
            </w:r>
          </w:p>
        </w:tc>
        <w:tc>
          <w:tcPr>
            <w:tcW w:w="4253" w:type="dxa"/>
            <w:gridSpan w:val="2"/>
            <w:vAlign w:val="center"/>
          </w:tcPr>
          <w:p w14:paraId="3EAFD1B1" w14:textId="77777777" w:rsidR="00EB055F" w:rsidRDefault="00121F6F" w:rsidP="00121F6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※交付番号及び交付年月日</w:t>
            </w:r>
          </w:p>
        </w:tc>
      </w:tr>
      <w:tr w:rsidR="00EB055F" w14:paraId="5164174A" w14:textId="77777777" w:rsidTr="00727330">
        <w:trPr>
          <w:cantSplit/>
          <w:trHeight w:val="1557"/>
        </w:trPr>
        <w:tc>
          <w:tcPr>
            <w:tcW w:w="4253" w:type="dxa"/>
            <w:gridSpan w:val="3"/>
            <w:vAlign w:val="center"/>
          </w:tcPr>
          <w:p w14:paraId="46F4F8DC" w14:textId="77777777" w:rsidR="00EB055F" w:rsidRDefault="00EB055F">
            <w:pPr>
              <w:wordWrap w:val="0"/>
              <w:overflowPunct w:val="0"/>
              <w:autoSpaceDE w:val="0"/>
              <w:autoSpaceDN w:val="0"/>
              <w:ind w:left="294" w:right="113" w:hanging="181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253" w:type="dxa"/>
            <w:gridSpan w:val="2"/>
            <w:vAlign w:val="center"/>
          </w:tcPr>
          <w:p w14:paraId="3EFBE8DD" w14:textId="77777777" w:rsidR="00EB055F" w:rsidRDefault="00121F6F" w:rsidP="00121F6F">
            <w:pPr>
              <w:overflowPunct w:val="0"/>
              <w:autoSpaceDE w:val="0"/>
              <w:autoSpaceDN w:val="0"/>
              <w:ind w:left="294" w:right="113" w:hanging="181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　　号</w:t>
            </w:r>
          </w:p>
          <w:p w14:paraId="61213110" w14:textId="77777777" w:rsidR="00121F6F" w:rsidRDefault="00121F6F" w:rsidP="00121F6F">
            <w:pPr>
              <w:wordWrap w:val="0"/>
              <w:overflowPunct w:val="0"/>
              <w:autoSpaceDE w:val="0"/>
              <w:autoSpaceDN w:val="0"/>
              <w:ind w:right="113" w:firstLineChars="700" w:firstLine="147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</w:tr>
    </w:tbl>
    <w:p w14:paraId="07DE61FB" w14:textId="77777777" w:rsidR="00727330" w:rsidRDefault="00727330" w:rsidP="00727330">
      <w:r>
        <w:rPr>
          <w:rFonts w:hint="eastAsia"/>
        </w:rPr>
        <w:t>記載上の注意事項</w:t>
      </w:r>
    </w:p>
    <w:p w14:paraId="79618377" w14:textId="77777777" w:rsidR="00727330" w:rsidRPr="00727330" w:rsidRDefault="00FF7862" w:rsidP="0072733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727330" w:rsidRPr="00727330">
        <w:rPr>
          <w:rFonts w:asciiTheme="minorEastAsia" w:eastAsiaTheme="minorEastAsia" w:hAnsiTheme="minorEastAsia" w:hint="eastAsia"/>
        </w:rPr>
        <w:t xml:space="preserve">　代理人の場合は、委任状を添えて提出してください。</w:t>
      </w:r>
    </w:p>
    <w:p w14:paraId="2CFD6FA8" w14:textId="77777777" w:rsidR="00727330" w:rsidRPr="00727330" w:rsidRDefault="00FF7862" w:rsidP="0072733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727330" w:rsidRPr="00727330">
        <w:rPr>
          <w:rFonts w:asciiTheme="minorEastAsia" w:eastAsiaTheme="minorEastAsia" w:hAnsiTheme="minorEastAsia" w:hint="eastAsia"/>
        </w:rPr>
        <w:t xml:space="preserve">　提出先欄は、</w:t>
      </w:r>
      <w:r w:rsidR="00767079">
        <w:rPr>
          <w:rFonts w:asciiTheme="minorEastAsia" w:eastAsiaTheme="minorEastAsia" w:hAnsiTheme="minorEastAsia" w:hint="eastAsia"/>
        </w:rPr>
        <w:t>り</w:t>
      </w:r>
      <w:r w:rsidR="00727330" w:rsidRPr="00727330">
        <w:rPr>
          <w:rFonts w:asciiTheme="minorEastAsia" w:eastAsiaTheme="minorEastAsia" w:hAnsiTheme="minorEastAsia" w:hint="eastAsia"/>
        </w:rPr>
        <w:t>災証明書を提</w:t>
      </w:r>
      <w:r w:rsidR="00727330" w:rsidRPr="00561392">
        <w:rPr>
          <w:rFonts w:asciiTheme="minorEastAsia" w:eastAsiaTheme="minorEastAsia" w:hAnsiTheme="minorEastAsia" w:hint="eastAsia"/>
          <w:color w:val="000000" w:themeColor="text1"/>
        </w:rPr>
        <w:t>出</w:t>
      </w:r>
      <w:r w:rsidR="001F6EC0" w:rsidRPr="00561392">
        <w:rPr>
          <w:rFonts w:asciiTheme="minorEastAsia" w:eastAsiaTheme="minorEastAsia" w:hAnsiTheme="minorEastAsia" w:hint="eastAsia"/>
          <w:color w:val="000000" w:themeColor="text1"/>
        </w:rPr>
        <w:t>す</w:t>
      </w:r>
      <w:r w:rsidR="00727330" w:rsidRPr="00561392">
        <w:rPr>
          <w:rFonts w:asciiTheme="minorEastAsia" w:eastAsiaTheme="minorEastAsia" w:hAnsiTheme="minorEastAsia" w:hint="eastAsia"/>
          <w:color w:val="000000" w:themeColor="text1"/>
        </w:rPr>
        <w:t>る関</w:t>
      </w:r>
      <w:r w:rsidR="00727330" w:rsidRPr="00727330">
        <w:rPr>
          <w:rFonts w:asciiTheme="minorEastAsia" w:eastAsiaTheme="minorEastAsia" w:hAnsiTheme="minorEastAsia" w:hint="eastAsia"/>
        </w:rPr>
        <w:t>係先の名称を記入してください。</w:t>
      </w:r>
    </w:p>
    <w:p w14:paraId="11B14A97" w14:textId="77777777" w:rsidR="00727330" w:rsidRPr="00727330" w:rsidRDefault="00727330" w:rsidP="00727330">
      <w:pPr>
        <w:rPr>
          <w:rFonts w:asciiTheme="minorEastAsia" w:eastAsiaTheme="minorEastAsia" w:hAnsiTheme="minorEastAsia"/>
        </w:rPr>
      </w:pPr>
      <w:r w:rsidRPr="0072733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（</w:t>
      </w:r>
      <w:r w:rsidRPr="00727330">
        <w:rPr>
          <w:rFonts w:asciiTheme="minorEastAsia" w:eastAsiaTheme="minorEastAsia" w:hAnsiTheme="minorEastAsia" w:hint="eastAsia"/>
        </w:rPr>
        <w:t>例　旭市役所○○課、○○保険会社等</w:t>
      </w:r>
      <w:r>
        <w:rPr>
          <w:rFonts w:asciiTheme="minorEastAsia" w:eastAsiaTheme="minorEastAsia" w:hAnsiTheme="minorEastAsia" w:hint="eastAsia"/>
        </w:rPr>
        <w:t>）</w:t>
      </w:r>
    </w:p>
    <w:p w14:paraId="59872C11" w14:textId="77777777" w:rsidR="0017765F" w:rsidRPr="004657FA" w:rsidRDefault="00FF7862" w:rsidP="004657F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4657FA">
        <w:rPr>
          <w:rFonts w:asciiTheme="minorEastAsia" w:eastAsiaTheme="minorEastAsia" w:hAnsiTheme="minorEastAsia" w:hint="eastAsia"/>
        </w:rPr>
        <w:t xml:space="preserve">　※欄には、記入しないでください。</w:t>
      </w:r>
    </w:p>
    <w:sectPr w:rsidR="0017765F" w:rsidRPr="004657FA" w:rsidSect="000A2C7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81778" w14:textId="77777777" w:rsidR="00760CE1" w:rsidRDefault="00760CE1" w:rsidP="00CA2415">
      <w:r>
        <w:separator/>
      </w:r>
    </w:p>
  </w:endnote>
  <w:endnote w:type="continuationSeparator" w:id="0">
    <w:p w14:paraId="7F497839" w14:textId="77777777" w:rsidR="00760CE1" w:rsidRDefault="00760CE1" w:rsidP="00CA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09B89" w14:textId="77777777" w:rsidR="00760CE1" w:rsidRDefault="00760CE1" w:rsidP="00CA2415">
      <w:r>
        <w:separator/>
      </w:r>
    </w:p>
  </w:footnote>
  <w:footnote w:type="continuationSeparator" w:id="0">
    <w:p w14:paraId="5E3A9176" w14:textId="77777777" w:rsidR="00760CE1" w:rsidRDefault="00760CE1" w:rsidP="00CA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65F"/>
    <w:rsid w:val="000135E8"/>
    <w:rsid w:val="000A2C7B"/>
    <w:rsid w:val="000B05A4"/>
    <w:rsid w:val="00100230"/>
    <w:rsid w:val="00121F6F"/>
    <w:rsid w:val="0017765F"/>
    <w:rsid w:val="001A0F05"/>
    <w:rsid w:val="001F6EC0"/>
    <w:rsid w:val="002B0A2B"/>
    <w:rsid w:val="002D0C52"/>
    <w:rsid w:val="003A7D4F"/>
    <w:rsid w:val="00422288"/>
    <w:rsid w:val="004657FA"/>
    <w:rsid w:val="00560DC2"/>
    <w:rsid w:val="00561392"/>
    <w:rsid w:val="006A04F7"/>
    <w:rsid w:val="006E0141"/>
    <w:rsid w:val="00727330"/>
    <w:rsid w:val="007322DF"/>
    <w:rsid w:val="00760CE1"/>
    <w:rsid w:val="00767079"/>
    <w:rsid w:val="009021E3"/>
    <w:rsid w:val="009706FE"/>
    <w:rsid w:val="009A02E1"/>
    <w:rsid w:val="009B1E0C"/>
    <w:rsid w:val="00A6380F"/>
    <w:rsid w:val="00B20B39"/>
    <w:rsid w:val="00B74FE2"/>
    <w:rsid w:val="00CA2415"/>
    <w:rsid w:val="00CC22D2"/>
    <w:rsid w:val="00E67E3B"/>
    <w:rsid w:val="00EB055F"/>
    <w:rsid w:val="00EB4DCF"/>
    <w:rsid w:val="00F82C9F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AA27E94"/>
  <w14:defaultImageDpi w14:val="0"/>
  <w15:docId w15:val="{AF48AD22-CE84-4DBA-9E96-AF7F4E28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F82C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2C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82C9F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2C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82C9F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8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C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7EC9-61D6-401F-AF6F-45FF0F69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FCD90116.dotm</Template>
  <TotalTime>300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第83号様式(第91条関係)</vt:lpstr>
    </vt:vector>
  </TitlesOfParts>
  <Company>旭市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り災証明書交付申請書</dc:title>
  <dc:subject/>
  <dc:creator>(株)ぎょうせい</dc:creator>
  <cp:keywords/>
  <dc:description/>
  <cp:lastModifiedBy>吉田 稜平</cp:lastModifiedBy>
  <cp:revision>19</cp:revision>
  <cp:lastPrinted>2020-10-14T04:32:00Z</cp:lastPrinted>
  <dcterms:created xsi:type="dcterms:W3CDTF">2017-09-22T09:39:00Z</dcterms:created>
  <dcterms:modified xsi:type="dcterms:W3CDTF">2021-09-13T00:50:00Z</dcterms:modified>
</cp:coreProperties>
</file>