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03" w:rsidRPr="002A5671" w:rsidRDefault="007D3844" w:rsidP="002A5671">
      <w:pPr>
        <w:wordWrap w:val="0"/>
        <w:overflowPunct w:val="0"/>
        <w:autoSpaceDE w:val="0"/>
        <w:autoSpaceDN w:val="0"/>
        <w:rPr>
          <w:rFonts w:ascii="ＭＳ 明朝" w:hAnsi="Courier New"/>
          <w:sz w:val="21"/>
          <w:szCs w:val="20"/>
        </w:rPr>
      </w:pPr>
      <w:bookmarkStart w:id="0" w:name="_GoBack"/>
      <w:bookmarkEnd w:id="0"/>
      <w:r w:rsidRPr="0079594B">
        <w:rPr>
          <w:rFonts w:ascii="ＭＳ 明朝" w:hAnsi="Courier New" w:hint="eastAsia"/>
          <w:sz w:val="21"/>
          <w:szCs w:val="20"/>
        </w:rPr>
        <w:t>第</w:t>
      </w:r>
      <w:r w:rsidR="00EE5BF5" w:rsidRPr="0079594B">
        <w:rPr>
          <w:rFonts w:ascii="ＭＳ 明朝" w:hAnsi="Courier New" w:hint="eastAsia"/>
          <w:sz w:val="21"/>
          <w:szCs w:val="20"/>
        </w:rPr>
        <w:t>２</w:t>
      </w:r>
      <w:r w:rsidR="004F0A5C" w:rsidRPr="0079594B">
        <w:rPr>
          <w:rFonts w:ascii="ＭＳ 明朝" w:hAnsi="Courier New" w:hint="eastAsia"/>
          <w:sz w:val="21"/>
          <w:szCs w:val="20"/>
        </w:rPr>
        <w:t>０</w:t>
      </w:r>
      <w:r w:rsidRPr="0079594B">
        <w:rPr>
          <w:rFonts w:ascii="ＭＳ 明朝" w:hAnsi="Courier New" w:hint="eastAsia"/>
          <w:sz w:val="21"/>
          <w:szCs w:val="20"/>
        </w:rPr>
        <w:t>号様式</w:t>
      </w:r>
      <w:r w:rsidRPr="0079594B">
        <w:rPr>
          <w:rFonts w:ascii="ＭＳ 明朝" w:hAnsi="Courier New"/>
          <w:sz w:val="21"/>
          <w:szCs w:val="20"/>
        </w:rPr>
        <w:t>(</w:t>
      </w:r>
      <w:r w:rsidRPr="0079594B">
        <w:rPr>
          <w:rFonts w:ascii="ＭＳ 明朝" w:hAnsi="Courier New" w:hint="eastAsia"/>
          <w:sz w:val="21"/>
          <w:szCs w:val="20"/>
        </w:rPr>
        <w:t>第</w:t>
      </w:r>
      <w:r w:rsidR="00B538C7">
        <w:rPr>
          <w:rFonts w:ascii="ＭＳ 明朝" w:hAnsi="Courier New" w:hint="eastAsia"/>
          <w:sz w:val="21"/>
          <w:szCs w:val="20"/>
        </w:rPr>
        <w:t>１５</w:t>
      </w:r>
      <w:r w:rsidR="008E2C64">
        <w:rPr>
          <w:rFonts w:ascii="ＭＳ 明朝" w:hAnsi="Courier New" w:hint="eastAsia"/>
          <w:sz w:val="21"/>
          <w:szCs w:val="20"/>
        </w:rPr>
        <w:t>条関係</w:t>
      </w:r>
      <w:r w:rsidR="002A5671">
        <w:rPr>
          <w:rFonts w:ascii="ＭＳ 明朝" w:hAnsi="Courier New"/>
          <w:sz w:val="21"/>
          <w:szCs w:val="20"/>
        </w:rPr>
        <w:t>)</w:t>
      </w:r>
    </w:p>
    <w:p w:rsidR="00A37503" w:rsidRPr="004F0A5C" w:rsidRDefault="00966336" w:rsidP="00767473">
      <w:pPr>
        <w:wordWrap w:val="0"/>
        <w:overflowPunct w:val="0"/>
        <w:autoSpaceDE w:val="0"/>
        <w:autoSpaceDN w:val="0"/>
        <w:spacing w:line="360" w:lineRule="exact"/>
        <w:jc w:val="center"/>
        <w:rPr>
          <w:rFonts w:ascii="ＭＳ 明朝"/>
          <w:sz w:val="21"/>
          <w:szCs w:val="21"/>
        </w:rPr>
      </w:pPr>
      <w:r w:rsidRPr="004F0A5C">
        <w:rPr>
          <w:rFonts w:ascii="ＭＳ 明朝" w:hAnsi="ＭＳ 明朝" w:hint="eastAsia"/>
          <w:sz w:val="21"/>
          <w:szCs w:val="21"/>
        </w:rPr>
        <w:t>危険物</w:t>
      </w:r>
      <w:r w:rsidR="00AB2005" w:rsidRPr="004F0A5C">
        <w:rPr>
          <w:rFonts w:ascii="ＭＳ 明朝" w:hAnsi="ＭＳ 明朝" w:hint="eastAsia"/>
          <w:sz w:val="21"/>
          <w:szCs w:val="21"/>
        </w:rPr>
        <w:t>許可証</w:t>
      </w:r>
      <w:r w:rsidR="009D0F7E" w:rsidRPr="004F0A5C">
        <w:rPr>
          <w:rFonts w:ascii="ＭＳ 明朝" w:hAnsi="ＭＳ 明朝" w:hint="eastAsia"/>
          <w:sz w:val="21"/>
          <w:szCs w:val="21"/>
        </w:rPr>
        <w:t>等</w:t>
      </w:r>
      <w:r w:rsidR="006F1FB6" w:rsidRPr="004F0A5C">
        <w:rPr>
          <w:rFonts w:ascii="ＭＳ 明朝" w:hAnsi="ＭＳ 明朝" w:hint="eastAsia"/>
          <w:sz w:val="21"/>
          <w:szCs w:val="21"/>
        </w:rPr>
        <w:t>再交付申請書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119"/>
        <w:gridCol w:w="2170"/>
        <w:gridCol w:w="98"/>
        <w:gridCol w:w="1701"/>
        <w:gridCol w:w="3010"/>
      </w:tblGrid>
      <w:tr w:rsidR="00A37503" w:rsidRPr="006A1F8F" w:rsidTr="00E1491C">
        <w:tblPrEx>
          <w:tblCellMar>
            <w:top w:w="0" w:type="dxa"/>
            <w:bottom w:w="0" w:type="dxa"/>
          </w:tblCellMar>
        </w:tblPrEx>
        <w:trPr>
          <w:trHeight w:val="3401"/>
        </w:trPr>
        <w:tc>
          <w:tcPr>
            <w:tcW w:w="9403" w:type="dxa"/>
            <w:gridSpan w:val="6"/>
            <w:vAlign w:val="center"/>
          </w:tcPr>
          <w:p w:rsidR="00A37503" w:rsidRPr="006A1F8F" w:rsidRDefault="00767473" w:rsidP="00A37503">
            <w:pPr>
              <w:wordWrap w:val="0"/>
              <w:overflowPunct w:val="0"/>
              <w:autoSpaceDE w:val="0"/>
              <w:autoSpaceDN w:val="0"/>
              <w:spacing w:before="167"/>
              <w:ind w:right="210"/>
              <w:jc w:val="right"/>
              <w:rPr>
                <w:rFonts w:ascii="ＭＳ 明朝"/>
                <w:sz w:val="21"/>
                <w:szCs w:val="21"/>
              </w:rPr>
            </w:pPr>
            <w:r w:rsidRPr="006A1F8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A37503" w:rsidRPr="006A1F8F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A37503" w:rsidRPr="006A1F8F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A37503" w:rsidRPr="006A1F8F" w:rsidRDefault="00967F77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6A1F8F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</w:rPr>
              <w:t>旭市</w:t>
            </w:r>
            <w:r w:rsidR="000B6124">
              <w:rPr>
                <w:rFonts w:ascii="ＭＳ 明朝" w:hAnsi="ＭＳ 明朝" w:hint="eastAsia"/>
                <w:sz w:val="21"/>
                <w:szCs w:val="21"/>
              </w:rPr>
              <w:t>消防</w:t>
            </w:r>
            <w:r w:rsidRPr="006A1F8F">
              <w:rPr>
                <w:rFonts w:ascii="ＭＳ 明朝" w:hAnsi="ＭＳ 明朝" w:hint="eastAsia"/>
                <w:sz w:val="21"/>
                <w:szCs w:val="21"/>
              </w:rPr>
              <w:t>長</w:t>
            </w:r>
          </w:p>
          <w:p w:rsidR="00767473" w:rsidRPr="006A1F8F" w:rsidRDefault="0076747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A37503" w:rsidRPr="006A1F8F" w:rsidRDefault="006F1FB6" w:rsidP="000B6124">
            <w:pPr>
              <w:overflowPunct w:val="0"/>
              <w:autoSpaceDE w:val="0"/>
              <w:autoSpaceDN w:val="0"/>
              <w:ind w:right="210" w:firstLineChars="1900" w:firstLine="4107"/>
              <w:rPr>
                <w:rFonts w:ascii="ＭＳ 明朝"/>
                <w:sz w:val="21"/>
                <w:szCs w:val="21"/>
                <w:lang w:eastAsia="zh-CN"/>
              </w:rPr>
            </w:pPr>
            <w:r w:rsidRPr="006A1F8F">
              <w:rPr>
                <w:rFonts w:ascii="ＭＳ 明朝" w:hint="eastAsia"/>
                <w:sz w:val="21"/>
                <w:szCs w:val="21"/>
              </w:rPr>
              <w:t>申請者</w:t>
            </w:r>
          </w:p>
          <w:p w:rsidR="00767473" w:rsidRDefault="000B6124" w:rsidP="000B6124">
            <w:pPr>
              <w:overflowPunct w:val="0"/>
              <w:autoSpaceDE w:val="0"/>
              <w:autoSpaceDN w:val="0"/>
              <w:spacing w:afterLines="50" w:after="169"/>
              <w:ind w:right="210" w:firstLineChars="2100" w:firstLine="454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住　所</w:t>
            </w:r>
          </w:p>
          <w:p w:rsidR="000B6124" w:rsidRDefault="000B6124" w:rsidP="000B6124">
            <w:pPr>
              <w:overflowPunct w:val="0"/>
              <w:autoSpaceDE w:val="0"/>
              <w:autoSpaceDN w:val="0"/>
              <w:spacing w:afterLines="50" w:after="169"/>
              <w:ind w:right="210" w:firstLineChars="2100" w:firstLine="454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氏　名　　　　　　　　　　　　　　　　</w:t>
            </w:r>
          </w:p>
          <w:p w:rsidR="000B6124" w:rsidRPr="006A1F8F" w:rsidRDefault="000B6124" w:rsidP="000B6124">
            <w:pPr>
              <w:overflowPunct w:val="0"/>
              <w:autoSpaceDE w:val="0"/>
              <w:autoSpaceDN w:val="0"/>
              <w:spacing w:afterLines="50" w:after="169"/>
              <w:ind w:right="210" w:firstLineChars="2100" w:firstLine="454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電　話</w:t>
            </w:r>
          </w:p>
        </w:tc>
      </w:tr>
      <w:tr w:rsidR="006F1FB6" w:rsidRPr="006A1F8F" w:rsidTr="009C2DC2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305" w:type="dxa"/>
            <w:vMerge w:val="restart"/>
            <w:vAlign w:val="center"/>
          </w:tcPr>
          <w:p w:rsidR="006F1FB6" w:rsidRPr="006A1F8F" w:rsidRDefault="006F1FB6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6A1F8F">
              <w:rPr>
                <w:rFonts w:ascii="ＭＳ 明朝" w:hint="eastAsia"/>
                <w:sz w:val="21"/>
                <w:szCs w:val="21"/>
              </w:rPr>
              <w:t>設置者</w:t>
            </w:r>
          </w:p>
        </w:tc>
        <w:tc>
          <w:tcPr>
            <w:tcW w:w="1119" w:type="dxa"/>
            <w:vAlign w:val="center"/>
          </w:tcPr>
          <w:p w:rsidR="006F1FB6" w:rsidRPr="006A1F8F" w:rsidRDefault="006F1FB6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6A1F8F">
              <w:rPr>
                <w:rFonts w:ascii="ＭＳ 明朝" w:hint="eastAsia"/>
                <w:sz w:val="21"/>
                <w:szCs w:val="21"/>
              </w:rPr>
              <w:t>住所</w:t>
            </w:r>
          </w:p>
        </w:tc>
        <w:tc>
          <w:tcPr>
            <w:tcW w:w="6979" w:type="dxa"/>
            <w:gridSpan w:val="4"/>
          </w:tcPr>
          <w:p w:rsidR="006F1FB6" w:rsidRPr="006A1F8F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6F1FB6" w:rsidRPr="006A1F8F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6F1FB6" w:rsidRPr="006A1F8F" w:rsidTr="0041164B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305" w:type="dxa"/>
            <w:vMerge/>
            <w:vAlign w:val="center"/>
          </w:tcPr>
          <w:p w:rsidR="006F1FB6" w:rsidRPr="006A1F8F" w:rsidRDefault="006F1FB6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6F1FB6" w:rsidRPr="006A1F8F" w:rsidRDefault="006F1FB6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6A1F8F">
              <w:rPr>
                <w:rFonts w:ascii="ＭＳ 明朝" w:hint="eastAsia"/>
                <w:sz w:val="21"/>
                <w:szCs w:val="21"/>
              </w:rPr>
              <w:t>氏名</w:t>
            </w:r>
          </w:p>
        </w:tc>
        <w:tc>
          <w:tcPr>
            <w:tcW w:w="6979" w:type="dxa"/>
            <w:gridSpan w:val="4"/>
          </w:tcPr>
          <w:p w:rsidR="006F1FB6" w:rsidRPr="006A1F8F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6F1FB6" w:rsidRPr="006A1F8F" w:rsidTr="009C2DC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24" w:type="dxa"/>
            <w:gridSpan w:val="2"/>
            <w:vAlign w:val="center"/>
          </w:tcPr>
          <w:p w:rsidR="006F1FB6" w:rsidRPr="006A1F8F" w:rsidRDefault="006F1FB6" w:rsidP="0072748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748E">
              <w:rPr>
                <w:rFonts w:ascii="ＭＳ 明朝" w:hint="eastAsia"/>
                <w:spacing w:val="90"/>
                <w:kern w:val="0"/>
                <w:sz w:val="21"/>
                <w:szCs w:val="21"/>
                <w:fitText w:val="2160" w:id="-1558470400"/>
              </w:rPr>
              <w:t>製造所等の</w:t>
            </w:r>
            <w:r w:rsidRPr="0072748E">
              <w:rPr>
                <w:rFonts w:ascii="ＭＳ 明朝" w:hint="eastAsia"/>
                <w:kern w:val="0"/>
                <w:sz w:val="21"/>
                <w:szCs w:val="21"/>
                <w:fitText w:val="2160" w:id="-1558470400"/>
              </w:rPr>
              <w:t>別</w:t>
            </w:r>
          </w:p>
        </w:tc>
        <w:tc>
          <w:tcPr>
            <w:tcW w:w="2268" w:type="dxa"/>
            <w:gridSpan w:val="2"/>
            <w:vAlign w:val="center"/>
          </w:tcPr>
          <w:p w:rsidR="006F1FB6" w:rsidRPr="006A1F8F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C2DC2" w:rsidRPr="006A1F8F" w:rsidRDefault="006F1FB6" w:rsidP="009D344A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F51A29">
              <w:rPr>
                <w:rFonts w:ascii="ＭＳ 明朝" w:hint="eastAsia"/>
                <w:spacing w:val="58"/>
                <w:kern w:val="0"/>
                <w:sz w:val="21"/>
                <w:szCs w:val="21"/>
                <w:fitText w:val="1512" w:id="-1558470399"/>
              </w:rPr>
              <w:t>貯蔵所又</w:t>
            </w:r>
            <w:r w:rsidRPr="00F51A29">
              <w:rPr>
                <w:rFonts w:ascii="ＭＳ 明朝" w:hint="eastAsia"/>
                <w:kern w:val="0"/>
                <w:sz w:val="21"/>
                <w:szCs w:val="21"/>
                <w:fitText w:val="1512" w:id="-1558470399"/>
              </w:rPr>
              <w:t>は</w:t>
            </w:r>
          </w:p>
          <w:p w:rsidR="006F1FB6" w:rsidRPr="006A1F8F" w:rsidRDefault="006F1FB6" w:rsidP="00F51A29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F51A29">
              <w:rPr>
                <w:rFonts w:ascii="ＭＳ 明朝" w:hint="eastAsia"/>
                <w:spacing w:val="25"/>
                <w:kern w:val="0"/>
                <w:sz w:val="21"/>
                <w:szCs w:val="21"/>
                <w:fitText w:val="1512" w:id="-1558470398"/>
              </w:rPr>
              <w:t>取扱所の区</w:t>
            </w:r>
            <w:r w:rsidRPr="00F51A29">
              <w:rPr>
                <w:rFonts w:ascii="ＭＳ 明朝" w:hint="eastAsia"/>
                <w:spacing w:val="1"/>
                <w:kern w:val="0"/>
                <w:sz w:val="21"/>
                <w:szCs w:val="21"/>
                <w:fitText w:val="1512" w:id="-1558470398"/>
              </w:rPr>
              <w:t>分</w:t>
            </w:r>
          </w:p>
        </w:tc>
        <w:tc>
          <w:tcPr>
            <w:tcW w:w="3010" w:type="dxa"/>
            <w:vAlign w:val="center"/>
          </w:tcPr>
          <w:p w:rsidR="006F1FB6" w:rsidRPr="006A1F8F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6F1FB6" w:rsidRPr="006A1F8F" w:rsidTr="009C2DC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24" w:type="dxa"/>
            <w:gridSpan w:val="2"/>
            <w:vAlign w:val="center"/>
          </w:tcPr>
          <w:p w:rsidR="006F1FB6" w:rsidRPr="006A1F8F" w:rsidRDefault="006F1FB6" w:rsidP="0072748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748E">
              <w:rPr>
                <w:rFonts w:ascii="ＭＳ 明朝" w:hAnsi="ＭＳ 明朝" w:hint="eastAsia"/>
                <w:spacing w:val="6"/>
                <w:kern w:val="0"/>
                <w:sz w:val="21"/>
                <w:szCs w:val="21"/>
                <w:fitText w:val="2160" w:id="-1558470397"/>
              </w:rPr>
              <w:t>設置場所又は常置場</w:t>
            </w:r>
            <w:r w:rsidRPr="0072748E">
              <w:rPr>
                <w:rFonts w:ascii="ＭＳ 明朝" w:hAnsi="ＭＳ 明朝" w:hint="eastAsia"/>
                <w:spacing w:val="-24"/>
                <w:kern w:val="0"/>
                <w:sz w:val="21"/>
                <w:szCs w:val="21"/>
                <w:fitText w:val="2160" w:id="-1558470397"/>
              </w:rPr>
              <w:t>所</w:t>
            </w:r>
          </w:p>
        </w:tc>
        <w:tc>
          <w:tcPr>
            <w:tcW w:w="6979" w:type="dxa"/>
            <w:gridSpan w:val="4"/>
            <w:vAlign w:val="center"/>
          </w:tcPr>
          <w:p w:rsidR="006F1FB6" w:rsidRPr="006A1F8F" w:rsidRDefault="006F1FB6" w:rsidP="006F1F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6F1FB6" w:rsidRPr="006A1F8F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37503" w:rsidRPr="006A1F8F" w:rsidTr="00CA5E6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424" w:type="dxa"/>
            <w:gridSpan w:val="2"/>
            <w:vAlign w:val="center"/>
          </w:tcPr>
          <w:p w:rsidR="00A37503" w:rsidRDefault="00A37503" w:rsidP="0072748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748E">
              <w:rPr>
                <w:rFonts w:ascii="ＭＳ 明朝" w:hAnsi="ＭＳ 明朝" w:hint="eastAsia"/>
                <w:spacing w:val="17"/>
                <w:kern w:val="0"/>
                <w:sz w:val="21"/>
                <w:szCs w:val="21"/>
                <w:fitText w:val="2160" w:id="-1558470396"/>
              </w:rPr>
              <w:t>設置許可年月日</w:t>
            </w:r>
            <w:r w:rsidR="0072748E" w:rsidRPr="0072748E">
              <w:rPr>
                <w:rFonts w:ascii="ＭＳ 明朝" w:hAnsi="ＭＳ 明朝" w:hint="eastAsia"/>
                <w:spacing w:val="17"/>
                <w:kern w:val="0"/>
                <w:sz w:val="21"/>
                <w:szCs w:val="21"/>
                <w:fitText w:val="2160" w:id="-1558470396"/>
              </w:rPr>
              <w:t>及</w:t>
            </w:r>
            <w:r w:rsidR="0072748E" w:rsidRPr="0072748E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2160" w:id="-1558470396"/>
              </w:rPr>
              <w:t>び</w:t>
            </w:r>
          </w:p>
          <w:p w:rsidR="0072748E" w:rsidRPr="006A1F8F" w:rsidRDefault="0072748E" w:rsidP="0072748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748E">
              <w:rPr>
                <w:rFonts w:ascii="ＭＳ 明朝" w:hAnsi="ＭＳ 明朝" w:hint="eastAsia"/>
                <w:spacing w:val="220"/>
                <w:kern w:val="0"/>
                <w:sz w:val="21"/>
                <w:szCs w:val="21"/>
                <w:fitText w:val="2160" w:id="-1558470395"/>
              </w:rPr>
              <w:t>許可番</w:t>
            </w:r>
            <w:r w:rsidRPr="0072748E">
              <w:rPr>
                <w:rFonts w:ascii="ＭＳ 明朝" w:hAnsi="ＭＳ 明朝" w:hint="eastAsia"/>
                <w:kern w:val="0"/>
                <w:sz w:val="21"/>
                <w:szCs w:val="21"/>
                <w:fitText w:val="2160" w:id="-1558470395"/>
              </w:rPr>
              <w:t>号</w:t>
            </w:r>
          </w:p>
        </w:tc>
        <w:tc>
          <w:tcPr>
            <w:tcW w:w="6979" w:type="dxa"/>
            <w:gridSpan w:val="4"/>
            <w:vAlign w:val="center"/>
          </w:tcPr>
          <w:p w:rsidR="00A37503" w:rsidRPr="006A1F8F" w:rsidRDefault="00A37503" w:rsidP="009C2D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年　</w:t>
            </w:r>
            <w:r w:rsidR="00A821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月　</w:t>
            </w:r>
            <w:r w:rsidR="00A821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日</w:t>
            </w:r>
            <w:r w:rsidR="0072748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9C2DC2" w:rsidRPr="006A1F8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第　　　</w:t>
            </w:r>
            <w:r w:rsidR="00A821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号</w:t>
            </w:r>
          </w:p>
        </w:tc>
      </w:tr>
      <w:tr w:rsidR="00CA5E65" w:rsidRPr="006A1F8F" w:rsidTr="00CA5E6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424" w:type="dxa"/>
            <w:gridSpan w:val="2"/>
            <w:vAlign w:val="center"/>
          </w:tcPr>
          <w:p w:rsidR="00CA5E65" w:rsidRDefault="0072748E" w:rsidP="0072748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748E">
              <w:rPr>
                <w:rFonts w:ascii="ＭＳ 明朝" w:hAnsi="ＭＳ 明朝" w:hint="eastAsia"/>
                <w:spacing w:val="17"/>
                <w:kern w:val="0"/>
                <w:sz w:val="21"/>
                <w:szCs w:val="21"/>
                <w:fitText w:val="2160" w:id="-1558470394"/>
              </w:rPr>
              <w:t>変更許可年月日及</w:t>
            </w:r>
            <w:r w:rsidRPr="0072748E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2160" w:id="-1558470394"/>
              </w:rPr>
              <w:t>び</w:t>
            </w:r>
          </w:p>
          <w:p w:rsidR="0072748E" w:rsidRPr="006A1F8F" w:rsidRDefault="0072748E" w:rsidP="0072748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748E">
              <w:rPr>
                <w:rFonts w:ascii="ＭＳ 明朝" w:hAnsi="ＭＳ 明朝" w:hint="eastAsia"/>
                <w:spacing w:val="220"/>
                <w:kern w:val="0"/>
                <w:sz w:val="21"/>
                <w:szCs w:val="21"/>
                <w:fitText w:val="2160" w:id="-1558470393"/>
              </w:rPr>
              <w:t>許可番</w:t>
            </w:r>
            <w:r w:rsidRPr="0072748E">
              <w:rPr>
                <w:rFonts w:ascii="ＭＳ 明朝" w:hAnsi="ＭＳ 明朝" w:hint="eastAsia"/>
                <w:kern w:val="0"/>
                <w:sz w:val="21"/>
                <w:szCs w:val="21"/>
                <w:fitText w:val="2160" w:id="-1558470393"/>
              </w:rPr>
              <w:t>号</w:t>
            </w:r>
          </w:p>
        </w:tc>
        <w:tc>
          <w:tcPr>
            <w:tcW w:w="6979" w:type="dxa"/>
            <w:gridSpan w:val="4"/>
            <w:vAlign w:val="center"/>
          </w:tcPr>
          <w:p w:rsidR="00CA5E65" w:rsidRPr="006A1F8F" w:rsidRDefault="00CA5E65" w:rsidP="009C2D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年　</w:t>
            </w:r>
            <w:r w:rsidR="00A821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月　</w:t>
            </w:r>
            <w:r w:rsidR="00A821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日</w:t>
            </w:r>
            <w:r w:rsidR="0072748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6A1F8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第　　　</w:t>
            </w:r>
            <w:r w:rsidR="00A821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号</w:t>
            </w:r>
          </w:p>
        </w:tc>
      </w:tr>
      <w:tr w:rsidR="00A37503" w:rsidRPr="006A1F8F" w:rsidTr="00CA5E6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424" w:type="dxa"/>
            <w:gridSpan w:val="2"/>
            <w:vAlign w:val="center"/>
          </w:tcPr>
          <w:p w:rsidR="00A37503" w:rsidRDefault="00A37503" w:rsidP="0072748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748E">
              <w:rPr>
                <w:rFonts w:ascii="ＭＳ 明朝" w:hAnsi="ＭＳ 明朝" w:hint="eastAsia"/>
                <w:spacing w:val="17"/>
                <w:kern w:val="0"/>
                <w:sz w:val="21"/>
                <w:szCs w:val="21"/>
                <w:fitText w:val="2160" w:id="-1558470392"/>
              </w:rPr>
              <w:t>完成検査年月日</w:t>
            </w:r>
            <w:r w:rsidR="0072748E" w:rsidRPr="0072748E">
              <w:rPr>
                <w:rFonts w:ascii="ＭＳ 明朝" w:hAnsi="ＭＳ 明朝" w:hint="eastAsia"/>
                <w:spacing w:val="17"/>
                <w:kern w:val="0"/>
                <w:sz w:val="21"/>
                <w:szCs w:val="21"/>
                <w:fitText w:val="2160" w:id="-1558470392"/>
              </w:rPr>
              <w:t>及</w:t>
            </w:r>
            <w:r w:rsidR="0072748E" w:rsidRPr="0072748E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2160" w:id="-1558470392"/>
              </w:rPr>
              <w:t>び</w:t>
            </w:r>
          </w:p>
          <w:p w:rsidR="0072748E" w:rsidRPr="006A1F8F" w:rsidRDefault="0072748E" w:rsidP="0072748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748E">
              <w:rPr>
                <w:rFonts w:ascii="ＭＳ 明朝" w:hAnsi="ＭＳ 明朝" w:hint="eastAsia"/>
                <w:spacing w:val="90"/>
                <w:kern w:val="0"/>
                <w:sz w:val="21"/>
                <w:szCs w:val="21"/>
                <w:fitText w:val="2160" w:id="-1558470391"/>
              </w:rPr>
              <w:t>完成検査番</w:t>
            </w:r>
            <w:r w:rsidRPr="0072748E">
              <w:rPr>
                <w:rFonts w:ascii="ＭＳ 明朝" w:hAnsi="ＭＳ 明朝" w:hint="eastAsia"/>
                <w:kern w:val="0"/>
                <w:sz w:val="21"/>
                <w:szCs w:val="21"/>
                <w:fitText w:val="2160" w:id="-1558470391"/>
              </w:rPr>
              <w:t>号</w:t>
            </w:r>
          </w:p>
        </w:tc>
        <w:tc>
          <w:tcPr>
            <w:tcW w:w="6979" w:type="dxa"/>
            <w:gridSpan w:val="4"/>
            <w:vAlign w:val="center"/>
          </w:tcPr>
          <w:p w:rsidR="00A37503" w:rsidRPr="006A1F8F" w:rsidRDefault="00A37503" w:rsidP="00A375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>年</w:t>
            </w:r>
            <w:r w:rsidR="009C2DC2"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</w:t>
            </w:r>
            <w:r w:rsidR="00A821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C2DC2"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月　</w:t>
            </w:r>
            <w:r w:rsidR="00A821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C2DC2"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日</w:t>
            </w:r>
            <w:r w:rsidR="0072748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9C2DC2" w:rsidRPr="006A1F8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第　　　　</w:t>
            </w:r>
            <w:r w:rsidR="00A821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>号</w:t>
            </w:r>
          </w:p>
        </w:tc>
      </w:tr>
      <w:tr w:rsidR="003B6AE7" w:rsidRPr="006A1F8F" w:rsidTr="00792671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424" w:type="dxa"/>
            <w:gridSpan w:val="2"/>
            <w:vAlign w:val="center"/>
          </w:tcPr>
          <w:p w:rsidR="003B6AE7" w:rsidRDefault="003B6AE7" w:rsidP="0072748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2748E">
              <w:rPr>
                <w:rFonts w:ascii="ＭＳ 明朝" w:hint="eastAsia"/>
                <w:spacing w:val="6"/>
                <w:kern w:val="0"/>
                <w:sz w:val="20"/>
                <w:szCs w:val="20"/>
                <w:fitText w:val="2060" w:id="-1558470390"/>
              </w:rPr>
              <w:t>タンク検査年月日</w:t>
            </w:r>
            <w:r w:rsidR="0072748E" w:rsidRPr="0072748E">
              <w:rPr>
                <w:rFonts w:ascii="ＭＳ 明朝" w:hint="eastAsia"/>
                <w:spacing w:val="6"/>
                <w:kern w:val="0"/>
                <w:sz w:val="20"/>
                <w:szCs w:val="20"/>
                <w:fitText w:val="2060" w:id="-1558470390"/>
              </w:rPr>
              <w:t>及</w:t>
            </w:r>
            <w:r w:rsidR="0072748E" w:rsidRPr="0072748E">
              <w:rPr>
                <w:rFonts w:ascii="ＭＳ 明朝" w:hint="eastAsia"/>
                <w:spacing w:val="-24"/>
                <w:kern w:val="0"/>
                <w:sz w:val="20"/>
                <w:szCs w:val="20"/>
                <w:fitText w:val="2060" w:id="-1558470390"/>
              </w:rPr>
              <w:t>び</w:t>
            </w:r>
          </w:p>
          <w:p w:rsidR="0072748E" w:rsidRPr="008E2C64" w:rsidRDefault="0072748E" w:rsidP="0072748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2748E">
              <w:rPr>
                <w:rFonts w:ascii="ＭＳ 明朝" w:hint="eastAsia"/>
                <w:spacing w:val="55"/>
                <w:kern w:val="0"/>
                <w:sz w:val="20"/>
                <w:szCs w:val="20"/>
                <w:fitText w:val="2060" w:id="-1558470389"/>
              </w:rPr>
              <w:t>タンク検査番</w:t>
            </w:r>
            <w:r w:rsidRPr="0072748E">
              <w:rPr>
                <w:rFonts w:ascii="ＭＳ 明朝" w:hint="eastAsia"/>
                <w:kern w:val="0"/>
                <w:sz w:val="20"/>
                <w:szCs w:val="20"/>
                <w:fitText w:val="2060" w:id="-1558470389"/>
              </w:rPr>
              <w:t>号</w:t>
            </w:r>
          </w:p>
        </w:tc>
        <w:tc>
          <w:tcPr>
            <w:tcW w:w="6979" w:type="dxa"/>
            <w:gridSpan w:val="4"/>
            <w:vAlign w:val="center"/>
          </w:tcPr>
          <w:p w:rsidR="003B6AE7" w:rsidRPr="006A1F8F" w:rsidRDefault="003B6AE7" w:rsidP="000D634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年　</w:t>
            </w:r>
            <w:r w:rsidR="00A821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月　　</w:t>
            </w:r>
            <w:r w:rsidR="00A821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>日</w:t>
            </w:r>
            <w:r w:rsidR="0072748E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第　　　</w:t>
            </w:r>
            <w:r w:rsidR="00A821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A1F8F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号</w:t>
            </w:r>
          </w:p>
        </w:tc>
      </w:tr>
      <w:tr w:rsidR="003B6AE7" w:rsidRPr="006A1F8F" w:rsidTr="009C2D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24" w:type="dxa"/>
            <w:gridSpan w:val="2"/>
            <w:vAlign w:val="center"/>
          </w:tcPr>
          <w:p w:rsidR="003B6AE7" w:rsidRPr="006A1F8F" w:rsidRDefault="003B6AE7" w:rsidP="0072748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20"/>
                <w:sz w:val="21"/>
                <w:szCs w:val="21"/>
              </w:rPr>
            </w:pPr>
            <w:r w:rsidRPr="0072748E">
              <w:rPr>
                <w:rFonts w:ascii="ＭＳ 明朝" w:hAnsi="ＭＳ 明朝" w:hint="eastAsia"/>
                <w:spacing w:val="34"/>
                <w:kern w:val="0"/>
                <w:sz w:val="21"/>
                <w:szCs w:val="21"/>
                <w:fitText w:val="2160" w:id="-1558470388"/>
              </w:rPr>
              <w:t>再交付を申請す</w:t>
            </w:r>
            <w:r w:rsidRPr="0072748E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2160" w:id="-1558470388"/>
              </w:rPr>
              <w:t>る</w:t>
            </w:r>
            <w:r w:rsidRPr="0072748E">
              <w:rPr>
                <w:rFonts w:ascii="ＭＳ 明朝" w:hAnsi="ＭＳ 明朝" w:hint="eastAsia"/>
                <w:spacing w:val="870"/>
                <w:kern w:val="0"/>
                <w:sz w:val="21"/>
                <w:szCs w:val="21"/>
                <w:fitText w:val="2160" w:id="-1558470387"/>
              </w:rPr>
              <w:t>理</w:t>
            </w:r>
            <w:r w:rsidRPr="0072748E">
              <w:rPr>
                <w:rFonts w:ascii="ＭＳ 明朝" w:hAnsi="ＭＳ 明朝" w:hint="eastAsia"/>
                <w:kern w:val="0"/>
                <w:sz w:val="21"/>
                <w:szCs w:val="21"/>
                <w:fitText w:val="2160" w:id="-1558470387"/>
              </w:rPr>
              <w:t>由</w:t>
            </w:r>
          </w:p>
        </w:tc>
        <w:tc>
          <w:tcPr>
            <w:tcW w:w="6979" w:type="dxa"/>
            <w:gridSpan w:val="4"/>
          </w:tcPr>
          <w:p w:rsidR="003B6AE7" w:rsidRPr="006A1F8F" w:rsidRDefault="003B6AE7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3B6AE7" w:rsidRPr="006A1F8F" w:rsidRDefault="003B6AE7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3B6AE7" w:rsidRPr="006A1F8F" w:rsidRDefault="003B6AE7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3B6AE7" w:rsidRPr="006A1F8F" w:rsidRDefault="003B6AE7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3B6AE7" w:rsidRPr="006A1F8F" w:rsidTr="006B228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594" w:type="dxa"/>
            <w:gridSpan w:val="3"/>
            <w:vAlign w:val="center"/>
          </w:tcPr>
          <w:p w:rsidR="003B6AE7" w:rsidRPr="006A1F8F" w:rsidRDefault="003B6AE7" w:rsidP="00A375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6A1F8F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Pr="006A1F8F">
              <w:rPr>
                <w:rFonts w:ascii="ＭＳ 明朝" w:hAnsi="ＭＳ 明朝" w:hint="eastAsia"/>
                <w:spacing w:val="420"/>
                <w:sz w:val="21"/>
                <w:szCs w:val="21"/>
              </w:rPr>
              <w:t>受付</w:t>
            </w:r>
            <w:r w:rsidRPr="006A1F8F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4809" w:type="dxa"/>
            <w:gridSpan w:val="3"/>
            <w:vAlign w:val="center"/>
          </w:tcPr>
          <w:p w:rsidR="003B6AE7" w:rsidRPr="006A1F8F" w:rsidRDefault="003B6AE7" w:rsidP="00A375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6A1F8F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Pr="006A1F8F">
              <w:rPr>
                <w:rFonts w:ascii="ＭＳ 明朝" w:hAnsi="ＭＳ 明朝" w:hint="eastAsia"/>
                <w:spacing w:val="420"/>
                <w:sz w:val="21"/>
                <w:szCs w:val="21"/>
              </w:rPr>
              <w:t>処理</w:t>
            </w:r>
            <w:r w:rsidRPr="006A1F8F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</w:tr>
      <w:tr w:rsidR="003B6AE7" w:rsidRPr="006A1F8F" w:rsidTr="006B2285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4594" w:type="dxa"/>
            <w:gridSpan w:val="3"/>
          </w:tcPr>
          <w:p w:rsidR="003B6AE7" w:rsidRPr="006A1F8F" w:rsidRDefault="003B6AE7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6A1F8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3B6AE7" w:rsidRPr="006A1F8F" w:rsidRDefault="003B6AE7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3B6AE7" w:rsidRPr="006A1F8F" w:rsidRDefault="003B6AE7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3B6AE7" w:rsidRPr="006A1F8F" w:rsidRDefault="003B6AE7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3B6AE7" w:rsidRPr="006A1F8F" w:rsidRDefault="003B6AE7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809" w:type="dxa"/>
            <w:gridSpan w:val="3"/>
          </w:tcPr>
          <w:p w:rsidR="003B6AE7" w:rsidRPr="006A1F8F" w:rsidRDefault="003B6AE7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6A1F8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6B2285" w:rsidRPr="006A1F8F" w:rsidRDefault="009C2DC2" w:rsidP="00B24AFF">
      <w:pPr>
        <w:rPr>
          <w:sz w:val="21"/>
          <w:szCs w:val="21"/>
        </w:rPr>
      </w:pPr>
      <w:r w:rsidRPr="006A1F8F">
        <w:rPr>
          <w:rFonts w:hint="eastAsia"/>
          <w:sz w:val="21"/>
          <w:szCs w:val="21"/>
        </w:rPr>
        <w:t>備考</w:t>
      </w:r>
      <w:r w:rsidR="00CA5E65" w:rsidRPr="006A1F8F">
        <w:rPr>
          <w:rFonts w:hint="eastAsia"/>
          <w:sz w:val="21"/>
          <w:szCs w:val="21"/>
        </w:rPr>
        <w:t xml:space="preserve">　</w:t>
      </w:r>
      <w:r w:rsidRPr="006A1F8F">
        <w:rPr>
          <w:rFonts w:hint="eastAsia"/>
          <w:sz w:val="21"/>
          <w:szCs w:val="21"/>
        </w:rPr>
        <w:t>※印の欄は、記入しないこと。</w:t>
      </w:r>
    </w:p>
    <w:sectPr w:rsidR="006B2285" w:rsidRPr="006A1F8F" w:rsidSect="00A37503">
      <w:pgSz w:w="11907" w:h="16840" w:code="9"/>
      <w:pgMar w:top="1134" w:right="1134" w:bottom="1134" w:left="1418" w:header="851" w:footer="992" w:gutter="0"/>
      <w:cols w:space="425"/>
      <w:docGrid w:type="linesAndChars" w:linePitch="338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734" w:rsidRDefault="00424734" w:rsidP="000B52C1">
      <w:r>
        <w:separator/>
      </w:r>
    </w:p>
  </w:endnote>
  <w:endnote w:type="continuationSeparator" w:id="0">
    <w:p w:rsidR="00424734" w:rsidRDefault="00424734" w:rsidP="000B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734" w:rsidRDefault="00424734" w:rsidP="000B52C1">
      <w:r>
        <w:separator/>
      </w:r>
    </w:p>
  </w:footnote>
  <w:footnote w:type="continuationSeparator" w:id="0">
    <w:p w:rsidR="00424734" w:rsidRDefault="00424734" w:rsidP="000B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47"/>
    <w:rsid w:val="00095A26"/>
    <w:rsid w:val="000B52C1"/>
    <w:rsid w:val="000B6124"/>
    <w:rsid w:val="000C36F4"/>
    <w:rsid w:val="000D6340"/>
    <w:rsid w:val="00113CF5"/>
    <w:rsid w:val="00165B3C"/>
    <w:rsid w:val="001A61BB"/>
    <w:rsid w:val="00206647"/>
    <w:rsid w:val="00210AE3"/>
    <w:rsid w:val="00260906"/>
    <w:rsid w:val="002715AE"/>
    <w:rsid w:val="002A5671"/>
    <w:rsid w:val="002C7CC8"/>
    <w:rsid w:val="00312BD5"/>
    <w:rsid w:val="00317449"/>
    <w:rsid w:val="00384767"/>
    <w:rsid w:val="003B460A"/>
    <w:rsid w:val="003B6AE7"/>
    <w:rsid w:val="003C413B"/>
    <w:rsid w:val="003D2F8F"/>
    <w:rsid w:val="0041164B"/>
    <w:rsid w:val="004160E9"/>
    <w:rsid w:val="00424734"/>
    <w:rsid w:val="0048799D"/>
    <w:rsid w:val="004A6238"/>
    <w:rsid w:val="004E76B9"/>
    <w:rsid w:val="004F0A5C"/>
    <w:rsid w:val="004F7D8A"/>
    <w:rsid w:val="00520315"/>
    <w:rsid w:val="005267EA"/>
    <w:rsid w:val="00541688"/>
    <w:rsid w:val="005672B4"/>
    <w:rsid w:val="005775A1"/>
    <w:rsid w:val="0058307B"/>
    <w:rsid w:val="005833AB"/>
    <w:rsid w:val="005D0472"/>
    <w:rsid w:val="005E0436"/>
    <w:rsid w:val="005E7873"/>
    <w:rsid w:val="00623FA8"/>
    <w:rsid w:val="006A1F8F"/>
    <w:rsid w:val="006B1CF5"/>
    <w:rsid w:val="006B2285"/>
    <w:rsid w:val="006F1FB6"/>
    <w:rsid w:val="0072748E"/>
    <w:rsid w:val="00767473"/>
    <w:rsid w:val="00781877"/>
    <w:rsid w:val="00792671"/>
    <w:rsid w:val="0079594B"/>
    <w:rsid w:val="007D3844"/>
    <w:rsid w:val="007E1EAE"/>
    <w:rsid w:val="007F31FF"/>
    <w:rsid w:val="008238F1"/>
    <w:rsid w:val="0089305F"/>
    <w:rsid w:val="008E0B80"/>
    <w:rsid w:val="008E2C64"/>
    <w:rsid w:val="00925C89"/>
    <w:rsid w:val="00966336"/>
    <w:rsid w:val="00967F77"/>
    <w:rsid w:val="0097210B"/>
    <w:rsid w:val="00997BB3"/>
    <w:rsid w:val="009C2DC2"/>
    <w:rsid w:val="009D0F7E"/>
    <w:rsid w:val="009D344A"/>
    <w:rsid w:val="00A26AD3"/>
    <w:rsid w:val="00A37503"/>
    <w:rsid w:val="00A71E69"/>
    <w:rsid w:val="00A8219B"/>
    <w:rsid w:val="00A845E4"/>
    <w:rsid w:val="00A9264E"/>
    <w:rsid w:val="00AB2005"/>
    <w:rsid w:val="00AD57DF"/>
    <w:rsid w:val="00B24AFF"/>
    <w:rsid w:val="00B31860"/>
    <w:rsid w:val="00B538C7"/>
    <w:rsid w:val="00BA6186"/>
    <w:rsid w:val="00C000B7"/>
    <w:rsid w:val="00C8041D"/>
    <w:rsid w:val="00C81D90"/>
    <w:rsid w:val="00C90098"/>
    <w:rsid w:val="00C90540"/>
    <w:rsid w:val="00CA5E65"/>
    <w:rsid w:val="00CE2E60"/>
    <w:rsid w:val="00CF237C"/>
    <w:rsid w:val="00CF79DB"/>
    <w:rsid w:val="00D14233"/>
    <w:rsid w:val="00D54A7B"/>
    <w:rsid w:val="00D55851"/>
    <w:rsid w:val="00D875BC"/>
    <w:rsid w:val="00DE6962"/>
    <w:rsid w:val="00DE7178"/>
    <w:rsid w:val="00DF0427"/>
    <w:rsid w:val="00E1491C"/>
    <w:rsid w:val="00E36DF7"/>
    <w:rsid w:val="00EE52D1"/>
    <w:rsid w:val="00EE5BF5"/>
    <w:rsid w:val="00F457EE"/>
    <w:rsid w:val="00F51A29"/>
    <w:rsid w:val="00F77DA7"/>
    <w:rsid w:val="00F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36B976-1DAD-4B94-AF5E-BF026EE6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5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52C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52C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CC5DF041.dotm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政枝</dc:creator>
  <cp:keywords/>
  <dc:description/>
  <cp:lastModifiedBy>阿部　政枝</cp:lastModifiedBy>
  <cp:revision>2</cp:revision>
  <cp:lastPrinted>2018-08-23T07:16:00Z</cp:lastPrinted>
  <dcterms:created xsi:type="dcterms:W3CDTF">2022-03-03T05:34:00Z</dcterms:created>
  <dcterms:modified xsi:type="dcterms:W3CDTF">2022-03-03T05:34:00Z</dcterms:modified>
</cp:coreProperties>
</file>