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A5" w:rsidRDefault="007641A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 w:rsidRPr="00884F84">
        <w:rPr>
          <w:rFonts w:ascii="ＭＳ 明朝" w:hAnsi="Courier New" w:hint="eastAsia"/>
          <w:color w:val="000000" w:themeColor="text1"/>
        </w:rPr>
        <w:t>第</w:t>
      </w:r>
      <w:r w:rsidR="00730C53">
        <w:rPr>
          <w:rFonts w:ascii="ＭＳ 明朝" w:hAnsi="Courier New" w:hint="eastAsia"/>
          <w:color w:val="000000" w:themeColor="text1"/>
        </w:rPr>
        <w:t>１６</w:t>
      </w:r>
      <w:r w:rsidRPr="00884F84">
        <w:rPr>
          <w:rFonts w:ascii="ＭＳ 明朝" w:hAnsi="Courier New" w:hint="eastAsia"/>
          <w:color w:val="000000" w:themeColor="text1"/>
        </w:rPr>
        <w:t>号様式</w:t>
      </w:r>
      <w:r w:rsidRPr="00884F84">
        <w:rPr>
          <w:rFonts w:ascii="ＭＳ 明朝" w:hAnsi="Courier New"/>
          <w:color w:val="000000" w:themeColor="text1"/>
        </w:rPr>
        <w:t>(</w:t>
      </w:r>
      <w:r w:rsidRPr="00884F84">
        <w:rPr>
          <w:rFonts w:ascii="ＭＳ 明朝" w:hAnsi="Courier New" w:hint="eastAsia"/>
          <w:color w:val="000000" w:themeColor="text1"/>
        </w:rPr>
        <w:t>第</w:t>
      </w:r>
      <w:r w:rsidR="00730C53">
        <w:rPr>
          <w:rFonts w:ascii="ＭＳ 明朝" w:hAnsi="Courier New" w:hint="eastAsia"/>
          <w:color w:val="000000" w:themeColor="text1"/>
        </w:rPr>
        <w:t>１３</w:t>
      </w:r>
      <w:r w:rsidR="000F3230"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7641A5" w:rsidRDefault="007641A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51"/>
        </w:rPr>
        <w:t>資料提出書</w:t>
      </w:r>
    </w:p>
    <w:tbl>
      <w:tblPr>
        <w:tblW w:w="85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011"/>
        <w:gridCol w:w="1163"/>
        <w:gridCol w:w="686"/>
        <w:gridCol w:w="2185"/>
        <w:gridCol w:w="2100"/>
      </w:tblGrid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8567" w:type="dxa"/>
            <w:gridSpan w:val="6"/>
            <w:vAlign w:val="center"/>
          </w:tcPr>
          <w:p w:rsidR="007641A5" w:rsidRPr="004C0773" w:rsidRDefault="007641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641A5" w:rsidRDefault="000F0F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7641A5">
              <w:rPr>
                <w:rFonts w:ascii="ＭＳ 明朝" w:hAnsi="Courier New" w:hint="eastAsia"/>
              </w:rPr>
              <w:t>旭市</w:t>
            </w:r>
            <w:r w:rsidR="00511C8D">
              <w:rPr>
                <w:rFonts w:ascii="ＭＳ 明朝" w:hAnsi="Courier New" w:hint="eastAsia"/>
              </w:rPr>
              <w:t>消防</w:t>
            </w:r>
            <w:r w:rsidR="007641A5">
              <w:rPr>
                <w:rFonts w:ascii="ＭＳ 明朝" w:hAnsi="Courier New" w:hint="eastAsia"/>
              </w:rPr>
              <w:t>長</w:t>
            </w:r>
          </w:p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7641A5" w:rsidRDefault="007641A5" w:rsidP="007478F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届出者　　　　　　　　　</w:t>
            </w:r>
            <w:r w:rsidR="002802A0"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 w:hint="eastAsia"/>
              </w:rPr>
              <w:t xml:space="preserve">　　　</w:t>
            </w:r>
          </w:p>
          <w:p w:rsidR="007641A5" w:rsidRDefault="007641A5" w:rsidP="007478F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</w:t>
            </w:r>
            <w:r w:rsidR="002802A0">
              <w:rPr>
                <w:rFonts w:ascii="ＭＳ 明朝" w:hAnsi="Courier New" w:hint="eastAsia"/>
              </w:rPr>
              <w:t xml:space="preserve">　　</w:t>
            </w:r>
            <w:r w:rsidR="002D06FD">
              <w:rPr>
                <w:rFonts w:ascii="ＭＳ 明朝" w:hAnsi="Courier New" w:hint="eastAsia"/>
              </w:rPr>
              <w:t xml:space="preserve">　　</w:t>
            </w:r>
            <w:r w:rsidR="002802A0"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7641A5" w:rsidRDefault="007641A5" w:rsidP="007478F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</w:t>
            </w:r>
            <w:r w:rsidR="004C0773">
              <w:rPr>
                <w:rFonts w:ascii="ＭＳ 明朝" w:hAnsi="Courier New"/>
              </w:rPr>
              <w:t xml:space="preserve"> </w:t>
            </w:r>
            <w:r w:rsidR="002802A0">
              <w:rPr>
                <w:rFonts w:ascii="ＭＳ 明朝" w:hAnsi="Courier New" w:hint="eastAsia"/>
              </w:rPr>
              <w:t xml:space="preserve">　　　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730C53">
              <w:rPr>
                <w:rFonts w:ascii="ＭＳ 明朝" w:hAnsi="Courier New" w:hint="eastAsia"/>
              </w:rPr>
              <w:t xml:space="preserve">　</w:t>
            </w:r>
            <w:r w:rsidR="00730C53"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7641A5" w:rsidRPr="007478FE" w:rsidRDefault="007478FE" w:rsidP="007478FE">
            <w:pPr>
              <w:wordWrap w:val="0"/>
              <w:overflowPunct w:val="0"/>
              <w:autoSpaceDE w:val="0"/>
              <w:autoSpaceDN w:val="0"/>
              <w:ind w:right="953" w:firstLineChars="2227" w:firstLine="467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　話</w:t>
            </w:r>
          </w:p>
          <w:p w:rsidR="007641A5" w:rsidRPr="004C0773" w:rsidRDefault="007641A5" w:rsidP="004C0773">
            <w:pPr>
              <w:tabs>
                <w:tab w:val="left" w:pos="4590"/>
                <w:tab w:val="left" w:pos="5445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423" w:type="dxa"/>
            <w:vMerge w:val="restart"/>
            <w:textDirection w:val="tbRlV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2011" w:type="dxa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423" w:type="dxa"/>
            <w:vMerge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2011" w:type="dxa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製造所等の所在地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製造所等の区分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4"/>
              </w:rPr>
              <w:t>危険物の類・品</w:t>
            </w:r>
            <w:r>
              <w:rPr>
                <w:rFonts w:ascii="ＭＳ 明朝" w:hAnsi="Courier New" w:hint="eastAsia"/>
              </w:rPr>
              <w:t>名数量・倍数</w:t>
            </w:r>
          </w:p>
        </w:tc>
        <w:tc>
          <w:tcPr>
            <w:tcW w:w="1163" w:type="dxa"/>
            <w:tcBorders>
              <w:right w:val="dashed" w:sz="4" w:space="0" w:color="auto"/>
            </w:tcBorders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類</w:t>
            </w:r>
          </w:p>
        </w:tc>
        <w:tc>
          <w:tcPr>
            <w:tcW w:w="287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</w:tcBorders>
            <w:vAlign w:val="bottom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spacing w:after="60"/>
              <w:ind w:left="294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倍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433" w:type="dxa"/>
            <w:gridSpan w:val="2"/>
            <w:vAlign w:val="center"/>
          </w:tcPr>
          <w:p w:rsidR="007478FE" w:rsidRDefault="007478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設置許可年月日及び</w:t>
            </w:r>
          </w:p>
          <w:p w:rsidR="007641A5" w:rsidRDefault="007478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7478FE">
              <w:rPr>
                <w:rFonts w:ascii="ＭＳ 明朝" w:hAnsi="Courier New" w:hint="eastAsia"/>
              </w:rPr>
              <w:t xml:space="preserve">　　　　　年　　　月　　　日　　　第　　　　　号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変更の概要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竣工予定期日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2433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変更の理由</w:t>
            </w:r>
          </w:p>
        </w:tc>
        <w:tc>
          <w:tcPr>
            <w:tcW w:w="6134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4283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※　</w:t>
            </w:r>
            <w:r>
              <w:rPr>
                <w:rFonts w:ascii="ＭＳ 明朝" w:hAnsi="Courier New" w:hint="eastAsia"/>
                <w:spacing w:val="42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85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※　</w:t>
            </w:r>
            <w:r>
              <w:rPr>
                <w:rFonts w:ascii="ＭＳ 明朝" w:hAnsi="Courier New" w:hint="eastAsia"/>
                <w:spacing w:val="420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7641A5" w:rsidTr="002D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1"/>
        </w:trPr>
        <w:tc>
          <w:tcPr>
            <w:tcW w:w="4283" w:type="dxa"/>
            <w:gridSpan w:val="4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85" w:type="dxa"/>
            <w:gridSpan w:val="2"/>
            <w:vAlign w:val="center"/>
          </w:tcPr>
          <w:p w:rsidR="007641A5" w:rsidRDefault="007641A5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7641A5" w:rsidRDefault="007641A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※欄は、記入しないこと。</w:t>
      </w:r>
    </w:p>
    <w:p w:rsidR="007641A5" w:rsidRDefault="007641A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641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C8" w:rsidRDefault="00CB69C8" w:rsidP="00CA2415">
      <w:r>
        <w:separator/>
      </w:r>
    </w:p>
  </w:endnote>
  <w:endnote w:type="continuationSeparator" w:id="0">
    <w:p w:rsidR="00CB69C8" w:rsidRDefault="00CB69C8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C8" w:rsidRDefault="00CB69C8" w:rsidP="00CA2415">
      <w:r>
        <w:separator/>
      </w:r>
    </w:p>
  </w:footnote>
  <w:footnote w:type="continuationSeparator" w:id="0">
    <w:p w:rsidR="00CB69C8" w:rsidRDefault="00CB69C8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A5"/>
    <w:rsid w:val="000200BB"/>
    <w:rsid w:val="00086298"/>
    <w:rsid w:val="0009555A"/>
    <w:rsid w:val="000968A6"/>
    <w:rsid w:val="000F0F5B"/>
    <w:rsid w:val="000F3230"/>
    <w:rsid w:val="00237368"/>
    <w:rsid w:val="002802A0"/>
    <w:rsid w:val="00284AEC"/>
    <w:rsid w:val="002B3F27"/>
    <w:rsid w:val="002C58E5"/>
    <w:rsid w:val="002D06FD"/>
    <w:rsid w:val="00411FD5"/>
    <w:rsid w:val="004C0773"/>
    <w:rsid w:val="004F0397"/>
    <w:rsid w:val="00511C8D"/>
    <w:rsid w:val="00550C97"/>
    <w:rsid w:val="00730C53"/>
    <w:rsid w:val="00734228"/>
    <w:rsid w:val="007478FE"/>
    <w:rsid w:val="007641A5"/>
    <w:rsid w:val="00781F0F"/>
    <w:rsid w:val="007C4179"/>
    <w:rsid w:val="007C623B"/>
    <w:rsid w:val="007E011F"/>
    <w:rsid w:val="00884F84"/>
    <w:rsid w:val="00923D66"/>
    <w:rsid w:val="009F5C1E"/>
    <w:rsid w:val="00AA160C"/>
    <w:rsid w:val="00B119BE"/>
    <w:rsid w:val="00CA2415"/>
    <w:rsid w:val="00CB69C8"/>
    <w:rsid w:val="00CC0B24"/>
    <w:rsid w:val="00CD61CD"/>
    <w:rsid w:val="00D03241"/>
    <w:rsid w:val="00DF09A8"/>
    <w:rsid w:val="00E17DFE"/>
    <w:rsid w:val="00FA0939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D3649-0491-4423-A057-545A426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9D8A40E1.dotm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第64号様式(第69条関係)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subject/>
  <dc:creator>(株)ぎょうせい</dc:creator>
  <cp:keywords/>
  <dc:description/>
  <cp:lastModifiedBy>阿部　政枝</cp:lastModifiedBy>
  <cp:revision>2</cp:revision>
  <cp:lastPrinted>2018-08-24T01:37:00Z</cp:lastPrinted>
  <dcterms:created xsi:type="dcterms:W3CDTF">2022-03-02T02:48:00Z</dcterms:created>
  <dcterms:modified xsi:type="dcterms:W3CDTF">2022-03-02T02:48:00Z</dcterms:modified>
</cp:coreProperties>
</file>