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8B7" w:rsidRDefault="002148B7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4D143D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4D143D" w:rsidRPr="004D143D">
        <w:rPr>
          <w:rFonts w:ascii="ＭＳ ゴシック" w:eastAsia="ＭＳ ゴシック" w:hint="eastAsia"/>
          <w:b/>
          <w:color w:val="000000"/>
          <w:lang w:eastAsia="zh-TW"/>
        </w:rPr>
        <w:t>15</w:t>
      </w:r>
      <w:r>
        <w:rPr>
          <w:rFonts w:hint="eastAsia"/>
          <w:color w:val="000000"/>
          <w:lang w:eastAsia="zh-TW"/>
        </w:rPr>
        <w:t>（第</w:t>
      </w:r>
      <w:r w:rsidR="004D143D">
        <w:rPr>
          <w:rFonts w:hint="eastAsia"/>
          <w:color w:val="000000"/>
          <w:lang w:eastAsia="zh-TW"/>
        </w:rPr>
        <w:t>7</w:t>
      </w:r>
      <w:r>
        <w:rPr>
          <w:rFonts w:hint="eastAsia"/>
          <w:color w:val="000000"/>
          <w:lang w:eastAsia="zh-TW"/>
        </w:rPr>
        <w:t>条関係）</w:t>
      </w:r>
    </w:p>
    <w:p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</w:t>
      </w:r>
      <w:r>
        <w:rPr>
          <w:rFonts w:hint="eastAsia"/>
          <w:color w:val="000000"/>
          <w:lang w:eastAsia="zh-TW"/>
        </w:rPr>
        <w:t xml:space="preserve">　　　　　　　</w:t>
      </w:r>
      <w:r>
        <w:rPr>
          <w:color w:val="000000"/>
          <w:lang w:eastAsia="zh-TW"/>
        </w:rPr>
        <w:t xml:space="preserve">      </w:t>
      </w:r>
      <w:r>
        <w:rPr>
          <w:rFonts w:hint="eastAsia"/>
          <w:color w:val="000000"/>
          <w:lang w:eastAsia="zh-TW"/>
        </w:rPr>
        <w:t>製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造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</w:p>
    <w:p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</w:t>
      </w:r>
      <w:r>
        <w:rPr>
          <w:rFonts w:hint="eastAsia"/>
          <w:color w:val="000000"/>
          <w:lang w:eastAsia="zh-TW"/>
        </w:rPr>
        <w:t>危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物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貯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蔵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譲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引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届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書</w:t>
      </w:r>
    </w:p>
    <w:p w:rsidR="002148B7" w:rsidRDefault="002148B7"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  </w:t>
      </w:r>
      <w:r>
        <w:rPr>
          <w:rFonts w:hint="eastAsia"/>
          <w:color w:val="000000"/>
          <w:lang w:eastAsia="zh-TW"/>
        </w:rPr>
        <w:t xml:space="preserve">　　　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取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446"/>
        <w:gridCol w:w="1389"/>
        <w:gridCol w:w="1523"/>
        <w:gridCol w:w="511"/>
        <w:gridCol w:w="234"/>
        <w:gridCol w:w="1810"/>
        <w:gridCol w:w="80"/>
        <w:gridCol w:w="2219"/>
      </w:tblGrid>
      <w:tr w:rsidR="002148B7">
        <w:trPr>
          <w:trHeight w:val="2342"/>
        </w:trPr>
        <w:tc>
          <w:tcPr>
            <w:tcW w:w="97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  <w:p w:rsidR="002148B7" w:rsidRDefault="00D030D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25CA">
              <w:rPr>
                <w:rFonts w:hint="eastAsia"/>
                <w:color w:val="000000"/>
              </w:rPr>
              <w:t xml:space="preserve">　　　　　　　　　　</w:t>
            </w:r>
            <w:r w:rsidR="002148B7">
              <w:rPr>
                <w:color w:val="000000"/>
              </w:rPr>
              <w:t xml:space="preserve">               </w:t>
            </w:r>
            <w:r w:rsidR="002148B7">
              <w:rPr>
                <w:rFonts w:hint="eastAsia"/>
                <w:color w:val="000000"/>
              </w:rPr>
              <w:t xml:space="preserve">　　　　　　　　</w:t>
            </w:r>
            <w:r w:rsidR="002148B7">
              <w:rPr>
                <w:color w:val="000000"/>
              </w:rPr>
              <w:t xml:space="preserve">   </w:t>
            </w:r>
            <w:r w:rsidR="002148B7">
              <w:rPr>
                <w:rFonts w:hint="eastAsia"/>
                <w:color w:val="000000"/>
              </w:rPr>
              <w:t xml:space="preserve">年　　</w:t>
            </w:r>
            <w:r w:rsidR="002148B7">
              <w:rPr>
                <w:color w:val="000000"/>
              </w:rPr>
              <w:t xml:space="preserve">  </w:t>
            </w:r>
            <w:r w:rsidR="002148B7">
              <w:rPr>
                <w:rFonts w:hint="eastAsia"/>
                <w:color w:val="000000"/>
              </w:rPr>
              <w:t xml:space="preserve">　月　　　日</w:t>
            </w:r>
          </w:p>
          <w:p w:rsidR="00325523" w:rsidRDefault="00AD25CA" w:rsidP="00D030D7">
            <w:pPr>
              <w:spacing w:line="292" w:lineRule="atLeast"/>
              <w:ind w:firstLineChars="198" w:firstLine="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　届　出　者</w:t>
            </w:r>
          </w:p>
          <w:p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</w:t>
            </w:r>
            <w:r w:rsidR="00656944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　）</w:t>
            </w:r>
          </w:p>
          <w:p w:rsidR="002148B7" w:rsidRPr="003B0BD6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:rsidR="002148B7" w:rsidRDefault="002148B7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 w:rsidR="00656944">
              <w:rPr>
                <w:rFonts w:hint="eastAsia"/>
                <w:color w:val="000000"/>
                <w:u w:val="single"/>
              </w:rPr>
              <w:t xml:space="preserve">　</w:t>
            </w:r>
            <w:r w:rsidR="00E0284C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A12EDD">
              <w:rPr>
                <w:rFonts w:hint="eastAsia"/>
                <w:color w:val="000000"/>
                <w:u w:val="single"/>
              </w:rPr>
              <w:t xml:space="preserve">　</w:t>
            </w:r>
            <w:r w:rsidR="00656944">
              <w:rPr>
                <w:rFonts w:ascii="JustUnitMark" w:hAnsi="JustUnitMark" w:hint="eastAsia"/>
                <w:color w:val="000000"/>
                <w:u w:val="single"/>
              </w:rPr>
              <w:t xml:space="preserve">　</w:t>
            </w:r>
          </w:p>
        </w:tc>
      </w:tr>
      <w:tr w:rsidR="002148B7"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譲渡又は引渡を受けた者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譲渡又は引渡をした者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>
        <w:trPr>
          <w:cantSplit/>
          <w:trHeight w:val="53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148B7" w:rsidRDefault="002148B7">
            <w:pPr>
              <w:spacing w:line="292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製　造　所　等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F153E8">
        <w:trPr>
          <w:cantSplit/>
          <w:trHeight w:val="573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 w:rsidP="00F153E8">
            <w:pPr>
              <w:spacing w:line="292" w:lineRule="atLeast"/>
              <w:jc w:val="center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BFC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 w:rsidP="00F153E8">
            <w:pPr>
              <w:spacing w:line="292" w:lineRule="atLeast"/>
              <w:jc w:val="center"/>
              <w:rPr>
                <w:color w:val="000000"/>
              </w:rPr>
            </w:pPr>
          </w:p>
        </w:tc>
      </w:tr>
      <w:tr w:rsidR="002148B7">
        <w:trPr>
          <w:cantSplit/>
          <w:trHeight w:val="669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>
        <w:trPr>
          <w:cantSplit/>
          <w:trHeight w:val="58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設置の完成検査年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月日及び検査番号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:rsidTr="00F153E8">
        <w:trPr>
          <w:cantSplit/>
          <w:trHeight w:val="802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 w:rsidP="004D143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</w:p>
          <w:p w:rsidR="002148B7" w:rsidRDefault="002148B7" w:rsidP="004D143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（指定数量）、最大数量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 w:rsidP="00F153E8">
            <w:pPr>
              <w:spacing w:line="292" w:lineRule="atLeast"/>
              <w:jc w:val="center"/>
              <w:rPr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 w:rsidP="00F153E8">
            <w:pPr>
              <w:spacing w:line="292" w:lineRule="atLeast"/>
              <w:jc w:val="center"/>
              <w:rPr>
                <w:color w:val="000000"/>
              </w:rPr>
            </w:pPr>
          </w:p>
        </w:tc>
      </w:tr>
      <w:tr w:rsidR="002148B7" w:rsidTr="00F153E8">
        <w:trPr>
          <w:trHeight w:val="471"/>
        </w:trPr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譲渡又は引渡のあつた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 w:rsidP="00F153E8">
            <w:pPr>
              <w:spacing w:line="292" w:lineRule="atLeast"/>
              <w:jc w:val="both"/>
              <w:rPr>
                <w:color w:val="000000"/>
              </w:rPr>
            </w:pPr>
          </w:p>
        </w:tc>
      </w:tr>
      <w:tr w:rsidR="002148B7">
        <w:trPr>
          <w:trHeight w:val="588"/>
        </w:trPr>
        <w:tc>
          <w:tcPr>
            <w:tcW w:w="485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85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経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欄</w:t>
            </w:r>
          </w:p>
        </w:tc>
      </w:tr>
      <w:tr w:rsidR="002148B7">
        <w:trPr>
          <w:trHeight w:val="1709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2148B7" w:rsidRDefault="002148B7">
      <w:pPr>
        <w:spacing w:line="216" w:lineRule="exact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A12EDD">
        <w:rPr>
          <w:rFonts w:hint="eastAsia"/>
          <w:color w:val="000000"/>
        </w:rPr>
        <w:t>産業</w:t>
      </w:r>
      <w:bookmarkStart w:id="0" w:name="_GoBack"/>
      <w:bookmarkEnd w:id="0"/>
      <w:r>
        <w:rPr>
          <w:rFonts w:hint="eastAsia"/>
          <w:color w:val="000000"/>
        </w:rPr>
        <w:t>規格Ａ４とすること。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>
        <w:rPr>
          <w:rFonts w:hint="eastAsia"/>
          <w:color w:val="000000"/>
        </w:rPr>
        <w:t>あつては</w:t>
      </w:r>
      <w:proofErr w:type="gramEnd"/>
      <w:r>
        <w:rPr>
          <w:rFonts w:hint="eastAsia"/>
          <w:color w:val="000000"/>
        </w:rPr>
        <w:t>、その名称、代表者氏名及び主たる事務所の所在地を記入</w:t>
      </w:r>
    </w:p>
    <w:p w:rsidR="002148B7" w:rsidRDefault="002148B7">
      <w:pPr>
        <w:spacing w:line="226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>のみでは明確でない場合に（　）内に該当する指定数量を記載すること。</w:t>
      </w:r>
    </w:p>
    <w:p w:rsidR="002148B7" w:rsidRDefault="002148B7">
      <w:pPr>
        <w:spacing w:line="216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※印欄は、記入しないこと。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５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譲渡引渡を証明する書類を添付すること。</w:t>
      </w:r>
    </w:p>
    <w:sectPr w:rsidR="002148B7">
      <w:pgSz w:w="11906" w:h="16838"/>
      <w:pgMar w:top="1304" w:right="738" w:bottom="850" w:left="566" w:header="720" w:footer="720" w:gutter="0"/>
      <w:cols w:space="720"/>
      <w:noEndnote/>
      <w:docGrid w:type="linesAndChars" w:linePitch="293" w:charSpace="8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E1B" w:rsidRDefault="00454E1B" w:rsidP="00AD25CA">
      <w:r>
        <w:separator/>
      </w:r>
    </w:p>
  </w:endnote>
  <w:endnote w:type="continuationSeparator" w:id="0">
    <w:p w:rsidR="00454E1B" w:rsidRDefault="00454E1B" w:rsidP="00A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E1B" w:rsidRDefault="00454E1B" w:rsidP="00AD25CA">
      <w:r>
        <w:separator/>
      </w:r>
    </w:p>
  </w:footnote>
  <w:footnote w:type="continuationSeparator" w:id="0">
    <w:p w:rsidR="00454E1B" w:rsidRDefault="00454E1B" w:rsidP="00A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523"/>
    <w:rsid w:val="002148B7"/>
    <w:rsid w:val="00325523"/>
    <w:rsid w:val="003B0BD6"/>
    <w:rsid w:val="003C420F"/>
    <w:rsid w:val="00454E1B"/>
    <w:rsid w:val="004D143D"/>
    <w:rsid w:val="00610212"/>
    <w:rsid w:val="00656944"/>
    <w:rsid w:val="00700BFC"/>
    <w:rsid w:val="007A09DE"/>
    <w:rsid w:val="00A12EDD"/>
    <w:rsid w:val="00A64813"/>
    <w:rsid w:val="00AD25CA"/>
    <w:rsid w:val="00BD2D88"/>
    <w:rsid w:val="00CC6622"/>
    <w:rsid w:val="00D030D7"/>
    <w:rsid w:val="00E0284C"/>
    <w:rsid w:val="00F1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57A8"/>
  <w15:docId w15:val="{EBB5ACBD-2F1A-4DCB-A895-1CC45CFC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5C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5C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3668AF1B.dotm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様式第１５（第７条関係）譲渡引渡届出書</vt:lpstr>
      <vt:lpstr>様式第１５（第７条関係）譲渡引渡届出書</vt:lpstr>
    </vt:vector>
  </TitlesOfParts>
  <Company>消　防　庁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様式第１５（第７条関係）譲渡引渡届出書</dc:title>
  <dc:creator>防災ＬＡＮユーザー</dc:creator>
  <cp:lastModifiedBy>阿部　政枝</cp:lastModifiedBy>
  <cp:revision>8</cp:revision>
  <cp:lastPrinted>2014-10-01T08:37:00Z</cp:lastPrinted>
  <dcterms:created xsi:type="dcterms:W3CDTF">2014-10-01T08:37:00Z</dcterms:created>
  <dcterms:modified xsi:type="dcterms:W3CDTF">2021-12-27T00:22:00Z</dcterms:modified>
</cp:coreProperties>
</file>